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81" w:rsidRPr="0072103B" w:rsidRDefault="00827281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827281" w:rsidRPr="0072103B" w:rsidRDefault="00827281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 w:rsidRPr="008E351D">
        <w:rPr>
          <w:rFonts w:ascii="Arial" w:hAnsi="Arial" w:cs="Arial"/>
          <w:b/>
          <w:bCs/>
        </w:rPr>
        <w:t>министерства</w:t>
      </w:r>
      <w:r w:rsidRPr="0072103B">
        <w:rPr>
          <w:rFonts w:ascii="Arial" w:hAnsi="Arial" w:cs="Arial"/>
          <w:b/>
          <w:bCs/>
        </w:rPr>
        <w:t xml:space="preserve"> архитектуры и градострои</w:t>
      </w:r>
      <w:r>
        <w:rPr>
          <w:rFonts w:ascii="Arial" w:hAnsi="Arial" w:cs="Arial"/>
          <w:b/>
          <w:bCs/>
        </w:rPr>
        <w:t>тельства Воронежской области «О внесении изменений в</w:t>
      </w:r>
      <w:r w:rsidRPr="0072103B">
        <w:rPr>
          <w:rFonts w:ascii="Arial" w:hAnsi="Arial" w:cs="Arial"/>
          <w:b/>
          <w:bCs/>
        </w:rPr>
        <w:t xml:space="preserve"> 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Криничанского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827281" w:rsidRPr="0072103B" w:rsidRDefault="00827281" w:rsidP="008E6A44">
      <w:pPr>
        <w:spacing w:line="360" w:lineRule="auto"/>
        <w:rPr>
          <w:rFonts w:ascii="Arial" w:hAnsi="Arial" w:cs="Arial"/>
        </w:rPr>
      </w:pPr>
    </w:p>
    <w:p w:rsidR="00827281" w:rsidRDefault="00827281" w:rsidP="00624CE7">
      <w:pPr>
        <w:tabs>
          <w:tab w:val="left" w:pos="62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 1  от 15.11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 xml:space="preserve">                   х. Григорьевка</w:t>
      </w:r>
    </w:p>
    <w:p w:rsidR="00827281" w:rsidRPr="0072103B" w:rsidRDefault="00827281" w:rsidP="008E6A44">
      <w:pPr>
        <w:spacing w:line="360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827281" w:rsidRPr="0072103B" w:rsidRDefault="00827281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27281" w:rsidRPr="0072103B" w:rsidRDefault="00827281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D73AD2">
        <w:rPr>
          <w:rFonts w:ascii="Arial" w:hAnsi="Arial" w:cs="Arial"/>
        </w:rPr>
        <w:t>здани</w:t>
      </w:r>
      <w:r>
        <w:rPr>
          <w:rFonts w:ascii="Arial" w:hAnsi="Arial" w:cs="Arial"/>
        </w:rPr>
        <w:t>е</w:t>
      </w:r>
      <w:r w:rsidRPr="00D73AD2">
        <w:rPr>
          <w:rFonts w:ascii="Arial" w:hAnsi="Arial" w:cs="Arial"/>
        </w:rPr>
        <w:t xml:space="preserve"> СДК с. Криничное, по адресу:  Воронежская область, Россошанский район, с. Криничное, ул. Центральная, 39</w:t>
      </w:r>
      <w:r>
        <w:rPr>
          <w:rFonts w:ascii="Arial" w:hAnsi="Arial" w:cs="Arial"/>
        </w:rPr>
        <w:t>.</w:t>
      </w:r>
    </w:p>
    <w:p w:rsidR="00827281" w:rsidRPr="0072103B" w:rsidRDefault="00827281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827281" w:rsidRPr="0072103B" w:rsidRDefault="00827281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</w:t>
      </w:r>
      <w:r w:rsidRPr="00624CE7">
        <w:rPr>
          <w:rFonts w:ascii="Arial" w:hAnsi="Arial" w:cs="Arial"/>
        </w:rPr>
        <w:t>0</w:t>
      </w:r>
      <w:r>
        <w:rPr>
          <w:rFonts w:ascii="Arial" w:hAnsi="Arial" w:cs="Arial"/>
        </w:rPr>
        <w:t>9 час. 0</w:t>
      </w:r>
      <w:r w:rsidRPr="00624CE7">
        <w:rPr>
          <w:rFonts w:ascii="Arial" w:hAnsi="Arial" w:cs="Arial"/>
        </w:rPr>
        <w:t>0 мин.</w:t>
      </w:r>
    </w:p>
    <w:p w:rsidR="00827281" w:rsidRPr="0072103B" w:rsidRDefault="00827281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27281" w:rsidRPr="0072103B" w:rsidRDefault="00827281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827281" w:rsidRPr="0072103B" w:rsidRDefault="00827281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8145B8">
        <w:rPr>
          <w:rFonts w:ascii="Arial" w:hAnsi="Arial" w:cs="Arial"/>
          <w:i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27281" w:rsidRPr="0072103B" w:rsidRDefault="00827281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9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827281" w:rsidRPr="0072103B" w:rsidRDefault="00827281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827281" w:rsidRDefault="00827281" w:rsidP="00D73AD2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</w:t>
      </w:r>
      <w:bookmarkStart w:id="0" w:name="_GoBack"/>
      <w:bookmarkEnd w:id="0"/>
      <w:r>
        <w:rPr>
          <w:rFonts w:ascii="Arial" w:hAnsi="Arial" w:cs="Arial"/>
        </w:rPr>
        <w:t xml:space="preserve">01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 xml:space="preserve">2023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 xml:space="preserve">01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827281" w:rsidRPr="0072103B" w:rsidRDefault="00827281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01.11.2023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15.11.2023 г</w:t>
      </w:r>
      <w:r w:rsidRPr="0072103B">
        <w:rPr>
          <w:rFonts w:ascii="Arial" w:hAnsi="Arial" w:cs="Arial"/>
        </w:rPr>
        <w:t>.</w:t>
      </w:r>
    </w:p>
    <w:p w:rsidR="00827281" w:rsidRPr="0072103B" w:rsidRDefault="00827281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01.11.2023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15.11.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827281" w:rsidRPr="0072103B" w:rsidRDefault="00827281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27281" w:rsidRDefault="00827281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8B0CC3">
        <w:rPr>
          <w:rFonts w:ascii="Arial" w:hAnsi="Arial" w:cs="Arial"/>
          <w:b/>
        </w:rPr>
        <w:t>Повестка дня:</w:t>
      </w:r>
    </w:p>
    <w:p w:rsidR="00827281" w:rsidRDefault="00827281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</w:p>
    <w:p w:rsidR="00827281" w:rsidRPr="0072103B" w:rsidRDefault="00827281" w:rsidP="008B0CC3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Шевченко О.П</w:t>
      </w:r>
      <w:r w:rsidRPr="0072103B">
        <w:rPr>
          <w:rFonts w:ascii="Arial" w:hAnsi="Arial" w:cs="Arial"/>
          <w:b/>
        </w:rPr>
        <w:t xml:space="preserve">.,  главу </w:t>
      </w:r>
      <w:r>
        <w:rPr>
          <w:rFonts w:ascii="Arial" w:hAnsi="Arial" w:cs="Arial"/>
          <w:b/>
        </w:rPr>
        <w:t>Криничанского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>котор</w:t>
      </w:r>
      <w:r>
        <w:rPr>
          <w:rFonts w:ascii="Arial" w:hAnsi="Arial" w:cs="Arial"/>
        </w:rPr>
        <w:t>ый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Приказа  </w:t>
      </w:r>
      <w:r w:rsidRPr="008E351D"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градостроительства Воронежской области  «</w:t>
      </w:r>
      <w:r>
        <w:rPr>
          <w:rFonts w:ascii="Arial" w:hAnsi="Arial" w:cs="Arial"/>
        </w:rPr>
        <w:t>О внесении изменений 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</w:t>
      </w:r>
      <w:r>
        <w:rPr>
          <w:rFonts w:ascii="Arial" w:hAnsi="Arial" w:cs="Arial"/>
        </w:rPr>
        <w:t>ого района Воронежской области».</w:t>
      </w:r>
    </w:p>
    <w:p w:rsidR="00827281" w:rsidRPr="0072103B" w:rsidRDefault="00827281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 w:rsidRPr="008E351D"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</w:t>
      </w:r>
      <w:r>
        <w:rPr>
          <w:rFonts w:ascii="Arial" w:hAnsi="Arial" w:cs="Arial"/>
        </w:rPr>
        <w:t>градо</w:t>
      </w:r>
      <w:r w:rsidRPr="0072103B">
        <w:rPr>
          <w:rFonts w:ascii="Arial" w:hAnsi="Arial" w:cs="Arial"/>
        </w:rPr>
        <w:t>строительства Воронежской облас</w:t>
      </w:r>
      <w:r>
        <w:rPr>
          <w:rFonts w:ascii="Arial" w:hAnsi="Arial" w:cs="Arial"/>
        </w:rPr>
        <w:t>ти «О внесении изменений</w:t>
      </w:r>
      <w:r>
        <w:rPr>
          <w:rFonts w:ascii="Arial" w:hAnsi="Arial" w:cs="Arial"/>
        </w:rPr>
        <w:tab/>
        <w:t>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</w:t>
      </w:r>
      <w:r>
        <w:rPr>
          <w:rFonts w:ascii="Arial" w:hAnsi="Arial" w:cs="Arial"/>
        </w:rPr>
        <w:t>.</w:t>
      </w:r>
    </w:p>
    <w:p w:rsidR="00827281" w:rsidRPr="0072103B" w:rsidRDefault="00827281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827281" w:rsidRPr="0072103B" w:rsidRDefault="00827281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01.11.2023 по 15.11.2023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27281" w:rsidRPr="0072103B" w:rsidRDefault="00827281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27281" w:rsidRPr="0072103B" w:rsidRDefault="00827281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27281" w:rsidRPr="0072103B" w:rsidRDefault="00827281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27281" w:rsidRPr="0072103B" w:rsidRDefault="00827281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827281" w:rsidRPr="0072103B" w:rsidRDefault="00827281" w:rsidP="0072103B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827281" w:rsidRDefault="00827281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9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827281" w:rsidRPr="00823965" w:rsidRDefault="00827281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827281" w:rsidRPr="00823965" w:rsidRDefault="00827281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27281" w:rsidRPr="007E58DB" w:rsidRDefault="00827281" w:rsidP="007E58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hd w:val="clear" w:color="auto" w:fill="FFFF00"/>
        </w:rPr>
      </w:pPr>
      <w:r w:rsidRPr="007E58DB">
        <w:rPr>
          <w:rFonts w:ascii="Arial" w:hAnsi="Arial" w:cs="Arial"/>
        </w:rPr>
        <w:t>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 Криничанского сельского поселения Россошанского муниципального района Воронежской области</w:t>
      </w:r>
      <w:r w:rsidRPr="007E58DB">
        <w:rPr>
          <w:rFonts w:ascii="Arial" w:hAnsi="Arial" w:cs="Arial"/>
          <w:bCs/>
        </w:rPr>
        <w:t>».</w:t>
      </w:r>
    </w:p>
    <w:p w:rsidR="00827281" w:rsidRPr="00823965" w:rsidRDefault="00827281" w:rsidP="00823965">
      <w:pPr>
        <w:pStyle w:val="BodyTextIndent2"/>
        <w:ind w:left="720"/>
        <w:rPr>
          <w:rFonts w:ascii="Arial" w:hAnsi="Arial" w:cs="Arial"/>
        </w:rPr>
      </w:pPr>
    </w:p>
    <w:p w:rsidR="00827281" w:rsidRDefault="00827281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О.П.Шевченко</w:t>
      </w:r>
    </w:p>
    <w:p w:rsidR="00827281" w:rsidRPr="0072103B" w:rsidRDefault="00827281" w:rsidP="0072103B">
      <w:pPr>
        <w:ind w:left="-426"/>
        <w:jc w:val="both"/>
        <w:rPr>
          <w:rFonts w:ascii="Arial" w:hAnsi="Arial" w:cs="Arial"/>
        </w:rPr>
      </w:pPr>
    </w:p>
    <w:p w:rsidR="00827281" w:rsidRDefault="00827281" w:rsidP="007E58D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С.Н. Колесникова</w:t>
      </w:r>
    </w:p>
    <w:p w:rsidR="00827281" w:rsidRDefault="00827281" w:rsidP="007E58DB">
      <w:pPr>
        <w:ind w:left="-426"/>
        <w:jc w:val="both"/>
        <w:rPr>
          <w:rFonts w:ascii="Arial" w:hAnsi="Arial" w:cs="Arial"/>
        </w:rPr>
      </w:pPr>
    </w:p>
    <w:p w:rsidR="00827281" w:rsidRDefault="00827281" w:rsidP="007E58DB">
      <w:pPr>
        <w:ind w:left="-42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827281" w:rsidRDefault="00827281" w:rsidP="007E58D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№ 1 </w:t>
      </w:r>
    </w:p>
    <w:p w:rsidR="00827281" w:rsidRDefault="00827281" w:rsidP="007E58D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15.11.2023 г.  </w:t>
      </w:r>
    </w:p>
    <w:p w:rsidR="00827281" w:rsidRDefault="00827281" w:rsidP="002F00AF">
      <w:pPr>
        <w:ind w:left="6237"/>
        <w:jc w:val="both"/>
        <w:rPr>
          <w:rFonts w:ascii="Arial" w:hAnsi="Arial" w:cs="Arial"/>
        </w:rPr>
      </w:pPr>
    </w:p>
    <w:p w:rsidR="00827281" w:rsidRDefault="00827281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7281" w:rsidRDefault="00827281" w:rsidP="002F00AF">
      <w:pPr>
        <w:tabs>
          <w:tab w:val="left" w:pos="7140"/>
        </w:tabs>
        <w:jc w:val="center"/>
      </w:pPr>
      <w:r>
        <w:t>СПИСОК</w:t>
      </w:r>
    </w:p>
    <w:p w:rsidR="00827281" w:rsidRDefault="00827281" w:rsidP="002F00AF">
      <w:pPr>
        <w:tabs>
          <w:tab w:val="left" w:pos="7140"/>
        </w:tabs>
        <w:jc w:val="center"/>
      </w:pPr>
      <w: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827281" w:rsidRDefault="00827281" w:rsidP="002F00AF">
      <w:pPr>
        <w:ind w:left="-426"/>
        <w:jc w:val="both"/>
        <w:rPr>
          <w:rFonts w:ascii="Arial" w:hAnsi="Arial" w:cs="Arial"/>
        </w:rPr>
      </w:pPr>
    </w:p>
    <w:p w:rsidR="00827281" w:rsidRDefault="00827281" w:rsidP="002F00AF">
      <w:pPr>
        <w:ind w:left="-426"/>
        <w:jc w:val="both"/>
        <w:rPr>
          <w:rFonts w:ascii="Arial" w:hAnsi="Arial" w:cs="Arial"/>
        </w:rPr>
      </w:pPr>
    </w:p>
    <w:p w:rsidR="00827281" w:rsidRDefault="00827281" w:rsidP="002F00AF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827281" w:rsidRDefault="00827281" w:rsidP="0072103B">
      <w:pPr>
        <w:ind w:left="-426"/>
        <w:jc w:val="both"/>
        <w:rPr>
          <w:rFonts w:ascii="Arial" w:hAnsi="Arial" w:cs="Arial"/>
        </w:rPr>
      </w:pPr>
    </w:p>
    <w:p w:rsidR="00827281" w:rsidRDefault="00827281" w:rsidP="0072103B">
      <w:pPr>
        <w:ind w:left="-426"/>
        <w:jc w:val="both"/>
        <w:rPr>
          <w:rFonts w:ascii="Arial" w:hAnsi="Arial" w:cs="Arial"/>
        </w:rPr>
      </w:pPr>
    </w:p>
    <w:p w:rsidR="00827281" w:rsidRPr="0072103B" w:rsidRDefault="00827281" w:rsidP="005B63EF">
      <w:pPr>
        <w:tabs>
          <w:tab w:val="left" w:pos="4564"/>
          <w:tab w:val="left" w:pos="7140"/>
        </w:tabs>
        <w:rPr>
          <w:rFonts w:ascii="Arial" w:hAnsi="Arial" w:cs="Arial"/>
        </w:rPr>
      </w:pPr>
    </w:p>
    <w:sectPr w:rsidR="00827281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81" w:rsidRDefault="00827281" w:rsidP="00875862">
      <w:r>
        <w:separator/>
      </w:r>
    </w:p>
  </w:endnote>
  <w:endnote w:type="continuationSeparator" w:id="0">
    <w:p w:rsidR="00827281" w:rsidRDefault="00827281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81" w:rsidRDefault="00827281" w:rsidP="00875862">
      <w:r>
        <w:separator/>
      </w:r>
    </w:p>
  </w:footnote>
  <w:footnote w:type="continuationSeparator" w:id="0">
    <w:p w:rsidR="00827281" w:rsidRDefault="00827281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E00"/>
    <w:rsid w:val="00020980"/>
    <w:rsid w:val="000224FA"/>
    <w:rsid w:val="00031623"/>
    <w:rsid w:val="000341F0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A7B8D"/>
    <w:rsid w:val="000B662A"/>
    <w:rsid w:val="000B6711"/>
    <w:rsid w:val="000B6ACE"/>
    <w:rsid w:val="000C1DF2"/>
    <w:rsid w:val="000C3A74"/>
    <w:rsid w:val="000D09D2"/>
    <w:rsid w:val="000D1911"/>
    <w:rsid w:val="000D4F9B"/>
    <w:rsid w:val="000E2F98"/>
    <w:rsid w:val="000F692D"/>
    <w:rsid w:val="000F698A"/>
    <w:rsid w:val="00105FD4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3328"/>
    <w:rsid w:val="00152059"/>
    <w:rsid w:val="00156914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37AA5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1B30"/>
    <w:rsid w:val="002A3A83"/>
    <w:rsid w:val="002B73C0"/>
    <w:rsid w:val="002C2D38"/>
    <w:rsid w:val="002D06AC"/>
    <w:rsid w:val="002D17BD"/>
    <w:rsid w:val="002E043E"/>
    <w:rsid w:val="002E2F84"/>
    <w:rsid w:val="002F00AF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73E68"/>
    <w:rsid w:val="00490570"/>
    <w:rsid w:val="004912B9"/>
    <w:rsid w:val="004A35BF"/>
    <w:rsid w:val="004A60FB"/>
    <w:rsid w:val="004B241D"/>
    <w:rsid w:val="004B5FCD"/>
    <w:rsid w:val="004C4314"/>
    <w:rsid w:val="004C73E6"/>
    <w:rsid w:val="004D576A"/>
    <w:rsid w:val="004E1BC2"/>
    <w:rsid w:val="004F0398"/>
    <w:rsid w:val="005225BF"/>
    <w:rsid w:val="00543978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48BC"/>
    <w:rsid w:val="005951FD"/>
    <w:rsid w:val="005A0BE8"/>
    <w:rsid w:val="005A5F24"/>
    <w:rsid w:val="005A732F"/>
    <w:rsid w:val="005B12FB"/>
    <w:rsid w:val="005B63EF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0C7A"/>
    <w:rsid w:val="00611CED"/>
    <w:rsid w:val="0061714B"/>
    <w:rsid w:val="0062261B"/>
    <w:rsid w:val="00624CE7"/>
    <w:rsid w:val="00634ADB"/>
    <w:rsid w:val="0065294D"/>
    <w:rsid w:val="00663A82"/>
    <w:rsid w:val="00672679"/>
    <w:rsid w:val="006732AC"/>
    <w:rsid w:val="0068274A"/>
    <w:rsid w:val="006921C8"/>
    <w:rsid w:val="006A66C9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3297C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8DB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27281"/>
    <w:rsid w:val="008343F1"/>
    <w:rsid w:val="008357F1"/>
    <w:rsid w:val="0083618B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765E9"/>
    <w:rsid w:val="008832C8"/>
    <w:rsid w:val="00885566"/>
    <w:rsid w:val="00887069"/>
    <w:rsid w:val="00890770"/>
    <w:rsid w:val="008A0F32"/>
    <w:rsid w:val="008A59F1"/>
    <w:rsid w:val="008B0CC3"/>
    <w:rsid w:val="008B5CDB"/>
    <w:rsid w:val="008B5D41"/>
    <w:rsid w:val="008B6A15"/>
    <w:rsid w:val="008C0DBF"/>
    <w:rsid w:val="008C5DCB"/>
    <w:rsid w:val="008D054F"/>
    <w:rsid w:val="008D4054"/>
    <w:rsid w:val="008D46C9"/>
    <w:rsid w:val="008E08ED"/>
    <w:rsid w:val="008E12CB"/>
    <w:rsid w:val="008E351D"/>
    <w:rsid w:val="008E6A44"/>
    <w:rsid w:val="008E7798"/>
    <w:rsid w:val="008F0579"/>
    <w:rsid w:val="008F0588"/>
    <w:rsid w:val="008F1C56"/>
    <w:rsid w:val="008F3C99"/>
    <w:rsid w:val="008F69B2"/>
    <w:rsid w:val="009055BE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4831"/>
    <w:rsid w:val="009863CB"/>
    <w:rsid w:val="009912F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936"/>
    <w:rsid w:val="00A038AF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2C5B"/>
    <w:rsid w:val="00AE32BF"/>
    <w:rsid w:val="00AF6EB1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66519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4041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C7AA5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3AD2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47B0"/>
    <w:rsid w:val="00DB56E6"/>
    <w:rsid w:val="00DC1B50"/>
    <w:rsid w:val="00DD4A79"/>
    <w:rsid w:val="00DD633D"/>
    <w:rsid w:val="00DE3571"/>
    <w:rsid w:val="00DE5046"/>
    <w:rsid w:val="00DE66A1"/>
    <w:rsid w:val="00DE7E99"/>
    <w:rsid w:val="00DF32CC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726BD"/>
    <w:rsid w:val="00E74B24"/>
    <w:rsid w:val="00E816FB"/>
    <w:rsid w:val="00E96F1A"/>
    <w:rsid w:val="00EA163A"/>
    <w:rsid w:val="00EA72BC"/>
    <w:rsid w:val="00EB2038"/>
    <w:rsid w:val="00EB4B21"/>
    <w:rsid w:val="00EB7EE6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1118"/>
    <w:rsid w:val="00F0263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2B89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5B63E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8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486</TotalTime>
  <Pages>3</Pages>
  <Words>772</Words>
  <Characters>4403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57</cp:revision>
  <cp:lastPrinted>2020-11-17T10:30:00Z</cp:lastPrinted>
  <dcterms:created xsi:type="dcterms:W3CDTF">2019-12-06T06:34:00Z</dcterms:created>
  <dcterms:modified xsi:type="dcterms:W3CDTF">2023-11-16T07:40:00Z</dcterms:modified>
</cp:coreProperties>
</file>