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78" w:rsidRPr="0072103B" w:rsidRDefault="00871D78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871D78" w:rsidRPr="0072103B" w:rsidRDefault="00871D78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по рассмотрению проекта Приказа </w:t>
      </w:r>
      <w:r>
        <w:rPr>
          <w:rFonts w:ascii="Arial" w:hAnsi="Arial" w:cs="Arial"/>
          <w:b/>
          <w:bCs/>
        </w:rPr>
        <w:t>министерства</w:t>
      </w:r>
      <w:r w:rsidRPr="0072103B">
        <w:rPr>
          <w:rFonts w:ascii="Arial" w:hAnsi="Arial" w:cs="Arial"/>
          <w:b/>
          <w:bCs/>
        </w:rPr>
        <w:t xml:space="preserve"> архитектуры и градострои</w:t>
      </w:r>
      <w:r>
        <w:rPr>
          <w:rFonts w:ascii="Arial" w:hAnsi="Arial" w:cs="Arial"/>
          <w:b/>
          <w:bCs/>
        </w:rPr>
        <w:t>тельства Воронежской области «О внесении изменений в</w:t>
      </w:r>
      <w:r w:rsidRPr="0072103B">
        <w:rPr>
          <w:rFonts w:ascii="Arial" w:hAnsi="Arial" w:cs="Arial"/>
          <w:b/>
          <w:bCs/>
        </w:rPr>
        <w:t xml:space="preserve"> правил</w:t>
      </w:r>
      <w:r>
        <w:rPr>
          <w:rFonts w:ascii="Arial" w:hAnsi="Arial" w:cs="Arial"/>
          <w:b/>
          <w:bCs/>
        </w:rPr>
        <w:t>а</w:t>
      </w:r>
      <w:r w:rsidRPr="0072103B">
        <w:rPr>
          <w:rFonts w:ascii="Arial" w:hAnsi="Arial" w:cs="Arial"/>
          <w:b/>
          <w:bCs/>
        </w:rPr>
        <w:t xml:space="preserve"> землепользования и застройки </w:t>
      </w:r>
      <w:r>
        <w:rPr>
          <w:rFonts w:ascii="Arial" w:hAnsi="Arial" w:cs="Arial"/>
          <w:b/>
          <w:bCs/>
        </w:rPr>
        <w:t>Криничанского</w:t>
      </w:r>
      <w:r w:rsidRPr="0072103B">
        <w:rPr>
          <w:rFonts w:ascii="Arial" w:hAnsi="Arial" w:cs="Arial"/>
          <w:b/>
          <w:bCs/>
        </w:rPr>
        <w:t xml:space="preserve"> сельского поселения Россошанского муниципального района Воронежской области»</w:t>
      </w:r>
    </w:p>
    <w:p w:rsidR="00871D78" w:rsidRDefault="00871D78" w:rsidP="0065004A">
      <w:pPr>
        <w:tabs>
          <w:tab w:val="left" w:pos="7297"/>
        </w:tabs>
        <w:spacing w:line="360" w:lineRule="auto"/>
        <w:rPr>
          <w:rFonts w:ascii="Arial" w:hAnsi="Arial" w:cs="Arial"/>
        </w:rPr>
      </w:pPr>
    </w:p>
    <w:p w:rsidR="00871D78" w:rsidRPr="0072103B" w:rsidRDefault="00871D78" w:rsidP="00A43A67">
      <w:pPr>
        <w:tabs>
          <w:tab w:val="left" w:pos="729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№ 2 15.11</w:t>
      </w:r>
      <w:r w:rsidRPr="0072103B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72103B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ab/>
        <w:t xml:space="preserve">      с. Криничное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  <w:t xml:space="preserve"> </w:t>
      </w:r>
    </w:p>
    <w:p w:rsidR="00871D78" w:rsidRPr="0072103B" w:rsidRDefault="00871D78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Pr="0072103B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871D78" w:rsidRDefault="00871D78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Pr="0072103B">
        <w:rPr>
          <w:rFonts w:ascii="Arial" w:hAnsi="Arial" w:cs="Arial"/>
        </w:rPr>
        <w:t xml:space="preserve"> </w:t>
      </w:r>
      <w:r w:rsidRPr="00412C72">
        <w:rPr>
          <w:rFonts w:ascii="Arial" w:hAnsi="Arial" w:cs="Arial"/>
        </w:rPr>
        <w:t>здани</w:t>
      </w:r>
      <w:r>
        <w:rPr>
          <w:rFonts w:ascii="Arial" w:hAnsi="Arial" w:cs="Arial"/>
        </w:rPr>
        <w:t>е</w:t>
      </w:r>
      <w:r w:rsidRPr="00412C72">
        <w:rPr>
          <w:rFonts w:ascii="Arial" w:hAnsi="Arial" w:cs="Arial"/>
        </w:rPr>
        <w:t xml:space="preserve"> СДК с. Криничное, по адресу:  Воронежская область, Россошанский район, с. Криничное, ул. Центральная, 39</w:t>
      </w:r>
    </w:p>
    <w:p w:rsidR="00871D78" w:rsidRPr="0072103B" w:rsidRDefault="00871D78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15 ноября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>2023</w:t>
        </w:r>
        <w:r w:rsidRPr="0072103B">
          <w:rPr>
            <w:rFonts w:ascii="Arial" w:hAnsi="Arial" w:cs="Arial"/>
          </w:rPr>
          <w:t xml:space="preserve"> г</w:t>
        </w:r>
      </w:smartTag>
      <w:r w:rsidRPr="0072103B">
        <w:rPr>
          <w:rFonts w:ascii="Arial" w:hAnsi="Arial" w:cs="Arial"/>
        </w:rPr>
        <w:t>.</w:t>
      </w:r>
    </w:p>
    <w:p w:rsidR="00871D78" w:rsidRPr="0072103B" w:rsidRDefault="00871D78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09 час. 3</w:t>
      </w:r>
      <w:r w:rsidRPr="00EE7D0C">
        <w:rPr>
          <w:rFonts w:ascii="Arial" w:hAnsi="Arial" w:cs="Arial"/>
        </w:rPr>
        <w:t>0 мин.</w:t>
      </w:r>
    </w:p>
    <w:p w:rsidR="00871D78" w:rsidRPr="0072103B" w:rsidRDefault="00871D78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>
        <w:rPr>
          <w:rFonts w:ascii="Arial" w:hAnsi="Arial" w:cs="Arial"/>
        </w:rPr>
        <w:t>Шевченко Олег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871D78" w:rsidRPr="0072103B" w:rsidRDefault="00871D78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Колесникова Светлана Николаевна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старший инспектор  </w:t>
      </w:r>
      <w:r w:rsidRPr="0072103B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 Россошанского муниципального района Воронежской области.</w:t>
      </w:r>
    </w:p>
    <w:p w:rsidR="00871D78" w:rsidRPr="0072103B" w:rsidRDefault="00871D78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Pr="0072103B">
        <w:rPr>
          <w:rFonts w:ascii="Arial" w:hAnsi="Arial" w:cs="Arial"/>
        </w:rPr>
        <w:t xml:space="preserve">  </w:t>
      </w:r>
      <w:r w:rsidRPr="00C67A90">
        <w:rPr>
          <w:rFonts w:ascii="Arial" w:hAnsi="Arial" w:cs="Arial"/>
        </w:rPr>
        <w:t>Шевченко Олег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871D78" w:rsidRPr="0072103B" w:rsidRDefault="00871D78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>
        <w:rPr>
          <w:rFonts w:ascii="Arial" w:hAnsi="Arial" w:cs="Arial"/>
        </w:rPr>
        <w:t>13</w:t>
      </w:r>
      <w:r w:rsidRPr="0072103B">
        <w:rPr>
          <w:rFonts w:ascii="Arial" w:hAnsi="Arial" w:cs="Arial"/>
        </w:rPr>
        <w:t xml:space="preserve"> участников публичны</w:t>
      </w:r>
      <w:r>
        <w:rPr>
          <w:rFonts w:ascii="Arial" w:hAnsi="Arial" w:cs="Arial"/>
        </w:rPr>
        <w:t>х слушаний (список прилагается).</w:t>
      </w:r>
      <w:r w:rsidRPr="0072103B">
        <w:rPr>
          <w:rFonts w:ascii="Arial" w:hAnsi="Arial" w:cs="Arial"/>
        </w:rPr>
        <w:tab/>
      </w:r>
    </w:p>
    <w:p w:rsidR="00871D78" w:rsidRPr="0072103B" w:rsidRDefault="00871D78" w:rsidP="00EA163A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871D78" w:rsidRPr="00EB2217" w:rsidRDefault="00871D78" w:rsidP="00EB2217">
      <w:pPr>
        <w:jc w:val="both"/>
        <w:rPr>
          <w:rFonts w:ascii="Arial" w:hAnsi="Arial" w:cs="Arial"/>
        </w:rPr>
      </w:pPr>
      <w:r w:rsidRPr="00EB2217">
        <w:rPr>
          <w:rFonts w:ascii="Arial" w:hAnsi="Arial" w:cs="Arial"/>
        </w:rPr>
        <w:t xml:space="preserve">Обнародовано </w:t>
      </w:r>
      <w:bookmarkStart w:id="0" w:name="_GoBack"/>
      <w:bookmarkEnd w:id="0"/>
      <w:r w:rsidRPr="00EB2217">
        <w:rPr>
          <w:rFonts w:ascii="Arial" w:hAnsi="Arial" w:cs="Arial"/>
        </w:rPr>
        <w:t xml:space="preserve">01 ноября </w:t>
      </w:r>
      <w:smartTag w:uri="urn:schemas-microsoft-com:office:smarttags" w:element="metricconverter">
        <w:smartTagPr>
          <w:attr w:name="ProductID" w:val="2023 г"/>
        </w:smartTagPr>
        <w:r w:rsidRPr="00EB2217">
          <w:rPr>
            <w:rFonts w:ascii="Arial" w:hAnsi="Arial" w:cs="Arial"/>
          </w:rPr>
          <w:t>2023 г</w:t>
        </w:r>
      </w:smartTag>
      <w:r w:rsidRPr="00EB2217">
        <w:rPr>
          <w:rFonts w:ascii="Arial" w:hAnsi="Arial" w:cs="Arial"/>
        </w:rPr>
        <w:t xml:space="preserve">. на информационных стендах в здании администрации Криничанского сельского поселения Россошанского муниципального района Воронежской области на ул. Центральная, д. 18, с. Криничное, и размещено 01 ноября </w:t>
      </w:r>
      <w:smartTag w:uri="urn:schemas-microsoft-com:office:smarttags" w:element="metricconverter">
        <w:smartTagPr>
          <w:attr w:name="ProductID" w:val="2023 г"/>
        </w:smartTagPr>
        <w:r w:rsidRPr="00EB2217">
          <w:rPr>
            <w:rFonts w:ascii="Arial" w:hAnsi="Arial" w:cs="Arial"/>
          </w:rPr>
          <w:t>2023 г</w:t>
        </w:r>
      </w:smartTag>
      <w:r w:rsidRPr="00EB2217">
        <w:rPr>
          <w:rFonts w:ascii="Arial" w:hAnsi="Arial" w:cs="Arial"/>
        </w:rPr>
        <w:t xml:space="preserve">. на официальном сайте администрации Криничанского сельского поселения Россошанского муниципального района Воронежской области: http:// </w:t>
      </w:r>
      <w:r w:rsidRPr="00EB2217">
        <w:rPr>
          <w:rFonts w:ascii="Arial" w:hAnsi="Arial" w:cs="Arial"/>
          <w:lang w:val="en-US"/>
        </w:rPr>
        <w:t>krinichnoe</w:t>
      </w:r>
      <w:r w:rsidRPr="00EB2217">
        <w:rPr>
          <w:rFonts w:ascii="Arial" w:hAnsi="Arial" w:cs="Arial"/>
        </w:rPr>
        <w:t>.rossoshmr.ru.</w:t>
      </w:r>
    </w:p>
    <w:p w:rsidR="00871D78" w:rsidRPr="0072103B" w:rsidRDefault="00871D78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 xml:space="preserve"> 01.11.2023 г</w:t>
      </w:r>
      <w:r w:rsidRPr="0072103B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>15.11.2023 г</w:t>
      </w:r>
      <w:r w:rsidRPr="0072103B">
        <w:rPr>
          <w:rFonts w:ascii="Arial" w:hAnsi="Arial" w:cs="Arial"/>
        </w:rPr>
        <w:t>.</w:t>
      </w:r>
    </w:p>
    <w:p w:rsidR="00871D78" w:rsidRPr="0072103B" w:rsidRDefault="00871D78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с </w:t>
      </w:r>
      <w:r>
        <w:rPr>
          <w:rFonts w:ascii="Arial" w:hAnsi="Arial" w:cs="Arial"/>
        </w:rPr>
        <w:t>01.11.2023</w:t>
      </w:r>
      <w:r w:rsidRPr="001769E6">
        <w:rPr>
          <w:rFonts w:ascii="Arial" w:hAnsi="Arial" w:cs="Arial"/>
        </w:rPr>
        <w:t xml:space="preserve"> г. по  </w:t>
      </w:r>
      <w:r>
        <w:rPr>
          <w:rFonts w:ascii="Arial" w:hAnsi="Arial" w:cs="Arial"/>
        </w:rPr>
        <w:t>15.11.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>2023</w:t>
        </w:r>
        <w:r w:rsidRPr="001769E6">
          <w:rPr>
            <w:rFonts w:ascii="Arial" w:hAnsi="Arial" w:cs="Arial"/>
          </w:rPr>
          <w:t xml:space="preserve"> г</w:t>
        </w:r>
      </w:smartTag>
      <w:r w:rsidRPr="001769E6">
        <w:rPr>
          <w:rFonts w:ascii="Arial" w:hAnsi="Arial" w:cs="Arial"/>
        </w:rPr>
        <w:t>.</w:t>
      </w:r>
      <w:r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</w:t>
      </w:r>
      <w:r>
        <w:rPr>
          <w:rFonts w:ascii="Arial" w:hAnsi="Arial" w:cs="Arial"/>
        </w:rPr>
        <w:t xml:space="preserve"> ул. Центральная, д.18 </w:t>
      </w:r>
      <w:r w:rsidRPr="0072103B">
        <w:rPr>
          <w:rFonts w:ascii="Arial" w:hAnsi="Arial" w:cs="Arial"/>
        </w:rPr>
        <w:t>(здание администрации).</w:t>
      </w:r>
    </w:p>
    <w:p w:rsidR="00871D78" w:rsidRDefault="00871D78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871D78" w:rsidRPr="0072103B" w:rsidRDefault="00871D78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</w:p>
    <w:p w:rsidR="00871D78" w:rsidRDefault="00871D78" w:rsidP="00EB2217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  <w:b/>
        </w:rPr>
        <w:t>Повестка дня:</w:t>
      </w:r>
    </w:p>
    <w:p w:rsidR="00871D78" w:rsidRPr="0072103B" w:rsidRDefault="00871D78" w:rsidP="008B0CC3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 xml:space="preserve">Слушали: </w:t>
      </w:r>
      <w:r>
        <w:rPr>
          <w:rFonts w:ascii="Arial" w:hAnsi="Arial" w:cs="Arial"/>
          <w:b/>
        </w:rPr>
        <w:t>Шевченко О.П</w:t>
      </w:r>
      <w:r w:rsidRPr="0072103B">
        <w:rPr>
          <w:rFonts w:ascii="Arial" w:hAnsi="Arial" w:cs="Arial"/>
          <w:b/>
        </w:rPr>
        <w:t xml:space="preserve">.,  главу </w:t>
      </w:r>
      <w:r>
        <w:rPr>
          <w:rFonts w:ascii="Arial" w:hAnsi="Arial" w:cs="Arial"/>
          <w:b/>
        </w:rPr>
        <w:t>Криничанского</w:t>
      </w:r>
      <w:r w:rsidRPr="0072103B">
        <w:rPr>
          <w:rFonts w:ascii="Arial" w:hAnsi="Arial" w:cs="Arial"/>
          <w:b/>
        </w:rPr>
        <w:t xml:space="preserve"> сельского поселения Россошанского муниципального района Воронежской области, </w:t>
      </w:r>
      <w:r w:rsidRPr="0072103B">
        <w:rPr>
          <w:rFonts w:ascii="Arial" w:hAnsi="Arial" w:cs="Arial"/>
        </w:rPr>
        <w:t>котор</w:t>
      </w:r>
      <w:r>
        <w:rPr>
          <w:rFonts w:ascii="Arial" w:hAnsi="Arial" w:cs="Arial"/>
        </w:rPr>
        <w:t>ый озвучил</w:t>
      </w:r>
      <w:r w:rsidRPr="0072103B">
        <w:rPr>
          <w:rFonts w:ascii="Arial" w:hAnsi="Arial" w:cs="Arial"/>
        </w:rPr>
        <w:t xml:space="preserve">, что 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  <w:r>
        <w:rPr>
          <w:rFonts w:ascii="Arial" w:hAnsi="Arial" w:cs="Arial"/>
        </w:rPr>
        <w:t xml:space="preserve"> поступил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проект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Приказа  министерства</w:t>
      </w:r>
      <w:r w:rsidRPr="0072103B">
        <w:rPr>
          <w:rFonts w:ascii="Arial" w:hAnsi="Arial" w:cs="Arial"/>
        </w:rPr>
        <w:t xml:space="preserve"> архитектуры и градостроительства Воронежской области  </w:t>
      </w:r>
      <w:r>
        <w:rPr>
          <w:rFonts w:ascii="Arial" w:hAnsi="Arial" w:cs="Arial"/>
        </w:rPr>
        <w:t>«О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внесении изменений в</w:t>
      </w:r>
      <w:r w:rsidRPr="0072103B">
        <w:rPr>
          <w:rFonts w:ascii="Arial" w:hAnsi="Arial" w:cs="Arial"/>
        </w:rPr>
        <w:t xml:space="preserve"> правил</w:t>
      </w:r>
      <w:r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 муниципальн</w:t>
      </w:r>
      <w:r>
        <w:rPr>
          <w:rFonts w:ascii="Arial" w:hAnsi="Arial" w:cs="Arial"/>
        </w:rPr>
        <w:t>ого района Воронежской области».</w:t>
      </w:r>
    </w:p>
    <w:p w:rsidR="00871D78" w:rsidRPr="0072103B" w:rsidRDefault="00871D78" w:rsidP="00DB29DB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Рассматриваемый проект Приказа </w:t>
      </w:r>
      <w:r>
        <w:rPr>
          <w:rFonts w:ascii="Arial" w:hAnsi="Arial" w:cs="Arial"/>
        </w:rPr>
        <w:t>министерства</w:t>
      </w:r>
      <w:r w:rsidRPr="0072103B">
        <w:rPr>
          <w:rFonts w:ascii="Arial" w:hAnsi="Arial" w:cs="Arial"/>
        </w:rPr>
        <w:t xml:space="preserve"> архитектуры и </w:t>
      </w:r>
      <w:r>
        <w:rPr>
          <w:rFonts w:ascii="Arial" w:hAnsi="Arial" w:cs="Arial"/>
        </w:rPr>
        <w:t>градо</w:t>
      </w:r>
      <w:r w:rsidRPr="0072103B">
        <w:rPr>
          <w:rFonts w:ascii="Arial" w:hAnsi="Arial" w:cs="Arial"/>
        </w:rPr>
        <w:t>строительства Воронежской облас</w:t>
      </w:r>
      <w:r>
        <w:rPr>
          <w:rFonts w:ascii="Arial" w:hAnsi="Arial" w:cs="Arial"/>
        </w:rPr>
        <w:t>ти «О внесении изменений в</w:t>
      </w:r>
      <w:r w:rsidRPr="0072103B">
        <w:rPr>
          <w:rFonts w:ascii="Arial" w:hAnsi="Arial" w:cs="Arial"/>
        </w:rPr>
        <w:t xml:space="preserve"> правил</w:t>
      </w:r>
      <w:r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 муниципального района Воронежской области» подготовлен с целью приведения правил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в соответствие действующему градостроительному законодательству</w:t>
      </w:r>
      <w:r>
        <w:rPr>
          <w:rFonts w:ascii="Arial" w:hAnsi="Arial" w:cs="Arial"/>
        </w:rPr>
        <w:t>.</w:t>
      </w:r>
    </w:p>
    <w:p w:rsidR="00871D78" w:rsidRPr="0072103B" w:rsidRDefault="00871D78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 </w:t>
      </w:r>
      <w:r>
        <w:rPr>
          <w:rFonts w:ascii="Arial" w:hAnsi="Arial" w:cs="Arial"/>
          <w:b/>
        </w:rPr>
        <w:t>замечаний и предложений не поступило.</w:t>
      </w:r>
      <w:r w:rsidRPr="0072103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</w:p>
    <w:p w:rsidR="00871D78" w:rsidRPr="0072103B" w:rsidRDefault="00871D78" w:rsidP="00EA163A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пр</w:t>
      </w:r>
      <w:r>
        <w:rPr>
          <w:rFonts w:ascii="Arial" w:hAnsi="Arial" w:cs="Arial"/>
          <w:b/>
        </w:rPr>
        <w:t>оведения публичных слушаний 01.11.2023 г. по 15.11.2023</w:t>
      </w:r>
      <w:r w:rsidRPr="0072103B">
        <w:rPr>
          <w:rFonts w:ascii="Arial" w:hAnsi="Arial" w:cs="Arial"/>
          <w:b/>
        </w:rPr>
        <w:t xml:space="preserve"> г. </w:t>
      </w:r>
      <w:r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</w:t>
      </w:r>
      <w:r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71D78" w:rsidRPr="0072103B" w:rsidRDefault="00871D78" w:rsidP="00EA163A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71D78" w:rsidRPr="0072103B" w:rsidRDefault="00871D78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71D78" w:rsidRPr="0072103B" w:rsidRDefault="00871D78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71D78" w:rsidRPr="0072103B" w:rsidRDefault="00871D78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>
        <w:rPr>
          <w:rFonts w:ascii="Arial" w:hAnsi="Arial" w:cs="Arial"/>
        </w:rPr>
        <w:t>предложений и замечаний в письменной форме не поступило;</w:t>
      </w:r>
    </w:p>
    <w:p w:rsidR="00871D78" w:rsidRPr="0072103B" w:rsidRDefault="00871D78" w:rsidP="0072103B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871D78" w:rsidRPr="0072103B" w:rsidRDefault="00871D78" w:rsidP="006B3A3E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>Голосовали: «за» -</w:t>
      </w:r>
      <w:r>
        <w:rPr>
          <w:rFonts w:ascii="Arial" w:hAnsi="Arial" w:cs="Arial"/>
        </w:rPr>
        <w:t>13</w:t>
      </w:r>
      <w:r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871D78" w:rsidRPr="00823965" w:rsidRDefault="00871D78" w:rsidP="00A43A67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23965">
        <w:rPr>
          <w:rFonts w:ascii="Arial" w:hAnsi="Arial" w:cs="Arial"/>
          <w:b/>
        </w:rPr>
        <w:t xml:space="preserve"> Решили:</w:t>
      </w:r>
    </w:p>
    <w:p w:rsidR="00871D78" w:rsidRPr="00823965" w:rsidRDefault="00871D78" w:rsidP="006B3A3E">
      <w:pPr>
        <w:pStyle w:val="BodyTextIndent2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871D78" w:rsidRPr="00EB2217" w:rsidRDefault="00871D78" w:rsidP="00EB221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hd w:val="clear" w:color="auto" w:fill="FFFF00"/>
        </w:rPr>
      </w:pPr>
      <w:r w:rsidRPr="00EB2217">
        <w:rPr>
          <w:rFonts w:ascii="Arial" w:hAnsi="Arial" w:cs="Arial"/>
        </w:rPr>
        <w:t>Одобрить проект Приказа министерства архитектуры и градостроительства Воронежской области «О внесении изменений в правила землепользования и застройки  Криничанского сельского поселения Россошанского муниципального района Воронежской области</w:t>
      </w:r>
      <w:r w:rsidRPr="00EB2217">
        <w:rPr>
          <w:rFonts w:ascii="Arial" w:hAnsi="Arial" w:cs="Arial"/>
          <w:bCs/>
        </w:rPr>
        <w:t>».</w:t>
      </w:r>
    </w:p>
    <w:p w:rsidR="00871D78" w:rsidRPr="00823965" w:rsidRDefault="00871D78" w:rsidP="00823965">
      <w:pPr>
        <w:pStyle w:val="BodyTextIndent2"/>
        <w:ind w:left="720"/>
        <w:rPr>
          <w:rFonts w:ascii="Arial" w:hAnsi="Arial" w:cs="Arial"/>
        </w:rPr>
      </w:pPr>
    </w:p>
    <w:p w:rsidR="00871D78" w:rsidRDefault="00871D78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Председатель комиссии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О.П.Шевченко </w:t>
      </w:r>
    </w:p>
    <w:p w:rsidR="00871D78" w:rsidRDefault="00871D78" w:rsidP="0072103B">
      <w:pPr>
        <w:ind w:left="-426"/>
        <w:jc w:val="both"/>
        <w:rPr>
          <w:rFonts w:ascii="Arial" w:hAnsi="Arial" w:cs="Arial"/>
        </w:rPr>
      </w:pPr>
    </w:p>
    <w:p w:rsidR="00871D78" w:rsidRPr="0072103B" w:rsidRDefault="00871D78" w:rsidP="0072103B">
      <w:pPr>
        <w:ind w:left="-426"/>
        <w:jc w:val="both"/>
        <w:rPr>
          <w:rFonts w:ascii="Arial" w:hAnsi="Arial" w:cs="Arial"/>
        </w:rPr>
      </w:pPr>
    </w:p>
    <w:p w:rsidR="00871D78" w:rsidRDefault="00871D78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Секретарь комиссии</w:t>
      </w:r>
      <w:r w:rsidRPr="0072103B">
        <w:rPr>
          <w:rFonts w:ascii="Arial" w:hAnsi="Arial" w:cs="Arial"/>
        </w:rPr>
        <w:tab/>
        <w:t xml:space="preserve">                             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С.Н. Колесникова</w:t>
      </w:r>
    </w:p>
    <w:p w:rsidR="00871D78" w:rsidRDefault="00871D78" w:rsidP="00EB2217">
      <w:pPr>
        <w:spacing w:line="169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871D78" w:rsidRDefault="00871D78" w:rsidP="00EB2217">
      <w:pPr>
        <w:ind w:left="623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№2  </w:t>
      </w:r>
    </w:p>
    <w:p w:rsidR="00871D78" w:rsidRDefault="00871D78" w:rsidP="00EB2217">
      <w:pPr>
        <w:ind w:left="623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15.11.2023 г.  </w:t>
      </w:r>
    </w:p>
    <w:p w:rsidR="00871D78" w:rsidRDefault="00871D78" w:rsidP="00816494">
      <w:pPr>
        <w:ind w:left="6237"/>
        <w:jc w:val="both"/>
        <w:rPr>
          <w:rFonts w:ascii="Arial" w:hAnsi="Arial" w:cs="Arial"/>
        </w:rPr>
      </w:pPr>
    </w:p>
    <w:p w:rsidR="00871D78" w:rsidRDefault="00871D78" w:rsidP="00816494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871D78" w:rsidRDefault="00871D78" w:rsidP="00816494">
      <w:pPr>
        <w:tabs>
          <w:tab w:val="left" w:pos="7140"/>
        </w:tabs>
        <w:jc w:val="center"/>
      </w:pPr>
      <w:r>
        <w:t>СПИСОК</w:t>
      </w:r>
    </w:p>
    <w:p w:rsidR="00871D78" w:rsidRDefault="00871D78" w:rsidP="00816494">
      <w:pPr>
        <w:tabs>
          <w:tab w:val="left" w:pos="7140"/>
        </w:tabs>
        <w:jc w:val="center"/>
      </w:pPr>
      <w:r>
        <w:t>присутствующих на публичных слушаниях Криничанского сельского поселения Россошанского муниципального района Воронежской области.</w:t>
      </w:r>
    </w:p>
    <w:p w:rsidR="00871D78" w:rsidRDefault="00871D78" w:rsidP="0072103B">
      <w:pPr>
        <w:ind w:left="-426"/>
        <w:jc w:val="both"/>
        <w:rPr>
          <w:rFonts w:ascii="Arial" w:hAnsi="Arial" w:cs="Arial"/>
        </w:rPr>
      </w:pPr>
    </w:p>
    <w:p w:rsidR="00871D78" w:rsidRDefault="00871D78" w:rsidP="0072103B">
      <w:pPr>
        <w:ind w:left="-426"/>
        <w:jc w:val="both"/>
        <w:rPr>
          <w:rFonts w:ascii="Arial" w:hAnsi="Arial" w:cs="Arial"/>
        </w:rPr>
      </w:pPr>
    </w:p>
    <w:p w:rsidR="00871D78" w:rsidRDefault="00871D78" w:rsidP="0072103B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Не публикуется</w:t>
      </w:r>
    </w:p>
    <w:p w:rsidR="00871D78" w:rsidRDefault="00871D78" w:rsidP="0072103B">
      <w:pPr>
        <w:ind w:left="-426"/>
        <w:jc w:val="both"/>
        <w:rPr>
          <w:rFonts w:ascii="Arial" w:hAnsi="Arial" w:cs="Arial"/>
        </w:rPr>
      </w:pPr>
    </w:p>
    <w:p w:rsidR="00871D78" w:rsidRDefault="00871D78" w:rsidP="0072103B">
      <w:pPr>
        <w:ind w:left="-426"/>
        <w:jc w:val="both"/>
        <w:rPr>
          <w:rFonts w:ascii="Arial" w:hAnsi="Arial" w:cs="Arial"/>
        </w:rPr>
      </w:pPr>
    </w:p>
    <w:p w:rsidR="00871D78" w:rsidRDefault="00871D78" w:rsidP="0072103B">
      <w:pPr>
        <w:ind w:left="-426"/>
        <w:jc w:val="both"/>
        <w:rPr>
          <w:rFonts w:ascii="Arial" w:hAnsi="Arial" w:cs="Arial"/>
        </w:rPr>
      </w:pPr>
    </w:p>
    <w:sectPr w:rsidR="00871D78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D78" w:rsidRDefault="00871D78" w:rsidP="00875862">
      <w:r>
        <w:separator/>
      </w:r>
    </w:p>
  </w:endnote>
  <w:endnote w:type="continuationSeparator" w:id="0">
    <w:p w:rsidR="00871D78" w:rsidRDefault="00871D78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D78" w:rsidRDefault="00871D78" w:rsidP="00875862">
      <w:r>
        <w:separator/>
      </w:r>
    </w:p>
  </w:footnote>
  <w:footnote w:type="continuationSeparator" w:id="0">
    <w:p w:rsidR="00871D78" w:rsidRDefault="00871D78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8E6"/>
    <w:rsid w:val="00013E00"/>
    <w:rsid w:val="0001718A"/>
    <w:rsid w:val="00020980"/>
    <w:rsid w:val="000224FA"/>
    <w:rsid w:val="00031623"/>
    <w:rsid w:val="00045202"/>
    <w:rsid w:val="0005451F"/>
    <w:rsid w:val="000733D3"/>
    <w:rsid w:val="000806D9"/>
    <w:rsid w:val="00082F53"/>
    <w:rsid w:val="000917A6"/>
    <w:rsid w:val="00092E0F"/>
    <w:rsid w:val="00093CDF"/>
    <w:rsid w:val="000A1358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52059"/>
    <w:rsid w:val="001705D5"/>
    <w:rsid w:val="0017246A"/>
    <w:rsid w:val="00174C00"/>
    <w:rsid w:val="001769E6"/>
    <w:rsid w:val="00183735"/>
    <w:rsid w:val="00186C1C"/>
    <w:rsid w:val="001A5226"/>
    <w:rsid w:val="001B1D28"/>
    <w:rsid w:val="001C0B1F"/>
    <w:rsid w:val="001C2E24"/>
    <w:rsid w:val="001E66E7"/>
    <w:rsid w:val="001F3BD6"/>
    <w:rsid w:val="001F4A58"/>
    <w:rsid w:val="00203133"/>
    <w:rsid w:val="00203894"/>
    <w:rsid w:val="002072FE"/>
    <w:rsid w:val="00207F21"/>
    <w:rsid w:val="0022030D"/>
    <w:rsid w:val="002344FC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A3A83"/>
    <w:rsid w:val="002B73C0"/>
    <w:rsid w:val="002C2D38"/>
    <w:rsid w:val="002D06AC"/>
    <w:rsid w:val="002D17BD"/>
    <w:rsid w:val="002E043E"/>
    <w:rsid w:val="002E2F84"/>
    <w:rsid w:val="002F1CB0"/>
    <w:rsid w:val="002F5768"/>
    <w:rsid w:val="002F6D4B"/>
    <w:rsid w:val="00300B12"/>
    <w:rsid w:val="00300C03"/>
    <w:rsid w:val="003018B0"/>
    <w:rsid w:val="00314F4A"/>
    <w:rsid w:val="0033248C"/>
    <w:rsid w:val="00333D90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803BF"/>
    <w:rsid w:val="003865FD"/>
    <w:rsid w:val="0039632C"/>
    <w:rsid w:val="003A2B1B"/>
    <w:rsid w:val="003B11E8"/>
    <w:rsid w:val="003B16F1"/>
    <w:rsid w:val="003C471C"/>
    <w:rsid w:val="003C6FFD"/>
    <w:rsid w:val="003D405B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12C72"/>
    <w:rsid w:val="00416C5E"/>
    <w:rsid w:val="004230D8"/>
    <w:rsid w:val="00423248"/>
    <w:rsid w:val="0042544A"/>
    <w:rsid w:val="0043240C"/>
    <w:rsid w:val="00432D34"/>
    <w:rsid w:val="00442FBB"/>
    <w:rsid w:val="00443ED0"/>
    <w:rsid w:val="0044474E"/>
    <w:rsid w:val="004460F8"/>
    <w:rsid w:val="00456C1D"/>
    <w:rsid w:val="004574E6"/>
    <w:rsid w:val="004664BD"/>
    <w:rsid w:val="00471F14"/>
    <w:rsid w:val="00490570"/>
    <w:rsid w:val="004912B9"/>
    <w:rsid w:val="004915CE"/>
    <w:rsid w:val="00493812"/>
    <w:rsid w:val="004A35BF"/>
    <w:rsid w:val="004B241D"/>
    <w:rsid w:val="004B5FCD"/>
    <w:rsid w:val="004C4314"/>
    <w:rsid w:val="004C73E6"/>
    <w:rsid w:val="004D576A"/>
    <w:rsid w:val="004E1BC2"/>
    <w:rsid w:val="004F0398"/>
    <w:rsid w:val="00515C00"/>
    <w:rsid w:val="005225BF"/>
    <w:rsid w:val="00555C0D"/>
    <w:rsid w:val="00562ACF"/>
    <w:rsid w:val="00570551"/>
    <w:rsid w:val="00571EB2"/>
    <w:rsid w:val="0057516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201F"/>
    <w:rsid w:val="005A5F24"/>
    <w:rsid w:val="005A732F"/>
    <w:rsid w:val="005B12FB"/>
    <w:rsid w:val="005C48D2"/>
    <w:rsid w:val="005D2804"/>
    <w:rsid w:val="005D62D5"/>
    <w:rsid w:val="005E0D5A"/>
    <w:rsid w:val="005E7070"/>
    <w:rsid w:val="005F4181"/>
    <w:rsid w:val="00601491"/>
    <w:rsid w:val="00602463"/>
    <w:rsid w:val="006044BF"/>
    <w:rsid w:val="00607F3D"/>
    <w:rsid w:val="00611CED"/>
    <w:rsid w:val="0061714B"/>
    <w:rsid w:val="0062261B"/>
    <w:rsid w:val="00634ADB"/>
    <w:rsid w:val="0065004A"/>
    <w:rsid w:val="0065294D"/>
    <w:rsid w:val="00663A82"/>
    <w:rsid w:val="006732AC"/>
    <w:rsid w:val="0068274A"/>
    <w:rsid w:val="006921C8"/>
    <w:rsid w:val="006B3A3E"/>
    <w:rsid w:val="006B4273"/>
    <w:rsid w:val="006C0082"/>
    <w:rsid w:val="006C308A"/>
    <w:rsid w:val="006C6A76"/>
    <w:rsid w:val="006D4A2C"/>
    <w:rsid w:val="006E64FF"/>
    <w:rsid w:val="006E7BF8"/>
    <w:rsid w:val="006F17FB"/>
    <w:rsid w:val="00702718"/>
    <w:rsid w:val="00712B93"/>
    <w:rsid w:val="0072017F"/>
    <w:rsid w:val="0072103B"/>
    <w:rsid w:val="0073473C"/>
    <w:rsid w:val="00741684"/>
    <w:rsid w:val="0076303D"/>
    <w:rsid w:val="007724B4"/>
    <w:rsid w:val="00772A2C"/>
    <w:rsid w:val="007737D0"/>
    <w:rsid w:val="00773F4C"/>
    <w:rsid w:val="00776EDF"/>
    <w:rsid w:val="00780583"/>
    <w:rsid w:val="00780E90"/>
    <w:rsid w:val="00781966"/>
    <w:rsid w:val="00782123"/>
    <w:rsid w:val="0078424D"/>
    <w:rsid w:val="0078620E"/>
    <w:rsid w:val="007863F4"/>
    <w:rsid w:val="007942C9"/>
    <w:rsid w:val="007957CF"/>
    <w:rsid w:val="007A0FF1"/>
    <w:rsid w:val="007A42AB"/>
    <w:rsid w:val="007A5F2B"/>
    <w:rsid w:val="007A626A"/>
    <w:rsid w:val="007B77D1"/>
    <w:rsid w:val="007B7E39"/>
    <w:rsid w:val="007C1F17"/>
    <w:rsid w:val="007C7D35"/>
    <w:rsid w:val="007D7D05"/>
    <w:rsid w:val="007E31DF"/>
    <w:rsid w:val="007E5B40"/>
    <w:rsid w:val="007F0C59"/>
    <w:rsid w:val="007F364F"/>
    <w:rsid w:val="00803BB7"/>
    <w:rsid w:val="00806E68"/>
    <w:rsid w:val="008107BC"/>
    <w:rsid w:val="008145B8"/>
    <w:rsid w:val="00816494"/>
    <w:rsid w:val="00820E4D"/>
    <w:rsid w:val="00822B38"/>
    <w:rsid w:val="00823965"/>
    <w:rsid w:val="008343F1"/>
    <w:rsid w:val="008357F1"/>
    <w:rsid w:val="008416BA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661A"/>
    <w:rsid w:val="00867BC2"/>
    <w:rsid w:val="00867BD0"/>
    <w:rsid w:val="00871D78"/>
    <w:rsid w:val="00873F17"/>
    <w:rsid w:val="0087422B"/>
    <w:rsid w:val="00874BA0"/>
    <w:rsid w:val="00875862"/>
    <w:rsid w:val="00875DC0"/>
    <w:rsid w:val="008832C8"/>
    <w:rsid w:val="00885566"/>
    <w:rsid w:val="00887069"/>
    <w:rsid w:val="00890770"/>
    <w:rsid w:val="008A0F32"/>
    <w:rsid w:val="008A59F1"/>
    <w:rsid w:val="008B0CC3"/>
    <w:rsid w:val="008B5CDB"/>
    <w:rsid w:val="008B6A15"/>
    <w:rsid w:val="008B7D88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69BE"/>
    <w:rsid w:val="0094358F"/>
    <w:rsid w:val="00943876"/>
    <w:rsid w:val="00944412"/>
    <w:rsid w:val="009446E0"/>
    <w:rsid w:val="0094523C"/>
    <w:rsid w:val="009546D6"/>
    <w:rsid w:val="0095710A"/>
    <w:rsid w:val="009648D3"/>
    <w:rsid w:val="00972B06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9F1DD6"/>
    <w:rsid w:val="00A038AF"/>
    <w:rsid w:val="00A043F5"/>
    <w:rsid w:val="00A05271"/>
    <w:rsid w:val="00A062C7"/>
    <w:rsid w:val="00A128C2"/>
    <w:rsid w:val="00A1362E"/>
    <w:rsid w:val="00A161CC"/>
    <w:rsid w:val="00A26ECF"/>
    <w:rsid w:val="00A30808"/>
    <w:rsid w:val="00A3161C"/>
    <w:rsid w:val="00A33465"/>
    <w:rsid w:val="00A34BE3"/>
    <w:rsid w:val="00A42D22"/>
    <w:rsid w:val="00A43A67"/>
    <w:rsid w:val="00A4566B"/>
    <w:rsid w:val="00A57C00"/>
    <w:rsid w:val="00A60BAA"/>
    <w:rsid w:val="00A63C50"/>
    <w:rsid w:val="00A658C0"/>
    <w:rsid w:val="00A67E70"/>
    <w:rsid w:val="00A743DE"/>
    <w:rsid w:val="00AB09B3"/>
    <w:rsid w:val="00AB15D6"/>
    <w:rsid w:val="00AB2EE0"/>
    <w:rsid w:val="00AB35FB"/>
    <w:rsid w:val="00AC59DD"/>
    <w:rsid w:val="00AD7DC9"/>
    <w:rsid w:val="00AE0C29"/>
    <w:rsid w:val="00AE32BF"/>
    <w:rsid w:val="00AF7649"/>
    <w:rsid w:val="00B06CD1"/>
    <w:rsid w:val="00B14913"/>
    <w:rsid w:val="00B20E70"/>
    <w:rsid w:val="00B22FE8"/>
    <w:rsid w:val="00B24F97"/>
    <w:rsid w:val="00B44B18"/>
    <w:rsid w:val="00B45E34"/>
    <w:rsid w:val="00B57CBE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C03918"/>
    <w:rsid w:val="00C04174"/>
    <w:rsid w:val="00C27DE5"/>
    <w:rsid w:val="00C35ED7"/>
    <w:rsid w:val="00C428E6"/>
    <w:rsid w:val="00C67A90"/>
    <w:rsid w:val="00C73AC3"/>
    <w:rsid w:val="00C75E87"/>
    <w:rsid w:val="00C776F9"/>
    <w:rsid w:val="00C827F2"/>
    <w:rsid w:val="00C84A4E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40BD6"/>
    <w:rsid w:val="00D42BAB"/>
    <w:rsid w:val="00D433D3"/>
    <w:rsid w:val="00D4623E"/>
    <w:rsid w:val="00D50DA8"/>
    <w:rsid w:val="00D61E7E"/>
    <w:rsid w:val="00D65B96"/>
    <w:rsid w:val="00D7420C"/>
    <w:rsid w:val="00D74352"/>
    <w:rsid w:val="00D7553B"/>
    <w:rsid w:val="00D86356"/>
    <w:rsid w:val="00D96364"/>
    <w:rsid w:val="00DA1D75"/>
    <w:rsid w:val="00DA1E9C"/>
    <w:rsid w:val="00DA7AB8"/>
    <w:rsid w:val="00DB29DB"/>
    <w:rsid w:val="00DB44DD"/>
    <w:rsid w:val="00DB56E6"/>
    <w:rsid w:val="00DC1B50"/>
    <w:rsid w:val="00DC547F"/>
    <w:rsid w:val="00DC5E5C"/>
    <w:rsid w:val="00DD4A79"/>
    <w:rsid w:val="00DD633D"/>
    <w:rsid w:val="00DE3571"/>
    <w:rsid w:val="00DE5046"/>
    <w:rsid w:val="00DE7E99"/>
    <w:rsid w:val="00E0247C"/>
    <w:rsid w:val="00E126C5"/>
    <w:rsid w:val="00E14FBD"/>
    <w:rsid w:val="00E16695"/>
    <w:rsid w:val="00E22264"/>
    <w:rsid w:val="00E25B71"/>
    <w:rsid w:val="00E37999"/>
    <w:rsid w:val="00E4187D"/>
    <w:rsid w:val="00E43ED5"/>
    <w:rsid w:val="00E50686"/>
    <w:rsid w:val="00E509D8"/>
    <w:rsid w:val="00E571F9"/>
    <w:rsid w:val="00E726BD"/>
    <w:rsid w:val="00E74B24"/>
    <w:rsid w:val="00E816FB"/>
    <w:rsid w:val="00E87B80"/>
    <w:rsid w:val="00E96F1A"/>
    <w:rsid w:val="00EA163A"/>
    <w:rsid w:val="00EA72BC"/>
    <w:rsid w:val="00EB2038"/>
    <w:rsid w:val="00EB2217"/>
    <w:rsid w:val="00EC7CEF"/>
    <w:rsid w:val="00ED182A"/>
    <w:rsid w:val="00ED67DB"/>
    <w:rsid w:val="00ED7343"/>
    <w:rsid w:val="00ED799C"/>
    <w:rsid w:val="00EE681A"/>
    <w:rsid w:val="00EE7D0C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6F09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169C"/>
    <w:rsid w:val="00FE32FE"/>
    <w:rsid w:val="00FE630A"/>
    <w:rsid w:val="00FF09BB"/>
    <w:rsid w:val="00FF0E97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43ED5"/>
    <w:rPr>
      <w:sz w:val="24"/>
      <w:szCs w:val="24"/>
    </w:rPr>
  </w:style>
  <w:style w:type="paragraph" w:styleId="Heading2">
    <w:name w:val="heading 2"/>
    <w:aliases w:val="!Разделы документа"/>
    <w:basedOn w:val="Normal"/>
    <w:next w:val="Normal"/>
    <w:link w:val="Heading2Char"/>
    <w:uiPriority w:val="99"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329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7F364F"/>
    <w:rPr>
      <w:rFonts w:cs="Times New Roman"/>
      <w:b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3A41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33294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43ED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E043E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E43ED5"/>
    <w:pPr>
      <w:ind w:left="-360" w:firstLine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4A42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E43ED5"/>
    <w:pPr>
      <w:ind w:left="-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A4A42"/>
    <w:rPr>
      <w:rFonts w:cs="Times New Roman"/>
      <w:sz w:val="24"/>
    </w:rPr>
  </w:style>
  <w:style w:type="paragraph" w:styleId="NoSpacing">
    <w:name w:val="No Spacing"/>
    <w:uiPriority w:val="99"/>
    <w:qFormat/>
    <w:rsid w:val="00F423DB"/>
    <w:rPr>
      <w:rFonts w:ascii="Calibri" w:hAnsi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73473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3473C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4F0398"/>
    <w:pPr>
      <w:widowControl w:val="0"/>
      <w:suppressAutoHyphens/>
      <w:ind w:left="720"/>
      <w:contextualSpacing/>
    </w:pPr>
    <w:rPr>
      <w:rFonts w:ascii="Calibri" w:hAnsi="Calibri" w:cs="Tahoma"/>
      <w:color w:val="000000"/>
      <w:sz w:val="22"/>
      <w:lang w:val="en-US" w:eastAsia="en-US"/>
    </w:rPr>
  </w:style>
  <w:style w:type="paragraph" w:customStyle="1" w:styleId="ConsPlusNormal">
    <w:name w:val="ConsPlusNormal"/>
    <w:uiPriority w:val="99"/>
    <w:rsid w:val="00FB592E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apple-converted-space">
    <w:name w:val="apple-converted-space"/>
    <w:uiPriority w:val="99"/>
    <w:rsid w:val="002072FE"/>
  </w:style>
  <w:style w:type="paragraph" w:styleId="NormalWeb">
    <w:name w:val="Normal (Web)"/>
    <w:basedOn w:val="Normal"/>
    <w:uiPriority w:val="99"/>
    <w:rsid w:val="00E4187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E630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855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Normal"/>
    <w:uiPriority w:val="99"/>
    <w:rsid w:val="00885566"/>
    <w:pPr>
      <w:spacing w:before="100" w:beforeAutospacing="1" w:after="100" w:afterAutospacing="1"/>
    </w:pPr>
  </w:style>
  <w:style w:type="character" w:customStyle="1" w:styleId="a">
    <w:name w:val="Гипертекстовая ссылка"/>
    <w:basedOn w:val="DefaultParagraphFont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Normal"/>
    <w:uiPriority w:val="99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Normal"/>
    <w:uiPriority w:val="99"/>
    <w:rsid w:val="008357F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586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5862"/>
    <w:rPr>
      <w:rFonts w:cs="Times New Roman"/>
      <w:sz w:val="24"/>
      <w:szCs w:val="24"/>
    </w:rPr>
  </w:style>
  <w:style w:type="character" w:customStyle="1" w:styleId="serp-urlitem">
    <w:name w:val="serp-url__item"/>
    <w:basedOn w:val="DefaultParagraphFont"/>
    <w:uiPriority w:val="99"/>
    <w:rsid w:val="00FF0E97"/>
    <w:rPr>
      <w:rFonts w:cs="Times New Roman"/>
    </w:rPr>
  </w:style>
  <w:style w:type="paragraph" w:customStyle="1" w:styleId="ConsNormal">
    <w:name w:val="ConsNormal"/>
    <w:uiPriority w:val="99"/>
    <w:rsid w:val="0065004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9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435</TotalTime>
  <Pages>3</Pages>
  <Words>768</Words>
  <Characters>4380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Пользователь</cp:lastModifiedBy>
  <cp:revision>58</cp:revision>
  <cp:lastPrinted>2019-12-09T11:31:00Z</cp:lastPrinted>
  <dcterms:created xsi:type="dcterms:W3CDTF">2019-12-06T06:34:00Z</dcterms:created>
  <dcterms:modified xsi:type="dcterms:W3CDTF">2023-11-16T07:44:00Z</dcterms:modified>
</cp:coreProperties>
</file>