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CB" w:rsidRPr="0072103B" w:rsidRDefault="008443CB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8443CB" w:rsidRPr="0072103B" w:rsidRDefault="008443CB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Pr="00A100C6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8443CB" w:rsidRDefault="008443CB" w:rsidP="002C641E">
      <w:pPr>
        <w:tabs>
          <w:tab w:val="left" w:pos="6659"/>
        </w:tabs>
        <w:spacing w:line="360" w:lineRule="auto"/>
        <w:rPr>
          <w:rFonts w:ascii="Arial" w:hAnsi="Arial" w:cs="Arial"/>
        </w:rPr>
      </w:pPr>
    </w:p>
    <w:p w:rsidR="008443CB" w:rsidRDefault="008443CB" w:rsidP="002C641E">
      <w:pPr>
        <w:tabs>
          <w:tab w:val="left" w:pos="665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№ 3 от 15.11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х. Атамановка</w:t>
      </w:r>
    </w:p>
    <w:p w:rsidR="008443CB" w:rsidRDefault="008443CB" w:rsidP="00A100C6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8443CB" w:rsidRPr="0072103B" w:rsidRDefault="008443CB" w:rsidP="00A100C6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443CB" w:rsidRDefault="008443CB" w:rsidP="00EA163A">
      <w:pPr>
        <w:spacing w:line="276" w:lineRule="auto"/>
        <w:ind w:firstLine="708"/>
        <w:jc w:val="both"/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B783F">
        <w:rPr>
          <w:rFonts w:ascii="Arial" w:hAnsi="Arial" w:cs="Arial"/>
        </w:rPr>
        <w:t>здание СДК с. Первомайское, по адресу:  Воронежская область, Россошанский район, с. Первомайское, пер. Школьный, 7</w:t>
      </w:r>
    </w:p>
    <w:p w:rsidR="008443CB" w:rsidRPr="0072103B" w:rsidRDefault="008443C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8443CB" w:rsidRPr="0072103B" w:rsidRDefault="008443C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</w:t>
      </w:r>
      <w:r w:rsidRPr="00FF2A84">
        <w:rPr>
          <w:rFonts w:ascii="Arial" w:hAnsi="Arial" w:cs="Arial"/>
        </w:rPr>
        <w:t xml:space="preserve"> час. 30 мин.</w:t>
      </w:r>
    </w:p>
    <w:p w:rsidR="008443CB" w:rsidRPr="0072103B" w:rsidRDefault="008443C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443CB" w:rsidRPr="0072103B" w:rsidRDefault="008443C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8443CB" w:rsidRPr="0072103B" w:rsidRDefault="008443C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443CB" w:rsidRPr="0072103B" w:rsidRDefault="008443C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8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8443CB" w:rsidRPr="0072103B" w:rsidRDefault="008443CB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443CB" w:rsidRDefault="008443CB" w:rsidP="007B783F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01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01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8443CB" w:rsidRPr="0072103B" w:rsidRDefault="008443CB" w:rsidP="007B783F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01.11.2023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15.11.2023 г</w:t>
      </w:r>
      <w:r w:rsidRPr="0072103B">
        <w:rPr>
          <w:rFonts w:ascii="Arial" w:hAnsi="Arial" w:cs="Arial"/>
        </w:rPr>
        <w:t>.</w:t>
      </w:r>
    </w:p>
    <w:p w:rsidR="008443CB" w:rsidRPr="0072103B" w:rsidRDefault="008443C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01.11.2023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15.11.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8443CB" w:rsidRPr="0072103B" w:rsidRDefault="008443C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443CB" w:rsidRDefault="008443CB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8443CB" w:rsidRPr="0072103B" w:rsidRDefault="008443CB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 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8443CB" w:rsidRPr="0072103B" w:rsidRDefault="008443C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 xml:space="preserve">строительства </w:t>
      </w:r>
      <w:r>
        <w:rPr>
          <w:rFonts w:ascii="Arial" w:hAnsi="Arial" w:cs="Arial"/>
        </w:rPr>
        <w:t>Воронежской области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</w:t>
      </w:r>
      <w:r>
        <w:rPr>
          <w:rFonts w:ascii="Arial" w:hAnsi="Arial" w:cs="Arial"/>
        </w:rPr>
        <w:t>.</w:t>
      </w:r>
    </w:p>
    <w:p w:rsidR="008443CB" w:rsidRPr="0072103B" w:rsidRDefault="008443CB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8443CB" w:rsidRPr="0072103B" w:rsidRDefault="008443CB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01.11.2023 по 15.11.2023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443CB" w:rsidRPr="0072103B" w:rsidRDefault="008443CB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443CB" w:rsidRPr="0072103B" w:rsidRDefault="008443C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443CB" w:rsidRPr="0072103B" w:rsidRDefault="008443C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443CB" w:rsidRPr="0072103B" w:rsidRDefault="008443C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8443CB" w:rsidRPr="0072103B" w:rsidRDefault="008443C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8443CB" w:rsidRPr="0072103B" w:rsidRDefault="008443CB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8443CB" w:rsidRDefault="008443C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8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443CB" w:rsidRDefault="008443C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8443CB" w:rsidRPr="00823965" w:rsidRDefault="008443C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8443CB" w:rsidRPr="00823965" w:rsidRDefault="008443CB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443CB" w:rsidRPr="00A100C6" w:rsidRDefault="008443CB" w:rsidP="00A100C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100C6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в 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A100C6">
        <w:rPr>
          <w:rFonts w:ascii="Arial" w:hAnsi="Arial" w:cs="Arial"/>
          <w:bCs/>
        </w:rPr>
        <w:t>».</w:t>
      </w:r>
    </w:p>
    <w:p w:rsidR="008443CB" w:rsidRDefault="008443CB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8443CB" w:rsidRPr="00823965" w:rsidRDefault="008443CB" w:rsidP="00823965">
      <w:pPr>
        <w:pStyle w:val="BodyTextIndent2"/>
        <w:ind w:left="720"/>
        <w:rPr>
          <w:rFonts w:ascii="Arial" w:hAnsi="Arial" w:cs="Arial"/>
        </w:rPr>
      </w:pPr>
    </w:p>
    <w:p w:rsidR="008443CB" w:rsidRDefault="008443CB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8443CB" w:rsidRPr="0072103B" w:rsidRDefault="008443CB" w:rsidP="0072103B">
      <w:pPr>
        <w:ind w:left="-426"/>
        <w:jc w:val="both"/>
        <w:rPr>
          <w:rFonts w:ascii="Arial" w:hAnsi="Arial" w:cs="Arial"/>
        </w:rPr>
      </w:pPr>
    </w:p>
    <w:p w:rsidR="008443CB" w:rsidRDefault="008443CB" w:rsidP="00A100C6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8443CB" w:rsidRDefault="008443CB" w:rsidP="00697AA8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8443CB" w:rsidRDefault="008443CB" w:rsidP="00697AA8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№3   </w:t>
      </w:r>
    </w:p>
    <w:p w:rsidR="008443CB" w:rsidRDefault="008443CB" w:rsidP="00697AA8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15.11.2023 г.  </w:t>
      </w:r>
    </w:p>
    <w:p w:rsidR="008443CB" w:rsidRDefault="008443CB" w:rsidP="00917B7C">
      <w:pPr>
        <w:ind w:left="6237"/>
        <w:jc w:val="both"/>
        <w:rPr>
          <w:rFonts w:ascii="Arial" w:hAnsi="Arial" w:cs="Arial"/>
        </w:rPr>
      </w:pPr>
    </w:p>
    <w:p w:rsidR="008443CB" w:rsidRDefault="008443CB" w:rsidP="00917B7C">
      <w:pPr>
        <w:ind w:left="6237"/>
        <w:jc w:val="both"/>
        <w:rPr>
          <w:rFonts w:ascii="Arial" w:hAnsi="Arial" w:cs="Arial"/>
        </w:rPr>
      </w:pPr>
    </w:p>
    <w:p w:rsidR="008443CB" w:rsidRDefault="008443CB" w:rsidP="00917B7C">
      <w:pPr>
        <w:tabs>
          <w:tab w:val="left" w:pos="7140"/>
        </w:tabs>
        <w:jc w:val="center"/>
      </w:pPr>
      <w:r>
        <w:t>СПИСОК</w:t>
      </w:r>
    </w:p>
    <w:p w:rsidR="008443CB" w:rsidRDefault="008443CB" w:rsidP="00917B7C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8443CB" w:rsidRDefault="008443CB" w:rsidP="00917B7C">
      <w:pPr>
        <w:ind w:left="-426"/>
        <w:jc w:val="both"/>
        <w:rPr>
          <w:rFonts w:ascii="Arial" w:hAnsi="Arial" w:cs="Arial"/>
        </w:rPr>
      </w:pPr>
    </w:p>
    <w:p w:rsidR="008443CB" w:rsidRDefault="008443CB" w:rsidP="00917B7C">
      <w:pPr>
        <w:ind w:left="-426"/>
        <w:jc w:val="both"/>
        <w:rPr>
          <w:rFonts w:ascii="Arial" w:hAnsi="Arial" w:cs="Arial"/>
        </w:rPr>
      </w:pPr>
    </w:p>
    <w:p w:rsidR="008443CB" w:rsidRDefault="008443CB" w:rsidP="00917B7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8443CB" w:rsidRPr="0072103B" w:rsidRDefault="008443CB" w:rsidP="002109B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443CB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CB" w:rsidRDefault="008443CB" w:rsidP="00875862">
      <w:r>
        <w:separator/>
      </w:r>
    </w:p>
  </w:endnote>
  <w:endnote w:type="continuationSeparator" w:id="0">
    <w:p w:rsidR="008443CB" w:rsidRDefault="008443CB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CB" w:rsidRDefault="008443CB" w:rsidP="00875862">
      <w:r>
        <w:separator/>
      </w:r>
    </w:p>
  </w:footnote>
  <w:footnote w:type="continuationSeparator" w:id="0">
    <w:p w:rsidR="008443CB" w:rsidRDefault="008443CB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726"/>
    <w:rsid w:val="00013E00"/>
    <w:rsid w:val="0001522A"/>
    <w:rsid w:val="00020980"/>
    <w:rsid w:val="000224FA"/>
    <w:rsid w:val="00031623"/>
    <w:rsid w:val="00045202"/>
    <w:rsid w:val="0005451F"/>
    <w:rsid w:val="000733D3"/>
    <w:rsid w:val="000806D9"/>
    <w:rsid w:val="00082F53"/>
    <w:rsid w:val="000865FE"/>
    <w:rsid w:val="00092E0F"/>
    <w:rsid w:val="000A1358"/>
    <w:rsid w:val="000A4ED5"/>
    <w:rsid w:val="000A6CDD"/>
    <w:rsid w:val="000B0414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3E0E"/>
    <w:rsid w:val="00137E06"/>
    <w:rsid w:val="00152059"/>
    <w:rsid w:val="001705D5"/>
    <w:rsid w:val="0017246A"/>
    <w:rsid w:val="00174C00"/>
    <w:rsid w:val="001769E6"/>
    <w:rsid w:val="00182747"/>
    <w:rsid w:val="00183735"/>
    <w:rsid w:val="00183E14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109BB"/>
    <w:rsid w:val="00211442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C641E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37165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A0B92"/>
    <w:rsid w:val="003A1A0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857DF"/>
    <w:rsid w:val="00490570"/>
    <w:rsid w:val="004912B9"/>
    <w:rsid w:val="00491EE3"/>
    <w:rsid w:val="004A35BF"/>
    <w:rsid w:val="004B1CCD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97AA8"/>
    <w:rsid w:val="006A030E"/>
    <w:rsid w:val="006A372B"/>
    <w:rsid w:val="006B3A3E"/>
    <w:rsid w:val="006B4273"/>
    <w:rsid w:val="006C0082"/>
    <w:rsid w:val="006C308A"/>
    <w:rsid w:val="006C6A76"/>
    <w:rsid w:val="006D0E6F"/>
    <w:rsid w:val="006D4A2C"/>
    <w:rsid w:val="006E64FF"/>
    <w:rsid w:val="006F17FB"/>
    <w:rsid w:val="00705E4F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83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416BA"/>
    <w:rsid w:val="008443CB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636"/>
    <w:rsid w:val="009079F6"/>
    <w:rsid w:val="0091580D"/>
    <w:rsid w:val="00917B7C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00C6"/>
    <w:rsid w:val="00A128C2"/>
    <w:rsid w:val="00A14C2C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703F6"/>
    <w:rsid w:val="00AB09B3"/>
    <w:rsid w:val="00AB15D6"/>
    <w:rsid w:val="00AB2EE0"/>
    <w:rsid w:val="00AB35FB"/>
    <w:rsid w:val="00AC59DD"/>
    <w:rsid w:val="00AD7DC9"/>
    <w:rsid w:val="00AE32BF"/>
    <w:rsid w:val="00AF08ED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7CC1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32D0"/>
    <w:rsid w:val="00C96AA2"/>
    <w:rsid w:val="00CA48B4"/>
    <w:rsid w:val="00CB0578"/>
    <w:rsid w:val="00CB089F"/>
    <w:rsid w:val="00CB195E"/>
    <w:rsid w:val="00CB5428"/>
    <w:rsid w:val="00CC0CB4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56E6"/>
    <w:rsid w:val="00DC1B50"/>
    <w:rsid w:val="00DD0729"/>
    <w:rsid w:val="00DD4A79"/>
    <w:rsid w:val="00DD633D"/>
    <w:rsid w:val="00DE3571"/>
    <w:rsid w:val="00DE5046"/>
    <w:rsid w:val="00DE7E99"/>
    <w:rsid w:val="00E0247C"/>
    <w:rsid w:val="00E07458"/>
    <w:rsid w:val="00E126C5"/>
    <w:rsid w:val="00E16695"/>
    <w:rsid w:val="00E17DF1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E7F26"/>
    <w:rsid w:val="00EF0E1A"/>
    <w:rsid w:val="00EF47A3"/>
    <w:rsid w:val="00EF4F5B"/>
    <w:rsid w:val="00EF6283"/>
    <w:rsid w:val="00EF7D66"/>
    <w:rsid w:val="00F03A41"/>
    <w:rsid w:val="00F13779"/>
    <w:rsid w:val="00F13A3C"/>
    <w:rsid w:val="00F20454"/>
    <w:rsid w:val="00F213F3"/>
    <w:rsid w:val="00F26196"/>
    <w:rsid w:val="00F27267"/>
    <w:rsid w:val="00F30412"/>
    <w:rsid w:val="00F33294"/>
    <w:rsid w:val="00F369BA"/>
    <w:rsid w:val="00F40A2C"/>
    <w:rsid w:val="00F423DB"/>
    <w:rsid w:val="00F44126"/>
    <w:rsid w:val="00F4586F"/>
    <w:rsid w:val="00F46987"/>
    <w:rsid w:val="00F5127F"/>
    <w:rsid w:val="00F5234C"/>
    <w:rsid w:val="00F66F09"/>
    <w:rsid w:val="00F761FD"/>
    <w:rsid w:val="00FA32E4"/>
    <w:rsid w:val="00FA4A42"/>
    <w:rsid w:val="00FA6251"/>
    <w:rsid w:val="00FA65A0"/>
    <w:rsid w:val="00FB139D"/>
    <w:rsid w:val="00FB592E"/>
    <w:rsid w:val="00FC105B"/>
    <w:rsid w:val="00FD30B6"/>
    <w:rsid w:val="00FD5DD6"/>
    <w:rsid w:val="00FE32FE"/>
    <w:rsid w:val="00FE630A"/>
    <w:rsid w:val="00FF09BB"/>
    <w:rsid w:val="00FF0E97"/>
    <w:rsid w:val="00FF2A84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DD072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3</Pages>
  <Words>771</Words>
  <Characters>4400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60</cp:revision>
  <cp:lastPrinted>2020-11-18T06:49:00Z</cp:lastPrinted>
  <dcterms:created xsi:type="dcterms:W3CDTF">2019-12-06T06:34:00Z</dcterms:created>
  <dcterms:modified xsi:type="dcterms:W3CDTF">2023-11-16T07:46:00Z</dcterms:modified>
</cp:coreProperties>
</file>