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4D" w:rsidRPr="0072103B" w:rsidRDefault="002F434D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2F434D" w:rsidRPr="0072103B" w:rsidRDefault="002F434D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A100C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2F434D" w:rsidRDefault="002F434D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</w:p>
    <w:p w:rsidR="002F434D" w:rsidRDefault="002F434D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№ 3 от 19.06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х. Атамановка</w:t>
      </w:r>
    </w:p>
    <w:p w:rsidR="002F434D" w:rsidRDefault="002F434D" w:rsidP="00A100C6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2F434D" w:rsidRPr="0072103B" w:rsidRDefault="002F434D" w:rsidP="00A100C6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2F434D" w:rsidRDefault="002F434D" w:rsidP="00EA163A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</w:p>
    <w:p w:rsidR="002F434D" w:rsidRPr="0072103B" w:rsidRDefault="002F434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>2025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2F434D" w:rsidRPr="0072103B" w:rsidRDefault="002F434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Pr="00FF2A84">
        <w:rPr>
          <w:rFonts w:ascii="Arial" w:hAnsi="Arial" w:cs="Arial"/>
        </w:rPr>
        <w:t xml:space="preserve"> час. 30 мин.</w:t>
      </w:r>
    </w:p>
    <w:p w:rsidR="002F434D" w:rsidRPr="0072103B" w:rsidRDefault="002F434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2F434D" w:rsidRPr="0072103B" w:rsidRDefault="002F434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Скрыпникова Светлана Петровна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2F434D" w:rsidRPr="0072103B" w:rsidRDefault="002F434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3E6401"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2F434D" w:rsidRPr="0072103B" w:rsidRDefault="002F434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6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2F434D" w:rsidRPr="0072103B" w:rsidRDefault="002F434D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2F434D" w:rsidRDefault="002F434D" w:rsidP="007B783F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 xml:space="preserve">2025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>2025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2F434D" w:rsidRPr="0072103B" w:rsidRDefault="002F434D" w:rsidP="007B783F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30.05.2025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19.06.2025 г</w:t>
      </w:r>
      <w:r w:rsidRPr="0072103B">
        <w:rPr>
          <w:rFonts w:ascii="Arial" w:hAnsi="Arial" w:cs="Arial"/>
        </w:rPr>
        <w:t>.</w:t>
      </w:r>
    </w:p>
    <w:p w:rsidR="002F434D" w:rsidRPr="0072103B" w:rsidRDefault="002F434D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30.05.2025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19.06.</w:t>
      </w:r>
      <w:r w:rsidRPr="001769E6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1769E6">
        <w:rPr>
          <w:rFonts w:ascii="Arial" w:hAnsi="Arial" w:cs="Arial"/>
        </w:rPr>
        <w:t xml:space="preserve"> г.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2F434D" w:rsidRPr="0072103B" w:rsidRDefault="002F434D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2F434D" w:rsidRDefault="002F434D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2F434D" w:rsidRPr="0072103B" w:rsidRDefault="002F434D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 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2F434D" w:rsidRPr="003E6401" w:rsidRDefault="002F434D" w:rsidP="003E6401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 xml:space="preserve">строительства </w:t>
      </w:r>
      <w:r>
        <w:rPr>
          <w:rFonts w:ascii="Arial" w:hAnsi="Arial" w:cs="Arial"/>
        </w:rPr>
        <w:t>Воронежской области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</w:t>
      </w:r>
      <w:r>
        <w:rPr>
          <w:rFonts w:ascii="Arial" w:hAnsi="Arial" w:cs="Arial"/>
        </w:rPr>
        <w:t xml:space="preserve"> </w:t>
      </w:r>
      <w:r w:rsidRPr="003E6401">
        <w:rPr>
          <w:rFonts w:ascii="Arial" w:hAnsi="Arial" w:cs="Arial"/>
        </w:rPr>
        <w:t>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3E6401">
        <w:rPr>
          <w:rFonts w:ascii="Arial" w:hAnsi="Arial" w:cs="Arial"/>
          <w:b/>
        </w:rPr>
        <w:t>.</w:t>
      </w:r>
    </w:p>
    <w:p w:rsidR="002F434D" w:rsidRPr="0072103B" w:rsidRDefault="002F434D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2F434D" w:rsidRPr="0072103B" w:rsidRDefault="002F434D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30.05.2025 по 19.06.2025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2F434D" w:rsidRPr="0072103B" w:rsidRDefault="002F434D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2F434D" w:rsidRPr="0072103B" w:rsidRDefault="002F434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2F434D" w:rsidRPr="0072103B" w:rsidRDefault="002F434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2F434D" w:rsidRPr="0072103B" w:rsidRDefault="002F434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2F434D" w:rsidRPr="0072103B" w:rsidRDefault="002F434D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2F434D" w:rsidRDefault="002F434D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6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2F434D" w:rsidRPr="00823965" w:rsidRDefault="002F434D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2F434D" w:rsidRPr="00823965" w:rsidRDefault="002F434D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2F434D" w:rsidRPr="00A100C6" w:rsidRDefault="002F434D" w:rsidP="00A100C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100C6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в 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A100C6">
        <w:rPr>
          <w:rFonts w:ascii="Arial" w:hAnsi="Arial" w:cs="Arial"/>
          <w:bCs/>
        </w:rPr>
        <w:t>».</w:t>
      </w:r>
    </w:p>
    <w:p w:rsidR="002F434D" w:rsidRDefault="002F434D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2F434D" w:rsidRPr="00823965" w:rsidRDefault="002F434D" w:rsidP="00823965">
      <w:pPr>
        <w:pStyle w:val="BodyTextIndent2"/>
        <w:ind w:left="720"/>
        <w:rPr>
          <w:rFonts w:ascii="Arial" w:hAnsi="Arial" w:cs="Arial"/>
        </w:rPr>
      </w:pPr>
    </w:p>
    <w:p w:rsidR="002F434D" w:rsidRDefault="002F434D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2F434D" w:rsidRPr="0072103B" w:rsidRDefault="002F434D" w:rsidP="0072103B">
      <w:pPr>
        <w:ind w:left="-426"/>
        <w:jc w:val="both"/>
        <w:rPr>
          <w:rFonts w:ascii="Arial" w:hAnsi="Arial" w:cs="Arial"/>
        </w:rPr>
      </w:pPr>
    </w:p>
    <w:p w:rsidR="002F434D" w:rsidRDefault="002F434D" w:rsidP="003E6401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С.П. Скрыпникова</w:t>
      </w:r>
    </w:p>
    <w:p w:rsidR="002F434D" w:rsidRDefault="002F434D" w:rsidP="003E6401">
      <w:pPr>
        <w:ind w:left="-426"/>
        <w:jc w:val="both"/>
        <w:rPr>
          <w:rFonts w:ascii="Arial" w:hAnsi="Arial" w:cs="Arial"/>
        </w:rPr>
      </w:pPr>
    </w:p>
    <w:p w:rsidR="002F434D" w:rsidRDefault="002F434D" w:rsidP="003E6401">
      <w:pPr>
        <w:ind w:left="-42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2F434D" w:rsidRDefault="002F434D" w:rsidP="003E6401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№3   </w:t>
      </w:r>
    </w:p>
    <w:p w:rsidR="002F434D" w:rsidRDefault="002F434D" w:rsidP="003E6401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19.06.2025 г.  </w:t>
      </w:r>
    </w:p>
    <w:p w:rsidR="002F434D" w:rsidRDefault="002F434D" w:rsidP="00917B7C">
      <w:pPr>
        <w:ind w:left="6237"/>
        <w:jc w:val="both"/>
        <w:rPr>
          <w:rFonts w:ascii="Arial" w:hAnsi="Arial" w:cs="Arial"/>
        </w:rPr>
      </w:pPr>
    </w:p>
    <w:p w:rsidR="002F434D" w:rsidRPr="003E6401" w:rsidRDefault="002F434D" w:rsidP="00917B7C">
      <w:pPr>
        <w:ind w:left="6237"/>
        <w:jc w:val="both"/>
        <w:rPr>
          <w:rFonts w:ascii="Arial" w:hAnsi="Arial" w:cs="Arial"/>
        </w:rPr>
      </w:pPr>
    </w:p>
    <w:p w:rsidR="002F434D" w:rsidRPr="003E6401" w:rsidRDefault="002F434D" w:rsidP="00917B7C">
      <w:pPr>
        <w:tabs>
          <w:tab w:val="left" w:pos="7140"/>
        </w:tabs>
        <w:jc w:val="center"/>
        <w:rPr>
          <w:rFonts w:ascii="Arial" w:hAnsi="Arial" w:cs="Arial"/>
        </w:rPr>
      </w:pPr>
      <w:r w:rsidRPr="003E6401">
        <w:rPr>
          <w:rFonts w:ascii="Arial" w:hAnsi="Arial" w:cs="Arial"/>
        </w:rPr>
        <w:t>СПИСОК</w:t>
      </w:r>
    </w:p>
    <w:p w:rsidR="002F434D" w:rsidRPr="003E6401" w:rsidRDefault="002F434D" w:rsidP="00917B7C">
      <w:pPr>
        <w:tabs>
          <w:tab w:val="left" w:pos="7140"/>
        </w:tabs>
        <w:jc w:val="center"/>
        <w:rPr>
          <w:rFonts w:ascii="Arial" w:hAnsi="Arial" w:cs="Arial"/>
        </w:rPr>
      </w:pPr>
      <w:r w:rsidRPr="003E6401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2F434D" w:rsidRDefault="002F434D" w:rsidP="00917B7C">
      <w:pPr>
        <w:ind w:left="-426"/>
        <w:jc w:val="both"/>
        <w:rPr>
          <w:rFonts w:ascii="Arial" w:hAnsi="Arial" w:cs="Arial"/>
        </w:rPr>
      </w:pPr>
    </w:p>
    <w:p w:rsidR="002F434D" w:rsidRDefault="002F434D" w:rsidP="00917B7C">
      <w:pPr>
        <w:ind w:left="-426"/>
        <w:jc w:val="both"/>
        <w:rPr>
          <w:rFonts w:ascii="Arial" w:hAnsi="Arial" w:cs="Arial"/>
        </w:rPr>
      </w:pPr>
    </w:p>
    <w:p w:rsidR="002F434D" w:rsidRDefault="002F434D" w:rsidP="00917B7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2F434D" w:rsidRPr="0072103B" w:rsidRDefault="002F434D" w:rsidP="002109B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F434D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4D" w:rsidRDefault="002F434D" w:rsidP="00875862">
      <w:r>
        <w:separator/>
      </w:r>
    </w:p>
  </w:endnote>
  <w:endnote w:type="continuationSeparator" w:id="0">
    <w:p w:rsidR="002F434D" w:rsidRDefault="002F434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4D" w:rsidRDefault="002F434D" w:rsidP="00875862">
      <w:r>
        <w:separator/>
      </w:r>
    </w:p>
  </w:footnote>
  <w:footnote w:type="continuationSeparator" w:id="0">
    <w:p w:rsidR="002F434D" w:rsidRDefault="002F434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726"/>
    <w:rsid w:val="00013E00"/>
    <w:rsid w:val="0001522A"/>
    <w:rsid w:val="00020980"/>
    <w:rsid w:val="000224FA"/>
    <w:rsid w:val="00031623"/>
    <w:rsid w:val="00045202"/>
    <w:rsid w:val="0005451F"/>
    <w:rsid w:val="000733D3"/>
    <w:rsid w:val="000806D9"/>
    <w:rsid w:val="00082F53"/>
    <w:rsid w:val="000865FE"/>
    <w:rsid w:val="00092E0F"/>
    <w:rsid w:val="000A1358"/>
    <w:rsid w:val="000A4ED5"/>
    <w:rsid w:val="000A6CDD"/>
    <w:rsid w:val="000B0414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E0E"/>
    <w:rsid w:val="00137E06"/>
    <w:rsid w:val="00152059"/>
    <w:rsid w:val="001705D5"/>
    <w:rsid w:val="0017246A"/>
    <w:rsid w:val="00174C00"/>
    <w:rsid w:val="001769E6"/>
    <w:rsid w:val="00182747"/>
    <w:rsid w:val="00183735"/>
    <w:rsid w:val="00183E14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109BB"/>
    <w:rsid w:val="00211442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258E"/>
    <w:rsid w:val="002869B4"/>
    <w:rsid w:val="00291B30"/>
    <w:rsid w:val="002A3A83"/>
    <w:rsid w:val="002B73C0"/>
    <w:rsid w:val="002C2D38"/>
    <w:rsid w:val="002C641E"/>
    <w:rsid w:val="002D06AC"/>
    <w:rsid w:val="002D17BD"/>
    <w:rsid w:val="002E043E"/>
    <w:rsid w:val="002E2F84"/>
    <w:rsid w:val="002F1CB0"/>
    <w:rsid w:val="002F434D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37165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A0B92"/>
    <w:rsid w:val="003A1A0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E6401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857DF"/>
    <w:rsid w:val="00490570"/>
    <w:rsid w:val="004912B9"/>
    <w:rsid w:val="00491EE3"/>
    <w:rsid w:val="004A35BF"/>
    <w:rsid w:val="004B1CCD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97AA8"/>
    <w:rsid w:val="006A030E"/>
    <w:rsid w:val="006A372B"/>
    <w:rsid w:val="006B3A3E"/>
    <w:rsid w:val="006B4273"/>
    <w:rsid w:val="006C0082"/>
    <w:rsid w:val="006C308A"/>
    <w:rsid w:val="006C6A76"/>
    <w:rsid w:val="006D0E6F"/>
    <w:rsid w:val="006D4A2C"/>
    <w:rsid w:val="006E64FF"/>
    <w:rsid w:val="006F17FB"/>
    <w:rsid w:val="00705E4F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43CB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636"/>
    <w:rsid w:val="009079F6"/>
    <w:rsid w:val="0091580D"/>
    <w:rsid w:val="00917B7C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00C6"/>
    <w:rsid w:val="00A128C2"/>
    <w:rsid w:val="00A14C2C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03F6"/>
    <w:rsid w:val="00AB09B3"/>
    <w:rsid w:val="00AB15D6"/>
    <w:rsid w:val="00AB2EE0"/>
    <w:rsid w:val="00AB35FB"/>
    <w:rsid w:val="00AC59DD"/>
    <w:rsid w:val="00AD7DC9"/>
    <w:rsid w:val="00AE32BF"/>
    <w:rsid w:val="00AF08ED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7CC1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32D0"/>
    <w:rsid w:val="00C96AA2"/>
    <w:rsid w:val="00CA48B4"/>
    <w:rsid w:val="00CB0578"/>
    <w:rsid w:val="00CB089F"/>
    <w:rsid w:val="00CB195E"/>
    <w:rsid w:val="00CB5428"/>
    <w:rsid w:val="00CC0CB4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56E6"/>
    <w:rsid w:val="00DC1B50"/>
    <w:rsid w:val="00DD0729"/>
    <w:rsid w:val="00DD4A79"/>
    <w:rsid w:val="00DD633D"/>
    <w:rsid w:val="00DE3571"/>
    <w:rsid w:val="00DE5046"/>
    <w:rsid w:val="00DE7E99"/>
    <w:rsid w:val="00E0247C"/>
    <w:rsid w:val="00E07458"/>
    <w:rsid w:val="00E126C5"/>
    <w:rsid w:val="00E16695"/>
    <w:rsid w:val="00E17DF1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E7F26"/>
    <w:rsid w:val="00EF0E1A"/>
    <w:rsid w:val="00EF47A3"/>
    <w:rsid w:val="00EF4F5B"/>
    <w:rsid w:val="00EF6283"/>
    <w:rsid w:val="00EF7D66"/>
    <w:rsid w:val="00F03A41"/>
    <w:rsid w:val="00F13779"/>
    <w:rsid w:val="00F13A3C"/>
    <w:rsid w:val="00F20454"/>
    <w:rsid w:val="00F213F3"/>
    <w:rsid w:val="00F26196"/>
    <w:rsid w:val="00F27267"/>
    <w:rsid w:val="00F30412"/>
    <w:rsid w:val="00F33294"/>
    <w:rsid w:val="00F369BA"/>
    <w:rsid w:val="00F40A2C"/>
    <w:rsid w:val="00F423DB"/>
    <w:rsid w:val="00F44126"/>
    <w:rsid w:val="00F4586F"/>
    <w:rsid w:val="00F46987"/>
    <w:rsid w:val="00F5127F"/>
    <w:rsid w:val="00F5234C"/>
    <w:rsid w:val="00F66F09"/>
    <w:rsid w:val="00F761FD"/>
    <w:rsid w:val="00FA32E4"/>
    <w:rsid w:val="00FA4A42"/>
    <w:rsid w:val="00FA6251"/>
    <w:rsid w:val="00FA65A0"/>
    <w:rsid w:val="00FB139D"/>
    <w:rsid w:val="00FB592E"/>
    <w:rsid w:val="00FC105B"/>
    <w:rsid w:val="00FD30B6"/>
    <w:rsid w:val="00FD5479"/>
    <w:rsid w:val="00FD5DD6"/>
    <w:rsid w:val="00FE32FE"/>
    <w:rsid w:val="00FE630A"/>
    <w:rsid w:val="00FF09BB"/>
    <w:rsid w:val="00FF0E97"/>
    <w:rsid w:val="00FF2A84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DD072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3</Pages>
  <Words>791</Words>
  <Characters>4510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61</cp:revision>
  <cp:lastPrinted>2020-11-18T06:49:00Z</cp:lastPrinted>
  <dcterms:created xsi:type="dcterms:W3CDTF">2019-12-06T06:34:00Z</dcterms:created>
  <dcterms:modified xsi:type="dcterms:W3CDTF">2025-06-19T10:22:00Z</dcterms:modified>
</cp:coreProperties>
</file>