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5" w:rsidRPr="0072103B" w:rsidRDefault="001B1F05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1B1F05" w:rsidRPr="0072103B" w:rsidRDefault="001B1F05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Pr="008740CB">
        <w:rPr>
          <w:rFonts w:ascii="Arial" w:hAnsi="Arial" w:cs="Arial"/>
          <w:b/>
          <w:bCs/>
        </w:rPr>
        <w:t xml:space="preserve">министерства </w:t>
      </w:r>
      <w:r w:rsidRPr="0072103B">
        <w:rPr>
          <w:rFonts w:ascii="Arial" w:hAnsi="Arial" w:cs="Arial"/>
          <w:b/>
          <w:bCs/>
        </w:rPr>
        <w:t>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 изменений в</w:t>
      </w:r>
      <w:r w:rsidRPr="0072103B">
        <w:rPr>
          <w:rFonts w:ascii="Arial" w:hAnsi="Arial" w:cs="Arial"/>
          <w:b/>
          <w:bCs/>
        </w:rPr>
        <w:t xml:space="preserve"> 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1B1F05" w:rsidRDefault="001B1F05" w:rsidP="008E6A44">
      <w:pPr>
        <w:spacing w:line="360" w:lineRule="auto"/>
        <w:rPr>
          <w:rFonts w:ascii="Arial" w:hAnsi="Arial" w:cs="Arial"/>
        </w:rPr>
      </w:pPr>
    </w:p>
    <w:p w:rsidR="001B1F05" w:rsidRPr="0072103B" w:rsidRDefault="001B1F05" w:rsidP="008E6A44">
      <w:pPr>
        <w:spacing w:line="360" w:lineRule="auto"/>
        <w:rPr>
          <w:rFonts w:ascii="Arial" w:hAnsi="Arial" w:cs="Arial"/>
        </w:rPr>
      </w:pPr>
      <w:r w:rsidRPr="002776F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4 от 15.11</w:t>
      </w:r>
      <w:r w:rsidRPr="002776FE">
        <w:rPr>
          <w:rFonts w:ascii="Arial" w:hAnsi="Arial" w:cs="Arial"/>
        </w:rPr>
        <w:t>.2023 г.</w:t>
      </w:r>
      <w:r>
        <w:rPr>
          <w:rFonts w:ascii="Arial" w:hAnsi="Arial" w:cs="Arial"/>
        </w:rPr>
        <w:t xml:space="preserve">                                                                          с. Первомайское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1B1F05" w:rsidRPr="0072103B" w:rsidRDefault="001B1F05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1B1F05" w:rsidRPr="002776FE" w:rsidRDefault="001B1F05" w:rsidP="002776FE">
      <w:pPr>
        <w:spacing w:line="276" w:lineRule="auto"/>
        <w:ind w:firstLine="708"/>
        <w:jc w:val="both"/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7B783F">
        <w:rPr>
          <w:rFonts w:ascii="Arial" w:hAnsi="Arial" w:cs="Arial"/>
        </w:rPr>
        <w:t>здание СДК с. Первомайское, по адресу:  Воронежская область, Россошанский район, с. Первомайское, пер. Школьный, 7</w:t>
      </w:r>
      <w:r>
        <w:t>.</w:t>
      </w:r>
    </w:p>
    <w:p w:rsidR="001B1F05" w:rsidRPr="0072103B" w:rsidRDefault="001B1F05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1B1F05" w:rsidRPr="0072103B" w:rsidRDefault="001B1F05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11</w:t>
      </w:r>
      <w:r w:rsidRPr="005A5480">
        <w:rPr>
          <w:rFonts w:ascii="Arial" w:hAnsi="Arial" w:cs="Arial"/>
        </w:rPr>
        <w:t xml:space="preserve"> час. 00 мин.</w:t>
      </w:r>
    </w:p>
    <w:p w:rsidR="001B1F05" w:rsidRPr="0072103B" w:rsidRDefault="001B1F05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1B1F05" w:rsidRPr="0072103B" w:rsidRDefault="001B1F05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1B1F05" w:rsidRPr="0072103B" w:rsidRDefault="001B1F05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2776FE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1B1F05" w:rsidRPr="0072103B" w:rsidRDefault="001B1F05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14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1B1F05" w:rsidRPr="0072103B" w:rsidRDefault="001B1F05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1B1F05" w:rsidRDefault="001B1F05" w:rsidP="002776FE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01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01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1B1F05" w:rsidRPr="0072103B" w:rsidRDefault="001B1F05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01.11.2023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15.11.2023 г</w:t>
      </w:r>
      <w:r w:rsidRPr="0072103B">
        <w:rPr>
          <w:rFonts w:ascii="Arial" w:hAnsi="Arial" w:cs="Arial"/>
        </w:rPr>
        <w:t>.</w:t>
      </w:r>
    </w:p>
    <w:p w:rsidR="001B1F05" w:rsidRPr="0072103B" w:rsidRDefault="001B1F05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01.11.2023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15.11.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1B1F05" w:rsidRPr="0072103B" w:rsidRDefault="001B1F05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1B1F05" w:rsidRDefault="001B1F05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1B1F05" w:rsidRPr="0072103B" w:rsidRDefault="001B1F05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  министерства</w:t>
      </w:r>
      <w:r w:rsidRPr="0072103B">
        <w:rPr>
          <w:rFonts w:ascii="Arial" w:hAnsi="Arial" w:cs="Arial"/>
        </w:rPr>
        <w:t xml:space="preserve"> архитектуры и градостроительства Воронежской области  </w:t>
      </w:r>
      <w:r>
        <w:rPr>
          <w:rFonts w:ascii="Arial" w:hAnsi="Arial" w:cs="Arial"/>
        </w:rPr>
        <w:t>«О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1B1F05" w:rsidRPr="0072103B" w:rsidRDefault="001B1F05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</w:t>
      </w:r>
      <w:r>
        <w:rPr>
          <w:rFonts w:ascii="Arial" w:hAnsi="Arial" w:cs="Arial"/>
        </w:rPr>
        <w:t>градо</w:t>
      </w:r>
      <w:r w:rsidRPr="0072103B">
        <w:rPr>
          <w:rFonts w:ascii="Arial" w:hAnsi="Arial" w:cs="Arial"/>
        </w:rPr>
        <w:t>строительства Воронежской облас</w:t>
      </w:r>
      <w:r>
        <w:rPr>
          <w:rFonts w:ascii="Arial" w:hAnsi="Arial" w:cs="Arial"/>
        </w:rPr>
        <w:t>ти «О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</w:t>
      </w:r>
      <w:r>
        <w:rPr>
          <w:rFonts w:ascii="Arial" w:hAnsi="Arial" w:cs="Arial"/>
        </w:rPr>
        <w:t>остроительному законодательству.</w:t>
      </w:r>
    </w:p>
    <w:p w:rsidR="001B1F05" w:rsidRPr="0072103B" w:rsidRDefault="001B1F05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</w:p>
    <w:p w:rsidR="001B1F05" w:rsidRPr="0072103B" w:rsidRDefault="001B1F05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1B1F05" w:rsidRPr="0072103B" w:rsidRDefault="001B1F05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 xml:space="preserve">оведения публичных слушаний с </w:t>
      </w:r>
      <w:r w:rsidRPr="002776F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</w:t>
      </w:r>
      <w:r w:rsidRPr="002776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Pr="002776FE">
        <w:rPr>
          <w:rFonts w:ascii="Arial" w:hAnsi="Arial" w:cs="Arial"/>
          <w:b/>
        </w:rPr>
        <w:t>.2023 г. по</w:t>
      </w:r>
      <w:r>
        <w:rPr>
          <w:rFonts w:ascii="Arial" w:hAnsi="Arial" w:cs="Arial"/>
          <w:b/>
        </w:rPr>
        <w:t xml:space="preserve"> 15.11</w:t>
      </w:r>
      <w:r w:rsidRPr="002776FE">
        <w:rPr>
          <w:rFonts w:ascii="Arial" w:hAnsi="Arial" w:cs="Arial"/>
          <w:b/>
        </w:rPr>
        <w:t xml:space="preserve">.2023 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1B1F05" w:rsidRPr="0072103B" w:rsidRDefault="001B1F05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1B1F05" w:rsidRPr="0072103B" w:rsidRDefault="001B1F05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1B1F05" w:rsidRPr="0072103B" w:rsidRDefault="001B1F05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1B1F05" w:rsidRPr="0072103B" w:rsidRDefault="001B1F05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1B1F05" w:rsidRPr="0072103B" w:rsidRDefault="001B1F05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1B1F05" w:rsidRPr="0072103B" w:rsidRDefault="001B1F05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14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1B1F05" w:rsidRPr="00823965" w:rsidRDefault="001B1F05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1B1F05" w:rsidRPr="00823965" w:rsidRDefault="001B1F05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1B1F05" w:rsidRPr="008740CB" w:rsidRDefault="001B1F05" w:rsidP="008740C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hd w:val="clear" w:color="auto" w:fill="FFFF00"/>
        </w:rPr>
      </w:pPr>
      <w:r w:rsidRPr="008740CB">
        <w:rPr>
          <w:rFonts w:ascii="Arial" w:hAnsi="Arial" w:cs="Arial"/>
        </w:rPr>
        <w:t>Одобрить проект Приказа министерства архитектуры и градостроительства Воронежской области «О внесении изменений  в правила землепользования и застройки  Криничанского сельского поселения Россошанского муниципального района Воронежской области</w:t>
      </w:r>
      <w:r w:rsidRPr="008740CB">
        <w:rPr>
          <w:rFonts w:ascii="Arial" w:hAnsi="Arial" w:cs="Arial"/>
          <w:bCs/>
        </w:rPr>
        <w:t>».</w:t>
      </w:r>
    </w:p>
    <w:p w:rsidR="001B1F05" w:rsidRPr="00823965" w:rsidRDefault="001B1F05" w:rsidP="00823965">
      <w:pPr>
        <w:pStyle w:val="BodyTextIndent2"/>
        <w:ind w:left="720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О.П.Шевченко</w:t>
      </w:r>
    </w:p>
    <w:p w:rsidR="001B1F05" w:rsidRPr="0072103B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1B1F05" w:rsidRDefault="001B1F05" w:rsidP="004248C8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1B1F05" w:rsidRDefault="001B1F05" w:rsidP="004248C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№ 4 от 11.11.2023 г.  </w:t>
      </w:r>
    </w:p>
    <w:p w:rsidR="001B1F05" w:rsidRDefault="001B1F05" w:rsidP="004248C8">
      <w:pPr>
        <w:ind w:left="6237"/>
        <w:jc w:val="both"/>
        <w:rPr>
          <w:rFonts w:ascii="Arial" w:hAnsi="Arial" w:cs="Arial"/>
        </w:rPr>
      </w:pPr>
    </w:p>
    <w:p w:rsidR="001B1F05" w:rsidRDefault="001B1F05" w:rsidP="004248C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B1F05" w:rsidRDefault="001B1F05" w:rsidP="004248C8">
      <w:pPr>
        <w:tabs>
          <w:tab w:val="left" w:pos="7140"/>
        </w:tabs>
        <w:jc w:val="center"/>
      </w:pPr>
      <w:r>
        <w:t>СПИСОК</w:t>
      </w:r>
    </w:p>
    <w:p w:rsidR="001B1F05" w:rsidRDefault="001B1F05" w:rsidP="004248C8">
      <w:pPr>
        <w:tabs>
          <w:tab w:val="left" w:pos="7140"/>
        </w:tabs>
        <w:jc w:val="center"/>
      </w:pPr>
      <w: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1B1F05" w:rsidRDefault="001B1F05" w:rsidP="004248C8">
      <w:pPr>
        <w:ind w:left="-426"/>
        <w:jc w:val="both"/>
        <w:rPr>
          <w:rFonts w:ascii="Arial" w:hAnsi="Arial" w:cs="Arial"/>
        </w:rPr>
      </w:pPr>
    </w:p>
    <w:p w:rsidR="001B1F05" w:rsidRDefault="001B1F05" w:rsidP="004248C8">
      <w:pPr>
        <w:ind w:left="-426"/>
        <w:jc w:val="both"/>
        <w:rPr>
          <w:rFonts w:ascii="Arial" w:hAnsi="Arial" w:cs="Arial"/>
        </w:rPr>
      </w:pPr>
    </w:p>
    <w:p w:rsidR="001B1F05" w:rsidRDefault="001B1F05" w:rsidP="004248C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  <w:bookmarkStart w:id="0" w:name="_GoBack"/>
      <w:bookmarkEnd w:id="0"/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Default="001B1F05" w:rsidP="0072103B">
      <w:pPr>
        <w:ind w:left="-426"/>
        <w:jc w:val="both"/>
        <w:rPr>
          <w:rFonts w:ascii="Arial" w:hAnsi="Arial" w:cs="Arial"/>
        </w:rPr>
      </w:pPr>
    </w:p>
    <w:p w:rsidR="001B1F05" w:rsidRPr="0072103B" w:rsidRDefault="001B1F05" w:rsidP="003D04FA">
      <w:pPr>
        <w:jc w:val="both"/>
        <w:rPr>
          <w:rFonts w:ascii="Arial" w:hAnsi="Arial" w:cs="Arial"/>
        </w:rPr>
      </w:pPr>
    </w:p>
    <w:sectPr w:rsidR="001B1F05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05" w:rsidRDefault="001B1F05" w:rsidP="00875862">
      <w:r>
        <w:separator/>
      </w:r>
    </w:p>
  </w:endnote>
  <w:endnote w:type="continuationSeparator" w:id="0">
    <w:p w:rsidR="001B1F05" w:rsidRDefault="001B1F05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05" w:rsidRDefault="001B1F05" w:rsidP="00875862">
      <w:r>
        <w:separator/>
      </w:r>
    </w:p>
  </w:footnote>
  <w:footnote w:type="continuationSeparator" w:id="0">
    <w:p w:rsidR="001B1F05" w:rsidRDefault="001B1F05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029E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B1F05"/>
    <w:rsid w:val="001C0B1F"/>
    <w:rsid w:val="001E010C"/>
    <w:rsid w:val="001E66E7"/>
    <w:rsid w:val="001F4A58"/>
    <w:rsid w:val="00203133"/>
    <w:rsid w:val="00203894"/>
    <w:rsid w:val="002072FE"/>
    <w:rsid w:val="00207F21"/>
    <w:rsid w:val="0022030D"/>
    <w:rsid w:val="00230475"/>
    <w:rsid w:val="002344FC"/>
    <w:rsid w:val="00240938"/>
    <w:rsid w:val="0025518D"/>
    <w:rsid w:val="00255730"/>
    <w:rsid w:val="00257766"/>
    <w:rsid w:val="002661F1"/>
    <w:rsid w:val="00272504"/>
    <w:rsid w:val="002776FE"/>
    <w:rsid w:val="00277731"/>
    <w:rsid w:val="002805FC"/>
    <w:rsid w:val="002808E6"/>
    <w:rsid w:val="0028113F"/>
    <w:rsid w:val="002869B4"/>
    <w:rsid w:val="00291B30"/>
    <w:rsid w:val="002A3A83"/>
    <w:rsid w:val="002B73C0"/>
    <w:rsid w:val="002C016F"/>
    <w:rsid w:val="002C2D38"/>
    <w:rsid w:val="002D06AC"/>
    <w:rsid w:val="002D17BD"/>
    <w:rsid w:val="002D4036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3F9B"/>
    <w:rsid w:val="0039632C"/>
    <w:rsid w:val="003B11E8"/>
    <w:rsid w:val="003B16F1"/>
    <w:rsid w:val="003C471C"/>
    <w:rsid w:val="003C6FFD"/>
    <w:rsid w:val="003D04F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0C62"/>
    <w:rsid w:val="004230D8"/>
    <w:rsid w:val="00423248"/>
    <w:rsid w:val="004248C8"/>
    <w:rsid w:val="0042544A"/>
    <w:rsid w:val="0043240C"/>
    <w:rsid w:val="00432D34"/>
    <w:rsid w:val="004341D5"/>
    <w:rsid w:val="00442FBB"/>
    <w:rsid w:val="00443ED0"/>
    <w:rsid w:val="0044474E"/>
    <w:rsid w:val="004460F8"/>
    <w:rsid w:val="00456C1D"/>
    <w:rsid w:val="004574D6"/>
    <w:rsid w:val="004574E6"/>
    <w:rsid w:val="004664BD"/>
    <w:rsid w:val="00471F14"/>
    <w:rsid w:val="00490570"/>
    <w:rsid w:val="004912B9"/>
    <w:rsid w:val="00494BAA"/>
    <w:rsid w:val="004A35BF"/>
    <w:rsid w:val="004B241D"/>
    <w:rsid w:val="004B5FCD"/>
    <w:rsid w:val="004B6880"/>
    <w:rsid w:val="004C008B"/>
    <w:rsid w:val="004C4314"/>
    <w:rsid w:val="004C73E6"/>
    <w:rsid w:val="004D2744"/>
    <w:rsid w:val="004D576A"/>
    <w:rsid w:val="004E1BC2"/>
    <w:rsid w:val="004F0398"/>
    <w:rsid w:val="005225BF"/>
    <w:rsid w:val="00527044"/>
    <w:rsid w:val="00545CB4"/>
    <w:rsid w:val="00552F7E"/>
    <w:rsid w:val="00555C0D"/>
    <w:rsid w:val="00561F8A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480"/>
    <w:rsid w:val="005A5F24"/>
    <w:rsid w:val="005A732F"/>
    <w:rsid w:val="005B12FB"/>
    <w:rsid w:val="005C48D2"/>
    <w:rsid w:val="005D180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548AC"/>
    <w:rsid w:val="00663A82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83F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0CB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1AF6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16546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5512"/>
    <w:rsid w:val="009D17AF"/>
    <w:rsid w:val="009D1A58"/>
    <w:rsid w:val="009E1551"/>
    <w:rsid w:val="009E4B94"/>
    <w:rsid w:val="009E7071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22A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A6DC5"/>
    <w:rsid w:val="00BB11BD"/>
    <w:rsid w:val="00BB1CFF"/>
    <w:rsid w:val="00BC6907"/>
    <w:rsid w:val="00BD5E6F"/>
    <w:rsid w:val="00BE27DE"/>
    <w:rsid w:val="00BE3210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A7AF6"/>
    <w:rsid w:val="00CB0578"/>
    <w:rsid w:val="00CB0690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171E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DF16F7"/>
    <w:rsid w:val="00DF514D"/>
    <w:rsid w:val="00E0247C"/>
    <w:rsid w:val="00E10E36"/>
    <w:rsid w:val="00E126C5"/>
    <w:rsid w:val="00E16695"/>
    <w:rsid w:val="00E22264"/>
    <w:rsid w:val="00E25B71"/>
    <w:rsid w:val="00E35FDE"/>
    <w:rsid w:val="00E37999"/>
    <w:rsid w:val="00E4187D"/>
    <w:rsid w:val="00E43ED5"/>
    <w:rsid w:val="00E50686"/>
    <w:rsid w:val="00E509D8"/>
    <w:rsid w:val="00E5594F"/>
    <w:rsid w:val="00E571F9"/>
    <w:rsid w:val="00E679F0"/>
    <w:rsid w:val="00E726BD"/>
    <w:rsid w:val="00E74B24"/>
    <w:rsid w:val="00E816FB"/>
    <w:rsid w:val="00E96F1A"/>
    <w:rsid w:val="00EA163A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61F8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3</Pages>
  <Words>781</Words>
  <Characters>4452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54</cp:revision>
  <cp:lastPrinted>2020-11-17T10:09:00Z</cp:lastPrinted>
  <dcterms:created xsi:type="dcterms:W3CDTF">2019-12-06T06:34:00Z</dcterms:created>
  <dcterms:modified xsi:type="dcterms:W3CDTF">2023-11-16T07:36:00Z</dcterms:modified>
</cp:coreProperties>
</file>