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12" w:rsidRPr="0072103B" w:rsidRDefault="00493812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493812" w:rsidRPr="0072103B" w:rsidRDefault="00493812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493812" w:rsidRDefault="00493812" w:rsidP="0065004A">
      <w:pPr>
        <w:tabs>
          <w:tab w:val="left" w:pos="7297"/>
        </w:tabs>
        <w:spacing w:line="360" w:lineRule="auto"/>
        <w:rPr>
          <w:rFonts w:ascii="Arial" w:hAnsi="Arial" w:cs="Arial"/>
        </w:rPr>
      </w:pPr>
    </w:p>
    <w:p w:rsidR="00493812" w:rsidRPr="0072103B" w:rsidRDefault="00493812" w:rsidP="0065004A">
      <w:pPr>
        <w:tabs>
          <w:tab w:val="left" w:pos="729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№ 2 22.05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>с. Криничное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493812" w:rsidRPr="0072103B" w:rsidRDefault="00493812" w:rsidP="00586D16">
      <w:pPr>
        <w:jc w:val="both"/>
        <w:rPr>
          <w:rFonts w:ascii="Arial" w:hAnsi="Arial" w:cs="Arial"/>
        </w:rPr>
      </w:pPr>
    </w:p>
    <w:p w:rsidR="00493812" w:rsidRPr="0072103B" w:rsidRDefault="00493812" w:rsidP="00586D16">
      <w:pPr>
        <w:jc w:val="both"/>
        <w:rPr>
          <w:rFonts w:ascii="Arial" w:hAnsi="Arial" w:cs="Arial"/>
        </w:rPr>
      </w:pPr>
    </w:p>
    <w:p w:rsidR="00493812" w:rsidRPr="0072103B" w:rsidRDefault="0049381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93812" w:rsidRDefault="0049381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412C7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412C72">
        <w:rPr>
          <w:rFonts w:ascii="Arial" w:hAnsi="Arial" w:cs="Arial"/>
        </w:rPr>
        <w:t xml:space="preserve"> СДК с. Криничное, по адресу:  Воронежская область, Россошанский район, с. Криничное, ул. Центральная, 39</w:t>
      </w:r>
    </w:p>
    <w:p w:rsidR="00493812" w:rsidRPr="0072103B" w:rsidRDefault="0049381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493812" w:rsidRPr="0072103B" w:rsidRDefault="00493812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09 час. 3</w:t>
      </w:r>
      <w:r w:rsidRPr="00EE7D0C">
        <w:rPr>
          <w:rFonts w:ascii="Arial" w:hAnsi="Arial" w:cs="Arial"/>
        </w:rPr>
        <w:t>0 мин.</w:t>
      </w:r>
    </w:p>
    <w:p w:rsidR="00493812" w:rsidRPr="0072103B" w:rsidRDefault="0049381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93812" w:rsidRPr="0072103B" w:rsidRDefault="0049381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493812" w:rsidRPr="0072103B" w:rsidRDefault="0049381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C67A90"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93812" w:rsidRPr="0072103B" w:rsidRDefault="0049381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15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493812" w:rsidRPr="0072103B" w:rsidRDefault="00493812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493812" w:rsidRPr="0072103B" w:rsidRDefault="00493812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493812" w:rsidRDefault="00493812" w:rsidP="007B77D1">
      <w:pPr>
        <w:jc w:val="both"/>
        <w:rPr>
          <w:sz w:val="22"/>
          <w:szCs w:val="22"/>
        </w:rPr>
      </w:pPr>
      <w:r>
        <w:rPr>
          <w:rFonts w:ascii="Arial" w:hAnsi="Arial" w:cs="Arial"/>
        </w:rPr>
        <w:t>Обнародовано 0</w:t>
      </w:r>
      <w:bookmarkStart w:id="0" w:name="_GoBack"/>
      <w:bookmarkEnd w:id="0"/>
      <w:r>
        <w:rPr>
          <w:rFonts w:ascii="Arial" w:hAnsi="Arial" w:cs="Arial"/>
        </w:rPr>
        <w:t xml:space="preserve">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02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FE169C">
        <w:rPr>
          <w:sz w:val="28"/>
          <w:szCs w:val="28"/>
        </w:rPr>
        <w:t xml:space="preserve">http:// </w:t>
      </w:r>
      <w:r w:rsidRPr="00FE169C">
        <w:rPr>
          <w:sz w:val="28"/>
          <w:szCs w:val="28"/>
          <w:lang w:val="en-US"/>
        </w:rPr>
        <w:t>krinichnoe</w:t>
      </w:r>
      <w:r w:rsidRPr="00FE169C">
        <w:rPr>
          <w:sz w:val="28"/>
          <w:szCs w:val="28"/>
        </w:rPr>
        <w:t>.rossoshmr.ru</w:t>
      </w:r>
    </w:p>
    <w:p w:rsidR="00493812" w:rsidRPr="0072103B" w:rsidRDefault="00493812" w:rsidP="00D65B96">
      <w:pPr>
        <w:pStyle w:val="BodyText"/>
        <w:spacing w:line="276" w:lineRule="auto"/>
        <w:ind w:left="-426" w:firstLine="1135"/>
        <w:rPr>
          <w:rFonts w:ascii="Arial" w:hAnsi="Arial" w:cs="Arial"/>
        </w:rPr>
      </w:pPr>
    </w:p>
    <w:p w:rsidR="00493812" w:rsidRPr="0072103B" w:rsidRDefault="00493812" w:rsidP="00D65B96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02.05.2023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22.05.2023 г</w:t>
      </w:r>
      <w:r w:rsidRPr="0072103B">
        <w:rPr>
          <w:rFonts w:ascii="Arial" w:hAnsi="Arial" w:cs="Arial"/>
        </w:rPr>
        <w:t>.</w:t>
      </w:r>
    </w:p>
    <w:p w:rsidR="00493812" w:rsidRPr="0072103B" w:rsidRDefault="00493812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</w:p>
    <w:p w:rsidR="00493812" w:rsidRPr="0072103B" w:rsidRDefault="00493812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02.05.2023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 xml:space="preserve">22.05.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493812" w:rsidRDefault="00493812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93812" w:rsidRPr="0072103B" w:rsidRDefault="00493812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</w:p>
    <w:p w:rsidR="00493812" w:rsidRDefault="00493812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493812" w:rsidRDefault="00493812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</w:p>
    <w:p w:rsidR="00493812" w:rsidRPr="0072103B" w:rsidRDefault="00493812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 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д</w:t>
      </w:r>
      <w:r w:rsidRPr="0072103B">
        <w:rPr>
          <w:rFonts w:ascii="Arial" w:hAnsi="Arial" w:cs="Arial"/>
        </w:rPr>
        <w:t xml:space="preserve">епартамента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493812" w:rsidRPr="0072103B" w:rsidRDefault="00493812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д</w:t>
      </w:r>
      <w:r w:rsidRPr="0072103B">
        <w:rPr>
          <w:rFonts w:ascii="Arial" w:hAnsi="Arial" w:cs="Arial"/>
        </w:rPr>
        <w:t>епартамента архитектуры и строительства Воронежской облас</w:t>
      </w:r>
      <w:r>
        <w:rPr>
          <w:rFonts w:ascii="Arial" w:hAnsi="Arial" w:cs="Arial"/>
        </w:rPr>
        <w:t>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</w:t>
      </w:r>
      <w:r>
        <w:rPr>
          <w:rFonts w:ascii="Arial" w:hAnsi="Arial" w:cs="Arial"/>
        </w:rPr>
        <w:t>ом Минэкономразвития России от 10</w:t>
      </w:r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>11.2020 № П/0412</w:t>
      </w:r>
      <w:r w:rsidRPr="0072103B">
        <w:rPr>
          <w:rFonts w:ascii="Arial" w:hAnsi="Arial" w:cs="Arial"/>
        </w:rPr>
        <w:t>.</w:t>
      </w:r>
    </w:p>
    <w:p w:rsidR="00493812" w:rsidRPr="0072103B" w:rsidRDefault="00493812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493812" w:rsidRPr="0072103B" w:rsidRDefault="00493812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02.05.2023 г. по 22.05.2023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493812" w:rsidRPr="0072103B" w:rsidRDefault="00493812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493812" w:rsidRPr="0072103B" w:rsidRDefault="00493812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493812" w:rsidRPr="0072103B" w:rsidRDefault="00493812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493812" w:rsidRPr="0072103B" w:rsidRDefault="00493812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493812" w:rsidRPr="0072103B" w:rsidRDefault="00493812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93812" w:rsidRPr="0072103B" w:rsidRDefault="00493812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493812" w:rsidRPr="0072103B" w:rsidRDefault="00493812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>Голосовали: «за» -</w:t>
      </w:r>
      <w:r>
        <w:rPr>
          <w:rFonts w:ascii="Arial" w:hAnsi="Arial" w:cs="Arial"/>
        </w:rPr>
        <w:t>15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493812" w:rsidRPr="0072103B" w:rsidRDefault="00493812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493812" w:rsidRDefault="00493812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493812" w:rsidRDefault="00493812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493812" w:rsidRPr="00823965" w:rsidRDefault="00493812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493812" w:rsidRPr="00823965" w:rsidRDefault="00493812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93812" w:rsidRPr="00823965" w:rsidRDefault="00493812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</w:t>
      </w:r>
      <w:r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</w:rPr>
        <w:t>О внесении изменений в</w:t>
      </w:r>
      <w:r w:rsidRPr="00823965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823965">
        <w:rPr>
          <w:rFonts w:ascii="Arial" w:hAnsi="Arial" w:cs="Arial"/>
        </w:rPr>
        <w:t xml:space="preserve"> землепользования и застройки  </w:t>
      </w:r>
      <w:r>
        <w:rPr>
          <w:rFonts w:ascii="Arial" w:hAnsi="Arial" w:cs="Arial"/>
        </w:rPr>
        <w:t>Криничанского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493812" w:rsidRDefault="00493812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93812" w:rsidRPr="00823965" w:rsidRDefault="00493812" w:rsidP="00823965">
      <w:pPr>
        <w:pStyle w:val="BodyTextIndent2"/>
        <w:ind w:left="0"/>
        <w:rPr>
          <w:rFonts w:ascii="Arial" w:hAnsi="Arial" w:cs="Arial"/>
        </w:rPr>
      </w:pPr>
    </w:p>
    <w:p w:rsidR="00493812" w:rsidRDefault="00493812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493812" w:rsidRPr="00823965" w:rsidRDefault="00493812" w:rsidP="00823965">
      <w:pPr>
        <w:pStyle w:val="BodyTextIndent2"/>
        <w:ind w:left="720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О.П.Шевченко</w:t>
      </w:r>
    </w:p>
    <w:p w:rsidR="00493812" w:rsidRPr="0072103B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В.П.Ефимова</w:t>
      </w: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816494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3812" w:rsidRDefault="00493812" w:rsidP="00816494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22.05.2023 г.  </w:t>
      </w:r>
    </w:p>
    <w:p w:rsidR="00493812" w:rsidRDefault="00493812" w:rsidP="00816494">
      <w:pPr>
        <w:ind w:left="6237"/>
        <w:jc w:val="both"/>
        <w:rPr>
          <w:rFonts w:ascii="Arial" w:hAnsi="Arial" w:cs="Arial"/>
        </w:rPr>
      </w:pPr>
    </w:p>
    <w:p w:rsidR="00493812" w:rsidRDefault="00493812" w:rsidP="00816494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3812" w:rsidRDefault="00493812" w:rsidP="00816494">
      <w:pPr>
        <w:tabs>
          <w:tab w:val="left" w:pos="7140"/>
        </w:tabs>
        <w:jc w:val="center"/>
      </w:pPr>
      <w:r>
        <w:t>СПИСОК</w:t>
      </w:r>
    </w:p>
    <w:p w:rsidR="00493812" w:rsidRDefault="00493812" w:rsidP="00816494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p w:rsidR="00493812" w:rsidRDefault="00493812" w:rsidP="0072103B">
      <w:pPr>
        <w:ind w:left="-426"/>
        <w:jc w:val="both"/>
        <w:rPr>
          <w:rFonts w:ascii="Arial" w:hAnsi="Arial" w:cs="Arial"/>
        </w:rPr>
      </w:pPr>
    </w:p>
    <w:sectPr w:rsidR="00493812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12" w:rsidRDefault="00493812" w:rsidP="00875862">
      <w:r>
        <w:separator/>
      </w:r>
    </w:p>
  </w:endnote>
  <w:endnote w:type="continuationSeparator" w:id="0">
    <w:p w:rsidR="00493812" w:rsidRDefault="00493812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12" w:rsidRDefault="00493812" w:rsidP="00875862">
      <w:r>
        <w:separator/>
      </w:r>
    </w:p>
  </w:footnote>
  <w:footnote w:type="continuationSeparator" w:id="0">
    <w:p w:rsidR="00493812" w:rsidRDefault="00493812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1718A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93CD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A5226"/>
    <w:rsid w:val="001B1D28"/>
    <w:rsid w:val="001C0B1F"/>
    <w:rsid w:val="001C2E24"/>
    <w:rsid w:val="001E66E7"/>
    <w:rsid w:val="001F3BD6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405B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2C72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93812"/>
    <w:rsid w:val="004A35BF"/>
    <w:rsid w:val="004B241D"/>
    <w:rsid w:val="004B5FCD"/>
    <w:rsid w:val="004C4314"/>
    <w:rsid w:val="004C73E6"/>
    <w:rsid w:val="004D576A"/>
    <w:rsid w:val="004E1BC2"/>
    <w:rsid w:val="004F0398"/>
    <w:rsid w:val="00515C00"/>
    <w:rsid w:val="005225BF"/>
    <w:rsid w:val="00555C0D"/>
    <w:rsid w:val="00562ACF"/>
    <w:rsid w:val="00570551"/>
    <w:rsid w:val="00571EB2"/>
    <w:rsid w:val="0057516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201F"/>
    <w:rsid w:val="005A5F24"/>
    <w:rsid w:val="005A732F"/>
    <w:rsid w:val="005B12FB"/>
    <w:rsid w:val="005C48D2"/>
    <w:rsid w:val="005D2804"/>
    <w:rsid w:val="005D62D5"/>
    <w:rsid w:val="005E0D5A"/>
    <w:rsid w:val="005E7070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004A"/>
    <w:rsid w:val="0065294D"/>
    <w:rsid w:val="00663A82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E7BF8"/>
    <w:rsid w:val="006F17FB"/>
    <w:rsid w:val="00702718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583"/>
    <w:rsid w:val="00780E90"/>
    <w:rsid w:val="00781966"/>
    <w:rsid w:val="00782123"/>
    <w:rsid w:val="0078424D"/>
    <w:rsid w:val="0078620E"/>
    <w:rsid w:val="007863F4"/>
    <w:rsid w:val="007942C9"/>
    <w:rsid w:val="007957CF"/>
    <w:rsid w:val="007A0FF1"/>
    <w:rsid w:val="007A42AB"/>
    <w:rsid w:val="007A5F2B"/>
    <w:rsid w:val="007A626A"/>
    <w:rsid w:val="007B77D1"/>
    <w:rsid w:val="007B7E39"/>
    <w:rsid w:val="007C1F17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16494"/>
    <w:rsid w:val="00820E4D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C2"/>
    <w:rsid w:val="00867BD0"/>
    <w:rsid w:val="00873F17"/>
    <w:rsid w:val="0087422B"/>
    <w:rsid w:val="00874BA0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B7D88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4523C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38AF"/>
    <w:rsid w:val="00A043F5"/>
    <w:rsid w:val="00A05271"/>
    <w:rsid w:val="00A062C7"/>
    <w:rsid w:val="00A128C2"/>
    <w:rsid w:val="00A1362E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743DE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3918"/>
    <w:rsid w:val="00C04174"/>
    <w:rsid w:val="00C27DE5"/>
    <w:rsid w:val="00C35ED7"/>
    <w:rsid w:val="00C428E6"/>
    <w:rsid w:val="00C67A90"/>
    <w:rsid w:val="00C73AC3"/>
    <w:rsid w:val="00C75E87"/>
    <w:rsid w:val="00C776F9"/>
    <w:rsid w:val="00C827F2"/>
    <w:rsid w:val="00C84A4E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1E9C"/>
    <w:rsid w:val="00DA7AB8"/>
    <w:rsid w:val="00DB29DB"/>
    <w:rsid w:val="00DB44DD"/>
    <w:rsid w:val="00DB56E6"/>
    <w:rsid w:val="00DC1B50"/>
    <w:rsid w:val="00DC547F"/>
    <w:rsid w:val="00DC5E5C"/>
    <w:rsid w:val="00DD4A79"/>
    <w:rsid w:val="00DD633D"/>
    <w:rsid w:val="00DE3571"/>
    <w:rsid w:val="00DE5046"/>
    <w:rsid w:val="00DE7E99"/>
    <w:rsid w:val="00E0247C"/>
    <w:rsid w:val="00E126C5"/>
    <w:rsid w:val="00E14FBD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87B80"/>
    <w:rsid w:val="00E96F1A"/>
    <w:rsid w:val="00EA163A"/>
    <w:rsid w:val="00EA72BC"/>
    <w:rsid w:val="00EB2038"/>
    <w:rsid w:val="00EC7CEF"/>
    <w:rsid w:val="00ED182A"/>
    <w:rsid w:val="00ED67DB"/>
    <w:rsid w:val="00ED7343"/>
    <w:rsid w:val="00ED799C"/>
    <w:rsid w:val="00EE681A"/>
    <w:rsid w:val="00EE7D0C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169C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65004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4</Pages>
  <Words>792</Words>
  <Characters>4515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56</cp:revision>
  <cp:lastPrinted>2019-12-09T11:31:00Z</cp:lastPrinted>
  <dcterms:created xsi:type="dcterms:W3CDTF">2019-12-06T06:34:00Z</dcterms:created>
  <dcterms:modified xsi:type="dcterms:W3CDTF">2023-05-22T07:39:00Z</dcterms:modified>
</cp:coreProperties>
</file>