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D0" w:rsidRPr="0072103B" w:rsidRDefault="00C932D0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C932D0" w:rsidRPr="0072103B" w:rsidRDefault="00C932D0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C932D0" w:rsidRDefault="00C932D0" w:rsidP="002C641E">
      <w:pPr>
        <w:tabs>
          <w:tab w:val="left" w:pos="6659"/>
        </w:tabs>
        <w:spacing w:line="360" w:lineRule="auto"/>
        <w:rPr>
          <w:rFonts w:ascii="Arial" w:hAnsi="Arial" w:cs="Arial"/>
        </w:rPr>
      </w:pPr>
    </w:p>
    <w:p w:rsidR="00C932D0" w:rsidRDefault="00C932D0" w:rsidP="002C641E">
      <w:pPr>
        <w:tabs>
          <w:tab w:val="left" w:pos="665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№ 3 от 22.05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>х. Атамановка</w:t>
      </w:r>
    </w:p>
    <w:p w:rsidR="00C932D0" w:rsidRPr="0072103B" w:rsidRDefault="00C932D0" w:rsidP="008E6A44">
      <w:pPr>
        <w:spacing w:line="360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C932D0" w:rsidRPr="0072103B" w:rsidRDefault="00C932D0" w:rsidP="00586D16">
      <w:pPr>
        <w:jc w:val="both"/>
        <w:rPr>
          <w:rFonts w:ascii="Arial" w:hAnsi="Arial" w:cs="Arial"/>
        </w:rPr>
      </w:pPr>
    </w:p>
    <w:p w:rsidR="00C932D0" w:rsidRPr="0072103B" w:rsidRDefault="00C932D0" w:rsidP="00586D16">
      <w:pPr>
        <w:jc w:val="both"/>
        <w:rPr>
          <w:rFonts w:ascii="Arial" w:hAnsi="Arial" w:cs="Arial"/>
        </w:rPr>
      </w:pPr>
    </w:p>
    <w:p w:rsidR="00C932D0" w:rsidRPr="0072103B" w:rsidRDefault="00C932D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C932D0" w:rsidRDefault="00C932D0" w:rsidP="00EA163A">
      <w:pPr>
        <w:spacing w:line="276" w:lineRule="auto"/>
        <w:ind w:firstLine="708"/>
        <w:jc w:val="both"/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7B783F">
        <w:rPr>
          <w:rFonts w:ascii="Arial" w:hAnsi="Arial" w:cs="Arial"/>
        </w:rPr>
        <w:t>здание СДК с. Первомайское, по адресу:  Воронежская область, Россошанский район, с. Первомайское, пер. Школьный, 7</w:t>
      </w:r>
    </w:p>
    <w:p w:rsidR="00C932D0" w:rsidRPr="0072103B" w:rsidRDefault="00C932D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C932D0" w:rsidRPr="0072103B" w:rsidRDefault="00C932D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</w:t>
      </w:r>
      <w:r w:rsidRPr="00FF2A84">
        <w:rPr>
          <w:rFonts w:ascii="Arial" w:hAnsi="Arial" w:cs="Arial"/>
        </w:rPr>
        <w:t xml:space="preserve"> час. 30 мин.</w:t>
      </w:r>
    </w:p>
    <w:p w:rsidR="00C932D0" w:rsidRPr="0072103B" w:rsidRDefault="00C932D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C932D0" w:rsidRPr="0072103B" w:rsidRDefault="00C932D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C932D0" w:rsidRPr="0072103B" w:rsidRDefault="00C932D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8145B8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C932D0" w:rsidRPr="0072103B" w:rsidRDefault="00C932D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C932D0" w:rsidRPr="0072103B" w:rsidRDefault="00C932D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C932D0" w:rsidRPr="0072103B" w:rsidRDefault="00C932D0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C932D0" w:rsidRDefault="00C932D0" w:rsidP="007B783F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02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02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C932D0" w:rsidRPr="0072103B" w:rsidRDefault="00C932D0" w:rsidP="007B783F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02.05.2023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22.05.2023 г</w:t>
      </w:r>
      <w:r w:rsidRPr="0072103B">
        <w:rPr>
          <w:rFonts w:ascii="Arial" w:hAnsi="Arial" w:cs="Arial"/>
        </w:rPr>
        <w:t>.</w:t>
      </w:r>
    </w:p>
    <w:p w:rsidR="00C932D0" w:rsidRPr="0072103B" w:rsidRDefault="00C932D0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02.05.2023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22.05.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C932D0" w:rsidRPr="0072103B" w:rsidRDefault="00C932D0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C932D0" w:rsidRDefault="00C932D0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C932D0" w:rsidRDefault="00C932D0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</w:p>
    <w:p w:rsidR="00C932D0" w:rsidRPr="0072103B" w:rsidRDefault="00C932D0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 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  д</w:t>
      </w:r>
      <w:r w:rsidRPr="0072103B">
        <w:rPr>
          <w:rFonts w:ascii="Arial" w:hAnsi="Arial" w:cs="Arial"/>
        </w:rPr>
        <w:t xml:space="preserve">епартамента архитектуры и градостроительства Воронежской области  </w:t>
      </w:r>
      <w:r>
        <w:rPr>
          <w:rFonts w:ascii="Arial" w:hAnsi="Arial" w:cs="Arial"/>
        </w:rPr>
        <w:t>«О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C932D0" w:rsidRPr="0072103B" w:rsidRDefault="00C932D0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>
        <w:rPr>
          <w:rFonts w:ascii="Arial" w:hAnsi="Arial" w:cs="Arial"/>
        </w:rPr>
        <w:t>д</w:t>
      </w:r>
      <w:r w:rsidRPr="0072103B">
        <w:rPr>
          <w:rFonts w:ascii="Arial" w:hAnsi="Arial" w:cs="Arial"/>
        </w:rPr>
        <w:t xml:space="preserve">епартамента архитектуры и строительства </w:t>
      </w:r>
      <w:r>
        <w:rPr>
          <w:rFonts w:ascii="Arial" w:hAnsi="Arial" w:cs="Arial"/>
        </w:rPr>
        <w:t>Воронежской области «О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</w:t>
      </w:r>
      <w:r>
        <w:rPr>
          <w:rFonts w:ascii="Arial" w:hAnsi="Arial" w:cs="Arial"/>
        </w:rPr>
        <w:t>м Минэкономразвития России от 10.11.2020 № П/0412</w:t>
      </w:r>
      <w:r w:rsidRPr="0072103B">
        <w:rPr>
          <w:rFonts w:ascii="Arial" w:hAnsi="Arial" w:cs="Arial"/>
        </w:rPr>
        <w:t>.</w:t>
      </w:r>
    </w:p>
    <w:p w:rsidR="00C932D0" w:rsidRPr="0072103B" w:rsidRDefault="00C932D0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</w:p>
    <w:p w:rsidR="00C932D0" w:rsidRPr="0072103B" w:rsidRDefault="00C932D0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C932D0" w:rsidRPr="0072103B" w:rsidRDefault="00C932D0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02.05.2023 по 22.05.2023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C932D0" w:rsidRPr="0072103B" w:rsidRDefault="00C932D0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C932D0" w:rsidRPr="0072103B" w:rsidRDefault="00C932D0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C932D0" w:rsidRPr="0072103B" w:rsidRDefault="00C932D0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C932D0" w:rsidRPr="0072103B" w:rsidRDefault="00C932D0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C932D0" w:rsidRPr="0072103B" w:rsidRDefault="00C932D0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C932D0" w:rsidRPr="0072103B" w:rsidRDefault="00C932D0" w:rsidP="0072103B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C932D0" w:rsidRPr="0072103B" w:rsidRDefault="00C932D0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C932D0" w:rsidRPr="0072103B" w:rsidRDefault="00C932D0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</w:p>
    <w:p w:rsidR="00C932D0" w:rsidRDefault="00C932D0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C932D0" w:rsidRDefault="00C932D0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C932D0" w:rsidRDefault="00C932D0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C932D0" w:rsidRDefault="00C932D0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C932D0" w:rsidRPr="00823965" w:rsidRDefault="00C932D0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C932D0" w:rsidRPr="00823965" w:rsidRDefault="00C932D0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C932D0" w:rsidRPr="00823965" w:rsidRDefault="00C932D0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 xml:space="preserve">Одобрить проект Приказа </w:t>
      </w:r>
      <w:r>
        <w:rPr>
          <w:rFonts w:ascii="Arial" w:hAnsi="Arial" w:cs="Arial"/>
        </w:rPr>
        <w:t>д</w:t>
      </w:r>
      <w:r w:rsidRPr="00823965">
        <w:rPr>
          <w:rFonts w:ascii="Arial" w:hAnsi="Arial" w:cs="Arial"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</w:rPr>
        <w:t xml:space="preserve">О внесении изменений в </w:t>
      </w:r>
      <w:r w:rsidRPr="00823965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823965">
        <w:rPr>
          <w:rFonts w:ascii="Arial" w:hAnsi="Arial" w:cs="Arial"/>
        </w:rPr>
        <w:t xml:space="preserve"> землепользования и застройки  </w:t>
      </w:r>
      <w:r>
        <w:rPr>
          <w:rFonts w:ascii="Arial" w:hAnsi="Arial" w:cs="Arial"/>
        </w:rPr>
        <w:t>Криничанского</w:t>
      </w:r>
      <w:r w:rsidRPr="0082396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C932D0" w:rsidRDefault="00C932D0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C932D0" w:rsidRPr="00823965" w:rsidRDefault="00C932D0" w:rsidP="00823965">
      <w:pPr>
        <w:pStyle w:val="BodyTextIndent2"/>
        <w:ind w:left="0"/>
        <w:rPr>
          <w:rFonts w:ascii="Arial" w:hAnsi="Arial" w:cs="Arial"/>
        </w:rPr>
      </w:pPr>
    </w:p>
    <w:p w:rsidR="00C932D0" w:rsidRDefault="00C932D0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C932D0" w:rsidRPr="00823965" w:rsidRDefault="00C932D0" w:rsidP="00823965">
      <w:pPr>
        <w:pStyle w:val="BodyTextIndent2"/>
        <w:ind w:left="720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C932D0" w:rsidRPr="0072103B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72103B">
      <w:pPr>
        <w:ind w:left="-426"/>
        <w:jc w:val="both"/>
        <w:rPr>
          <w:rFonts w:ascii="Arial" w:hAnsi="Arial" w:cs="Arial"/>
        </w:rPr>
      </w:pPr>
    </w:p>
    <w:p w:rsidR="00C932D0" w:rsidRDefault="00C932D0" w:rsidP="002109BB">
      <w:pPr>
        <w:jc w:val="both"/>
        <w:rPr>
          <w:rFonts w:ascii="Arial" w:hAnsi="Arial" w:cs="Arial"/>
        </w:rPr>
      </w:pPr>
    </w:p>
    <w:p w:rsidR="00C932D0" w:rsidRDefault="00C932D0" w:rsidP="002109BB">
      <w:pPr>
        <w:jc w:val="both"/>
        <w:rPr>
          <w:rFonts w:ascii="Arial" w:hAnsi="Arial" w:cs="Arial"/>
        </w:rPr>
      </w:pPr>
    </w:p>
    <w:p w:rsidR="00C932D0" w:rsidRDefault="00C932D0" w:rsidP="00917B7C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C932D0" w:rsidRDefault="00C932D0" w:rsidP="00917B7C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22.05.2023 г.  </w:t>
      </w:r>
    </w:p>
    <w:p w:rsidR="00C932D0" w:rsidRDefault="00C932D0" w:rsidP="00917B7C">
      <w:pPr>
        <w:ind w:left="6237"/>
        <w:jc w:val="both"/>
        <w:rPr>
          <w:rFonts w:ascii="Arial" w:hAnsi="Arial" w:cs="Arial"/>
        </w:rPr>
      </w:pPr>
    </w:p>
    <w:p w:rsidR="00C932D0" w:rsidRDefault="00C932D0" w:rsidP="00917B7C">
      <w:pPr>
        <w:ind w:left="6237"/>
        <w:jc w:val="both"/>
        <w:rPr>
          <w:rFonts w:ascii="Arial" w:hAnsi="Arial" w:cs="Arial"/>
        </w:rPr>
      </w:pPr>
    </w:p>
    <w:p w:rsidR="00C932D0" w:rsidRDefault="00C932D0" w:rsidP="00917B7C">
      <w:pPr>
        <w:tabs>
          <w:tab w:val="left" w:pos="7140"/>
        </w:tabs>
        <w:jc w:val="center"/>
      </w:pPr>
      <w:r>
        <w:t>СПИСОК</w:t>
      </w:r>
    </w:p>
    <w:p w:rsidR="00C932D0" w:rsidRDefault="00C932D0" w:rsidP="00917B7C">
      <w:pPr>
        <w:tabs>
          <w:tab w:val="left" w:pos="7140"/>
        </w:tabs>
        <w:jc w:val="center"/>
      </w:pPr>
      <w: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C932D0" w:rsidRDefault="00C932D0" w:rsidP="00917B7C">
      <w:pPr>
        <w:ind w:left="-426"/>
        <w:jc w:val="both"/>
        <w:rPr>
          <w:rFonts w:ascii="Arial" w:hAnsi="Arial" w:cs="Arial"/>
        </w:rPr>
      </w:pPr>
    </w:p>
    <w:p w:rsidR="00C932D0" w:rsidRDefault="00C932D0" w:rsidP="00917B7C">
      <w:pPr>
        <w:ind w:left="-426"/>
        <w:jc w:val="both"/>
        <w:rPr>
          <w:rFonts w:ascii="Arial" w:hAnsi="Arial" w:cs="Arial"/>
        </w:rPr>
      </w:pPr>
    </w:p>
    <w:p w:rsidR="00C932D0" w:rsidRDefault="00C932D0" w:rsidP="00917B7C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C932D0" w:rsidRPr="0072103B" w:rsidRDefault="00C932D0" w:rsidP="002109B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C932D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D0" w:rsidRDefault="00C932D0" w:rsidP="00875862">
      <w:r>
        <w:separator/>
      </w:r>
    </w:p>
  </w:endnote>
  <w:endnote w:type="continuationSeparator" w:id="0">
    <w:p w:rsidR="00C932D0" w:rsidRDefault="00C932D0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D0" w:rsidRDefault="00C932D0" w:rsidP="00875862">
      <w:r>
        <w:separator/>
      </w:r>
    </w:p>
  </w:footnote>
  <w:footnote w:type="continuationSeparator" w:id="0">
    <w:p w:rsidR="00C932D0" w:rsidRDefault="00C932D0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726"/>
    <w:rsid w:val="00013E00"/>
    <w:rsid w:val="0001522A"/>
    <w:rsid w:val="00020980"/>
    <w:rsid w:val="000224FA"/>
    <w:rsid w:val="00031623"/>
    <w:rsid w:val="00045202"/>
    <w:rsid w:val="0005451F"/>
    <w:rsid w:val="000733D3"/>
    <w:rsid w:val="000806D9"/>
    <w:rsid w:val="00082F53"/>
    <w:rsid w:val="000865FE"/>
    <w:rsid w:val="00092E0F"/>
    <w:rsid w:val="000A1358"/>
    <w:rsid w:val="000A4ED5"/>
    <w:rsid w:val="000A6CDD"/>
    <w:rsid w:val="000B0414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3E0E"/>
    <w:rsid w:val="00137E06"/>
    <w:rsid w:val="00152059"/>
    <w:rsid w:val="001705D5"/>
    <w:rsid w:val="0017246A"/>
    <w:rsid w:val="00174C00"/>
    <w:rsid w:val="001769E6"/>
    <w:rsid w:val="00183735"/>
    <w:rsid w:val="00183E14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109BB"/>
    <w:rsid w:val="00211442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1B30"/>
    <w:rsid w:val="002A3A83"/>
    <w:rsid w:val="002B73C0"/>
    <w:rsid w:val="002C2D38"/>
    <w:rsid w:val="002C641E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37165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A1A0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857DF"/>
    <w:rsid w:val="00490570"/>
    <w:rsid w:val="004912B9"/>
    <w:rsid w:val="00491EE3"/>
    <w:rsid w:val="004A35BF"/>
    <w:rsid w:val="004B1CCD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A030E"/>
    <w:rsid w:val="006A372B"/>
    <w:rsid w:val="006B3A3E"/>
    <w:rsid w:val="006B4273"/>
    <w:rsid w:val="006C0082"/>
    <w:rsid w:val="006C308A"/>
    <w:rsid w:val="006C6A76"/>
    <w:rsid w:val="006D0E6F"/>
    <w:rsid w:val="006D4A2C"/>
    <w:rsid w:val="006E64FF"/>
    <w:rsid w:val="006F17FB"/>
    <w:rsid w:val="00705E4F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83F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636"/>
    <w:rsid w:val="009079F6"/>
    <w:rsid w:val="0091580D"/>
    <w:rsid w:val="00917B7C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38AF"/>
    <w:rsid w:val="00A043F5"/>
    <w:rsid w:val="00A05271"/>
    <w:rsid w:val="00A062C7"/>
    <w:rsid w:val="00A128C2"/>
    <w:rsid w:val="00A14C2C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703F6"/>
    <w:rsid w:val="00AB09B3"/>
    <w:rsid w:val="00AB15D6"/>
    <w:rsid w:val="00AB2EE0"/>
    <w:rsid w:val="00AB35FB"/>
    <w:rsid w:val="00AC59DD"/>
    <w:rsid w:val="00AD7DC9"/>
    <w:rsid w:val="00AE32BF"/>
    <w:rsid w:val="00AF08ED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A7CC1"/>
    <w:rsid w:val="00BB11BD"/>
    <w:rsid w:val="00BB1CFF"/>
    <w:rsid w:val="00BC6907"/>
    <w:rsid w:val="00BD5E6F"/>
    <w:rsid w:val="00BE3210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32D0"/>
    <w:rsid w:val="00C96AA2"/>
    <w:rsid w:val="00CA48B4"/>
    <w:rsid w:val="00CB0578"/>
    <w:rsid w:val="00CB089F"/>
    <w:rsid w:val="00CB195E"/>
    <w:rsid w:val="00CB5428"/>
    <w:rsid w:val="00CC0CB4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56E6"/>
    <w:rsid w:val="00DC1B50"/>
    <w:rsid w:val="00DD0729"/>
    <w:rsid w:val="00DD4A79"/>
    <w:rsid w:val="00DD633D"/>
    <w:rsid w:val="00DE3571"/>
    <w:rsid w:val="00DE5046"/>
    <w:rsid w:val="00DE7E99"/>
    <w:rsid w:val="00E0247C"/>
    <w:rsid w:val="00E07458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96F1A"/>
    <w:rsid w:val="00EA163A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EF7D66"/>
    <w:rsid w:val="00F03A41"/>
    <w:rsid w:val="00F13779"/>
    <w:rsid w:val="00F13A3C"/>
    <w:rsid w:val="00F20454"/>
    <w:rsid w:val="00F213F3"/>
    <w:rsid w:val="00F26196"/>
    <w:rsid w:val="00F27267"/>
    <w:rsid w:val="00F30412"/>
    <w:rsid w:val="00F33294"/>
    <w:rsid w:val="00F369BA"/>
    <w:rsid w:val="00F40A2C"/>
    <w:rsid w:val="00F423DB"/>
    <w:rsid w:val="00F44126"/>
    <w:rsid w:val="00F4586F"/>
    <w:rsid w:val="00F46987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2A84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DD072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4</Pages>
  <Words>795</Words>
  <Characters>4533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58</cp:revision>
  <cp:lastPrinted>2020-11-18T06:49:00Z</cp:lastPrinted>
  <dcterms:created xsi:type="dcterms:W3CDTF">2019-12-06T06:34:00Z</dcterms:created>
  <dcterms:modified xsi:type="dcterms:W3CDTF">2023-05-23T06:14:00Z</dcterms:modified>
</cp:coreProperties>
</file>