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7" w:rsidRPr="0072103B" w:rsidRDefault="00DF16F7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DF16F7" w:rsidRPr="0072103B" w:rsidRDefault="00DF16F7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DF16F7" w:rsidRDefault="00DF16F7" w:rsidP="008E6A44">
      <w:pPr>
        <w:spacing w:line="360" w:lineRule="auto"/>
        <w:rPr>
          <w:rFonts w:ascii="Arial" w:hAnsi="Arial" w:cs="Arial"/>
        </w:rPr>
      </w:pPr>
    </w:p>
    <w:p w:rsidR="00DF16F7" w:rsidRPr="0072103B" w:rsidRDefault="00DF16F7" w:rsidP="008E6A44">
      <w:pPr>
        <w:spacing w:line="360" w:lineRule="auto"/>
        <w:rPr>
          <w:rFonts w:ascii="Arial" w:hAnsi="Arial" w:cs="Arial"/>
        </w:rPr>
      </w:pPr>
      <w:r w:rsidRPr="002776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№ 4 от </w:t>
      </w:r>
      <w:r w:rsidRPr="002776FE">
        <w:rPr>
          <w:rFonts w:ascii="Arial" w:hAnsi="Arial" w:cs="Arial"/>
        </w:rPr>
        <w:t>22.05.2023 г.</w:t>
      </w:r>
      <w:r>
        <w:rPr>
          <w:rFonts w:ascii="Arial" w:hAnsi="Arial" w:cs="Arial"/>
        </w:rPr>
        <w:t xml:space="preserve">                                                                          с. Первомайское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DF16F7" w:rsidRPr="0072103B" w:rsidRDefault="00DF16F7" w:rsidP="00586D16">
      <w:pPr>
        <w:jc w:val="both"/>
        <w:rPr>
          <w:rFonts w:ascii="Arial" w:hAnsi="Arial" w:cs="Arial"/>
        </w:rPr>
      </w:pPr>
    </w:p>
    <w:p w:rsidR="00DF16F7" w:rsidRPr="0072103B" w:rsidRDefault="00DF16F7" w:rsidP="00586D16">
      <w:pPr>
        <w:jc w:val="both"/>
        <w:rPr>
          <w:rFonts w:ascii="Arial" w:hAnsi="Arial" w:cs="Arial"/>
        </w:rPr>
      </w:pPr>
    </w:p>
    <w:p w:rsidR="00DF16F7" w:rsidRPr="0072103B" w:rsidRDefault="00DF16F7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F16F7" w:rsidRPr="002776FE" w:rsidRDefault="00DF16F7" w:rsidP="002776FE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  <w:r>
        <w:t>.</w:t>
      </w:r>
    </w:p>
    <w:p w:rsidR="00DF16F7" w:rsidRPr="0072103B" w:rsidRDefault="00DF16F7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DF16F7" w:rsidRPr="0072103B" w:rsidRDefault="00DF16F7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</w:t>
      </w:r>
      <w:r w:rsidRPr="005A5480">
        <w:rPr>
          <w:rFonts w:ascii="Arial" w:hAnsi="Arial" w:cs="Arial"/>
        </w:rPr>
        <w:t xml:space="preserve"> час. 00 мин.</w:t>
      </w:r>
    </w:p>
    <w:p w:rsidR="00DF16F7" w:rsidRPr="0072103B" w:rsidRDefault="00DF16F7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F16F7" w:rsidRPr="0072103B" w:rsidRDefault="00DF16F7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DF16F7" w:rsidRPr="0072103B" w:rsidRDefault="00DF16F7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2776FE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F16F7" w:rsidRPr="0072103B" w:rsidRDefault="00DF16F7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DF16F7" w:rsidRPr="0072103B" w:rsidRDefault="00DF16F7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DF16F7" w:rsidRPr="0072103B" w:rsidRDefault="00DF16F7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F16F7" w:rsidRDefault="00DF16F7" w:rsidP="002776FE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DF16F7" w:rsidRPr="0072103B" w:rsidRDefault="00DF16F7" w:rsidP="002776FE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02.05.2023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22.05.2023 г</w:t>
      </w:r>
      <w:r w:rsidRPr="0072103B">
        <w:rPr>
          <w:rFonts w:ascii="Arial" w:hAnsi="Arial" w:cs="Arial"/>
        </w:rPr>
        <w:t>.</w:t>
      </w:r>
    </w:p>
    <w:p w:rsidR="00DF16F7" w:rsidRPr="0072103B" w:rsidRDefault="00DF16F7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DF16F7" w:rsidRPr="0072103B" w:rsidRDefault="00DF16F7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02.05.2023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22.05.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DF16F7" w:rsidRPr="0072103B" w:rsidRDefault="00DF16F7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DF16F7" w:rsidRDefault="00DF16F7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DF16F7" w:rsidRDefault="00DF16F7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DF16F7" w:rsidRPr="0072103B" w:rsidRDefault="00DF16F7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д</w:t>
      </w:r>
      <w:r w:rsidRPr="0072103B">
        <w:rPr>
          <w:rFonts w:ascii="Arial" w:hAnsi="Arial" w:cs="Arial"/>
        </w:rPr>
        <w:t xml:space="preserve">епартамента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DF16F7" w:rsidRPr="0072103B" w:rsidRDefault="00DF16F7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д</w:t>
      </w:r>
      <w:r w:rsidRPr="0072103B">
        <w:rPr>
          <w:rFonts w:ascii="Arial" w:hAnsi="Arial" w:cs="Arial"/>
        </w:rPr>
        <w:t>епартамента архитектуры и строительства Воронежской облас</w:t>
      </w:r>
      <w:r>
        <w:rPr>
          <w:rFonts w:ascii="Arial" w:hAnsi="Arial" w:cs="Arial"/>
        </w:rPr>
        <w:t>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</w:t>
      </w:r>
      <w:r>
        <w:rPr>
          <w:rFonts w:ascii="Arial" w:hAnsi="Arial" w:cs="Arial"/>
        </w:rPr>
        <w:t>ом Минэкономразвития России от 10.11.2020 № П/0412</w:t>
      </w:r>
      <w:r w:rsidRPr="0072103B">
        <w:rPr>
          <w:rFonts w:ascii="Arial" w:hAnsi="Arial" w:cs="Arial"/>
        </w:rPr>
        <w:t>.</w:t>
      </w:r>
    </w:p>
    <w:p w:rsidR="00DF16F7" w:rsidRPr="0072103B" w:rsidRDefault="00DF16F7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</w:p>
    <w:p w:rsidR="00DF16F7" w:rsidRPr="0072103B" w:rsidRDefault="00DF16F7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DF16F7" w:rsidRPr="0072103B" w:rsidRDefault="00DF16F7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 xml:space="preserve">оведения публичных слушаний с </w:t>
      </w:r>
      <w:r w:rsidRPr="002776FE">
        <w:rPr>
          <w:rFonts w:ascii="Arial" w:hAnsi="Arial" w:cs="Arial"/>
          <w:b/>
        </w:rPr>
        <w:t>02.05.2023 г. по</w:t>
      </w:r>
      <w:r>
        <w:rPr>
          <w:rFonts w:ascii="Arial" w:hAnsi="Arial" w:cs="Arial"/>
          <w:b/>
        </w:rPr>
        <w:t xml:space="preserve"> </w:t>
      </w:r>
      <w:r w:rsidRPr="002776FE">
        <w:rPr>
          <w:rFonts w:ascii="Arial" w:hAnsi="Arial" w:cs="Arial"/>
          <w:b/>
        </w:rPr>
        <w:t xml:space="preserve">22.05. 2023 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DF16F7" w:rsidRPr="0072103B" w:rsidRDefault="00DF16F7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DF16F7" w:rsidRPr="0072103B" w:rsidRDefault="00DF16F7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DF16F7" w:rsidRPr="0072103B" w:rsidRDefault="00DF16F7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DF16F7" w:rsidRPr="0072103B" w:rsidRDefault="00DF16F7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DF16F7" w:rsidRPr="0072103B" w:rsidRDefault="00DF16F7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DF16F7" w:rsidRPr="0072103B" w:rsidRDefault="00DF16F7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DF16F7" w:rsidRPr="0072103B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DF16F7" w:rsidRPr="0072103B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DF16F7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DF16F7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DF16F7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DF16F7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DF16F7" w:rsidRPr="00823965" w:rsidRDefault="00DF16F7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DF16F7" w:rsidRPr="00823965" w:rsidRDefault="00DF16F7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F16F7" w:rsidRPr="00823965" w:rsidRDefault="00DF16F7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</w:t>
      </w:r>
      <w:r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</w:rPr>
        <w:t xml:space="preserve">О внесении изменений </w:t>
      </w:r>
      <w:r w:rsidRPr="00823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823965">
        <w:rPr>
          <w:rFonts w:ascii="Arial" w:hAnsi="Arial" w:cs="Arial"/>
        </w:rPr>
        <w:t>правил</w:t>
      </w:r>
      <w:r>
        <w:rPr>
          <w:rFonts w:ascii="Arial" w:hAnsi="Arial" w:cs="Arial"/>
        </w:rPr>
        <w:t>а</w:t>
      </w:r>
      <w:r w:rsidRPr="00823965">
        <w:rPr>
          <w:rFonts w:ascii="Arial" w:hAnsi="Arial" w:cs="Arial"/>
        </w:rPr>
        <w:t xml:space="preserve"> землепользования и застройки  </w:t>
      </w:r>
      <w:r>
        <w:rPr>
          <w:rFonts w:ascii="Arial" w:hAnsi="Arial" w:cs="Arial"/>
        </w:rPr>
        <w:t>Криничанского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DF16F7" w:rsidRDefault="00DF16F7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DF16F7" w:rsidRPr="00823965" w:rsidRDefault="00DF16F7" w:rsidP="00823965">
      <w:pPr>
        <w:pStyle w:val="BodyTextIndent2"/>
        <w:ind w:left="0"/>
        <w:rPr>
          <w:rFonts w:ascii="Arial" w:hAnsi="Arial" w:cs="Arial"/>
        </w:rPr>
      </w:pPr>
    </w:p>
    <w:p w:rsidR="00DF16F7" w:rsidRDefault="00DF16F7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DF16F7" w:rsidRPr="00823965" w:rsidRDefault="00DF16F7" w:rsidP="00823965">
      <w:pPr>
        <w:pStyle w:val="BodyTextIndent2"/>
        <w:ind w:left="720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О.П.Шевченко</w:t>
      </w:r>
    </w:p>
    <w:p w:rsidR="00DF16F7" w:rsidRPr="0072103B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2776FE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2304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16F7" w:rsidRDefault="00DF16F7" w:rsidP="00230475">
      <w:pPr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4248C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DF16F7" w:rsidRDefault="00DF16F7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22.05.2023 г.  </w:t>
      </w:r>
    </w:p>
    <w:p w:rsidR="00DF16F7" w:rsidRDefault="00DF16F7" w:rsidP="004248C8">
      <w:pPr>
        <w:ind w:left="6237"/>
        <w:jc w:val="both"/>
        <w:rPr>
          <w:rFonts w:ascii="Arial" w:hAnsi="Arial" w:cs="Arial"/>
        </w:rPr>
      </w:pPr>
    </w:p>
    <w:p w:rsidR="00DF16F7" w:rsidRDefault="00DF16F7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16F7" w:rsidRDefault="00DF16F7" w:rsidP="004248C8">
      <w:pPr>
        <w:tabs>
          <w:tab w:val="left" w:pos="7140"/>
        </w:tabs>
        <w:jc w:val="center"/>
      </w:pPr>
      <w:r>
        <w:t>СПИСОК</w:t>
      </w:r>
    </w:p>
    <w:p w:rsidR="00DF16F7" w:rsidRDefault="00DF16F7" w:rsidP="004248C8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DF16F7" w:rsidRDefault="00DF16F7" w:rsidP="004248C8">
      <w:pPr>
        <w:ind w:left="-426"/>
        <w:jc w:val="both"/>
        <w:rPr>
          <w:rFonts w:ascii="Arial" w:hAnsi="Arial" w:cs="Arial"/>
        </w:rPr>
      </w:pPr>
    </w:p>
    <w:p w:rsidR="00DF16F7" w:rsidRDefault="00DF16F7" w:rsidP="004248C8">
      <w:pPr>
        <w:ind w:left="-426"/>
        <w:jc w:val="both"/>
        <w:rPr>
          <w:rFonts w:ascii="Arial" w:hAnsi="Arial" w:cs="Arial"/>
        </w:rPr>
      </w:pPr>
    </w:p>
    <w:p w:rsidR="00DF16F7" w:rsidRDefault="00DF16F7" w:rsidP="004248C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  <w:bookmarkStart w:id="0" w:name="_GoBack"/>
      <w:bookmarkEnd w:id="0"/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Default="00DF16F7" w:rsidP="0072103B">
      <w:pPr>
        <w:ind w:left="-426"/>
        <w:jc w:val="both"/>
        <w:rPr>
          <w:rFonts w:ascii="Arial" w:hAnsi="Arial" w:cs="Arial"/>
        </w:rPr>
      </w:pPr>
    </w:p>
    <w:p w:rsidR="00DF16F7" w:rsidRPr="0072103B" w:rsidRDefault="00DF16F7" w:rsidP="003D04FA">
      <w:pPr>
        <w:jc w:val="both"/>
        <w:rPr>
          <w:rFonts w:ascii="Arial" w:hAnsi="Arial" w:cs="Arial"/>
        </w:rPr>
      </w:pPr>
    </w:p>
    <w:sectPr w:rsidR="00DF16F7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F7" w:rsidRDefault="00DF16F7" w:rsidP="00875862">
      <w:r>
        <w:separator/>
      </w:r>
    </w:p>
  </w:endnote>
  <w:endnote w:type="continuationSeparator" w:id="0">
    <w:p w:rsidR="00DF16F7" w:rsidRDefault="00DF16F7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F7" w:rsidRDefault="00DF16F7" w:rsidP="00875862">
      <w:r>
        <w:separator/>
      </w:r>
    </w:p>
  </w:footnote>
  <w:footnote w:type="continuationSeparator" w:id="0">
    <w:p w:rsidR="00DF16F7" w:rsidRDefault="00DF16F7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029E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010C"/>
    <w:rsid w:val="001E66E7"/>
    <w:rsid w:val="001F4A58"/>
    <w:rsid w:val="00203133"/>
    <w:rsid w:val="00203894"/>
    <w:rsid w:val="002072FE"/>
    <w:rsid w:val="00207F21"/>
    <w:rsid w:val="0022030D"/>
    <w:rsid w:val="00230475"/>
    <w:rsid w:val="002344FC"/>
    <w:rsid w:val="00240938"/>
    <w:rsid w:val="0025518D"/>
    <w:rsid w:val="00255730"/>
    <w:rsid w:val="00257766"/>
    <w:rsid w:val="002661F1"/>
    <w:rsid w:val="00272504"/>
    <w:rsid w:val="002776FE"/>
    <w:rsid w:val="00277731"/>
    <w:rsid w:val="002805FC"/>
    <w:rsid w:val="002808E6"/>
    <w:rsid w:val="0028113F"/>
    <w:rsid w:val="002869B4"/>
    <w:rsid w:val="00291B30"/>
    <w:rsid w:val="002A3A83"/>
    <w:rsid w:val="002B73C0"/>
    <w:rsid w:val="002C016F"/>
    <w:rsid w:val="002C2D38"/>
    <w:rsid w:val="002D06AC"/>
    <w:rsid w:val="002D17BD"/>
    <w:rsid w:val="002D4036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3F9B"/>
    <w:rsid w:val="0039632C"/>
    <w:rsid w:val="003B11E8"/>
    <w:rsid w:val="003B16F1"/>
    <w:rsid w:val="003C471C"/>
    <w:rsid w:val="003C6FFD"/>
    <w:rsid w:val="003D04F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C62"/>
    <w:rsid w:val="004230D8"/>
    <w:rsid w:val="00423248"/>
    <w:rsid w:val="004248C8"/>
    <w:rsid w:val="0042544A"/>
    <w:rsid w:val="0043240C"/>
    <w:rsid w:val="00432D34"/>
    <w:rsid w:val="004341D5"/>
    <w:rsid w:val="00442FBB"/>
    <w:rsid w:val="00443ED0"/>
    <w:rsid w:val="0044474E"/>
    <w:rsid w:val="004460F8"/>
    <w:rsid w:val="00456C1D"/>
    <w:rsid w:val="004574D6"/>
    <w:rsid w:val="004574E6"/>
    <w:rsid w:val="004664BD"/>
    <w:rsid w:val="00471F14"/>
    <w:rsid w:val="00490570"/>
    <w:rsid w:val="004912B9"/>
    <w:rsid w:val="00494BAA"/>
    <w:rsid w:val="004A35BF"/>
    <w:rsid w:val="004B241D"/>
    <w:rsid w:val="004B5FCD"/>
    <w:rsid w:val="004B6880"/>
    <w:rsid w:val="004C008B"/>
    <w:rsid w:val="004C4314"/>
    <w:rsid w:val="004C73E6"/>
    <w:rsid w:val="004D576A"/>
    <w:rsid w:val="004E1BC2"/>
    <w:rsid w:val="004F0398"/>
    <w:rsid w:val="005225BF"/>
    <w:rsid w:val="00527044"/>
    <w:rsid w:val="00545CB4"/>
    <w:rsid w:val="00552F7E"/>
    <w:rsid w:val="00555C0D"/>
    <w:rsid w:val="00561F8A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480"/>
    <w:rsid w:val="005A5F24"/>
    <w:rsid w:val="005A732F"/>
    <w:rsid w:val="005B12FB"/>
    <w:rsid w:val="005C48D2"/>
    <w:rsid w:val="005D180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548AC"/>
    <w:rsid w:val="00663A82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1AF6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16546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512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22A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6DC5"/>
    <w:rsid w:val="00BB11BD"/>
    <w:rsid w:val="00BB1CFF"/>
    <w:rsid w:val="00BC6907"/>
    <w:rsid w:val="00BD5E6F"/>
    <w:rsid w:val="00BE27DE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A7AF6"/>
    <w:rsid w:val="00CB0578"/>
    <w:rsid w:val="00CB0690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171E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DF16F7"/>
    <w:rsid w:val="00E0247C"/>
    <w:rsid w:val="00E10E36"/>
    <w:rsid w:val="00E126C5"/>
    <w:rsid w:val="00E16695"/>
    <w:rsid w:val="00E22264"/>
    <w:rsid w:val="00E25B71"/>
    <w:rsid w:val="00E35FDE"/>
    <w:rsid w:val="00E37999"/>
    <w:rsid w:val="00E4187D"/>
    <w:rsid w:val="00E43ED5"/>
    <w:rsid w:val="00E50686"/>
    <w:rsid w:val="00E509D8"/>
    <w:rsid w:val="00E5594F"/>
    <w:rsid w:val="00E571F9"/>
    <w:rsid w:val="00E679F0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61F8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4</Pages>
  <Words>806</Words>
  <Characters>4600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53</cp:revision>
  <cp:lastPrinted>2020-11-17T10:09:00Z</cp:lastPrinted>
  <dcterms:created xsi:type="dcterms:W3CDTF">2019-12-06T06:34:00Z</dcterms:created>
  <dcterms:modified xsi:type="dcterms:W3CDTF">2023-05-23T06:14:00Z</dcterms:modified>
</cp:coreProperties>
</file>