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73224" w14:textId="77777777" w:rsidR="00E95748" w:rsidRPr="00E95748" w:rsidRDefault="00E95748" w:rsidP="00E95748">
      <w:pPr>
        <w:suppressAutoHyphens/>
        <w:ind w:left="284" w:right="111" w:firstLine="0"/>
        <w:jc w:val="center"/>
        <w:rPr>
          <w:rFonts w:cs="Arial"/>
          <w:b/>
          <w:lang w:eastAsia="ar-SA"/>
        </w:rPr>
      </w:pPr>
      <w:r w:rsidRPr="00E95748">
        <w:rPr>
          <w:rFonts w:cs="Arial"/>
          <w:b/>
          <w:lang w:eastAsia="ar-SA"/>
        </w:rPr>
        <w:t xml:space="preserve">ГЛАВА </w:t>
      </w:r>
    </w:p>
    <w:p w14:paraId="135B6BEB" w14:textId="77777777" w:rsidR="00E95748" w:rsidRPr="00E95748" w:rsidRDefault="00E95748" w:rsidP="00E95748">
      <w:pPr>
        <w:suppressAutoHyphens/>
        <w:ind w:left="284" w:right="111" w:firstLine="0"/>
        <w:jc w:val="center"/>
        <w:rPr>
          <w:rFonts w:cs="Arial"/>
          <w:b/>
          <w:lang w:eastAsia="ar-SA"/>
        </w:rPr>
      </w:pPr>
      <w:r w:rsidRPr="00E95748">
        <w:rPr>
          <w:rFonts w:cs="Arial"/>
          <w:b/>
          <w:lang w:eastAsia="ar-SA"/>
        </w:rPr>
        <w:t>КРИНИЧАНСКОГО СЕЛЬСКОГО ПОСЛЕНИЯ</w:t>
      </w:r>
    </w:p>
    <w:p w14:paraId="3547CBDF" w14:textId="77777777" w:rsidR="00E95748" w:rsidRPr="00E95748" w:rsidRDefault="00E95748" w:rsidP="00E95748">
      <w:pPr>
        <w:suppressAutoHyphens/>
        <w:ind w:left="284" w:right="111" w:firstLine="0"/>
        <w:jc w:val="center"/>
        <w:rPr>
          <w:rFonts w:cs="Arial"/>
          <w:b/>
          <w:lang w:eastAsia="ar-SA"/>
        </w:rPr>
      </w:pPr>
      <w:r w:rsidRPr="00E95748">
        <w:rPr>
          <w:rFonts w:cs="Arial"/>
          <w:b/>
          <w:lang w:eastAsia="ar-SA"/>
        </w:rPr>
        <w:t xml:space="preserve">РОССОШАНСКОГО МУНИЦИПАЛЬНОГО РАЙОНА </w:t>
      </w:r>
    </w:p>
    <w:p w14:paraId="1E64F804" w14:textId="77777777" w:rsidR="00E95748" w:rsidRPr="00E95748" w:rsidRDefault="00E95748" w:rsidP="00E95748">
      <w:pPr>
        <w:suppressAutoHyphens/>
        <w:ind w:left="284" w:right="111" w:firstLine="0"/>
        <w:jc w:val="center"/>
        <w:rPr>
          <w:rFonts w:cs="Arial"/>
          <w:b/>
          <w:lang w:eastAsia="ar-SA"/>
        </w:rPr>
      </w:pPr>
      <w:r w:rsidRPr="00E95748">
        <w:rPr>
          <w:rFonts w:cs="Arial"/>
          <w:b/>
          <w:lang w:eastAsia="ar-SA"/>
        </w:rPr>
        <w:t>ВОРОНЕЖСКОЙ ОБЛАСТИ</w:t>
      </w:r>
    </w:p>
    <w:p w14:paraId="228B684E" w14:textId="77777777" w:rsidR="00E95748" w:rsidRPr="00E95748" w:rsidRDefault="00E95748" w:rsidP="00E95748">
      <w:pPr>
        <w:suppressAutoHyphens/>
        <w:ind w:left="284" w:right="111" w:firstLine="0"/>
        <w:jc w:val="center"/>
        <w:rPr>
          <w:rFonts w:cs="Arial"/>
          <w:b/>
          <w:lang w:eastAsia="ar-SA"/>
        </w:rPr>
      </w:pPr>
    </w:p>
    <w:p w14:paraId="592D2A50" w14:textId="77777777" w:rsidR="00E95748" w:rsidRPr="00E95748" w:rsidRDefault="00E95748" w:rsidP="00E95748">
      <w:pPr>
        <w:suppressAutoHyphens/>
        <w:ind w:firstLine="0"/>
        <w:jc w:val="center"/>
        <w:rPr>
          <w:rFonts w:cs="Arial"/>
          <w:b/>
          <w:spacing w:val="24"/>
          <w:lang w:eastAsia="ar-SA"/>
        </w:rPr>
      </w:pPr>
      <w:r w:rsidRPr="00E95748">
        <w:rPr>
          <w:rFonts w:cs="Arial"/>
          <w:b/>
          <w:spacing w:val="24"/>
          <w:lang w:eastAsia="ar-SA"/>
        </w:rPr>
        <w:t>ПОСТАНОВЛЕНИЕ</w:t>
      </w:r>
    </w:p>
    <w:p w14:paraId="34BD1ED2" w14:textId="77777777" w:rsidR="00E95748" w:rsidRPr="00E95748" w:rsidRDefault="00E95748" w:rsidP="00E95748">
      <w:pPr>
        <w:suppressAutoHyphens/>
        <w:ind w:firstLine="0"/>
        <w:rPr>
          <w:rFonts w:cs="Arial"/>
          <w:lang w:eastAsia="ar-SA"/>
        </w:rPr>
      </w:pPr>
    </w:p>
    <w:p w14:paraId="56543D5F" w14:textId="77777777" w:rsidR="00E95748" w:rsidRPr="00E95748" w:rsidRDefault="00E95748" w:rsidP="00E95748">
      <w:pPr>
        <w:ind w:right="-142" w:firstLine="0"/>
        <w:jc w:val="left"/>
        <w:rPr>
          <w:rFonts w:cs="Arial"/>
          <w:b/>
        </w:rPr>
      </w:pPr>
    </w:p>
    <w:p w14:paraId="78C3529B" w14:textId="77777777" w:rsidR="00E95748" w:rsidRPr="00E95748" w:rsidRDefault="00E95748" w:rsidP="00E95748">
      <w:pPr>
        <w:ind w:right="-81" w:firstLine="0"/>
        <w:jc w:val="left"/>
        <w:rPr>
          <w:rFonts w:cs="Arial"/>
        </w:rPr>
      </w:pPr>
      <w:r w:rsidRPr="00E95748">
        <w:rPr>
          <w:rFonts w:cs="Arial"/>
        </w:rPr>
        <w:t>от 19.03.2025 года № 1</w:t>
      </w:r>
    </w:p>
    <w:p w14:paraId="7844F021" w14:textId="77777777" w:rsidR="00E95748" w:rsidRPr="00E95748" w:rsidRDefault="00E95748" w:rsidP="00E95748">
      <w:pPr>
        <w:ind w:right="-81" w:firstLine="0"/>
        <w:jc w:val="left"/>
        <w:rPr>
          <w:rFonts w:cs="Arial"/>
        </w:rPr>
      </w:pPr>
      <w:r w:rsidRPr="00E95748">
        <w:rPr>
          <w:rFonts w:cs="Arial"/>
        </w:rPr>
        <w:t xml:space="preserve">с. Криничное </w:t>
      </w:r>
    </w:p>
    <w:p w14:paraId="07BD0A84" w14:textId="77777777" w:rsidR="00E95748" w:rsidRPr="00E95748" w:rsidRDefault="00E95748" w:rsidP="00E95748">
      <w:pPr>
        <w:ind w:right="-81" w:firstLine="0"/>
        <w:jc w:val="left"/>
        <w:rPr>
          <w:rFonts w:cs="Arial"/>
        </w:rPr>
      </w:pPr>
    </w:p>
    <w:p w14:paraId="7A492C69" w14:textId="77777777" w:rsidR="00E95748" w:rsidRPr="00E95748" w:rsidRDefault="00E95748" w:rsidP="00E95748">
      <w:pPr>
        <w:ind w:right="-81" w:firstLine="0"/>
        <w:rPr>
          <w:rFonts w:cs="Arial"/>
        </w:rPr>
      </w:pPr>
      <w:r w:rsidRPr="00E95748">
        <w:rPr>
          <w:rFonts w:cs="Arial"/>
        </w:rPr>
        <w:t xml:space="preserve">О проведении публичных слушаний по </w:t>
      </w:r>
    </w:p>
    <w:p w14:paraId="6439BCC4" w14:textId="77777777" w:rsidR="00E95748" w:rsidRPr="00E95748" w:rsidRDefault="00E95748" w:rsidP="00E95748">
      <w:pPr>
        <w:ind w:right="-81" w:firstLine="0"/>
        <w:rPr>
          <w:rFonts w:cs="Arial"/>
        </w:rPr>
      </w:pPr>
      <w:r w:rsidRPr="00E95748">
        <w:rPr>
          <w:rFonts w:cs="Arial"/>
        </w:rPr>
        <w:t>проекту отчёта об исполнении бюджета</w:t>
      </w:r>
    </w:p>
    <w:p w14:paraId="160B9887" w14:textId="77777777" w:rsidR="00E95748" w:rsidRPr="00E95748" w:rsidRDefault="00E95748" w:rsidP="00E95748">
      <w:pPr>
        <w:ind w:right="-81" w:firstLine="0"/>
        <w:rPr>
          <w:rFonts w:cs="Arial"/>
        </w:rPr>
      </w:pPr>
      <w:r w:rsidRPr="00E95748">
        <w:rPr>
          <w:rFonts w:cs="Arial"/>
        </w:rPr>
        <w:t xml:space="preserve">Криничанского </w:t>
      </w:r>
      <w:proofErr w:type="gramStart"/>
      <w:r w:rsidRPr="00E95748">
        <w:rPr>
          <w:rFonts w:cs="Arial"/>
        </w:rPr>
        <w:t>сельского  поселения</w:t>
      </w:r>
      <w:proofErr w:type="gramEnd"/>
      <w:r w:rsidRPr="00E95748">
        <w:rPr>
          <w:rFonts w:cs="Arial"/>
        </w:rPr>
        <w:t xml:space="preserve">  за 2024 год </w:t>
      </w:r>
    </w:p>
    <w:p w14:paraId="55E7270B" w14:textId="77777777" w:rsidR="00E95748" w:rsidRPr="00E95748" w:rsidRDefault="00E95748" w:rsidP="00E95748">
      <w:pPr>
        <w:ind w:right="-81" w:firstLine="0"/>
        <w:jc w:val="left"/>
        <w:rPr>
          <w:rFonts w:cs="Arial"/>
        </w:rPr>
      </w:pPr>
    </w:p>
    <w:p w14:paraId="1FD1AD16" w14:textId="77777777" w:rsidR="00E95748" w:rsidRPr="00E95748" w:rsidRDefault="00E95748" w:rsidP="00E95748">
      <w:pPr>
        <w:ind w:right="-81" w:firstLine="0"/>
        <w:rPr>
          <w:rFonts w:cs="Arial"/>
          <w:b/>
        </w:rPr>
      </w:pPr>
      <w:r w:rsidRPr="00E95748">
        <w:rPr>
          <w:rFonts w:cs="Arial"/>
        </w:rPr>
        <w:t xml:space="preserve">           На основании Федерального Закона от 6 октября 2003 года № 131-ФЗ «Об общих принципах организации местного самоуправления в Российской Федерации», руководствуясь статьёй 19 Устава  Криничанского сельского поселения Россошанского муниципального района Воронежской области и решением Совета народных депутатов Криничанского сельского поселения Россошанского муниципального района Воронежской области от 28.12.2020 г. № 21 «Об утверждении Положения </w:t>
      </w:r>
      <w:r w:rsidRPr="00E95748">
        <w:rPr>
          <w:rFonts w:cs="Arial"/>
          <w:bCs/>
        </w:rPr>
        <w:t>о порядке организации и проведения публичных слушаний, общественных обсуждений в Криничанском сельском поселении Россошанского муниципального района Воронежской области</w:t>
      </w:r>
      <w:r w:rsidRPr="00E95748">
        <w:rPr>
          <w:rFonts w:cs="Arial"/>
        </w:rPr>
        <w:t xml:space="preserve">»: </w:t>
      </w:r>
    </w:p>
    <w:p w14:paraId="49E9E189" w14:textId="77777777" w:rsidR="00E95748" w:rsidRPr="00E95748" w:rsidRDefault="00E95748" w:rsidP="00E95748">
      <w:pPr>
        <w:ind w:right="-81" w:firstLine="0"/>
        <w:rPr>
          <w:rFonts w:cs="Arial"/>
        </w:rPr>
      </w:pPr>
    </w:p>
    <w:p w14:paraId="2C7E159E" w14:textId="77777777" w:rsidR="00E95748" w:rsidRPr="00E95748" w:rsidRDefault="00E95748" w:rsidP="00E95748">
      <w:pPr>
        <w:ind w:right="-81" w:firstLine="0"/>
        <w:jc w:val="center"/>
        <w:rPr>
          <w:rFonts w:cs="Arial"/>
        </w:rPr>
      </w:pPr>
      <w:r w:rsidRPr="00E95748">
        <w:rPr>
          <w:rFonts w:cs="Arial"/>
        </w:rPr>
        <w:t>ПОСТАНОВЛЯЮ:</w:t>
      </w:r>
    </w:p>
    <w:p w14:paraId="7C1027DC" w14:textId="77777777" w:rsidR="00E95748" w:rsidRPr="00E95748" w:rsidRDefault="00E95748" w:rsidP="00E95748">
      <w:pPr>
        <w:ind w:right="-81" w:firstLine="0"/>
        <w:rPr>
          <w:rFonts w:cs="Arial"/>
        </w:rPr>
      </w:pPr>
    </w:p>
    <w:p w14:paraId="12D61E7B" w14:textId="77777777" w:rsidR="00E95748" w:rsidRPr="00E95748" w:rsidRDefault="00E95748" w:rsidP="00E95748">
      <w:pPr>
        <w:ind w:left="360" w:right="-81" w:hanging="360"/>
        <w:rPr>
          <w:rFonts w:cs="Arial"/>
        </w:rPr>
      </w:pPr>
      <w:r w:rsidRPr="00E95748">
        <w:rPr>
          <w:rFonts w:cs="Arial"/>
        </w:rPr>
        <w:t xml:space="preserve">1. Утвердить проект решения по отчёту об исполнении </w:t>
      </w:r>
      <w:bookmarkStart w:id="0" w:name="_Hlk99968759"/>
      <w:r w:rsidRPr="00E95748">
        <w:rPr>
          <w:rFonts w:cs="Arial"/>
        </w:rPr>
        <w:t>бюджета Криничанского сельского поселения</w:t>
      </w:r>
      <w:bookmarkEnd w:id="0"/>
      <w:r w:rsidRPr="00E95748">
        <w:rPr>
          <w:rFonts w:cs="Arial"/>
        </w:rPr>
        <w:t xml:space="preserve"> за 2024 год согласно приложению.</w:t>
      </w:r>
    </w:p>
    <w:p w14:paraId="3B5C1C64" w14:textId="77777777" w:rsidR="00E95748" w:rsidRPr="00E95748" w:rsidRDefault="00E95748" w:rsidP="00E95748">
      <w:pPr>
        <w:ind w:left="360" w:right="-81" w:hanging="360"/>
        <w:rPr>
          <w:rFonts w:cs="Arial"/>
          <w:lang w:bidi="en-US"/>
        </w:rPr>
      </w:pPr>
      <w:r w:rsidRPr="00E95748">
        <w:rPr>
          <w:rFonts w:cs="Arial"/>
        </w:rPr>
        <w:t xml:space="preserve">2. </w:t>
      </w:r>
      <w:r w:rsidRPr="00E95748">
        <w:rPr>
          <w:rFonts w:cs="Arial"/>
          <w:lang w:bidi="en-US"/>
        </w:rPr>
        <w:t>Опубликовать настоящее решение в «Вестнике муниципальных правовых актов Криничанского сельского поселения Россошанского муниципального района Воронежской области».</w:t>
      </w:r>
    </w:p>
    <w:p w14:paraId="57B9FBA6" w14:textId="77777777" w:rsidR="00E95748" w:rsidRPr="00E95748" w:rsidRDefault="00E95748" w:rsidP="00E95748">
      <w:pPr>
        <w:ind w:left="360" w:right="-81" w:hanging="360"/>
        <w:rPr>
          <w:rFonts w:cs="Arial"/>
        </w:rPr>
      </w:pPr>
      <w:r w:rsidRPr="00E95748">
        <w:rPr>
          <w:rFonts w:cs="Arial"/>
        </w:rPr>
        <w:t xml:space="preserve">3. Назначить проведение публичных слушаний по проекту отчёта об исполнении бюджета Криничанского сельского поселения за 2024 год на 07 апреля 2025 года в 14-00 часов в зале заседаний администрации Криничанского сельского поселения.    </w:t>
      </w:r>
    </w:p>
    <w:p w14:paraId="14F7E88C" w14:textId="77777777" w:rsidR="00E95748" w:rsidRPr="00E95748" w:rsidRDefault="00E95748" w:rsidP="00E95748">
      <w:pPr>
        <w:ind w:left="360" w:right="-81" w:hanging="360"/>
        <w:rPr>
          <w:rFonts w:cs="Arial"/>
        </w:rPr>
      </w:pPr>
      <w:r w:rsidRPr="00E95748">
        <w:rPr>
          <w:rFonts w:cs="Arial"/>
        </w:rPr>
        <w:t xml:space="preserve">4. Возложить подготовку и проведение публичных слушаний на постоянную комиссию Совета народных депутатов Криничанского сельского поселения Россошанского муниципального района по бюджету, налогам и финансовой деятельности, а также на бухгалтера МКУ </w:t>
      </w:r>
      <w:r w:rsidRPr="00E95748">
        <w:rPr>
          <w:rFonts w:cs="Arial"/>
          <w:color w:val="000000"/>
        </w:rPr>
        <w:t>«Центр бухгалтерского учета и отчетности» Россошанского муниципального района Воронежской области</w:t>
      </w:r>
      <w:r w:rsidRPr="00E95748">
        <w:rPr>
          <w:rFonts w:cs="Arial"/>
        </w:rPr>
        <w:t xml:space="preserve"> </w:t>
      </w:r>
      <w:proofErr w:type="spellStart"/>
      <w:r w:rsidRPr="00E95748">
        <w:rPr>
          <w:rFonts w:cs="Arial"/>
        </w:rPr>
        <w:t>Ганяк</w:t>
      </w:r>
      <w:proofErr w:type="spellEnd"/>
      <w:r w:rsidRPr="00E95748">
        <w:rPr>
          <w:rFonts w:cs="Arial"/>
        </w:rPr>
        <w:t xml:space="preserve"> О.В. (по согласованию). </w:t>
      </w:r>
    </w:p>
    <w:p w14:paraId="05A10327" w14:textId="77777777" w:rsidR="00E95748" w:rsidRPr="00E95748" w:rsidRDefault="00E95748" w:rsidP="00E95748">
      <w:pPr>
        <w:ind w:left="360" w:right="-81" w:hanging="360"/>
        <w:rPr>
          <w:rFonts w:cs="Arial"/>
        </w:rPr>
      </w:pPr>
      <w:r w:rsidRPr="00E95748">
        <w:rPr>
          <w:rFonts w:cs="Arial"/>
        </w:rPr>
        <w:t>5. Для подготовки проектов документов публичных слушаний и соблюдения процедуры их проведения образовать рабочую группу в составе:</w:t>
      </w:r>
    </w:p>
    <w:p w14:paraId="0D029CCE" w14:textId="77777777" w:rsidR="00E95748" w:rsidRPr="00E95748" w:rsidRDefault="00E95748" w:rsidP="00E95748">
      <w:pPr>
        <w:ind w:firstLine="0"/>
        <w:rPr>
          <w:rFonts w:cs="Arial"/>
        </w:rPr>
      </w:pPr>
      <w:r w:rsidRPr="00E95748">
        <w:rPr>
          <w:rFonts w:cs="Arial"/>
        </w:rPr>
        <w:t xml:space="preserve">1) Шевченко Олег Петрович </w:t>
      </w:r>
      <w:proofErr w:type="gramStart"/>
      <w:r w:rsidRPr="00E95748">
        <w:rPr>
          <w:rFonts w:cs="Arial"/>
        </w:rPr>
        <w:t>-  глава</w:t>
      </w:r>
      <w:proofErr w:type="gramEnd"/>
      <w:r w:rsidRPr="00E95748">
        <w:rPr>
          <w:rFonts w:cs="Arial"/>
        </w:rPr>
        <w:t xml:space="preserve"> Криничанского сельского поселения Россошанского муниципального </w:t>
      </w:r>
    </w:p>
    <w:p w14:paraId="38462FB4" w14:textId="77777777" w:rsidR="00E95748" w:rsidRPr="00E95748" w:rsidRDefault="00E95748" w:rsidP="00E95748">
      <w:pPr>
        <w:ind w:firstLine="0"/>
        <w:rPr>
          <w:rFonts w:cs="Arial"/>
        </w:rPr>
      </w:pPr>
      <w:r w:rsidRPr="00E95748">
        <w:rPr>
          <w:rFonts w:cs="Arial"/>
        </w:rPr>
        <w:t xml:space="preserve">     района;</w:t>
      </w:r>
    </w:p>
    <w:p w14:paraId="77A0CDF3" w14:textId="77777777" w:rsidR="00E95748" w:rsidRPr="00E95748" w:rsidRDefault="00E95748" w:rsidP="00E95748">
      <w:pPr>
        <w:ind w:left="360" w:hanging="360"/>
        <w:rPr>
          <w:rFonts w:cs="Arial"/>
        </w:rPr>
      </w:pPr>
      <w:r w:rsidRPr="00E95748">
        <w:rPr>
          <w:rFonts w:cs="Arial"/>
        </w:rPr>
        <w:t xml:space="preserve">2) </w:t>
      </w:r>
      <w:proofErr w:type="spellStart"/>
      <w:r w:rsidRPr="00E95748">
        <w:rPr>
          <w:rFonts w:cs="Arial"/>
        </w:rPr>
        <w:t>Солодкая</w:t>
      </w:r>
      <w:proofErr w:type="spellEnd"/>
      <w:r w:rsidRPr="00E95748">
        <w:rPr>
          <w:rFonts w:cs="Arial"/>
        </w:rPr>
        <w:t xml:space="preserve"> Ольга Митрофановна – ведущий специалист администрации Криничанского сельского поселения Россошанского муниципального района;</w:t>
      </w:r>
    </w:p>
    <w:p w14:paraId="6F09E101" w14:textId="4DC71B18" w:rsidR="00E95748" w:rsidRPr="00E95748" w:rsidRDefault="00E95748" w:rsidP="00E95748">
      <w:pPr>
        <w:ind w:left="360" w:hanging="360"/>
        <w:rPr>
          <w:rFonts w:cs="Arial"/>
        </w:rPr>
      </w:pPr>
      <w:r w:rsidRPr="00E95748">
        <w:rPr>
          <w:rFonts w:cs="Arial"/>
        </w:rPr>
        <w:t xml:space="preserve">3) </w:t>
      </w:r>
      <w:r w:rsidR="00F51896">
        <w:rPr>
          <w:rFonts w:cs="Arial"/>
        </w:rPr>
        <w:t xml:space="preserve">  </w:t>
      </w:r>
      <w:proofErr w:type="spellStart"/>
      <w:r w:rsidRPr="00E95748">
        <w:rPr>
          <w:rFonts w:cs="Arial"/>
        </w:rPr>
        <w:t>Садымак</w:t>
      </w:r>
      <w:proofErr w:type="spellEnd"/>
      <w:r w:rsidRPr="00E95748">
        <w:rPr>
          <w:rFonts w:cs="Arial"/>
        </w:rPr>
        <w:t xml:space="preserve"> Алла Викторовна – председатель постоянной комиссии Совета народных депутатов Криничанского сельского поселения Россошанского муниципального района по бюджету, налогам и финансовой деятельности;</w:t>
      </w:r>
    </w:p>
    <w:p w14:paraId="6909DBC5" w14:textId="77777777" w:rsidR="00E95748" w:rsidRPr="00E95748" w:rsidRDefault="00E95748" w:rsidP="00E95748">
      <w:pPr>
        <w:ind w:left="360" w:hanging="360"/>
        <w:rPr>
          <w:rFonts w:cs="Arial"/>
        </w:rPr>
      </w:pPr>
      <w:r w:rsidRPr="00E95748">
        <w:rPr>
          <w:rFonts w:cs="Arial"/>
        </w:rPr>
        <w:lastRenderedPageBreak/>
        <w:t>4) Павленко Жанна Михайловна– депутат Совета народных депутатов Криничанского сельского поселения Россошанского муниципального района;</w:t>
      </w:r>
    </w:p>
    <w:p w14:paraId="3A4110E0" w14:textId="77777777" w:rsidR="00E95748" w:rsidRPr="00E95748" w:rsidRDefault="00E95748" w:rsidP="00E95748">
      <w:pPr>
        <w:ind w:left="360" w:hanging="360"/>
        <w:rPr>
          <w:rFonts w:cs="Arial"/>
        </w:rPr>
      </w:pPr>
      <w:r w:rsidRPr="00E95748">
        <w:rPr>
          <w:rFonts w:cs="Arial"/>
        </w:rPr>
        <w:t xml:space="preserve">5) </w:t>
      </w:r>
      <w:proofErr w:type="spellStart"/>
      <w:r w:rsidRPr="00E95748">
        <w:rPr>
          <w:rFonts w:cs="Arial"/>
        </w:rPr>
        <w:t>Посвежинный</w:t>
      </w:r>
      <w:proofErr w:type="spellEnd"/>
      <w:r w:rsidRPr="00E95748">
        <w:rPr>
          <w:rFonts w:cs="Arial"/>
        </w:rPr>
        <w:t xml:space="preserve"> Сергей Иванович – депутат Совета народных депутатов Криничанского сельского поселения Россошанского муниципального района, </w:t>
      </w:r>
    </w:p>
    <w:p w14:paraId="6D3121F6" w14:textId="77777777" w:rsidR="00E95748" w:rsidRPr="00E95748" w:rsidRDefault="00E95748" w:rsidP="00E95748">
      <w:pPr>
        <w:shd w:val="clear" w:color="auto" w:fill="FFFFFF"/>
        <w:ind w:firstLine="0"/>
        <w:rPr>
          <w:rFonts w:cs="Arial"/>
          <w:color w:val="000000"/>
        </w:rPr>
      </w:pPr>
      <w:r w:rsidRPr="00E95748">
        <w:rPr>
          <w:rFonts w:cs="Arial"/>
        </w:rPr>
        <w:t xml:space="preserve">6) </w:t>
      </w:r>
      <w:proofErr w:type="spellStart"/>
      <w:r w:rsidRPr="00E95748">
        <w:rPr>
          <w:rFonts w:cs="Arial"/>
        </w:rPr>
        <w:t>Ганяк</w:t>
      </w:r>
      <w:proofErr w:type="spellEnd"/>
      <w:r w:rsidRPr="00E95748">
        <w:rPr>
          <w:rFonts w:cs="Arial"/>
        </w:rPr>
        <w:t xml:space="preserve"> Ольга Викторовна – бухгалтер МКУ </w:t>
      </w:r>
      <w:r w:rsidRPr="00E95748">
        <w:rPr>
          <w:rFonts w:cs="Arial"/>
          <w:color w:val="000000"/>
        </w:rPr>
        <w:t>«Центр бухгалтерского учета и отчетности» Россошанского муниципального района Воронежской области</w:t>
      </w:r>
      <w:r w:rsidRPr="00E95748">
        <w:rPr>
          <w:rFonts w:cs="Arial"/>
        </w:rPr>
        <w:t xml:space="preserve"> (по согласованию);</w:t>
      </w:r>
    </w:p>
    <w:p w14:paraId="10F0CA3D" w14:textId="77777777" w:rsidR="00E95748" w:rsidRPr="00E95748" w:rsidRDefault="00E95748" w:rsidP="00E95748">
      <w:pPr>
        <w:ind w:left="360" w:hanging="360"/>
        <w:rPr>
          <w:rFonts w:cs="Arial"/>
          <w:lang w:bidi="en-US"/>
        </w:rPr>
      </w:pPr>
      <w:r w:rsidRPr="00E95748">
        <w:rPr>
          <w:rFonts w:cs="Arial"/>
          <w:bCs/>
        </w:rPr>
        <w:t>6. Установить, что поправки по проекту о</w:t>
      </w:r>
      <w:r w:rsidRPr="00E95748">
        <w:rPr>
          <w:rFonts w:cs="Arial"/>
        </w:rPr>
        <w:t xml:space="preserve">тчёта об </w:t>
      </w:r>
      <w:proofErr w:type="gramStart"/>
      <w:r w:rsidRPr="00E95748">
        <w:rPr>
          <w:rFonts w:cs="Arial"/>
        </w:rPr>
        <w:t>исполнении  Криничанского</w:t>
      </w:r>
      <w:proofErr w:type="gramEnd"/>
      <w:r w:rsidRPr="00E95748">
        <w:rPr>
          <w:rFonts w:cs="Arial"/>
        </w:rPr>
        <w:t xml:space="preserve"> сельского поселения бюджета за 2024 год</w:t>
      </w:r>
      <w:r w:rsidRPr="00E95748">
        <w:rPr>
          <w:rFonts w:cs="Arial"/>
          <w:bCs/>
        </w:rPr>
        <w:t xml:space="preserve">,  направляют до 07 апреля 2025 года в рабочую группу по подготовке и проведению публичных слушаний по адресу: </w:t>
      </w:r>
      <w:r w:rsidRPr="00E95748">
        <w:rPr>
          <w:rFonts w:cs="Arial"/>
          <w:lang w:bidi="en-US"/>
        </w:rPr>
        <w:t>Россошанский район, с. Криничное, ул. Центральная, 18, тел. 91-0-10</w:t>
      </w:r>
    </w:p>
    <w:p w14:paraId="008B40FC" w14:textId="77777777" w:rsidR="00E95748" w:rsidRPr="00E95748" w:rsidRDefault="00E95748" w:rsidP="00E95748">
      <w:pPr>
        <w:ind w:right="-81" w:firstLine="0"/>
        <w:rPr>
          <w:rFonts w:cs="Arial"/>
        </w:rPr>
      </w:pPr>
      <w:r w:rsidRPr="00E95748">
        <w:rPr>
          <w:rFonts w:cs="Arial"/>
        </w:rPr>
        <w:t>7. Контроль за выполнением настоящего постановления оставляю за собой.</w:t>
      </w:r>
    </w:p>
    <w:p w14:paraId="7948A736" w14:textId="77777777" w:rsidR="00E95748" w:rsidRPr="00E95748" w:rsidRDefault="00E95748" w:rsidP="00E95748">
      <w:pPr>
        <w:ind w:left="360" w:right="-81" w:hanging="360"/>
        <w:rPr>
          <w:rFonts w:cs="Arial"/>
        </w:rPr>
      </w:pPr>
    </w:p>
    <w:p w14:paraId="7343AE23" w14:textId="77777777" w:rsidR="00E95748" w:rsidRPr="00E95748" w:rsidRDefault="00E95748" w:rsidP="00E95748">
      <w:pPr>
        <w:ind w:right="-81" w:firstLine="0"/>
        <w:rPr>
          <w:rFonts w:cs="Arial"/>
        </w:rPr>
      </w:pPr>
    </w:p>
    <w:p w14:paraId="067C7346" w14:textId="77777777" w:rsidR="00E95748" w:rsidRPr="00E95748" w:rsidRDefault="00E95748" w:rsidP="00E95748">
      <w:pPr>
        <w:ind w:left="360" w:right="-81" w:hanging="36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3537"/>
        <w:gridCol w:w="2976"/>
      </w:tblGrid>
      <w:tr w:rsidR="00E95748" w:rsidRPr="00E95748" w14:paraId="3501DDFE" w14:textId="77777777" w:rsidTr="00FB4A09">
        <w:tc>
          <w:tcPr>
            <w:tcW w:w="3549" w:type="dxa"/>
            <w:shd w:val="clear" w:color="auto" w:fill="auto"/>
            <w:vAlign w:val="center"/>
          </w:tcPr>
          <w:p w14:paraId="6F5EEFF6" w14:textId="77777777" w:rsidR="00E95748" w:rsidRPr="00E95748" w:rsidRDefault="00E95748" w:rsidP="00E957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95748">
              <w:rPr>
                <w:rFonts w:ascii="Times New Roman" w:eastAsia="Calibri" w:hAnsi="Times New Roman"/>
                <w:sz w:val="26"/>
                <w:szCs w:val="26"/>
              </w:rPr>
              <w:t>Глава Криничанского</w:t>
            </w:r>
          </w:p>
          <w:p w14:paraId="28289EAA" w14:textId="77777777" w:rsidR="00E95748" w:rsidRPr="00E95748" w:rsidRDefault="00E95748" w:rsidP="00E957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95748">
              <w:rPr>
                <w:rFonts w:ascii="Times New Roman" w:eastAsia="Calibri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95BA19F" w14:textId="77777777" w:rsidR="00E95748" w:rsidRPr="00E95748" w:rsidRDefault="008D4DA3" w:rsidP="00E957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pict w14:anchorId="2E2735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132.75pt">
                  <v:imagedata r:id="rId8" o:title=""/>
                </v:shape>
              </w:pic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0B541DA4" w14:textId="77777777" w:rsidR="00E95748" w:rsidRPr="00E95748" w:rsidRDefault="00E95748" w:rsidP="00E9574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95748">
              <w:rPr>
                <w:rFonts w:ascii="Times New Roman" w:eastAsia="Calibri" w:hAnsi="Times New Roman"/>
                <w:sz w:val="26"/>
                <w:szCs w:val="26"/>
              </w:rPr>
              <w:t>О.П. Шевченко</w:t>
            </w:r>
          </w:p>
        </w:tc>
      </w:tr>
    </w:tbl>
    <w:p w14:paraId="23AE22B5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6A762D87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52BD8196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4B2146C3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56A47690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7E655657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10AE3441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061763C7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4A5B8BAE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350A6981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6B7E44CA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6621EBCC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3E5FD909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7E1605A2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2DE3101D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7AEDF08A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1531CD54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329ED846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12DBB738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1210A541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23A07426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center"/>
        <w:rPr>
          <w:rFonts w:cs="Arial"/>
          <w:noProof/>
        </w:rPr>
      </w:pPr>
    </w:p>
    <w:p w14:paraId="17A5A478" w14:textId="2CCED7C8" w:rsidR="00E95748" w:rsidRDefault="00E95748" w:rsidP="00E95748">
      <w:pPr>
        <w:ind w:right="-142" w:firstLine="0"/>
        <w:rPr>
          <w:rFonts w:cs="Arial"/>
          <w:noProof/>
        </w:rPr>
      </w:pPr>
    </w:p>
    <w:p w14:paraId="1638E22F" w14:textId="77777777" w:rsidR="00E95748" w:rsidRPr="00E95748" w:rsidRDefault="00E95748" w:rsidP="00E95748">
      <w:pPr>
        <w:ind w:right="-142" w:firstLine="0"/>
        <w:rPr>
          <w:rFonts w:cs="Arial"/>
        </w:rPr>
      </w:pPr>
    </w:p>
    <w:p w14:paraId="48A3525B" w14:textId="77777777" w:rsidR="00E95748" w:rsidRPr="00E95748" w:rsidRDefault="00E95748" w:rsidP="00E95748">
      <w:pPr>
        <w:ind w:left="5400" w:right="-142" w:firstLine="0"/>
        <w:rPr>
          <w:rFonts w:cs="Arial"/>
        </w:rPr>
      </w:pPr>
    </w:p>
    <w:p w14:paraId="3C9B40D4" w14:textId="77777777" w:rsidR="00E95748" w:rsidRPr="00E95748" w:rsidRDefault="00E95748" w:rsidP="00E95748">
      <w:pPr>
        <w:ind w:left="5400" w:right="-142" w:firstLine="0"/>
        <w:rPr>
          <w:rFonts w:cs="Arial"/>
        </w:rPr>
      </w:pPr>
    </w:p>
    <w:p w14:paraId="2B12E1B4" w14:textId="77777777" w:rsidR="00E95748" w:rsidRPr="00E95748" w:rsidRDefault="00E95748" w:rsidP="00E95748">
      <w:pPr>
        <w:ind w:left="5400" w:right="-142" w:firstLine="0"/>
        <w:rPr>
          <w:rFonts w:cs="Arial"/>
        </w:rPr>
      </w:pPr>
    </w:p>
    <w:p w14:paraId="0E698452" w14:textId="77777777" w:rsidR="00E95748" w:rsidRPr="00E95748" w:rsidRDefault="00E95748" w:rsidP="00E95748">
      <w:pPr>
        <w:ind w:left="5400" w:right="-142" w:firstLine="0"/>
        <w:rPr>
          <w:rFonts w:cs="Arial"/>
        </w:rPr>
      </w:pPr>
      <w:r w:rsidRPr="00E95748">
        <w:rPr>
          <w:rFonts w:cs="Arial"/>
        </w:rPr>
        <w:lastRenderedPageBreak/>
        <w:t>Приложение</w:t>
      </w:r>
    </w:p>
    <w:p w14:paraId="0105EDAC" w14:textId="77777777" w:rsidR="00E95748" w:rsidRPr="00E95748" w:rsidRDefault="00E95748" w:rsidP="00E95748">
      <w:pPr>
        <w:ind w:left="5400" w:right="-142" w:firstLine="0"/>
        <w:rPr>
          <w:rFonts w:cs="Arial"/>
        </w:rPr>
      </w:pPr>
      <w:r w:rsidRPr="00E95748">
        <w:rPr>
          <w:rFonts w:cs="Arial"/>
        </w:rPr>
        <w:t>к постановлению от 19.03.2025 года № 1</w:t>
      </w:r>
    </w:p>
    <w:p w14:paraId="5B7B9595" w14:textId="77777777" w:rsidR="00E95748" w:rsidRPr="00E95748" w:rsidRDefault="00E95748" w:rsidP="00E95748">
      <w:pPr>
        <w:ind w:right="-142" w:firstLine="0"/>
        <w:rPr>
          <w:rFonts w:cs="Arial"/>
        </w:rPr>
      </w:pPr>
    </w:p>
    <w:p w14:paraId="2F265484" w14:textId="77777777" w:rsidR="00E95748" w:rsidRPr="00E95748" w:rsidRDefault="00E95748" w:rsidP="00E95748">
      <w:pPr>
        <w:tabs>
          <w:tab w:val="left" w:pos="426"/>
          <w:tab w:val="left" w:pos="2977"/>
        </w:tabs>
        <w:ind w:left="-180" w:firstLine="180"/>
        <w:jc w:val="right"/>
        <w:rPr>
          <w:rFonts w:cs="Arial"/>
          <w:noProof/>
        </w:rPr>
      </w:pPr>
      <w:r w:rsidRPr="00E95748">
        <w:rPr>
          <w:rFonts w:cs="Arial"/>
          <w:noProof/>
        </w:rPr>
        <w:t xml:space="preserve">                                                                                                                                                                                ПРОЕКТ</w:t>
      </w:r>
    </w:p>
    <w:p w14:paraId="6C8513A8" w14:textId="77777777" w:rsidR="00E95748" w:rsidRPr="00E95748" w:rsidRDefault="00E95748" w:rsidP="00E95748">
      <w:pPr>
        <w:ind w:firstLine="709"/>
        <w:jc w:val="center"/>
        <w:rPr>
          <w:rFonts w:cs="Arial"/>
        </w:rPr>
      </w:pPr>
      <w:r w:rsidRPr="00E95748">
        <w:rPr>
          <w:rFonts w:cs="Arial"/>
        </w:rPr>
        <w:t>СОВЕТ НАРОДНЫХ ДЕПУТАТОВ</w:t>
      </w:r>
    </w:p>
    <w:p w14:paraId="48500DB7" w14:textId="77777777" w:rsidR="00E95748" w:rsidRPr="00E95748" w:rsidRDefault="00E95748" w:rsidP="00E95748">
      <w:pPr>
        <w:ind w:firstLine="709"/>
        <w:jc w:val="center"/>
        <w:rPr>
          <w:rFonts w:cs="Arial"/>
        </w:rPr>
      </w:pPr>
      <w:r w:rsidRPr="00E95748">
        <w:rPr>
          <w:rFonts w:cs="Arial"/>
        </w:rPr>
        <w:t>КРИНИЧАНСКОГО СЕЛЬСКОГО ПОСЕЛЕНИЯ</w:t>
      </w:r>
    </w:p>
    <w:p w14:paraId="422AFEB8" w14:textId="77777777" w:rsidR="00E95748" w:rsidRPr="00E95748" w:rsidRDefault="00E95748" w:rsidP="00E95748">
      <w:pPr>
        <w:ind w:firstLine="709"/>
        <w:jc w:val="center"/>
        <w:rPr>
          <w:rFonts w:cs="Arial"/>
        </w:rPr>
      </w:pPr>
      <w:r w:rsidRPr="00E95748">
        <w:rPr>
          <w:rFonts w:cs="Arial"/>
        </w:rPr>
        <w:t>РОССОШАНСКОГО МУНИЦИПАЛЬНОГО РАЙОНА</w:t>
      </w:r>
    </w:p>
    <w:p w14:paraId="067ABF80" w14:textId="77777777" w:rsidR="00E95748" w:rsidRPr="00E95748" w:rsidRDefault="00E95748" w:rsidP="00E95748">
      <w:pPr>
        <w:ind w:firstLine="709"/>
        <w:jc w:val="center"/>
        <w:rPr>
          <w:rFonts w:cs="Arial"/>
        </w:rPr>
      </w:pPr>
      <w:r w:rsidRPr="00E95748">
        <w:rPr>
          <w:rFonts w:cs="Arial"/>
        </w:rPr>
        <w:t>ВОРОНЕЖСКОЙ ОБЛАСТИ</w:t>
      </w:r>
    </w:p>
    <w:p w14:paraId="2E113F22" w14:textId="77777777" w:rsidR="00E95748" w:rsidRPr="00E95748" w:rsidRDefault="00E95748" w:rsidP="00E95748">
      <w:pPr>
        <w:ind w:firstLine="709"/>
        <w:jc w:val="center"/>
        <w:rPr>
          <w:rFonts w:cs="Arial"/>
        </w:rPr>
      </w:pPr>
    </w:p>
    <w:p w14:paraId="66AFC694" w14:textId="77777777" w:rsidR="00E95748" w:rsidRPr="00E95748" w:rsidRDefault="00E95748" w:rsidP="00E95748">
      <w:pPr>
        <w:ind w:firstLine="709"/>
        <w:jc w:val="center"/>
        <w:rPr>
          <w:rFonts w:cs="Arial"/>
        </w:rPr>
      </w:pPr>
      <w:r w:rsidRPr="00E95748">
        <w:rPr>
          <w:rFonts w:cs="Arial"/>
        </w:rPr>
        <w:t>РЕШЕНИЕ</w:t>
      </w:r>
    </w:p>
    <w:p w14:paraId="006203B2" w14:textId="77777777" w:rsidR="00E95748" w:rsidRPr="00E95748" w:rsidRDefault="00E95748" w:rsidP="00E95748">
      <w:pPr>
        <w:ind w:firstLine="709"/>
        <w:jc w:val="center"/>
        <w:rPr>
          <w:rFonts w:cs="Arial"/>
        </w:rPr>
      </w:pPr>
      <w:r w:rsidRPr="00E95748">
        <w:rPr>
          <w:rFonts w:cs="Arial"/>
        </w:rPr>
        <w:t>сессии</w:t>
      </w:r>
    </w:p>
    <w:p w14:paraId="4B3474AB" w14:textId="77777777" w:rsidR="00E95748" w:rsidRPr="00E95748" w:rsidRDefault="00E95748" w:rsidP="00E95748">
      <w:pPr>
        <w:ind w:firstLine="709"/>
        <w:jc w:val="center"/>
        <w:rPr>
          <w:rFonts w:cs="Arial"/>
        </w:rPr>
      </w:pPr>
    </w:p>
    <w:p w14:paraId="366C9605" w14:textId="77777777" w:rsidR="00E95748" w:rsidRPr="00E95748" w:rsidRDefault="00E95748" w:rsidP="00E95748">
      <w:pPr>
        <w:ind w:firstLine="0"/>
        <w:jc w:val="left"/>
        <w:rPr>
          <w:rFonts w:cs="Arial"/>
        </w:rPr>
      </w:pPr>
      <w:r w:rsidRPr="00E95748">
        <w:rPr>
          <w:rFonts w:cs="Arial"/>
        </w:rPr>
        <w:t xml:space="preserve">от 2025 года № </w:t>
      </w:r>
    </w:p>
    <w:p w14:paraId="7EC41421" w14:textId="77777777" w:rsidR="00E95748" w:rsidRPr="00E95748" w:rsidRDefault="00E95748" w:rsidP="00E95748">
      <w:pPr>
        <w:ind w:firstLine="0"/>
        <w:jc w:val="left"/>
        <w:rPr>
          <w:rFonts w:cs="Arial"/>
        </w:rPr>
      </w:pPr>
      <w:r w:rsidRPr="00E95748">
        <w:rPr>
          <w:rFonts w:cs="Arial"/>
        </w:rPr>
        <w:t>с. Криничное</w:t>
      </w:r>
    </w:p>
    <w:p w14:paraId="43453FC8" w14:textId="77777777" w:rsidR="00E95748" w:rsidRPr="00E95748" w:rsidRDefault="00E95748" w:rsidP="00E95748">
      <w:pPr>
        <w:ind w:firstLine="0"/>
        <w:jc w:val="left"/>
        <w:rPr>
          <w:rFonts w:cs="Arial"/>
        </w:rPr>
      </w:pPr>
    </w:p>
    <w:p w14:paraId="52ACB6FE" w14:textId="77777777" w:rsidR="00E95748" w:rsidRPr="00E95748" w:rsidRDefault="00E95748" w:rsidP="00E95748">
      <w:pPr>
        <w:tabs>
          <w:tab w:val="left" w:pos="3800"/>
          <w:tab w:val="left" w:pos="4140"/>
        </w:tabs>
        <w:ind w:right="5354" w:firstLine="0"/>
        <w:jc w:val="left"/>
        <w:rPr>
          <w:rFonts w:cs="Arial"/>
        </w:rPr>
      </w:pPr>
      <w:r w:rsidRPr="00E95748">
        <w:rPr>
          <w:rFonts w:cs="Arial"/>
        </w:rPr>
        <w:t>Об исполнении бюджета Криничанского сельского поселения за 2024 год</w:t>
      </w:r>
    </w:p>
    <w:p w14:paraId="46F51839" w14:textId="77777777" w:rsidR="00E95748" w:rsidRPr="00E95748" w:rsidRDefault="00E95748" w:rsidP="00E95748">
      <w:pPr>
        <w:tabs>
          <w:tab w:val="left" w:pos="3800"/>
          <w:tab w:val="left" w:pos="4140"/>
        </w:tabs>
        <w:ind w:right="5354" w:firstLine="0"/>
        <w:jc w:val="left"/>
        <w:rPr>
          <w:rFonts w:cs="Arial"/>
          <w:b/>
        </w:rPr>
      </w:pPr>
    </w:p>
    <w:p w14:paraId="43AF1667" w14:textId="77777777" w:rsidR="00E95748" w:rsidRPr="00E95748" w:rsidRDefault="00E95748" w:rsidP="00E95748">
      <w:pPr>
        <w:tabs>
          <w:tab w:val="left" w:pos="3800"/>
          <w:tab w:val="left" w:pos="4140"/>
        </w:tabs>
        <w:ind w:right="5354" w:firstLine="0"/>
        <w:jc w:val="left"/>
        <w:rPr>
          <w:rFonts w:cs="Arial"/>
          <w:b/>
        </w:rPr>
      </w:pPr>
    </w:p>
    <w:p w14:paraId="2EFB4323" w14:textId="77777777" w:rsidR="00E95748" w:rsidRPr="00E95748" w:rsidRDefault="00E95748" w:rsidP="00E95748">
      <w:pPr>
        <w:ind w:firstLine="540"/>
        <w:rPr>
          <w:rFonts w:cs="Arial"/>
          <w:color w:val="2C2D2E"/>
          <w:shd w:val="clear" w:color="auto" w:fill="FFFFFF"/>
        </w:rPr>
      </w:pPr>
      <w:r w:rsidRPr="00E95748">
        <w:rPr>
          <w:rFonts w:cs="Arial"/>
          <w:color w:val="2C2D2E"/>
          <w:shd w:val="clear" w:color="auto" w:fill="FFFFFF"/>
        </w:rPr>
        <w:t>В соответствии с Бюджетным  Кодексом Российской Федерации, решением  Совета народных  депутатов Криничанского сельского поселения Россошанского муниципального района от 17.02.2025 года   № 236 «Об утверждении Положения о бюджетном процессе в Криничанском сельском поселении Россошанского муниципального района Воронежской области», рассмотрев итоги  исполнения Криничанского сельского поселения бюджета за 2024 год, Совет народных депутатов Криничанского сельского поселения Россошанского муниципального района"</w:t>
      </w:r>
    </w:p>
    <w:p w14:paraId="784B67C2" w14:textId="77777777" w:rsidR="00E95748" w:rsidRPr="00E95748" w:rsidRDefault="00E95748" w:rsidP="00E95748">
      <w:pPr>
        <w:ind w:firstLine="540"/>
        <w:jc w:val="left"/>
      </w:pPr>
      <w:r w:rsidRPr="00E95748">
        <w:rPr>
          <w:rFonts w:cs="Arial"/>
        </w:rPr>
        <w:t xml:space="preserve">                                                                      </w:t>
      </w:r>
      <w:r w:rsidRPr="00E95748">
        <w:t>РЕШИЛ:</w:t>
      </w:r>
    </w:p>
    <w:p w14:paraId="7FD879B4" w14:textId="77777777" w:rsidR="00E95748" w:rsidRPr="00E95748" w:rsidRDefault="00E95748" w:rsidP="00E95748">
      <w:pPr>
        <w:numPr>
          <w:ilvl w:val="0"/>
          <w:numId w:val="27"/>
        </w:numPr>
        <w:ind w:left="360"/>
        <w:jc w:val="left"/>
      </w:pPr>
      <w:r w:rsidRPr="00E95748">
        <w:t xml:space="preserve">Утвердить отчет об исполнении бюджета поселения за 2024 год по доходам 15 413,0 </w:t>
      </w:r>
      <w:proofErr w:type="spellStart"/>
      <w:proofErr w:type="gramStart"/>
      <w:r w:rsidRPr="00E95748">
        <w:t>тыс.рублей</w:t>
      </w:r>
      <w:proofErr w:type="spellEnd"/>
      <w:proofErr w:type="gramEnd"/>
      <w:r w:rsidRPr="00E95748">
        <w:t xml:space="preserve"> и по расходам 14 707,6 </w:t>
      </w:r>
      <w:proofErr w:type="spellStart"/>
      <w:r w:rsidRPr="00E95748">
        <w:t>тыс.рублей</w:t>
      </w:r>
      <w:proofErr w:type="spellEnd"/>
      <w:r w:rsidRPr="00E95748">
        <w:t xml:space="preserve">, с превышением доходов над расходами (профицит бюджета поселения) в сумме 705,4 </w:t>
      </w:r>
      <w:proofErr w:type="spellStart"/>
      <w:r w:rsidRPr="00E95748">
        <w:t>тыс.рублей</w:t>
      </w:r>
      <w:proofErr w:type="spellEnd"/>
      <w:r w:rsidRPr="00E95748">
        <w:t xml:space="preserve"> и со следующими показателями:</w:t>
      </w:r>
    </w:p>
    <w:p w14:paraId="2EC1F4E3" w14:textId="77777777" w:rsidR="00E95748" w:rsidRPr="00E95748" w:rsidRDefault="00E95748" w:rsidP="00E95748">
      <w:r w:rsidRPr="00E95748">
        <w:t xml:space="preserve"> - по поступлению доходов в бюджет Криничанского сельского поселения за 2024 год по кодам классификации доходов бюджета согласно приложению 1 к настоящему решению;</w:t>
      </w:r>
    </w:p>
    <w:p w14:paraId="61DC841A" w14:textId="77777777" w:rsidR="00E95748" w:rsidRPr="00E95748" w:rsidRDefault="00E95748" w:rsidP="00E95748">
      <w:pPr>
        <w:tabs>
          <w:tab w:val="left" w:pos="567"/>
        </w:tabs>
      </w:pPr>
      <w:r w:rsidRPr="00E95748">
        <w:t>- по ведомственной структуре расходов бюджета Криничанского сельского поселения за 2024 год согласно приложению 2 к настоящему решению;</w:t>
      </w:r>
    </w:p>
    <w:p w14:paraId="63C4B8E7" w14:textId="77777777" w:rsidR="00E95748" w:rsidRPr="00E95748" w:rsidRDefault="00E95748" w:rsidP="00E95748">
      <w:r w:rsidRPr="00E95748">
        <w:t xml:space="preserve">  - по распределению бюджетных ассигнований по разделам, подразделам, целевым статьям (муниципальных программ Криничанского сельского поселения), группам видов расходов классификации расходов бюджета Криничанского сельского поселения за 2024 год согласно приложению 3 к настоящему решению;</w:t>
      </w:r>
    </w:p>
    <w:p w14:paraId="0CF65F7F" w14:textId="77777777" w:rsidR="00E95748" w:rsidRPr="00E95748" w:rsidRDefault="00E95748" w:rsidP="00E95748">
      <w:r w:rsidRPr="00E95748">
        <w:t xml:space="preserve">- по распределению </w:t>
      </w:r>
      <w:r w:rsidRPr="00E95748">
        <w:rPr>
          <w:bCs/>
        </w:rPr>
        <w:t xml:space="preserve">бюджетных ассигнований по целевым статьям (муниципальным программам Криничанского сельского поселения), группам видов расходов, разделам, подразделам классификации расходов бюджета поселения за 2024 год </w:t>
      </w:r>
      <w:r w:rsidRPr="00E95748">
        <w:t>согласно приложению 4 к настоящему решению;</w:t>
      </w:r>
    </w:p>
    <w:p w14:paraId="62BA3BFD" w14:textId="77777777" w:rsidR="00E95748" w:rsidRPr="00E95748" w:rsidRDefault="00E95748" w:rsidP="00E95748">
      <w:r w:rsidRPr="00E95748">
        <w:lastRenderedPageBreak/>
        <w:t>- по источникам внутреннего финансирования дефицита бюджета Криничанского сельского поселения за 2024 год по кодам классификации источников финансирования дефицита бюджета согласно приложению 5 к настоящему решению;</w:t>
      </w:r>
    </w:p>
    <w:p w14:paraId="1D9C433C" w14:textId="77777777" w:rsidR="00E95748" w:rsidRPr="00E95748" w:rsidRDefault="00E95748" w:rsidP="00E95748">
      <w:r w:rsidRPr="00E95748">
        <w:t xml:space="preserve">- по использованию   средств дорожного фонда </w:t>
      </w:r>
      <w:r w:rsidRPr="00E95748">
        <w:rPr>
          <w:bCs/>
          <w:color w:val="000000"/>
        </w:rPr>
        <w:t xml:space="preserve">Криничанского сельского поселения </w:t>
      </w:r>
      <w:proofErr w:type="gramStart"/>
      <w:r w:rsidRPr="00E95748">
        <w:rPr>
          <w:bCs/>
          <w:color w:val="000000"/>
        </w:rPr>
        <w:t>за</w:t>
      </w:r>
      <w:r w:rsidRPr="00E95748">
        <w:t xml:space="preserve">  2024</w:t>
      </w:r>
      <w:proofErr w:type="gramEnd"/>
      <w:r w:rsidRPr="00E95748">
        <w:t xml:space="preserve"> год согласно приложению  6 к настоящему решению;</w:t>
      </w:r>
    </w:p>
    <w:p w14:paraId="0ECC24F9" w14:textId="77777777" w:rsidR="00E95748" w:rsidRPr="00E95748" w:rsidRDefault="00E95748" w:rsidP="00E95748">
      <w:pPr>
        <w:rPr>
          <w:bCs/>
          <w:color w:val="000000"/>
        </w:rPr>
      </w:pPr>
      <w:r w:rsidRPr="00E95748">
        <w:t xml:space="preserve">- </w:t>
      </w:r>
      <w:r w:rsidRPr="00E95748">
        <w:rPr>
          <w:bCs/>
          <w:color w:val="000000"/>
        </w:rPr>
        <w:t>распределение бюджетных ассигнований на исполнение публичных нормативных обязательств Криничанского сельского поселения на 2024 год</w:t>
      </w:r>
      <w:r w:rsidRPr="00E95748">
        <w:t xml:space="preserve"> согласно </w:t>
      </w:r>
      <w:proofErr w:type="gramStart"/>
      <w:r w:rsidRPr="00E95748">
        <w:t>приложению  7</w:t>
      </w:r>
      <w:proofErr w:type="gramEnd"/>
      <w:r w:rsidRPr="00E95748">
        <w:t xml:space="preserve"> к настоящему решению</w:t>
      </w:r>
    </w:p>
    <w:p w14:paraId="48B32592" w14:textId="77777777" w:rsidR="00E95748" w:rsidRPr="00E95748" w:rsidRDefault="00E95748" w:rsidP="00E95748">
      <w:pPr>
        <w:ind w:firstLine="180"/>
      </w:pPr>
      <w:r w:rsidRPr="00E95748">
        <w:t>2. Опубликовать настоящее решение в «Вестнике муниципальных правовых актов Криничанского сельского поселения Россошанского муниципального района Воронежской области».</w:t>
      </w:r>
    </w:p>
    <w:p w14:paraId="1BB525F6" w14:textId="77777777" w:rsidR="00E95748" w:rsidRPr="00E95748" w:rsidRDefault="00E95748" w:rsidP="00E95748">
      <w:pPr>
        <w:ind w:firstLine="180"/>
      </w:pPr>
      <w:r w:rsidRPr="00E95748">
        <w:t>3. Настоящее решение вступает в силу с момента опубликования.</w:t>
      </w:r>
    </w:p>
    <w:p w14:paraId="0F7E12A1" w14:textId="77777777" w:rsidR="00E95748" w:rsidRPr="00E95748" w:rsidRDefault="00E95748" w:rsidP="00E95748">
      <w:pPr>
        <w:ind w:firstLine="180"/>
      </w:pPr>
      <w:r w:rsidRPr="00E95748">
        <w:t>4. Контроль за исполнением настоящего решения возложить на главу администрации Криничанского сельского поселения Шевченко О.П.</w:t>
      </w:r>
    </w:p>
    <w:p w14:paraId="729D702B" w14:textId="77777777" w:rsidR="00E95748" w:rsidRPr="00E95748" w:rsidRDefault="00E95748" w:rsidP="00E95748">
      <w:pPr>
        <w:tabs>
          <w:tab w:val="left" w:pos="567"/>
          <w:tab w:val="left" w:pos="1134"/>
        </w:tabs>
      </w:pPr>
    </w:p>
    <w:p w14:paraId="1CE51EFB" w14:textId="77777777" w:rsidR="00E95748" w:rsidRPr="00E95748" w:rsidRDefault="00E95748" w:rsidP="00E95748">
      <w:proofErr w:type="gramStart"/>
      <w:r w:rsidRPr="00E95748">
        <w:t>Глава  Криничанского</w:t>
      </w:r>
      <w:proofErr w:type="gramEnd"/>
      <w:r w:rsidRPr="00E95748">
        <w:t xml:space="preserve"> </w:t>
      </w:r>
    </w:p>
    <w:p w14:paraId="1CE23251" w14:textId="77777777" w:rsidR="00E95748" w:rsidRPr="00E95748" w:rsidRDefault="00E95748" w:rsidP="00E95748">
      <w:r w:rsidRPr="00E95748">
        <w:t>сельского поселения                                                                   О.П. Шевченко</w:t>
      </w:r>
    </w:p>
    <w:p w14:paraId="2CB10A92" w14:textId="77777777" w:rsidR="00E95748" w:rsidRPr="00E95748" w:rsidRDefault="00E95748" w:rsidP="00E95748">
      <w:pPr>
        <w:ind w:firstLine="540"/>
        <w:rPr>
          <w:rFonts w:cs="Arial"/>
        </w:rPr>
      </w:pPr>
      <w:r w:rsidRPr="00E95748">
        <w:rPr>
          <w:rFonts w:cs="Arial"/>
        </w:rPr>
        <w:t xml:space="preserve"> </w:t>
      </w:r>
    </w:p>
    <w:p w14:paraId="1EEF3EE9" w14:textId="77777777" w:rsidR="00E95748" w:rsidRPr="00E95748" w:rsidRDefault="00E95748" w:rsidP="00E95748">
      <w:pPr>
        <w:ind w:firstLine="540"/>
        <w:rPr>
          <w:rFonts w:cs="Arial"/>
        </w:rPr>
      </w:pPr>
    </w:p>
    <w:p w14:paraId="5B4D2924" w14:textId="77777777" w:rsidR="00E95748" w:rsidRPr="00E95748" w:rsidRDefault="00E95748" w:rsidP="00E95748">
      <w:pPr>
        <w:ind w:firstLine="540"/>
        <w:rPr>
          <w:rFonts w:cs="Arial"/>
        </w:rPr>
      </w:pPr>
    </w:p>
    <w:p w14:paraId="3A302245" w14:textId="77777777" w:rsidR="00E95748" w:rsidRPr="00E95748" w:rsidRDefault="00E95748" w:rsidP="00E95748">
      <w:pPr>
        <w:ind w:firstLine="540"/>
        <w:rPr>
          <w:rFonts w:cs="Arial"/>
        </w:rPr>
      </w:pPr>
    </w:p>
    <w:p w14:paraId="639F82E3" w14:textId="77777777" w:rsidR="00E95748" w:rsidRPr="00E95748" w:rsidRDefault="00E95748" w:rsidP="00E95748">
      <w:pPr>
        <w:ind w:firstLine="540"/>
        <w:rPr>
          <w:rFonts w:cs="Arial"/>
        </w:rPr>
      </w:pPr>
    </w:p>
    <w:p w14:paraId="796D25CA" w14:textId="77777777" w:rsidR="00E95748" w:rsidRPr="00E95748" w:rsidRDefault="00E95748" w:rsidP="00E95748">
      <w:pPr>
        <w:ind w:firstLine="540"/>
        <w:rPr>
          <w:rFonts w:cs="Arial"/>
        </w:rPr>
      </w:pPr>
    </w:p>
    <w:p w14:paraId="6B4FA2BA" w14:textId="77777777" w:rsidR="00E95748" w:rsidRPr="00E95748" w:rsidRDefault="00E95748" w:rsidP="00E95748">
      <w:pPr>
        <w:ind w:firstLine="540"/>
        <w:rPr>
          <w:rFonts w:cs="Arial"/>
        </w:rPr>
      </w:pPr>
    </w:p>
    <w:p w14:paraId="6922AC95" w14:textId="77777777" w:rsidR="00E95748" w:rsidRPr="00E95748" w:rsidRDefault="00E95748" w:rsidP="00E95748">
      <w:pPr>
        <w:ind w:firstLine="540"/>
        <w:rPr>
          <w:rFonts w:cs="Arial"/>
        </w:rPr>
      </w:pPr>
    </w:p>
    <w:p w14:paraId="7243C96F" w14:textId="77777777" w:rsidR="00E95748" w:rsidRPr="00E95748" w:rsidRDefault="00E95748" w:rsidP="00E95748">
      <w:pPr>
        <w:ind w:firstLine="540"/>
        <w:rPr>
          <w:rFonts w:cs="Arial"/>
        </w:rPr>
      </w:pPr>
    </w:p>
    <w:p w14:paraId="2D93AA73" w14:textId="77777777" w:rsidR="00E95748" w:rsidRPr="00E95748" w:rsidRDefault="00E95748" w:rsidP="00E95748">
      <w:pPr>
        <w:ind w:firstLine="540"/>
        <w:rPr>
          <w:rFonts w:cs="Arial"/>
        </w:rPr>
      </w:pPr>
    </w:p>
    <w:p w14:paraId="14FED2D3" w14:textId="77777777" w:rsidR="00E95748" w:rsidRPr="00E95748" w:rsidRDefault="00E95748" w:rsidP="00E95748">
      <w:pPr>
        <w:ind w:firstLine="540"/>
        <w:rPr>
          <w:rFonts w:cs="Arial"/>
        </w:rPr>
      </w:pPr>
    </w:p>
    <w:p w14:paraId="0EEAA25A" w14:textId="77777777" w:rsidR="00E95748" w:rsidRPr="00E95748" w:rsidRDefault="00E95748" w:rsidP="00E95748">
      <w:pPr>
        <w:ind w:firstLine="540"/>
        <w:rPr>
          <w:rFonts w:cs="Arial"/>
        </w:rPr>
      </w:pPr>
    </w:p>
    <w:p w14:paraId="5A6304ED" w14:textId="77777777" w:rsidR="00E95748" w:rsidRPr="00E95748" w:rsidRDefault="00E95748" w:rsidP="00E95748">
      <w:pPr>
        <w:ind w:firstLine="540"/>
        <w:rPr>
          <w:rFonts w:cs="Arial"/>
        </w:rPr>
      </w:pPr>
    </w:p>
    <w:p w14:paraId="23C0D4B6" w14:textId="77777777" w:rsidR="00E95748" w:rsidRPr="00E95748" w:rsidRDefault="00E95748" w:rsidP="00E95748">
      <w:pPr>
        <w:ind w:firstLine="540"/>
        <w:rPr>
          <w:rFonts w:cs="Arial"/>
        </w:rPr>
      </w:pPr>
    </w:p>
    <w:p w14:paraId="3D4F56A0" w14:textId="77777777" w:rsidR="00DB1ED9" w:rsidRP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575B572B" w14:textId="5A10A215" w:rsidR="004248B6" w:rsidRDefault="004248B6" w:rsidP="004248B6"/>
    <w:p w14:paraId="662BE170" w14:textId="77777777" w:rsidR="00D71677" w:rsidRPr="001D0992" w:rsidRDefault="00D71677" w:rsidP="001D0992">
      <w:pPr>
        <w:ind w:firstLine="709"/>
        <w:rPr>
          <w:rFonts w:cs="Arial"/>
        </w:rPr>
        <w:sectPr w:rsidR="00D71677" w:rsidRPr="001D0992" w:rsidSect="001D0992">
          <w:headerReference w:type="even" r:id="rId9"/>
          <w:headerReference w:type="default" r:id="rId10"/>
          <w:type w:val="continuous"/>
          <w:pgSz w:w="11906" w:h="16838"/>
          <w:pgMar w:top="2268" w:right="567" w:bottom="567" w:left="1701" w:header="720" w:footer="450" w:gutter="0"/>
          <w:cols w:space="720"/>
          <w:titlePg/>
        </w:sectPr>
      </w:pPr>
    </w:p>
    <w:p w14:paraId="3C747734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  <w:color w:val="000000"/>
        </w:rPr>
        <w:lastRenderedPageBreak/>
        <w:t>Приложение 1</w:t>
      </w:r>
    </w:p>
    <w:p w14:paraId="5B0DE6D9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3F5DEE52" w14:textId="77777777" w:rsidR="001D0992" w:rsidRPr="001D0992" w:rsidRDefault="001D0992" w:rsidP="001D0992">
      <w:pPr>
        <w:ind w:firstLine="9356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118C9150" w14:textId="77777777" w:rsidR="00DB1ED9" w:rsidRPr="001D0992" w:rsidRDefault="001D0992" w:rsidP="001D0992">
      <w:pPr>
        <w:ind w:firstLine="9356"/>
        <w:rPr>
          <w:rFonts w:cs="Arial"/>
        </w:rPr>
      </w:pPr>
      <w:r w:rsidRPr="001D0992">
        <w:rPr>
          <w:rFonts w:cs="Arial"/>
          <w:color w:val="000000"/>
        </w:rPr>
        <w:t xml:space="preserve"> №195 от 09.02.2024 года</w:t>
      </w:r>
    </w:p>
    <w:p w14:paraId="58AF7584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</w:p>
    <w:p w14:paraId="5E3C1F6B" w14:textId="77777777" w:rsidR="00A0494D" w:rsidRPr="001D0992" w:rsidRDefault="00A0494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 xml:space="preserve">ИСТОЧНИКИ ВНУТРЕННЕГО ФИНАНСИРОВАНИЯ ДЕФИЦИТА БЮДЖЕТА </w:t>
      </w:r>
      <w:r w:rsidR="00A44D4B" w:rsidRPr="001D0992">
        <w:rPr>
          <w:rFonts w:cs="Arial"/>
          <w:b w:val="0"/>
          <w:sz w:val="24"/>
          <w:szCs w:val="24"/>
        </w:rPr>
        <w:t>КРИНИЧАНСКОГО</w:t>
      </w:r>
      <w:r w:rsidRPr="001D0992">
        <w:rPr>
          <w:rFonts w:cs="Arial"/>
          <w:b w:val="0"/>
          <w:sz w:val="24"/>
          <w:szCs w:val="24"/>
        </w:rPr>
        <w:t xml:space="preserve"> СЕЛЬСКОГО ПОСЕЛЕНИЯ </w:t>
      </w:r>
    </w:p>
    <w:p w14:paraId="438E3D3D" w14:textId="77777777" w:rsidR="00A0494D" w:rsidRPr="001D0992" w:rsidRDefault="00617A61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</w:t>
      </w:r>
      <w:r w:rsidR="00C84350" w:rsidRPr="001D0992">
        <w:rPr>
          <w:rFonts w:cs="Arial"/>
          <w:b w:val="0"/>
          <w:sz w:val="24"/>
          <w:szCs w:val="24"/>
        </w:rPr>
        <w:t>4</w:t>
      </w:r>
      <w:r w:rsidRPr="001D0992">
        <w:rPr>
          <w:rFonts w:cs="Arial"/>
          <w:b w:val="0"/>
          <w:sz w:val="24"/>
          <w:szCs w:val="24"/>
        </w:rPr>
        <w:t xml:space="preserve"> ГОД И НА ПЛАНОВЫЙ ПЕРИОД 202</w:t>
      </w:r>
      <w:r w:rsidR="00C84350" w:rsidRPr="001D0992">
        <w:rPr>
          <w:rFonts w:cs="Arial"/>
          <w:b w:val="0"/>
          <w:sz w:val="24"/>
          <w:szCs w:val="24"/>
        </w:rPr>
        <w:t>5</w:t>
      </w:r>
      <w:r w:rsidR="00A0494D" w:rsidRPr="001D0992">
        <w:rPr>
          <w:rFonts w:cs="Arial"/>
          <w:b w:val="0"/>
          <w:sz w:val="24"/>
          <w:szCs w:val="24"/>
        </w:rPr>
        <w:t xml:space="preserve"> </w:t>
      </w:r>
      <w:r w:rsidR="00A45CB6" w:rsidRPr="001D0992">
        <w:rPr>
          <w:rFonts w:cs="Arial"/>
          <w:b w:val="0"/>
          <w:sz w:val="24"/>
          <w:szCs w:val="24"/>
        </w:rPr>
        <w:t>И</w:t>
      </w:r>
      <w:r w:rsidR="00A0494D" w:rsidRPr="001D0992">
        <w:rPr>
          <w:rFonts w:cs="Arial"/>
          <w:b w:val="0"/>
          <w:sz w:val="24"/>
          <w:szCs w:val="24"/>
        </w:rPr>
        <w:t xml:space="preserve"> 202</w:t>
      </w:r>
      <w:r w:rsidR="00C84350" w:rsidRPr="001D0992">
        <w:rPr>
          <w:rFonts w:cs="Arial"/>
          <w:b w:val="0"/>
          <w:sz w:val="24"/>
          <w:szCs w:val="24"/>
        </w:rPr>
        <w:t>6</w:t>
      </w:r>
      <w:r w:rsidR="00A0494D" w:rsidRPr="001D0992">
        <w:rPr>
          <w:rFonts w:cs="Arial"/>
          <w:b w:val="0"/>
          <w:sz w:val="24"/>
          <w:szCs w:val="24"/>
        </w:rPr>
        <w:t xml:space="preserve"> ГОДОВ</w:t>
      </w:r>
    </w:p>
    <w:p w14:paraId="42D0202E" w14:textId="77777777" w:rsidR="00A0494D" w:rsidRPr="001D0992" w:rsidRDefault="00A0494D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(тыс. рублей)</w:t>
      </w:r>
    </w:p>
    <w:tbl>
      <w:tblPr>
        <w:tblW w:w="3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656"/>
        <w:gridCol w:w="4521"/>
        <w:gridCol w:w="2527"/>
      </w:tblGrid>
      <w:tr w:rsidR="000B1DF2" w:rsidRPr="001D0992" w14:paraId="54768944" w14:textId="77777777" w:rsidTr="000B1DF2">
        <w:trPr>
          <w:trHeight w:val="20"/>
          <w:jc w:val="center"/>
        </w:trPr>
        <w:tc>
          <w:tcPr>
            <w:tcW w:w="23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6F687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№ п/п</w:t>
            </w:r>
          </w:p>
        </w:tc>
        <w:tc>
          <w:tcPr>
            <w:tcW w:w="262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0687D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37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957C2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Код </w:t>
            </w:r>
          </w:p>
          <w:p w14:paraId="70C8971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классификации</w:t>
            </w:r>
          </w:p>
        </w:tc>
        <w:tc>
          <w:tcPr>
            <w:tcW w:w="7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5A478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</w:tr>
      <w:tr w:rsidR="000B1DF2" w:rsidRPr="001D0992" w14:paraId="7BA91162" w14:textId="77777777" w:rsidTr="000B1DF2">
        <w:trPr>
          <w:trHeight w:val="20"/>
          <w:tblHeader/>
          <w:jc w:val="center"/>
        </w:trPr>
        <w:tc>
          <w:tcPr>
            <w:tcW w:w="23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7CC84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262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1C05B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137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14009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76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687DA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</w:tr>
      <w:tr w:rsidR="000B1DF2" w:rsidRPr="001D0992" w14:paraId="538709A2" w14:textId="77777777" w:rsidTr="000B1DF2">
        <w:trPr>
          <w:trHeight w:val="20"/>
          <w:jc w:val="center"/>
        </w:trPr>
        <w:tc>
          <w:tcPr>
            <w:tcW w:w="234" w:type="pct"/>
            <w:shd w:val="clear" w:color="auto" w:fill="auto"/>
            <w:hideMark/>
          </w:tcPr>
          <w:p w14:paraId="200CD2C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FE6DEA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CB732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90 00 00 00 00 0000 000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0CEA58" w14:textId="77777777" w:rsidR="000B1DF2" w:rsidRPr="001D0992" w:rsidRDefault="00841046" w:rsidP="00D93894">
            <w:pPr>
              <w:ind w:firstLine="0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-705,4</w:t>
            </w:r>
          </w:p>
        </w:tc>
      </w:tr>
      <w:tr w:rsidR="00841046" w:rsidRPr="001D0992" w14:paraId="402D333A" w14:textId="77777777" w:rsidTr="000B1DF2">
        <w:trPr>
          <w:trHeight w:val="20"/>
          <w:jc w:val="center"/>
        </w:trPr>
        <w:tc>
          <w:tcPr>
            <w:tcW w:w="234" w:type="pct"/>
            <w:vMerge w:val="restart"/>
            <w:shd w:val="clear" w:color="auto" w:fill="auto"/>
            <w:hideMark/>
          </w:tcPr>
          <w:p w14:paraId="7E89799E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0BA692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Изменение остатков средств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0218C4" w14:textId="77777777" w:rsidR="00841046" w:rsidRPr="001D0992" w:rsidRDefault="00841046" w:rsidP="00841046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01 00 00 00 00 0000 000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7CD612" w14:textId="77777777" w:rsidR="00841046" w:rsidRDefault="00841046" w:rsidP="00841046">
            <w:pPr>
              <w:jc w:val="right"/>
            </w:pPr>
            <w:r w:rsidRPr="00D57644">
              <w:rPr>
                <w:rFonts w:cs="Arial"/>
                <w:bCs/>
              </w:rPr>
              <w:t>-705,4</w:t>
            </w:r>
          </w:p>
        </w:tc>
      </w:tr>
      <w:tr w:rsidR="00841046" w:rsidRPr="001D0992" w14:paraId="556B2A96" w14:textId="77777777" w:rsidTr="000B1DF2">
        <w:trPr>
          <w:trHeight w:val="20"/>
          <w:jc w:val="center"/>
        </w:trPr>
        <w:tc>
          <w:tcPr>
            <w:tcW w:w="234" w:type="pct"/>
            <w:vMerge/>
            <w:shd w:val="clear" w:color="auto" w:fill="auto"/>
            <w:hideMark/>
          </w:tcPr>
          <w:p w14:paraId="211304E0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AEBFD1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01A8D7" w14:textId="77777777" w:rsidR="00841046" w:rsidRPr="001D0992" w:rsidRDefault="00841046" w:rsidP="00841046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01 05 00 00 00 0000 000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719F2" w14:textId="77777777" w:rsidR="00841046" w:rsidRDefault="00841046" w:rsidP="00841046">
            <w:pPr>
              <w:jc w:val="right"/>
            </w:pPr>
            <w:r w:rsidRPr="00D57644">
              <w:rPr>
                <w:rFonts w:cs="Arial"/>
                <w:bCs/>
              </w:rPr>
              <w:t>-705,4</w:t>
            </w:r>
          </w:p>
        </w:tc>
      </w:tr>
      <w:tr w:rsidR="000B1DF2" w:rsidRPr="001D0992" w14:paraId="578330E1" w14:textId="77777777" w:rsidTr="000B1DF2">
        <w:trPr>
          <w:trHeight w:val="20"/>
          <w:jc w:val="center"/>
        </w:trPr>
        <w:tc>
          <w:tcPr>
            <w:tcW w:w="234" w:type="pct"/>
            <w:vMerge/>
            <w:shd w:val="clear" w:color="auto" w:fill="auto"/>
            <w:hideMark/>
          </w:tcPr>
          <w:p w14:paraId="0B4D95E3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7BCD54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80DB4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01 05 00 00 00 0000 500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8B20A" w14:textId="77777777" w:rsidR="000B1DF2" w:rsidRPr="001D0992" w:rsidRDefault="000B1DF2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 w:rsidR="00841046">
              <w:rPr>
                <w:rFonts w:cs="Arial"/>
              </w:rPr>
              <w:t>15 413,0</w:t>
            </w:r>
          </w:p>
        </w:tc>
      </w:tr>
      <w:tr w:rsidR="00841046" w:rsidRPr="001D0992" w14:paraId="162440B3" w14:textId="77777777" w:rsidTr="000B1DF2">
        <w:trPr>
          <w:trHeight w:val="381"/>
          <w:jc w:val="center"/>
        </w:trPr>
        <w:tc>
          <w:tcPr>
            <w:tcW w:w="234" w:type="pct"/>
            <w:vMerge/>
            <w:shd w:val="clear" w:color="auto" w:fill="auto"/>
            <w:hideMark/>
          </w:tcPr>
          <w:p w14:paraId="5EF6FC55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3B257E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средств бюджетов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1A19BB" w14:textId="77777777" w:rsidR="00841046" w:rsidRPr="001D0992" w:rsidRDefault="00841046" w:rsidP="00841046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01 05 02 00 00 0000 500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9F54D" w14:textId="77777777" w:rsidR="00841046" w:rsidRPr="001D0992" w:rsidRDefault="00841046" w:rsidP="00841046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15 413,0</w:t>
            </w:r>
          </w:p>
        </w:tc>
      </w:tr>
      <w:tr w:rsidR="00841046" w:rsidRPr="001D0992" w14:paraId="7455DB82" w14:textId="77777777" w:rsidTr="000B1DF2">
        <w:trPr>
          <w:trHeight w:val="20"/>
          <w:jc w:val="center"/>
        </w:trPr>
        <w:tc>
          <w:tcPr>
            <w:tcW w:w="234" w:type="pct"/>
            <w:vMerge/>
            <w:shd w:val="clear" w:color="auto" w:fill="auto"/>
            <w:hideMark/>
          </w:tcPr>
          <w:p w14:paraId="07D2CF93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71F341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8DE121" w14:textId="77777777" w:rsidR="00841046" w:rsidRPr="001D0992" w:rsidRDefault="00841046" w:rsidP="00841046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01 05 02 01 00 0000 510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29D34" w14:textId="77777777" w:rsidR="00841046" w:rsidRPr="001D0992" w:rsidRDefault="00841046" w:rsidP="00841046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15 413,0</w:t>
            </w:r>
          </w:p>
        </w:tc>
      </w:tr>
      <w:tr w:rsidR="00841046" w:rsidRPr="001D0992" w14:paraId="68FCCDE6" w14:textId="77777777" w:rsidTr="000B1DF2">
        <w:trPr>
          <w:trHeight w:val="20"/>
          <w:jc w:val="center"/>
        </w:trPr>
        <w:tc>
          <w:tcPr>
            <w:tcW w:w="234" w:type="pct"/>
            <w:vMerge/>
            <w:shd w:val="clear" w:color="auto" w:fill="auto"/>
            <w:hideMark/>
          </w:tcPr>
          <w:p w14:paraId="1CD301BD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67EB5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67D7CC" w14:textId="77777777" w:rsidR="00841046" w:rsidRPr="001D0992" w:rsidRDefault="00841046" w:rsidP="00841046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01 05 02 01 10 0000 510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E721E" w14:textId="77777777" w:rsidR="00841046" w:rsidRPr="001D0992" w:rsidRDefault="00841046" w:rsidP="00841046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-</w:t>
            </w:r>
            <w:r>
              <w:rPr>
                <w:rFonts w:cs="Arial"/>
              </w:rPr>
              <w:t>15 413,0</w:t>
            </w:r>
          </w:p>
        </w:tc>
      </w:tr>
      <w:tr w:rsidR="000B1DF2" w:rsidRPr="001D0992" w14:paraId="2B59FB0A" w14:textId="77777777" w:rsidTr="000B1DF2">
        <w:trPr>
          <w:trHeight w:val="20"/>
          <w:jc w:val="center"/>
        </w:trPr>
        <w:tc>
          <w:tcPr>
            <w:tcW w:w="234" w:type="pct"/>
            <w:vMerge/>
            <w:shd w:val="clear" w:color="auto" w:fill="auto"/>
            <w:hideMark/>
          </w:tcPr>
          <w:p w14:paraId="4573EB10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D9DFB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25F8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01 05 00 00 00 0000 600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6AFFA" w14:textId="77777777" w:rsidR="000B1DF2" w:rsidRPr="001D0992" w:rsidRDefault="000B1DF2" w:rsidP="003C4A9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841046">
              <w:rPr>
                <w:rFonts w:cs="Arial"/>
              </w:rPr>
              <w:t>4 707,6</w:t>
            </w:r>
          </w:p>
        </w:tc>
      </w:tr>
      <w:tr w:rsidR="00841046" w:rsidRPr="001D0992" w14:paraId="65435F58" w14:textId="77777777" w:rsidTr="000B1DF2">
        <w:trPr>
          <w:trHeight w:val="20"/>
          <w:jc w:val="center"/>
        </w:trPr>
        <w:tc>
          <w:tcPr>
            <w:tcW w:w="234" w:type="pct"/>
            <w:vMerge/>
            <w:shd w:val="clear" w:color="auto" w:fill="auto"/>
            <w:hideMark/>
          </w:tcPr>
          <w:p w14:paraId="360073B8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641F74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средств бюджетов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177529" w14:textId="77777777" w:rsidR="00841046" w:rsidRPr="001D0992" w:rsidRDefault="00841046" w:rsidP="00841046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01 05 02 00 00 0000 600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6A5CC" w14:textId="77777777" w:rsidR="00841046" w:rsidRPr="001D0992" w:rsidRDefault="00841046" w:rsidP="00841046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4 707,6</w:t>
            </w:r>
          </w:p>
        </w:tc>
      </w:tr>
      <w:tr w:rsidR="00841046" w:rsidRPr="001D0992" w14:paraId="01EDD2FB" w14:textId="77777777" w:rsidTr="000B1DF2">
        <w:trPr>
          <w:trHeight w:val="20"/>
          <w:jc w:val="center"/>
        </w:trPr>
        <w:tc>
          <w:tcPr>
            <w:tcW w:w="234" w:type="pct"/>
            <w:vMerge/>
            <w:shd w:val="clear" w:color="auto" w:fill="auto"/>
            <w:hideMark/>
          </w:tcPr>
          <w:p w14:paraId="64ADA3CF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722B2A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EEEAD5" w14:textId="77777777" w:rsidR="00841046" w:rsidRPr="001D0992" w:rsidRDefault="00841046" w:rsidP="00841046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01 05 02 01 00 0000 610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3E1E5" w14:textId="77777777" w:rsidR="00841046" w:rsidRPr="001D0992" w:rsidRDefault="00841046" w:rsidP="00841046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4 707,6</w:t>
            </w:r>
          </w:p>
        </w:tc>
      </w:tr>
      <w:tr w:rsidR="00841046" w:rsidRPr="001D0992" w14:paraId="60A33022" w14:textId="77777777" w:rsidTr="000B1DF2">
        <w:trPr>
          <w:trHeight w:val="20"/>
          <w:jc w:val="center"/>
        </w:trPr>
        <w:tc>
          <w:tcPr>
            <w:tcW w:w="234" w:type="pct"/>
            <w:vMerge/>
            <w:shd w:val="clear" w:color="auto" w:fill="auto"/>
            <w:hideMark/>
          </w:tcPr>
          <w:p w14:paraId="1BC390EC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</w:p>
        </w:tc>
        <w:tc>
          <w:tcPr>
            <w:tcW w:w="262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9B67E2" w14:textId="77777777" w:rsidR="00841046" w:rsidRPr="001D0992" w:rsidRDefault="00841046" w:rsidP="00841046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ED11C8" w14:textId="77777777" w:rsidR="00841046" w:rsidRPr="001D0992" w:rsidRDefault="00841046" w:rsidP="00841046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01 05 02 01 10 0000 610</w:t>
            </w:r>
          </w:p>
        </w:tc>
        <w:tc>
          <w:tcPr>
            <w:tcW w:w="7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006D6" w14:textId="77777777" w:rsidR="00841046" w:rsidRPr="001D0992" w:rsidRDefault="00841046" w:rsidP="00841046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4 707,6</w:t>
            </w:r>
          </w:p>
        </w:tc>
      </w:tr>
    </w:tbl>
    <w:p w14:paraId="6F7A73DF" w14:textId="77777777" w:rsidR="001D0992" w:rsidRPr="000B1DF2" w:rsidRDefault="001D0992" w:rsidP="000F0D09">
      <w:pPr>
        <w:ind w:left="13041" w:firstLine="0"/>
        <w:rPr>
          <w:rFonts w:cs="Arial"/>
          <w:color w:val="000000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  <w:r>
        <w:rPr>
          <w:rFonts w:cs="Arial"/>
          <w:color w:val="000000"/>
        </w:rPr>
        <w:lastRenderedPageBreak/>
        <w:t xml:space="preserve">Приложение </w:t>
      </w:r>
      <w:r w:rsidRPr="000B1DF2">
        <w:rPr>
          <w:rFonts w:cs="Arial"/>
          <w:color w:val="000000"/>
        </w:rPr>
        <w:t>2</w:t>
      </w:r>
    </w:p>
    <w:p w14:paraId="47BC24F4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17E270B2" w14:textId="77777777" w:rsidR="001D0992" w:rsidRPr="001D0992" w:rsidRDefault="001D0992" w:rsidP="000F0D09">
      <w:pPr>
        <w:ind w:left="13041" w:firstLine="0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650A1E26" w14:textId="77777777" w:rsidR="001D0992" w:rsidRPr="001D0992" w:rsidRDefault="001D0992" w:rsidP="000F0D09">
      <w:pPr>
        <w:ind w:left="13041" w:firstLine="0"/>
        <w:rPr>
          <w:rFonts w:cs="Arial"/>
        </w:rPr>
      </w:pPr>
      <w:r w:rsidRPr="001D0992">
        <w:rPr>
          <w:rFonts w:cs="Arial"/>
          <w:color w:val="000000"/>
        </w:rPr>
        <w:t xml:space="preserve"> №195 от 09.02.2024 года</w:t>
      </w:r>
    </w:p>
    <w:p w14:paraId="50338E91" w14:textId="77777777" w:rsidR="001D0992" w:rsidRDefault="001D0992" w:rsidP="001D0992">
      <w:pPr>
        <w:ind w:left="13041"/>
        <w:rPr>
          <w:rFonts w:cs="Arial"/>
        </w:rPr>
      </w:pPr>
      <w:r>
        <w:rPr>
          <w:rFonts w:cs="Arial"/>
        </w:rPr>
        <w:t xml:space="preserve"> </w:t>
      </w:r>
    </w:p>
    <w:p w14:paraId="64F126B1" w14:textId="77777777" w:rsidR="001D0992" w:rsidRDefault="001D0992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</w:p>
    <w:p w14:paraId="12664239" w14:textId="77777777" w:rsidR="00F86DF7" w:rsidRPr="001D0992" w:rsidRDefault="00F071CD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ПОСТУПЛЕНИЕ ДОХОДОВ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БЮДЖЕТА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3125E4" w:rsidRPr="001D0992">
        <w:rPr>
          <w:rFonts w:cs="Arial"/>
          <w:b w:val="0"/>
          <w:sz w:val="24"/>
          <w:szCs w:val="24"/>
        </w:rPr>
        <w:t>КРИНИЧАНСКОГО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СЕЛЬСКОГО ПОСЕЛЕНИЯ</w:t>
      </w:r>
    </w:p>
    <w:p w14:paraId="78074A16" w14:textId="77777777" w:rsidR="001D0992" w:rsidRDefault="00C84350" w:rsidP="001D0992">
      <w:pPr>
        <w:pStyle w:val="ConsPlusTitle"/>
        <w:widowControl/>
        <w:ind w:firstLine="709"/>
        <w:jc w:val="center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НА 2024</w:t>
      </w:r>
      <w:r w:rsidR="00AC0E84" w:rsidRPr="001D0992">
        <w:rPr>
          <w:rFonts w:cs="Arial"/>
          <w:b w:val="0"/>
          <w:sz w:val="24"/>
          <w:szCs w:val="24"/>
        </w:rPr>
        <w:t xml:space="preserve"> ГОД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="00AC0E84" w:rsidRPr="001D0992">
        <w:rPr>
          <w:rFonts w:cs="Arial"/>
          <w:b w:val="0"/>
          <w:sz w:val="24"/>
          <w:szCs w:val="24"/>
        </w:rPr>
        <w:t>И АН ПЛАНОВЫЙ ПЕРИОД</w:t>
      </w:r>
      <w:r w:rsidR="00F86DF7" w:rsidRPr="001D0992">
        <w:rPr>
          <w:rFonts w:cs="Arial"/>
          <w:b w:val="0"/>
          <w:sz w:val="24"/>
          <w:szCs w:val="24"/>
        </w:rPr>
        <w:t xml:space="preserve"> </w:t>
      </w:r>
      <w:r w:rsidRPr="001D0992">
        <w:rPr>
          <w:rFonts w:cs="Arial"/>
          <w:b w:val="0"/>
          <w:sz w:val="24"/>
          <w:szCs w:val="24"/>
        </w:rPr>
        <w:t>2025 И 2026</w:t>
      </w:r>
      <w:r w:rsidR="00AC0E84" w:rsidRPr="001D0992">
        <w:rPr>
          <w:rFonts w:cs="Arial"/>
          <w:b w:val="0"/>
          <w:sz w:val="24"/>
          <w:szCs w:val="24"/>
        </w:rPr>
        <w:t xml:space="preserve"> ГОДОВ</w:t>
      </w:r>
      <w:r w:rsidR="001D0992">
        <w:rPr>
          <w:rFonts w:cs="Arial"/>
          <w:b w:val="0"/>
          <w:sz w:val="24"/>
          <w:szCs w:val="24"/>
        </w:rPr>
        <w:t xml:space="preserve">  </w:t>
      </w:r>
    </w:p>
    <w:p w14:paraId="4AB235D6" w14:textId="77777777" w:rsidR="00BD2512" w:rsidRPr="001D0992" w:rsidRDefault="00BD2512" w:rsidP="001D0992">
      <w:pPr>
        <w:pStyle w:val="ConsPlusTitle"/>
        <w:widowControl/>
        <w:ind w:firstLine="709"/>
        <w:jc w:val="right"/>
        <w:rPr>
          <w:rFonts w:cs="Arial"/>
          <w:b w:val="0"/>
          <w:sz w:val="24"/>
          <w:szCs w:val="24"/>
        </w:rPr>
      </w:pPr>
      <w:r w:rsidRPr="001D0992">
        <w:rPr>
          <w:rFonts w:cs="Arial"/>
          <w:b w:val="0"/>
          <w:sz w:val="24"/>
          <w:szCs w:val="24"/>
        </w:rPr>
        <w:t>Сумма (тыс. рублей)</w:t>
      </w:r>
    </w:p>
    <w:tbl>
      <w:tblPr>
        <w:tblW w:w="1502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4678"/>
        <w:gridCol w:w="2693"/>
      </w:tblGrid>
      <w:tr w:rsidR="000B1DF2" w:rsidRPr="001D0992" w14:paraId="0304435D" w14:textId="77777777" w:rsidTr="000B1DF2">
        <w:trPr>
          <w:cantSplit/>
          <w:trHeight w:val="625"/>
        </w:trPr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38B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Код показателя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CCD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12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2024 год</w:t>
            </w:r>
          </w:p>
        </w:tc>
      </w:tr>
      <w:tr w:rsidR="000B1DF2" w:rsidRPr="001D0992" w14:paraId="5FFBB677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5598F11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bookmarkStart w:id="1" w:name="P1013"/>
            <w:bookmarkEnd w:id="1"/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6766FDC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  <w:hideMark/>
          </w:tcPr>
          <w:p w14:paraId="752322D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</w:tr>
      <w:tr w:rsidR="000B1DF2" w:rsidRPr="001D0992" w14:paraId="01AD85C4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93EDE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000 8 50 00000 00 0000 000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41A0492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52E061D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</w:t>
            </w:r>
            <w:r w:rsidR="00E62162">
              <w:rPr>
                <w:rFonts w:cs="Arial"/>
                <w:bCs/>
              </w:rPr>
              <w:t> 413,0</w:t>
            </w:r>
          </w:p>
        </w:tc>
      </w:tr>
      <w:tr w:rsidR="000B1DF2" w:rsidRPr="001D0992" w14:paraId="723862C6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F1742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2023F6F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485D85" w14:textId="77777777" w:rsidR="000B1DF2" w:rsidRPr="001D0992" w:rsidRDefault="00E6216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2 724,7</w:t>
            </w:r>
          </w:p>
        </w:tc>
      </w:tr>
      <w:tr w:rsidR="000B1DF2" w:rsidRPr="001D0992" w14:paraId="034A70B6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322D4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7FF0309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2443D0" w14:textId="77777777" w:rsidR="000B1DF2" w:rsidRPr="001D0992" w:rsidRDefault="00E6216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224,2</w:t>
            </w:r>
          </w:p>
        </w:tc>
      </w:tr>
      <w:tr w:rsidR="000B1DF2" w:rsidRPr="001D0992" w14:paraId="2B4DA516" w14:textId="77777777" w:rsidTr="000B1DF2">
        <w:tblPrEx>
          <w:tblLook w:val="04A0" w:firstRow="1" w:lastRow="0" w:firstColumn="1" w:lastColumn="0" w:noHBand="0" w:noVBand="1"/>
        </w:tblPrEx>
        <w:trPr>
          <w:trHeight w:val="349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9D2AA0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000 1 01 02000 01 0000 110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1D23D1F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97F7F90" w14:textId="77777777" w:rsidR="000B1DF2" w:rsidRPr="001D0992" w:rsidRDefault="00E6216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224,2</w:t>
            </w:r>
          </w:p>
        </w:tc>
      </w:tr>
      <w:tr w:rsidR="000B1DF2" w:rsidRPr="001D0992" w14:paraId="2769C582" w14:textId="77777777" w:rsidTr="000B1DF2">
        <w:tblPrEx>
          <w:tblLook w:val="04A0" w:firstRow="1" w:lastRow="0" w:firstColumn="1" w:lastColumn="0" w:noHBand="0" w:noVBand="1"/>
        </w:tblPrEx>
        <w:trPr>
          <w:trHeight w:val="2125"/>
          <w:tblHeader/>
        </w:trPr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C30B71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000 1 01 02000 01 0000 110</w:t>
            </w:r>
          </w:p>
          <w:p w14:paraId="419ACEB5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AF8DBBB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1276F0" w14:textId="77777777" w:rsidR="000B1DF2" w:rsidRPr="001D0992" w:rsidRDefault="00E6216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224,2</w:t>
            </w:r>
          </w:p>
        </w:tc>
      </w:tr>
      <w:tr w:rsidR="000B1DF2" w:rsidRPr="001D0992" w14:paraId="23E4671D" w14:textId="77777777" w:rsidTr="000B1DF2">
        <w:tblPrEx>
          <w:tblLook w:val="04A0" w:firstRow="1" w:lastRow="0" w:firstColumn="1" w:lastColumn="0" w:noHBand="0" w:noVBand="1"/>
        </w:tblPrEx>
        <w:trPr>
          <w:trHeight w:val="193"/>
          <w:tblHeader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CACA6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C43B9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02E1B9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</w:tr>
      <w:tr w:rsidR="000B1DF2" w:rsidRPr="001D0992" w14:paraId="227C0B2D" w14:textId="77777777" w:rsidTr="000B1DF2">
        <w:tblPrEx>
          <w:tblLook w:val="04A0" w:firstRow="1" w:lastRow="0" w:firstColumn="1" w:lastColumn="0" w:noHBand="0" w:noVBand="1"/>
        </w:tblPrEx>
        <w:trPr>
          <w:trHeight w:val="221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C548A6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000 1 01 02010 01 1000 110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24EFE45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B7D56E9" w14:textId="77777777" w:rsidR="000B1DF2" w:rsidRPr="001D0992" w:rsidRDefault="00E6216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224,2</w:t>
            </w:r>
          </w:p>
        </w:tc>
      </w:tr>
      <w:tr w:rsidR="000B1DF2" w:rsidRPr="001D0992" w14:paraId="5AF3D0BC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BC591B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574078D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527F8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361,</w:t>
            </w:r>
            <w:r w:rsidR="00E62162">
              <w:rPr>
                <w:rFonts w:cs="Arial"/>
                <w:bCs/>
              </w:rPr>
              <w:t>9</w:t>
            </w:r>
          </w:p>
        </w:tc>
      </w:tr>
      <w:tr w:rsidR="000B1DF2" w:rsidRPr="001D0992" w14:paraId="2B5514F5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9BA2F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BC71846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FFB00A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361,9</w:t>
            </w:r>
          </w:p>
        </w:tc>
      </w:tr>
      <w:tr w:rsidR="000B1DF2" w:rsidRPr="001D0992" w14:paraId="4803AD00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11D25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000 1 05 03010 01 0000 110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8C05869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0C7C2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361,9</w:t>
            </w:r>
          </w:p>
        </w:tc>
      </w:tr>
      <w:tr w:rsidR="000B1DF2" w:rsidRPr="001D0992" w14:paraId="3D0B0118" w14:textId="77777777" w:rsidTr="000B1DF2">
        <w:tblPrEx>
          <w:tblLook w:val="04A0" w:firstRow="1" w:lastRow="0" w:firstColumn="1" w:lastColumn="0" w:noHBand="0" w:noVBand="1"/>
        </w:tblPrEx>
        <w:trPr>
          <w:trHeight w:val="9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010A1C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000 1 05 03010 01 1000 110</w:t>
            </w:r>
          </w:p>
          <w:p w14:paraId="291A514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1AC639C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D76439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361,9</w:t>
            </w:r>
          </w:p>
        </w:tc>
      </w:tr>
      <w:tr w:rsidR="000B1DF2" w:rsidRPr="001D0992" w14:paraId="65BF4BEF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35D37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FDEBE6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4F9978" w14:textId="77777777" w:rsidR="000B1DF2" w:rsidRPr="001D0992" w:rsidRDefault="00E6216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2 138,5</w:t>
            </w:r>
          </w:p>
        </w:tc>
      </w:tr>
      <w:tr w:rsidR="000B1DF2" w:rsidRPr="001D0992" w14:paraId="012E9E49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D10AA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C91C2FD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F2518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139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0B1DF2" w:rsidRPr="001D0992" w14:paraId="7CA7CB23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7AFBC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000 1 06 01030 10 0000 110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D1925E2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CF1D6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139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0B1DF2" w:rsidRPr="001D0992" w14:paraId="53579032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C28EBE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000 1 06 01030 10 1000 110</w:t>
            </w:r>
          </w:p>
          <w:p w14:paraId="58F0112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CF0380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C6026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139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0B1DF2" w:rsidRPr="001D0992" w14:paraId="19BBFABD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143B96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E2BE207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8B294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2 000,0</w:t>
            </w:r>
          </w:p>
        </w:tc>
      </w:tr>
      <w:tr w:rsidR="000B1DF2" w:rsidRPr="001D0992" w14:paraId="6EF72238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B8EEC1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50325FD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Земельный налог с организаций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4D51E46" w14:textId="77777777" w:rsidR="000B1DF2" w:rsidRPr="001D0992" w:rsidRDefault="00E6216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909,0</w:t>
            </w:r>
          </w:p>
        </w:tc>
      </w:tr>
      <w:tr w:rsidR="000B1DF2" w:rsidRPr="001D0992" w14:paraId="0A6ACCB7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E8A06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000 1 06 06033 10 0000 110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5F4699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241C9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909,</w:t>
            </w:r>
            <w:r w:rsidR="00E62162">
              <w:rPr>
                <w:rFonts w:cs="Arial"/>
                <w:bCs/>
              </w:rPr>
              <w:t>0</w:t>
            </w:r>
          </w:p>
        </w:tc>
      </w:tr>
      <w:tr w:rsidR="000B1DF2" w:rsidRPr="001D0992" w14:paraId="1B4C37F6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3C50D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AF6F39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EBE8B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</w:tr>
      <w:tr w:rsidR="000B1DF2" w:rsidRPr="001D0992" w14:paraId="74EEA319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0B8CA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000 1 06 06033 10 1000 110</w:t>
            </w:r>
          </w:p>
          <w:p w14:paraId="14204DB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6525E44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F7290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909,</w:t>
            </w:r>
            <w:r w:rsidR="00E62162">
              <w:rPr>
                <w:rFonts w:cs="Arial"/>
                <w:bCs/>
              </w:rPr>
              <w:t>0</w:t>
            </w:r>
          </w:p>
        </w:tc>
      </w:tr>
      <w:tr w:rsidR="000B1DF2" w:rsidRPr="001D0992" w14:paraId="1EA54F7C" w14:textId="77777777" w:rsidTr="000B1DF2">
        <w:tblPrEx>
          <w:tblLook w:val="04A0" w:firstRow="1" w:lastRow="0" w:firstColumn="1" w:lastColumn="0" w:noHBand="0" w:noVBand="1"/>
        </w:tblPrEx>
        <w:trPr>
          <w:trHeight w:val="4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1F3EBF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05AF721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000 1 06 06040 00 0000 110</w:t>
            </w:r>
          </w:p>
          <w:p w14:paraId="36B99C2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9A857EF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</w:t>
            </w:r>
          </w:p>
          <w:p w14:paraId="1A4212DD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3DA741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1 090,5</w:t>
            </w:r>
          </w:p>
        </w:tc>
      </w:tr>
      <w:tr w:rsidR="000B1DF2" w:rsidRPr="001D0992" w14:paraId="488F5D54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6E6FE8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000 1 06 06043 10 0000 110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6BF102E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ADC82B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1 090,5</w:t>
            </w:r>
          </w:p>
        </w:tc>
      </w:tr>
      <w:tr w:rsidR="000B1DF2" w:rsidRPr="001D0992" w14:paraId="4421F1E2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EFC37D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000 1 06 06043 10 1000 110</w:t>
            </w:r>
          </w:p>
          <w:p w14:paraId="6CF7AC5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49A7E82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  <w:p w14:paraId="65F42E65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A4CB8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1 090,5</w:t>
            </w:r>
          </w:p>
        </w:tc>
      </w:tr>
      <w:tr w:rsidR="000B1DF2" w:rsidRPr="001D0992" w14:paraId="61BD9C94" w14:textId="77777777" w:rsidTr="000B1DF2">
        <w:tblPrEx>
          <w:tblLook w:val="04A0" w:firstRow="1" w:lastRow="0" w:firstColumn="1" w:lastColumn="0" w:noHBand="0" w:noVBand="1"/>
        </w:tblPrEx>
        <w:trPr>
          <w:trHeight w:val="54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549492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  <w:p w14:paraId="47879BF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000 1 08 00000 00 0000 000</w:t>
            </w:r>
          </w:p>
          <w:p w14:paraId="3877C4F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5CC67A9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</w:t>
            </w:r>
          </w:p>
          <w:p w14:paraId="6DB1AB1D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FE66E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</w:t>
            </w:r>
            <w:r>
              <w:rPr>
                <w:rFonts w:cs="Arial"/>
                <w:bCs/>
              </w:rPr>
              <w:t>4</w:t>
            </w:r>
          </w:p>
        </w:tc>
      </w:tr>
      <w:tr w:rsidR="000B1DF2" w:rsidRPr="001D0992" w14:paraId="4AB67BC4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2CC79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000 1 08 04000 01 0000 110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AF29073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Государственная пошлина за совершение действий (за исключением </w:t>
            </w:r>
            <w:r w:rsidRPr="001D0992">
              <w:rPr>
                <w:rFonts w:cs="Arial"/>
                <w:bCs/>
              </w:rPr>
              <w:lastRenderedPageBreak/>
              <w:t>действий, совершенных консульскими учреждениями Российской Федерации)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69C716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1,</w:t>
            </w:r>
            <w:r>
              <w:rPr>
                <w:rFonts w:cs="Arial"/>
                <w:bCs/>
              </w:rPr>
              <w:t>4</w:t>
            </w:r>
          </w:p>
        </w:tc>
      </w:tr>
      <w:tr w:rsidR="000B1DF2" w:rsidRPr="001D0992" w14:paraId="7CE11896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5B6ECC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000 1 08 04020 01 0000 110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5A5D785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649EBA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</w:t>
            </w:r>
            <w:r>
              <w:rPr>
                <w:rFonts w:cs="Arial"/>
                <w:bCs/>
              </w:rPr>
              <w:t>4</w:t>
            </w:r>
          </w:p>
        </w:tc>
      </w:tr>
      <w:tr w:rsidR="000B1DF2" w:rsidRPr="001D0992" w14:paraId="76462ABC" w14:textId="77777777" w:rsidTr="000B1DF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2792CE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000 1 08 04020 01 1000 110</w:t>
            </w:r>
          </w:p>
          <w:p w14:paraId="5DBD527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10AACB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  <w:p w14:paraId="7174FD3E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Государственная пошлина за совершение нотариальных действий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на совершение нотариальных действий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24290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1,</w:t>
            </w:r>
            <w:r>
              <w:rPr>
                <w:rFonts w:cs="Arial"/>
                <w:bCs/>
              </w:rPr>
              <w:t>4</w:t>
            </w:r>
          </w:p>
        </w:tc>
      </w:tr>
      <w:tr w:rsidR="000B1DF2" w:rsidRPr="001D0992" w14:paraId="154CE99F" w14:textId="77777777" w:rsidTr="000B1DF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CE2558B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000 1 </w:t>
            </w:r>
            <w:r>
              <w:rPr>
                <w:rFonts w:cs="Arial"/>
                <w:bCs/>
              </w:rPr>
              <w:t>16</w:t>
            </w:r>
            <w:r w:rsidRPr="001D0992">
              <w:rPr>
                <w:rFonts w:cs="Arial"/>
                <w:bCs/>
              </w:rPr>
              <w:t xml:space="preserve"> 00000 00 0000 000</w:t>
            </w:r>
          </w:p>
          <w:p w14:paraId="11F8C164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</w:tcPr>
          <w:p w14:paraId="0F1FD19A" w14:textId="77777777" w:rsidR="000B1DF2" w:rsidRPr="003C4A99" w:rsidRDefault="000B1DF2" w:rsidP="003C4A99">
            <w:pPr>
              <w:pStyle w:val="afd"/>
              <w:shd w:val="clear" w:color="auto" w:fill="FFFFFF"/>
              <w:spacing w:before="0" w:beforeAutospacing="0" w:after="0" w:afterAutospacing="0"/>
            </w:pPr>
            <w:r w:rsidRPr="003C4A99">
              <w:rPr>
                <w:bCs/>
                <w:color w:val="333333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2B8C43B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80,8</w:t>
            </w:r>
          </w:p>
        </w:tc>
      </w:tr>
      <w:tr w:rsidR="000B1DF2" w:rsidRPr="001D0992" w14:paraId="508B723F" w14:textId="77777777" w:rsidTr="000B1DF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2AB389A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bCs/>
              </w:rPr>
              <w:t xml:space="preserve">000 1 </w:t>
            </w:r>
            <w:r>
              <w:rPr>
                <w:rFonts w:cs="Arial"/>
                <w:bCs/>
              </w:rPr>
              <w:t>16</w:t>
            </w:r>
            <w:r w:rsidRPr="001D0992">
              <w:rPr>
                <w:rFonts w:cs="Arial"/>
                <w:bCs/>
              </w:rPr>
              <w:t xml:space="preserve"> 0</w:t>
            </w:r>
            <w:r>
              <w:rPr>
                <w:rFonts w:cs="Arial"/>
                <w:bCs/>
              </w:rPr>
              <w:t>7</w:t>
            </w:r>
            <w:r w:rsidRPr="001D0992">
              <w:rPr>
                <w:rFonts w:cs="Arial"/>
                <w:bCs/>
              </w:rPr>
              <w:t>000 01 0000 1</w:t>
            </w:r>
            <w:r>
              <w:rPr>
                <w:rFonts w:cs="Arial"/>
                <w:bCs/>
              </w:rPr>
              <w:t>4</w:t>
            </w:r>
            <w:r w:rsidRPr="001D0992">
              <w:rPr>
                <w:rFonts w:cs="Arial"/>
                <w:bCs/>
              </w:rPr>
              <w:t>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DA73C7E" w14:textId="77777777" w:rsidR="000B1DF2" w:rsidRPr="003C4A99" w:rsidRDefault="000B1DF2" w:rsidP="003C4A99">
            <w:pPr>
              <w:ind w:firstLine="0"/>
              <w:rPr>
                <w:rFonts w:ascii="Times New Roman" w:hAnsi="Times New Roman"/>
              </w:rPr>
            </w:pPr>
            <w:r w:rsidRPr="003C4A99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3C891BA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80,8</w:t>
            </w:r>
          </w:p>
        </w:tc>
      </w:tr>
      <w:tr w:rsidR="000B1DF2" w:rsidRPr="001D0992" w14:paraId="693C15B9" w14:textId="77777777" w:rsidTr="000B1DF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0AAC763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bCs/>
              </w:rPr>
              <w:t xml:space="preserve">000 1 </w:t>
            </w:r>
            <w:r>
              <w:rPr>
                <w:rFonts w:cs="Arial"/>
                <w:bCs/>
              </w:rPr>
              <w:t>16</w:t>
            </w:r>
            <w:r w:rsidRPr="001D0992">
              <w:rPr>
                <w:rFonts w:cs="Arial"/>
                <w:bCs/>
              </w:rPr>
              <w:t xml:space="preserve"> 0</w:t>
            </w:r>
            <w:r>
              <w:rPr>
                <w:rFonts w:cs="Arial"/>
                <w:bCs/>
              </w:rPr>
              <w:t>7</w:t>
            </w:r>
            <w:r w:rsidRPr="001D0992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1</w:t>
            </w:r>
            <w:r w:rsidRPr="001D0992">
              <w:rPr>
                <w:rFonts w:cs="Arial"/>
                <w:bCs/>
              </w:rPr>
              <w:t>0 01 0000 1</w:t>
            </w:r>
            <w:r>
              <w:rPr>
                <w:rFonts w:cs="Arial"/>
                <w:bCs/>
              </w:rPr>
              <w:t>4</w:t>
            </w:r>
            <w:r w:rsidRPr="001D0992">
              <w:rPr>
                <w:rFonts w:cs="Arial"/>
                <w:bCs/>
              </w:rPr>
              <w:t>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AFD50B" w14:textId="77777777" w:rsidR="000B1DF2" w:rsidRPr="003C4A99" w:rsidRDefault="000B1DF2" w:rsidP="003C4A99">
            <w:pPr>
              <w:ind w:firstLine="0"/>
              <w:rPr>
                <w:rFonts w:ascii="Times New Roman" w:hAnsi="Times New Roman"/>
              </w:rPr>
            </w:pPr>
            <w:r w:rsidRPr="003C4A99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E8CC3B0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80,8</w:t>
            </w:r>
          </w:p>
        </w:tc>
      </w:tr>
      <w:tr w:rsidR="000B1DF2" w:rsidRPr="001D0992" w14:paraId="0379C6C5" w14:textId="77777777" w:rsidTr="000B1DF2">
        <w:tblPrEx>
          <w:tblLook w:val="04A0" w:firstRow="1" w:lastRow="0" w:firstColumn="1" w:lastColumn="0" w:noHBand="0" w:noVBand="1"/>
        </w:tblPrEx>
        <w:trPr>
          <w:trHeight w:val="33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1A426F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736934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197B14E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</w:tr>
      <w:tr w:rsidR="000B1DF2" w:rsidRPr="001D0992" w14:paraId="63C6DA38" w14:textId="77777777" w:rsidTr="000B1DF2">
        <w:tblPrEx>
          <w:tblLook w:val="04A0" w:firstRow="1" w:lastRow="0" w:firstColumn="1" w:lastColumn="0" w:noHBand="0" w:noVBand="1"/>
        </w:tblPrEx>
        <w:trPr>
          <w:trHeight w:val="110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1CB2757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9B12227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</w:p>
          <w:p w14:paraId="3B77FB39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04ED975F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D4CCF0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0B1DF2" w:rsidRPr="001D0992" w14:paraId="1620773D" w14:textId="77777777" w:rsidTr="000B1DF2">
        <w:tblPrEx>
          <w:tblLook w:val="04A0" w:firstRow="1" w:lastRow="0" w:firstColumn="1" w:lastColumn="0" w:noHBand="0" w:noVBand="1"/>
        </w:tblPrEx>
        <w:trPr>
          <w:trHeight w:val="216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AE77AD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000 1 11 05000 00 0000 120</w:t>
            </w:r>
          </w:p>
          <w:p w14:paraId="6631FFD0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272FB1D8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</w:p>
          <w:p w14:paraId="6BC678CB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814EEF8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0B1DF2" w:rsidRPr="001D0992" w14:paraId="672A5505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68B1C26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</w:p>
          <w:p w14:paraId="51C3D876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000 1 11 05070 00 0000 120</w:t>
            </w:r>
          </w:p>
          <w:p w14:paraId="61540E0B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AB9A67" w14:textId="77777777" w:rsidR="000B1DF2" w:rsidRPr="001D0992" w:rsidRDefault="000B1DF2" w:rsidP="003C4A9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  <w:p w14:paraId="024F5C87" w14:textId="77777777" w:rsidR="000B1DF2" w:rsidRPr="001D0992" w:rsidRDefault="000B1DF2" w:rsidP="003C4A99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99D6B4E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0B1DF2" w:rsidRPr="001D0992" w14:paraId="32A1305F" w14:textId="77777777" w:rsidTr="000B1DF2">
        <w:tblPrEx>
          <w:tblLook w:val="04A0" w:firstRow="1" w:lastRow="0" w:firstColumn="1" w:lastColumn="0" w:noHBand="0" w:noVBand="1"/>
        </w:tblPrEx>
        <w:trPr>
          <w:trHeight w:val="111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E0C8ECF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</w:p>
          <w:p w14:paraId="22CF8DEB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000 1 11 05075 10 0000 120</w:t>
            </w:r>
          </w:p>
          <w:p w14:paraId="0F84275F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BE7276D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DE0581D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Pr="001D0992">
              <w:rPr>
                <w:rFonts w:cs="Arial"/>
                <w:bCs/>
              </w:rPr>
              <w:t>,0</w:t>
            </w:r>
          </w:p>
        </w:tc>
      </w:tr>
      <w:tr w:rsidR="000B1DF2" w:rsidRPr="001D0992" w14:paraId="532A0249" w14:textId="77777777" w:rsidTr="000B1DF2">
        <w:tblPrEx>
          <w:tblLook w:val="04A0" w:firstRow="1" w:lastRow="0" w:firstColumn="1" w:lastColumn="0" w:noHBand="0" w:noVBand="1"/>
        </w:tblPrEx>
        <w:trPr>
          <w:trHeight w:val="87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CC96C33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</w:p>
          <w:p w14:paraId="0648C981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1671FC6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C3AB476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E62162">
              <w:rPr>
                <w:rFonts w:cs="Arial"/>
                <w:bCs/>
              </w:rPr>
              <w:t>2 606,0</w:t>
            </w:r>
          </w:p>
        </w:tc>
      </w:tr>
      <w:tr w:rsidR="000B1DF2" w:rsidRPr="001D0992" w14:paraId="701249A0" w14:textId="77777777" w:rsidTr="000B1DF2">
        <w:tblPrEx>
          <w:tblLook w:val="04A0" w:firstRow="1" w:lastRow="0" w:firstColumn="1" w:lastColumn="0" w:noHBand="0" w:noVBand="1"/>
        </w:tblPrEx>
        <w:trPr>
          <w:trHeight w:val="105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DA6882F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8C3287F" w14:textId="77777777" w:rsidR="000B1DF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cs="Arial"/>
                <w:bCs/>
              </w:rPr>
              <w:t xml:space="preserve"> </w:t>
            </w:r>
          </w:p>
          <w:p w14:paraId="01F57D89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1DDABBD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 w:rsidR="00E62162">
              <w:rPr>
                <w:rFonts w:cs="Arial"/>
                <w:bCs/>
              </w:rPr>
              <w:t>2 430,8</w:t>
            </w:r>
          </w:p>
        </w:tc>
      </w:tr>
      <w:tr w:rsidR="000B1DF2" w:rsidRPr="001D0992" w14:paraId="7A739838" w14:textId="77777777" w:rsidTr="000B1DF2">
        <w:tblPrEx>
          <w:tblLook w:val="04A0" w:firstRow="1" w:lastRow="0" w:firstColumn="1" w:lastColumn="0" w:noHBand="0" w:noVBand="1"/>
        </w:tblPrEx>
        <w:trPr>
          <w:trHeight w:val="61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9F7969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9017567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801DC76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</w:tr>
      <w:tr w:rsidR="000B1DF2" w:rsidRPr="001D0992" w14:paraId="2D0CE878" w14:textId="77777777" w:rsidTr="000B1DF2">
        <w:tblPrEx>
          <w:tblLook w:val="04A0" w:firstRow="1" w:lastRow="0" w:firstColumn="1" w:lastColumn="0" w:noHBand="0" w:noVBand="1"/>
        </w:tblPrEx>
        <w:trPr>
          <w:trHeight w:val="78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A39833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212C01C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460B503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982,1</w:t>
            </w:r>
          </w:p>
        </w:tc>
      </w:tr>
      <w:tr w:rsidR="000B1DF2" w:rsidRPr="001D0992" w14:paraId="2FB6F9C1" w14:textId="77777777" w:rsidTr="000B1DF2">
        <w:tblPrEx>
          <w:tblLook w:val="04A0" w:firstRow="1" w:lastRow="0" w:firstColumn="1" w:lastColumn="0" w:noHBand="0" w:noVBand="1"/>
        </w:tblPrEx>
        <w:trPr>
          <w:trHeight w:val="778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3F0CCC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4DAD9B6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ADEC84C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</w:tr>
      <w:tr w:rsidR="000B1DF2" w:rsidRPr="001D0992" w14:paraId="5F1AE395" w14:textId="77777777" w:rsidTr="000B1DF2">
        <w:tblPrEx>
          <w:tblLook w:val="04A0" w:firstRow="1" w:lastRow="0" w:firstColumn="1" w:lastColumn="0" w:noHBand="0" w:noVBand="1"/>
        </w:tblPrEx>
        <w:trPr>
          <w:trHeight w:val="121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9983B68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000 2 02 15001 10 0000 150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02BB38A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79375CC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299,0</w:t>
            </w:r>
          </w:p>
        </w:tc>
      </w:tr>
      <w:tr w:rsidR="000B1DF2" w:rsidRPr="001D0992" w14:paraId="373883E4" w14:textId="77777777" w:rsidTr="000B1DF2">
        <w:tblPrEx>
          <w:tblLook w:val="04A0" w:firstRow="1" w:lastRow="0" w:firstColumn="1" w:lastColumn="0" w:noHBand="0" w:noVBand="1"/>
        </w:tblPrEx>
        <w:trPr>
          <w:trHeight w:val="83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599B681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4FB3182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A6F603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</w:tr>
      <w:tr w:rsidR="000B1DF2" w:rsidRPr="001D0992" w14:paraId="29C74DC2" w14:textId="77777777" w:rsidTr="000B1DF2">
        <w:tblPrEx>
          <w:tblLook w:val="04A0" w:firstRow="1" w:lastRow="0" w:firstColumn="1" w:lastColumn="0" w:noHBand="0" w:noVBand="1"/>
        </w:tblPrEx>
        <w:trPr>
          <w:trHeight w:val="95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E28A184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000 2 02 16001 10 0000 150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7C8F6B5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3AD489C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683,1</w:t>
            </w:r>
          </w:p>
        </w:tc>
      </w:tr>
      <w:tr w:rsidR="000B1DF2" w:rsidRPr="001D0992" w14:paraId="22956770" w14:textId="77777777" w:rsidTr="000B1DF2">
        <w:tblPrEx>
          <w:tblLook w:val="04A0" w:firstRow="1" w:lastRow="0" w:firstColumn="1" w:lastColumn="0" w:noHBand="0" w:noVBand="1"/>
        </w:tblPrEx>
        <w:trPr>
          <w:trHeight w:val="652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FED115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000 2 02 20000 00 0000 150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3A80905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Субсидии бюджетам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06EB7FE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> 557,</w:t>
            </w:r>
            <w:r w:rsidR="00E62162">
              <w:rPr>
                <w:rFonts w:cs="Arial"/>
                <w:bCs/>
              </w:rPr>
              <w:t>1</w:t>
            </w:r>
          </w:p>
        </w:tc>
      </w:tr>
      <w:tr w:rsidR="000B1DF2" w:rsidRPr="001D0992" w14:paraId="7303F6F3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8ADF732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000 2 02 25299 00 0000 150</w:t>
            </w:r>
          </w:p>
          <w:p w14:paraId="24F12C42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33B9374" w14:textId="77777777" w:rsidR="000B1DF2" w:rsidRPr="001D0992" w:rsidRDefault="000B1DF2" w:rsidP="003C4A9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F949AD0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</w:tr>
      <w:tr w:rsidR="000B1DF2" w:rsidRPr="001D0992" w14:paraId="4C9A7BD0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A25BCDD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000 2 02 25299 10 0000 150</w:t>
            </w:r>
          </w:p>
          <w:p w14:paraId="14CB5C67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8A4A778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B98E72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248,0</w:t>
            </w:r>
          </w:p>
        </w:tc>
      </w:tr>
      <w:tr w:rsidR="000B1DF2" w:rsidRPr="001D0992" w14:paraId="738E3F6B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D8CB094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5F0BAF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E502452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</w:tr>
      <w:tr w:rsidR="000B1DF2" w:rsidRPr="001D0992" w14:paraId="697196BB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323DFB6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</w:p>
          <w:p w14:paraId="024A1C11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0236E92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Прочие субсидии 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A55D24D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 309,1</w:t>
            </w:r>
          </w:p>
        </w:tc>
      </w:tr>
      <w:tr w:rsidR="000B1DF2" w:rsidRPr="001D0992" w14:paraId="1B8EC7DD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5B07E11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000 2 02 29999 10 0000 150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1EE12EDD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FCFA236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 309,1</w:t>
            </w:r>
          </w:p>
        </w:tc>
      </w:tr>
      <w:tr w:rsidR="000B1DF2" w:rsidRPr="001D0992" w14:paraId="76BC1A81" w14:textId="77777777" w:rsidTr="000B1DF2">
        <w:tblPrEx>
          <w:tblLook w:val="04A0" w:firstRow="1" w:lastRow="0" w:firstColumn="1" w:lastColumn="0" w:noHBand="0" w:noVBand="1"/>
        </w:tblPrEx>
        <w:trPr>
          <w:trHeight w:val="690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F961F62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D3ED1FC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7E0A9326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</w:tr>
      <w:tr w:rsidR="000B1DF2" w:rsidRPr="001D0992" w14:paraId="1F22F590" w14:textId="77777777" w:rsidTr="000B1DF2">
        <w:tblPrEx>
          <w:tblLook w:val="04A0" w:firstRow="1" w:lastRow="0" w:firstColumn="1" w:lastColumn="0" w:noHBand="0" w:noVBand="1"/>
        </w:tblPrEx>
        <w:trPr>
          <w:trHeight w:val="1056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2951B0E3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000 2 02 35118 00 0000 150</w:t>
            </w:r>
          </w:p>
          <w:p w14:paraId="3DFBCF34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048D676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55814CF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</w:tr>
      <w:tr w:rsidR="000B1DF2" w:rsidRPr="001D0992" w14:paraId="2E20B282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33452E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000 2 02 35118 10 0000 150</w:t>
            </w:r>
          </w:p>
          <w:p w14:paraId="18F1BB49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CAA98E1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7B7B829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</w:tr>
      <w:tr w:rsidR="000B1DF2" w:rsidRPr="001D0992" w14:paraId="50410F56" w14:textId="77777777" w:rsidTr="000B1DF2">
        <w:tblPrEx>
          <w:tblLook w:val="04A0" w:firstRow="1" w:lastRow="0" w:firstColumn="1" w:lastColumn="0" w:noHBand="0" w:noVBand="1"/>
        </w:tblPrEx>
        <w:trPr>
          <w:trHeight w:val="625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76CEA80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686CF458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Иные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36E6D333" w14:textId="77777777" w:rsidR="000B1DF2" w:rsidRPr="001D0992" w:rsidRDefault="00E62162" w:rsidP="00FB787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4 755,4</w:t>
            </w:r>
          </w:p>
        </w:tc>
      </w:tr>
      <w:tr w:rsidR="000B1DF2" w:rsidRPr="001D0992" w14:paraId="0DD6286E" w14:textId="77777777" w:rsidTr="000B1DF2">
        <w:tblPrEx>
          <w:tblLook w:val="04A0" w:firstRow="1" w:lastRow="0" w:firstColumn="1" w:lastColumn="0" w:noHBand="0" w:noVBand="1"/>
        </w:tblPrEx>
        <w:trPr>
          <w:trHeight w:val="1347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AF63ED7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000 2 02 40014 00 0000 150</w:t>
            </w:r>
          </w:p>
          <w:p w14:paraId="03D5ADD4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377A4AE6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9982BD3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>63,2</w:t>
            </w:r>
          </w:p>
        </w:tc>
      </w:tr>
      <w:tr w:rsidR="000B1DF2" w:rsidRPr="001D0992" w14:paraId="3401B767" w14:textId="77777777" w:rsidTr="000B1DF2">
        <w:tblPrEx>
          <w:tblLook w:val="04A0" w:firstRow="1" w:lastRow="0" w:firstColumn="1" w:lastColumn="0" w:noHBand="0" w:noVBand="1"/>
        </w:tblPrEx>
        <w:trPr>
          <w:trHeight w:val="1639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BD9B137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000 2 02 40014 10 0000 150</w:t>
            </w:r>
          </w:p>
          <w:p w14:paraId="19708019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0BEEEEF7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8522FD4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463,2</w:t>
            </w:r>
          </w:p>
        </w:tc>
      </w:tr>
      <w:tr w:rsidR="000B1DF2" w:rsidRPr="001D0992" w14:paraId="2CF3C7E7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0E5A6A9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000 2 02 49999 00 0000 150</w:t>
            </w:r>
          </w:p>
          <w:p w14:paraId="45377CBB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CB8FBE1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5FA3E0CB" w14:textId="77777777" w:rsidR="000B1DF2" w:rsidRPr="001D0992" w:rsidRDefault="00E6216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4 292,2</w:t>
            </w:r>
          </w:p>
        </w:tc>
      </w:tr>
      <w:tr w:rsidR="000B1DF2" w:rsidRPr="001D0992" w14:paraId="116E1C1A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F48C1EF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000 2 02 49999 10 0000 150</w:t>
            </w:r>
          </w:p>
          <w:p w14:paraId="4544BF92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79762465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45F2729" w14:textId="77777777" w:rsidR="000B1DF2" w:rsidRPr="001D0992" w:rsidRDefault="00E6216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4 292,2</w:t>
            </w:r>
          </w:p>
        </w:tc>
      </w:tr>
      <w:tr w:rsidR="000B1DF2" w:rsidRPr="001D0992" w14:paraId="2D35E807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4838BA81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 w:rsidRPr="00893C15">
              <w:rPr>
                <w:rFonts w:cs="Arial"/>
              </w:rPr>
              <w:t>000 2 07 00000 00 0000 150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4357D562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1BA1E75F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97,2</w:t>
            </w:r>
          </w:p>
        </w:tc>
      </w:tr>
      <w:tr w:rsidR="000B1DF2" w:rsidRPr="001D0992" w14:paraId="4BDA4474" w14:textId="77777777" w:rsidTr="000B1DF2">
        <w:tblPrEx>
          <w:tblLook w:val="04A0" w:firstRow="1" w:lastRow="0" w:firstColumn="1" w:lastColumn="0" w:noHBand="0" w:noVBand="1"/>
        </w:tblPrEx>
        <w:trPr>
          <w:trHeight w:val="24"/>
          <w:tblHeader/>
        </w:trPr>
        <w:tc>
          <w:tcPr>
            <w:tcW w:w="7654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08131715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000</w:t>
            </w:r>
            <w:r w:rsidRPr="00893C15">
              <w:rPr>
                <w:rFonts w:cs="Arial"/>
              </w:rPr>
              <w:t xml:space="preserve"> 2 07 05030 10 0000 150</w:t>
            </w:r>
          </w:p>
        </w:tc>
        <w:tc>
          <w:tcPr>
            <w:tcW w:w="4678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bottom"/>
          </w:tcPr>
          <w:p w14:paraId="5F693F7E" w14:textId="77777777" w:rsidR="000B1DF2" w:rsidRPr="001D0992" w:rsidRDefault="000B1DF2" w:rsidP="003C4A99">
            <w:pPr>
              <w:ind w:firstLine="0"/>
              <w:rPr>
                <w:rFonts w:cs="Arial"/>
              </w:rPr>
            </w:pPr>
            <w:r w:rsidRPr="00893C15">
              <w:rPr>
                <w:rFonts w:cs="Arial"/>
              </w:rPr>
              <w:t>Прочие безвозмездные поступления в бюджеты поселений</w:t>
            </w:r>
          </w:p>
        </w:tc>
        <w:tc>
          <w:tcPr>
            <w:tcW w:w="2693" w:type="dxa"/>
            <w:shd w:val="clear" w:color="auto" w:fill="auto"/>
            <w:noWrap/>
            <w:tcMar>
              <w:top w:w="28" w:type="dxa"/>
              <w:left w:w="17" w:type="dxa"/>
              <w:bottom w:w="28" w:type="dxa"/>
              <w:right w:w="11" w:type="dxa"/>
            </w:tcMar>
            <w:vAlign w:val="center"/>
          </w:tcPr>
          <w:p w14:paraId="63B5ADD2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97,2</w:t>
            </w:r>
          </w:p>
        </w:tc>
      </w:tr>
    </w:tbl>
    <w:p w14:paraId="0F80F6F4" w14:textId="77777777" w:rsidR="00103DF5" w:rsidRPr="001D0992" w:rsidRDefault="00103DF5" w:rsidP="001D0992">
      <w:pPr>
        <w:ind w:firstLine="709"/>
        <w:rPr>
          <w:rFonts w:cs="Arial"/>
        </w:rPr>
        <w:sectPr w:rsidR="00103DF5" w:rsidRPr="001D0992" w:rsidSect="001D0992">
          <w:pgSz w:w="23814" w:h="16840" w:orient="landscape" w:code="8"/>
          <w:pgMar w:top="2268" w:right="567" w:bottom="567" w:left="1701" w:header="720" w:footer="720" w:gutter="0"/>
          <w:cols w:space="720"/>
          <w:titlePg/>
          <w:docGrid w:linePitch="272"/>
        </w:sectPr>
      </w:pPr>
    </w:p>
    <w:p w14:paraId="618E95D4" w14:textId="77777777" w:rsidR="006B0729" w:rsidRPr="001D0992" w:rsidRDefault="006B0729" w:rsidP="001D0992">
      <w:pPr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16977" w:type="dxa"/>
        <w:tblLayout w:type="fixed"/>
        <w:tblLook w:val="04A0" w:firstRow="1" w:lastRow="0" w:firstColumn="1" w:lastColumn="0" w:noHBand="0" w:noVBand="1"/>
      </w:tblPr>
      <w:tblGrid>
        <w:gridCol w:w="7338"/>
        <w:gridCol w:w="1701"/>
        <w:gridCol w:w="992"/>
        <w:gridCol w:w="1134"/>
        <w:gridCol w:w="2126"/>
        <w:gridCol w:w="1418"/>
        <w:gridCol w:w="2268"/>
      </w:tblGrid>
      <w:tr w:rsidR="000B1DF2" w:rsidRPr="001D0992" w14:paraId="0472D274" w14:textId="77777777" w:rsidTr="000B1DF2">
        <w:trPr>
          <w:trHeight w:val="44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FC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265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74E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proofErr w:type="spellStart"/>
            <w:r w:rsidRPr="001D0992">
              <w:rPr>
                <w:rFonts w:cs="Arial"/>
                <w:bCs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C2A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361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23D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F47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</w:tr>
      <w:tr w:rsidR="000B1DF2" w:rsidRPr="001D0992" w14:paraId="0B7C8342" w14:textId="77777777" w:rsidTr="000B1DF2">
        <w:trPr>
          <w:trHeight w:val="18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04F5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E2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3A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8DA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1B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B7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70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</w:tr>
      <w:tr w:rsidR="000B1DF2" w:rsidRPr="001D0992" w14:paraId="24A40A04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408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C49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A7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FE5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18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D55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4E5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0B1DF2" w:rsidRPr="001D0992" w14:paraId="12B8DF19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0DF3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АДМИНИСТРАЦИЯ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КРИНИЧАНСКОГО СЕЛЬСКОГО ПОСЕЛЕНИЯ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FC9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 914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1A7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8A3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6BC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229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7D6E" w14:textId="77777777" w:rsidR="000B1DF2" w:rsidRPr="001D0992" w:rsidRDefault="00B7191D" w:rsidP="006C6A7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14 707,7</w:t>
            </w:r>
          </w:p>
        </w:tc>
      </w:tr>
      <w:tr w:rsidR="000B1DF2" w:rsidRPr="001D0992" w14:paraId="4BD68587" w14:textId="77777777" w:rsidTr="000B1DF2">
        <w:trPr>
          <w:trHeight w:val="28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867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FBB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24F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272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A96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069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FF352" w14:textId="77777777" w:rsidR="000B1DF2" w:rsidRPr="001D0992" w:rsidRDefault="000B1DF2" w:rsidP="00F25553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  <w:bCs/>
                <w:color w:val="000000"/>
              </w:rPr>
              <w:t>3</w:t>
            </w:r>
            <w:r w:rsidR="00B7191D">
              <w:rPr>
                <w:rFonts w:cs="Arial"/>
                <w:bCs/>
                <w:color w:val="000000"/>
              </w:rPr>
              <w:t> 391,7</w:t>
            </w:r>
          </w:p>
        </w:tc>
      </w:tr>
      <w:tr w:rsidR="000B1DF2" w:rsidRPr="001D0992" w14:paraId="6C06CCC1" w14:textId="77777777" w:rsidTr="000B1DF2">
        <w:trPr>
          <w:trHeight w:val="70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65E1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60C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657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88C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3DF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DFA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4A0E" w14:textId="77777777" w:rsidR="000B1DF2" w:rsidRPr="001D0992" w:rsidRDefault="00BB2ADF" w:rsidP="00F2555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1 118,0</w:t>
            </w:r>
          </w:p>
        </w:tc>
      </w:tr>
      <w:tr w:rsidR="000B1DF2" w:rsidRPr="001D0992" w14:paraId="688027A1" w14:textId="77777777" w:rsidTr="000B1DF2">
        <w:trPr>
          <w:trHeight w:val="69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07D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9DF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45F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35D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F3E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49D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7B3F8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1 118,0</w:t>
            </w:r>
          </w:p>
        </w:tc>
      </w:tr>
      <w:tr w:rsidR="000B1DF2" w:rsidRPr="001D0992" w14:paraId="76FD7325" w14:textId="77777777" w:rsidTr="000B1DF2">
        <w:trPr>
          <w:trHeight w:val="41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331E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C16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FBB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3B8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602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94A8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09DE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1 118,0</w:t>
            </w:r>
          </w:p>
        </w:tc>
      </w:tr>
      <w:tr w:rsidR="000B1DF2" w:rsidRPr="001D0992" w14:paraId="5E65D6BC" w14:textId="77777777" w:rsidTr="000B1DF2">
        <w:trPr>
          <w:trHeight w:val="383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490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663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2F5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F0A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354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576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10BC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1 118,0</w:t>
            </w:r>
          </w:p>
        </w:tc>
      </w:tr>
      <w:tr w:rsidR="000B1DF2" w:rsidRPr="001D0992" w14:paraId="1C68E0EA" w14:textId="77777777" w:rsidTr="000B1DF2">
        <w:trPr>
          <w:trHeight w:val="416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CD5B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деятельности главы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D47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43E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F13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FEB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59 1 02 92020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42D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63C6C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1 118,0</w:t>
            </w:r>
          </w:p>
        </w:tc>
      </w:tr>
      <w:tr w:rsidR="000B1DF2" w:rsidRPr="001D0992" w14:paraId="7B623CB9" w14:textId="77777777" w:rsidTr="000B1DF2">
        <w:trPr>
          <w:trHeight w:val="83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3736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1A6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26E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24C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2E0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8C4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4F2C" w14:textId="77777777" w:rsidR="000B1DF2" w:rsidRPr="001D0992" w:rsidRDefault="000B1DF2" w:rsidP="00F2555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BB2ADF">
              <w:rPr>
                <w:rFonts w:cs="Arial"/>
                <w:bCs/>
              </w:rPr>
              <w:t> 273,7</w:t>
            </w:r>
          </w:p>
        </w:tc>
      </w:tr>
      <w:tr w:rsidR="000B1DF2" w:rsidRPr="001D0992" w14:paraId="1009AEFE" w14:textId="77777777" w:rsidTr="000B1DF2">
        <w:trPr>
          <w:trHeight w:val="70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7B39" w14:textId="77777777" w:rsidR="000B1DF2" w:rsidRPr="001D0992" w:rsidRDefault="000B1DF2" w:rsidP="00F029F6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F07B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700F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C3F8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D6BD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DBBC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BBA6" w14:textId="77777777" w:rsidR="000B1DF2" w:rsidRPr="001D0992" w:rsidRDefault="000B1DF2" w:rsidP="008718E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 w:rsidR="00BB2ADF">
              <w:rPr>
                <w:rFonts w:cs="Arial"/>
                <w:bCs/>
              </w:rPr>
              <w:t> 273,7</w:t>
            </w:r>
          </w:p>
        </w:tc>
      </w:tr>
      <w:tr w:rsidR="000B1DF2" w:rsidRPr="001D0992" w14:paraId="60006113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F806" w14:textId="77777777" w:rsidR="000B1DF2" w:rsidRPr="001D0992" w:rsidRDefault="000B1DF2" w:rsidP="00F029F6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EF66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E123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E7B0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1AF6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8E7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2872" w14:textId="77777777" w:rsidR="000B1DF2" w:rsidRPr="001D0992" w:rsidRDefault="00BB2ADF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273,7</w:t>
            </w:r>
          </w:p>
        </w:tc>
      </w:tr>
      <w:tr w:rsidR="000B1DF2" w:rsidRPr="001D0992" w14:paraId="5C26C804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F092" w14:textId="77777777" w:rsidR="000B1DF2" w:rsidRPr="001D0992" w:rsidRDefault="000B1DF2" w:rsidP="00F029F6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BC46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9BDA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CC8B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BBDF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4FDF" w14:textId="77777777" w:rsidR="000B1DF2" w:rsidRPr="001D0992" w:rsidRDefault="000B1DF2" w:rsidP="00F029F6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1394" w14:textId="77777777" w:rsidR="000B1DF2" w:rsidRPr="001D0992" w:rsidRDefault="00BB2ADF" w:rsidP="00F029F6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273,7</w:t>
            </w:r>
          </w:p>
        </w:tc>
      </w:tr>
      <w:tr w:rsidR="000B1DF2" w:rsidRPr="001D0992" w14:paraId="71DA5205" w14:textId="77777777" w:rsidTr="000B1DF2">
        <w:trPr>
          <w:trHeight w:val="92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2495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4DE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A43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353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15B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B5D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B5BA" w14:textId="77777777" w:rsidR="000B1DF2" w:rsidRPr="001D0992" w:rsidRDefault="00BB2ADF" w:rsidP="00F2555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930,5</w:t>
            </w:r>
          </w:p>
        </w:tc>
      </w:tr>
      <w:tr w:rsidR="000B1DF2" w:rsidRPr="001D0992" w14:paraId="54B843BC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8585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3B5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AA3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736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D5D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909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7CC5F" w14:textId="77777777" w:rsidR="000B1DF2" w:rsidRPr="001D0992" w:rsidRDefault="00BB2ADF" w:rsidP="006C6A7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679,2</w:t>
            </w:r>
          </w:p>
        </w:tc>
      </w:tr>
      <w:tr w:rsidR="000B1DF2" w:rsidRPr="001D0992" w14:paraId="1BD8A020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5A5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7E2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3366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CDC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4C9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36D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CAF3" w14:textId="77777777" w:rsidR="000B1DF2" w:rsidRPr="001D0992" w:rsidRDefault="000B1DF2" w:rsidP="00F2555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622,4</w:t>
            </w:r>
          </w:p>
        </w:tc>
      </w:tr>
      <w:tr w:rsidR="000B1DF2" w:rsidRPr="001D0992" w14:paraId="06270DAC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A8EA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(Иные межбюджетные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92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D9F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B1A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DE5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01 92010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74B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6FE9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41,6</w:t>
            </w:r>
          </w:p>
        </w:tc>
      </w:tr>
      <w:tr w:rsidR="000B1DF2" w:rsidRPr="001D0992" w14:paraId="045014F8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32AA" w14:textId="77777777" w:rsidR="000B1DF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  <w:highlight w:val="yellow"/>
              </w:rPr>
            </w:pPr>
            <w:r>
              <w:rPr>
                <w:rFonts w:cs="Arial"/>
                <w:bCs/>
                <w:color w:val="000000"/>
                <w:highlight w:val="yellow"/>
              </w:rPr>
              <w:t xml:space="preserve">  </w:t>
            </w:r>
          </w:p>
          <w:p w14:paraId="0A58598F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8675" w14:textId="77777777" w:rsidR="000B1DF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lastRenderedPageBreak/>
              <w:t xml:space="preserve"> </w:t>
            </w:r>
          </w:p>
          <w:p w14:paraId="49E3299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860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BF2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EE1A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91E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C9F2" w14:textId="77777777" w:rsidR="000B1DF2" w:rsidRPr="001D0992" w:rsidRDefault="00BB2ADF" w:rsidP="008718E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26,8</w:t>
            </w:r>
          </w:p>
        </w:tc>
      </w:tr>
      <w:tr w:rsidR="000B1DF2" w:rsidRPr="001D0992" w14:paraId="0FA420CA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2F96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Муниципальная программа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«Муниципальное управление и гражданское общество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B378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E0C0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895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FC6E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20D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0C21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26,8</w:t>
            </w:r>
          </w:p>
        </w:tc>
      </w:tr>
      <w:tr w:rsidR="000B1DF2" w:rsidRPr="001D0992" w14:paraId="5BC69FF6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8DD9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749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2FA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0A1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FF32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F7D4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C8EB" w14:textId="77777777" w:rsidR="000B1DF2" w:rsidRPr="001D0992" w:rsidRDefault="00BB2ADF" w:rsidP="0040163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26,8</w:t>
            </w:r>
          </w:p>
        </w:tc>
      </w:tr>
      <w:tr w:rsidR="000B1DF2" w:rsidRPr="001D0992" w14:paraId="126F3225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80D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8D6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90A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D6D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F7B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59 1 04 00000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7DD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BB6D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26,8</w:t>
            </w:r>
          </w:p>
        </w:tc>
      </w:tr>
      <w:tr w:rsidR="000B1DF2" w:rsidRPr="001D0992" w14:paraId="0A1AD78A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7E7F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ABC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8CE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1A9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CDD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EF9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63A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</w:tr>
      <w:tr w:rsidR="000B1DF2" w:rsidRPr="001D0992" w14:paraId="704A405C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DFE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205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85F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39B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FBA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83B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175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</w:tr>
      <w:tr w:rsidR="000B1DF2" w:rsidRPr="001D0992" w14:paraId="0F815B0B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03A1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 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1B3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043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A54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F70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85D0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BA7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</w:tr>
      <w:tr w:rsidR="000B1DF2" w:rsidRPr="001D0992" w14:paraId="01795C52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E3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 xml:space="preserve">Криничанском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11A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C28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CD7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79C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F90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92F5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</w:tr>
      <w:tr w:rsidR="000B1DF2" w:rsidRPr="001D0992" w14:paraId="1D52CF13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6F1C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5D4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B63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15E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B83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59 2 01 00000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D2D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CAF0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136,</w:t>
            </w:r>
            <w:r>
              <w:rPr>
                <w:rFonts w:cs="Arial"/>
                <w:bCs/>
              </w:rPr>
              <w:t>2</w:t>
            </w:r>
          </w:p>
        </w:tc>
      </w:tr>
      <w:tr w:rsidR="000B1DF2" w:rsidRPr="001D0992" w14:paraId="7FAF0C6D" w14:textId="77777777" w:rsidTr="000B1DF2">
        <w:trPr>
          <w:trHeight w:val="169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BC62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C315" w14:textId="77777777" w:rsidR="000B1DF2" w:rsidRPr="001D0992" w:rsidRDefault="000B1DF2" w:rsidP="000F0D09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E16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3862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ED2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E98C" w14:textId="77777777" w:rsidR="000B1DF2" w:rsidRDefault="000B1DF2" w:rsidP="000F0D0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</w:t>
            </w:r>
          </w:p>
          <w:p w14:paraId="673982B0" w14:textId="77777777" w:rsidR="000B1DF2" w:rsidRDefault="000B1DF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4578A2F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E44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>23,0</w:t>
            </w:r>
          </w:p>
        </w:tc>
      </w:tr>
      <w:tr w:rsidR="000B1DF2" w:rsidRPr="001D0992" w14:paraId="1174A0CB" w14:textId="77777777" w:rsidTr="000B1DF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A31C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709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4D3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BEA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C7D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20B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699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0B1DF2" w:rsidRPr="001D0992" w14:paraId="781E9727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394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299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984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3FB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651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B32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389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34,8</w:t>
            </w:r>
          </w:p>
        </w:tc>
      </w:tr>
      <w:tr w:rsidR="000B1DF2" w:rsidRPr="001D0992" w14:paraId="3E15653A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B551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D1E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267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839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D280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6AE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F838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</w:tr>
      <w:tr w:rsidR="000B1DF2" w:rsidRPr="001D0992" w14:paraId="24121235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28BA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«Защита населения и территории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C4C6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B7C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3B3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987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29FA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40A7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16C3D05F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3DB7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73B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06D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E5C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0F42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D16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5A76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67920879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7798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ED1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7FE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80C9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31B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A992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954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1F440262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01C4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A70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784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5FB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DFD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337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A44F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124,8</w:t>
            </w:r>
          </w:p>
        </w:tc>
      </w:tr>
      <w:tr w:rsidR="000B1DF2" w:rsidRPr="001D0992" w14:paraId="4D8E837C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36DB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«Защита населения и территории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2D7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6FF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32B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7EF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786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343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124,8</w:t>
            </w:r>
          </w:p>
        </w:tc>
      </w:tr>
      <w:tr w:rsidR="000B1DF2" w:rsidRPr="001D0992" w14:paraId="2AE8EC21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08BB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E23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7AF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98C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49E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74A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A14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124,8</w:t>
            </w:r>
          </w:p>
        </w:tc>
      </w:tr>
      <w:tr w:rsidR="000B1DF2" w:rsidRPr="001D0992" w14:paraId="35704C4C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69DB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D56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420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31A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FB2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D9B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4E5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124,8</w:t>
            </w:r>
          </w:p>
        </w:tc>
      </w:tr>
      <w:tr w:rsidR="000B1DF2" w:rsidRPr="001D0992" w14:paraId="131B70E3" w14:textId="77777777" w:rsidTr="000B1DF2">
        <w:trPr>
          <w:trHeight w:val="528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D567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A96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D91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67E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ACA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1 01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91430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9B9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0C0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124,8</w:t>
            </w:r>
          </w:p>
        </w:tc>
      </w:tr>
      <w:tr w:rsidR="000B1DF2" w:rsidRPr="001D0992" w14:paraId="26476154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4DF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7F8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209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B2F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A35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73F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3873" w14:textId="77777777" w:rsidR="000B1DF2" w:rsidRPr="001D0992" w:rsidRDefault="00BB2ADF" w:rsidP="0040163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103,3</w:t>
            </w:r>
          </w:p>
        </w:tc>
      </w:tr>
      <w:tr w:rsidR="000B1DF2" w:rsidRPr="001D0992" w14:paraId="67E1ADE4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AD48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6DD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6E7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662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9B9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8035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260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0B1DF2" w:rsidRPr="001D0992" w14:paraId="570610D3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F69E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EFB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94B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7B7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3A2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9C82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0916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0B1DF2" w:rsidRPr="001D0992" w14:paraId="081067FC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5FB9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D0992">
              <w:rPr>
                <w:rFonts w:cs="Arial"/>
              </w:rPr>
              <w:t>акарицидным</w:t>
            </w:r>
            <w:proofErr w:type="spellEnd"/>
            <w:r w:rsidRPr="001D0992">
              <w:rPr>
                <w:rFonts w:cs="Arial"/>
              </w:rPr>
              <w:t xml:space="preserve"> обработкам»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F35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B7E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34E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FBF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9EA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2C7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0B1DF2" w:rsidRPr="001D0992" w14:paraId="7C682569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D0DC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Основное мероприятие «Дезинсекционные и </w:t>
            </w:r>
            <w:proofErr w:type="spellStart"/>
            <w:r w:rsidRPr="001D0992">
              <w:rPr>
                <w:rFonts w:cs="Arial"/>
              </w:rPr>
              <w:t>акарицидные</w:t>
            </w:r>
            <w:proofErr w:type="spellEnd"/>
            <w:r w:rsidRPr="001D0992">
              <w:rPr>
                <w:rFonts w:cs="Arial"/>
              </w:rPr>
              <w:t xml:space="preserve"> обработки»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8F7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B8B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772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01F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D132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EED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0B1DF2" w:rsidRPr="001D0992" w14:paraId="4582CBA1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2AA6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1D0992">
              <w:rPr>
                <w:rFonts w:cs="Arial"/>
              </w:rPr>
              <w:t>акарицидным</w:t>
            </w:r>
            <w:proofErr w:type="spellEnd"/>
            <w:r w:rsidRPr="001D0992">
              <w:rPr>
                <w:rFonts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05B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D88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C8E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2A4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25 1 01 90320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BB2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034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0B1DF2" w:rsidRPr="001D0992" w14:paraId="7967B514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BD99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75D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A79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55C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65C4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1D7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638A3" w14:textId="77777777" w:rsidR="000B1DF2" w:rsidRPr="001D0992" w:rsidRDefault="00BB2ADF" w:rsidP="0040163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103,3</w:t>
            </w:r>
          </w:p>
        </w:tc>
      </w:tr>
      <w:tr w:rsidR="000B1DF2" w:rsidRPr="001D0992" w14:paraId="2EF784CB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C7B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«Дорожная деятельность в отношении автомобильных дорог местного значения в границах населенных пунктов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60B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627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219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537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9E0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622F2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103,3</w:t>
            </w:r>
          </w:p>
        </w:tc>
      </w:tr>
      <w:tr w:rsidR="000B1DF2" w:rsidRPr="001D0992" w14:paraId="3EC3A025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2248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дорожного хозяйства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096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DDA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1C9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C82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F8E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7801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103,3</w:t>
            </w:r>
          </w:p>
        </w:tc>
      </w:tr>
      <w:tr w:rsidR="000B1DF2" w:rsidRPr="001D0992" w14:paraId="046AC69C" w14:textId="77777777" w:rsidTr="000B1DF2">
        <w:trPr>
          <w:trHeight w:val="12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86DA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4A1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0A3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8A2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2B1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24 1 02 00000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05E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226E3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103,3</w:t>
            </w:r>
          </w:p>
        </w:tc>
      </w:tr>
      <w:tr w:rsidR="000B1DF2" w:rsidRPr="001D0992" w14:paraId="7D9E64A9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F09E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сети автомобильных дорог общего пользования в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9BB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804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A6E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7D8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71D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74DC0" w14:textId="77777777" w:rsidR="000B1DF2" w:rsidRPr="001D0992" w:rsidRDefault="00BB2ADF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103,3</w:t>
            </w:r>
          </w:p>
        </w:tc>
      </w:tr>
      <w:tr w:rsidR="000B1DF2" w:rsidRPr="001D0992" w14:paraId="1E5B0DC3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8A427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Другие вопросы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304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EF1E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0A2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4ED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00 0 00 00000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24B5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7D7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29C95232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BB427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«Обеспечение доступным и комфортным жильем и коммунальными услугами населения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0C7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B0CD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7C66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34FC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A65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EBF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7CCE3779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133F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градостроительной деятельности _ 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170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DBC5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73E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D3F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D27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EFA1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4C2B96CA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3105A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6F5A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FBC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642B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C01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5EF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D6E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3A662FEB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9DAC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A49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8EF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B6E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A57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05 1 01 90850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AF03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4AB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6C622ACF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1C7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EA9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3E9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BBB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3B8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F1E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B08ED" w14:textId="77777777" w:rsidR="000B1DF2" w:rsidRPr="00924495" w:rsidRDefault="00AE7935" w:rsidP="00A70080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 w:rsidRPr="00AE7935">
              <w:rPr>
                <w:rFonts w:cs="Arial"/>
                <w:bCs/>
              </w:rPr>
              <w:t>7 217,4</w:t>
            </w:r>
          </w:p>
        </w:tc>
      </w:tr>
      <w:tr w:rsidR="000B1DF2" w:rsidRPr="001D0992" w14:paraId="6EC59640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148AE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E9E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AFE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26C35" w14:textId="77777777" w:rsidR="000B1DF2" w:rsidRPr="001D0992" w:rsidRDefault="000B1DF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17E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D88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5E2C" w14:textId="77777777" w:rsidR="000B1DF2" w:rsidRPr="001D0992" w:rsidRDefault="0092449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751,7</w:t>
            </w:r>
          </w:p>
        </w:tc>
      </w:tr>
      <w:tr w:rsidR="000B1DF2" w:rsidRPr="001D0992" w14:paraId="78AD47E9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F981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Муниципальная программа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A53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77F7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3F0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522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340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ECC7" w14:textId="77777777" w:rsidR="000B1DF2" w:rsidRPr="001D0992" w:rsidRDefault="0092449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751,7</w:t>
            </w:r>
          </w:p>
        </w:tc>
      </w:tr>
      <w:tr w:rsidR="000B1DF2" w:rsidRPr="001D0992" w14:paraId="08BDF4BF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A9A3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Подпрограмма «Создание условий для обеспечения качественными жилищными услугами населения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8C9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1D1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3FC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F2B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112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C143" w14:textId="77777777" w:rsidR="000B1DF2" w:rsidRPr="001D0992" w:rsidRDefault="000B1DF2" w:rsidP="00006CD0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</w:t>
            </w:r>
            <w:r w:rsidR="00924495">
              <w:rPr>
                <w:rFonts w:cs="Arial"/>
                <w:bCs/>
              </w:rPr>
              <w:t>7</w:t>
            </w:r>
          </w:p>
        </w:tc>
      </w:tr>
      <w:tr w:rsidR="000B1DF2" w:rsidRPr="001D0992" w14:paraId="2A917CFD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E8D9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C62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2FE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3FFDE" w14:textId="77777777" w:rsidR="000B1DF2" w:rsidRPr="001D0992" w:rsidRDefault="000B1DF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BDC2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FC1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E20A" w14:textId="77777777" w:rsidR="000B1DF2" w:rsidRPr="001D0992" w:rsidRDefault="000B1DF2" w:rsidP="00006CD0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</w:t>
            </w:r>
            <w:r w:rsidR="00924495">
              <w:rPr>
                <w:rFonts w:cs="Arial"/>
                <w:bCs/>
              </w:rPr>
              <w:t>7</w:t>
            </w:r>
          </w:p>
        </w:tc>
      </w:tr>
      <w:tr w:rsidR="000B1DF2" w:rsidRPr="001D0992" w14:paraId="4F197BEC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CA35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E13F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CEB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1B59" w14:textId="77777777" w:rsidR="000B1DF2" w:rsidRPr="001D0992" w:rsidRDefault="000B1DF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9E92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05 2 02 96010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1F2A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C69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0B1DF2" w:rsidRPr="001D0992" w14:paraId="32768B6F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DF02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«Переселение граждан из аварийного жилищного фонда, признанного таковым после 1 января 2012 года»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142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565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EFFE" w14:textId="77777777" w:rsidR="000B1DF2" w:rsidRPr="001D0992" w:rsidRDefault="000B1DF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B98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D96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6E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</w:p>
        </w:tc>
      </w:tr>
      <w:tr w:rsidR="000B1DF2" w:rsidRPr="001D0992" w14:paraId="6DC1000D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FCAA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FE6BA8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C95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08A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377A" w14:textId="77777777" w:rsidR="000B1DF2" w:rsidRPr="001D0992" w:rsidRDefault="000B1DF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155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05 2 03 </w:t>
            </w:r>
            <w:r w:rsidRPr="001D0992">
              <w:rPr>
                <w:rFonts w:cs="Arial"/>
                <w:bCs/>
                <w:lang w:val="en-US"/>
              </w:rPr>
              <w:t>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8D04" w14:textId="77777777" w:rsidR="000B1DF2" w:rsidRPr="00FE6BA8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B297" w14:textId="77777777" w:rsidR="000B1DF2" w:rsidRPr="001D0992" w:rsidRDefault="00924495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</w:rPr>
              <w:t>0,0</w:t>
            </w:r>
          </w:p>
        </w:tc>
      </w:tr>
      <w:tr w:rsidR="000B1DF2" w:rsidRPr="001D0992" w14:paraId="2CFCD563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BF194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F822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1AFC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1E878" w14:textId="77777777" w:rsidR="000B1DF2" w:rsidRPr="00FE6BA8" w:rsidRDefault="000B1DF2" w:rsidP="00FE6BA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  <w:lang w:val="en-US"/>
              </w:rPr>
              <w:t>0</w:t>
            </w:r>
            <w:r>
              <w:rPr>
                <w:rFonts w:cs="Arial"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028C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05 2 03 S8600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097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1184" w14:textId="77777777" w:rsidR="000B1DF2" w:rsidRPr="001D0992" w:rsidRDefault="00924495" w:rsidP="000F0D09">
            <w:pPr>
              <w:ind w:firstLine="0"/>
              <w:jc w:val="center"/>
              <w:rPr>
                <w:rFonts w:cs="Arial"/>
                <w:bCs/>
                <w:highlight w:val="yellow"/>
              </w:rPr>
            </w:pPr>
            <w:r>
              <w:rPr>
                <w:rFonts w:cs="Arial"/>
                <w:bCs/>
              </w:rPr>
              <w:t>0,0</w:t>
            </w:r>
          </w:p>
        </w:tc>
      </w:tr>
      <w:tr w:rsidR="000B1DF2" w:rsidRPr="001D0992" w14:paraId="300D32BA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0809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2FA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6F7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B7D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C47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F1C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E61D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0B1DF2" w:rsidRPr="001D0992" w14:paraId="1AFBC439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E270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«Обеспечение доступным и комфортным жильем и коммунальными услугами населения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A67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3EB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A20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46B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2134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356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0B1DF2" w:rsidRPr="001D0992" w14:paraId="71A55629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8D75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Подпрограмма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«Создание условий для обеспечения качественными услугами ЖКХ населения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97A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76F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385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AA6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0508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76E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0B1DF2" w:rsidRPr="001D0992" w14:paraId="4F607D83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4A98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920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8E5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20A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955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E8F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6A8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0B1DF2" w:rsidRPr="001D0992" w14:paraId="3FFF2E38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DFB5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09C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0E2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E4F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0E4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BFB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06D5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0B1DF2" w:rsidRPr="001D0992" w14:paraId="4090C01C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FA2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766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100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C8B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DF9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05 2 01 91370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3710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41D3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751,</w:t>
            </w:r>
            <w:r w:rsidR="00924495">
              <w:rPr>
                <w:rFonts w:cs="Arial"/>
                <w:bCs/>
              </w:rPr>
              <w:t>7</w:t>
            </w:r>
          </w:p>
        </w:tc>
      </w:tr>
      <w:tr w:rsidR="000B1DF2" w:rsidRPr="001D0992" w14:paraId="465276B2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CDD0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25DA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DF9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2148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430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4D9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481E" w14:textId="77777777" w:rsidR="000B1DF2" w:rsidRPr="001D0992" w:rsidRDefault="000B1DF2" w:rsidP="00F2555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924495">
              <w:rPr>
                <w:rFonts w:cs="Arial"/>
                <w:bCs/>
              </w:rPr>
              <w:t> 406,2</w:t>
            </w:r>
          </w:p>
        </w:tc>
      </w:tr>
      <w:tr w:rsidR="000B1DF2" w:rsidRPr="001D0992" w14:paraId="12706CE7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75A9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«Благоустройство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BCE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6C1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B8B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AA4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69F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EC5C" w14:textId="77777777" w:rsidR="000B1DF2" w:rsidRPr="001D0992" w:rsidRDefault="000B1DF2" w:rsidP="00F25553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> 290,6</w:t>
            </w:r>
          </w:p>
        </w:tc>
      </w:tr>
      <w:tr w:rsidR="000B1DF2" w:rsidRPr="001D0992" w14:paraId="7B3EF2EC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5EF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DEA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49B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9DB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493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AD2D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778B8" w14:textId="77777777" w:rsidR="000B1DF2" w:rsidRPr="001D0992" w:rsidRDefault="0092449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7,6</w:t>
            </w:r>
          </w:p>
        </w:tc>
      </w:tr>
      <w:tr w:rsidR="000B1DF2" w:rsidRPr="001D0992" w14:paraId="5ED7B0C1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3DE6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654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AAD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920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2E7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7FF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26CA" w14:textId="77777777" w:rsidR="000B1DF2" w:rsidRPr="001D0992" w:rsidRDefault="0092449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7,6</w:t>
            </w:r>
          </w:p>
        </w:tc>
      </w:tr>
      <w:tr w:rsidR="000B1DF2" w:rsidRPr="001D0992" w14:paraId="2687C415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BDC0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244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794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697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AC3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D0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34B2D" w14:textId="77777777" w:rsidR="000B1DF2" w:rsidRPr="001D0992" w:rsidRDefault="00924495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7,6</w:t>
            </w:r>
          </w:p>
        </w:tc>
      </w:tr>
      <w:tr w:rsidR="000B1DF2" w:rsidRPr="001D0992" w14:paraId="2230B32B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F16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777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E0BD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C5C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C74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2A48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64F3" w14:textId="77777777" w:rsidR="000B1DF2" w:rsidRPr="001D0992" w:rsidRDefault="0009378B" w:rsidP="00006CD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6 119,5</w:t>
            </w:r>
          </w:p>
        </w:tc>
      </w:tr>
      <w:tr w:rsidR="000B1DF2" w:rsidRPr="001D0992" w14:paraId="4E61CC62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9E2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74F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BD6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456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2A0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3AE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8C31B" w14:textId="77777777" w:rsidR="000B1DF2" w:rsidRPr="001D0992" w:rsidRDefault="0009378B" w:rsidP="00006CD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6 119,5</w:t>
            </w:r>
          </w:p>
        </w:tc>
      </w:tr>
      <w:tr w:rsidR="000B1DF2" w:rsidRPr="001D0992" w14:paraId="69DD88F9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A2D2" w14:textId="77777777" w:rsidR="000B1DF2" w:rsidRPr="00242C40" w:rsidRDefault="000B1DF2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софинансирования)государственных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163F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656D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C7DC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24C6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07 2 01 </w:t>
            </w:r>
            <w:r w:rsidRPr="001D0992">
              <w:rPr>
                <w:rFonts w:cs="Arial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C8AC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05B5A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09378B">
              <w:rPr>
                <w:rFonts w:cs="Arial"/>
              </w:rPr>
              <w:t> 483,3</w:t>
            </w:r>
          </w:p>
        </w:tc>
      </w:tr>
      <w:tr w:rsidR="000B1DF2" w:rsidRPr="001D0992" w14:paraId="480553C5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AD44" w14:textId="77777777" w:rsidR="000B1DF2" w:rsidRPr="00242C40" w:rsidRDefault="000B1DF2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10BA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6F56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FFD3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035D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EC17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F802" w14:textId="77777777" w:rsidR="000B1DF2" w:rsidRPr="001D0992" w:rsidRDefault="0009378B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3 330,4</w:t>
            </w:r>
          </w:p>
        </w:tc>
      </w:tr>
      <w:tr w:rsidR="000B1DF2" w:rsidRPr="001D0992" w14:paraId="643C7E66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8DC0" w14:textId="77777777" w:rsidR="000B1DF2" w:rsidRPr="00242C40" w:rsidRDefault="000B1DF2" w:rsidP="00F831C9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9C8C8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65D0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CF81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353C4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S8530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601F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378A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182,9</w:t>
            </w:r>
          </w:p>
        </w:tc>
      </w:tr>
      <w:tr w:rsidR="000B1DF2" w:rsidRPr="001D0992" w14:paraId="564FE33E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0404" w14:textId="77777777" w:rsidR="000B1DF2" w:rsidRPr="00242C40" w:rsidRDefault="000B1DF2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</w:t>
            </w:r>
            <w:r w:rsidRPr="00242C40">
              <w:rPr>
                <w:rFonts w:cs="Arial"/>
                <w:color w:val="000000"/>
              </w:rPr>
              <w:lastRenderedPageBreak/>
              <w:t xml:space="preserve">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FC0D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3618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1979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203C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5937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6E65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</w:t>
            </w:r>
            <w:r w:rsidR="0009378B">
              <w:rPr>
                <w:rFonts w:cs="Arial"/>
                <w:color w:val="000000"/>
              </w:rPr>
              <w:t> 466,7</w:t>
            </w:r>
          </w:p>
        </w:tc>
      </w:tr>
      <w:tr w:rsidR="000B1DF2" w:rsidRPr="001D0992" w14:paraId="0A35ED34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DB776" w14:textId="77777777" w:rsidR="000B1DF2" w:rsidRPr="00242C40" w:rsidRDefault="000B1DF2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FFF5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4EE5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6874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E0C00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F1804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3E3F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862,2</w:t>
            </w:r>
          </w:p>
        </w:tc>
      </w:tr>
      <w:tr w:rsidR="000B1DF2" w:rsidRPr="001D0992" w14:paraId="028F1494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9019" w14:textId="77777777" w:rsidR="000B1DF2" w:rsidRPr="00242C40" w:rsidRDefault="000B1DF2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EF5E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0AC49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3CC4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19A5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C51B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86171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1 385,8</w:t>
            </w:r>
          </w:p>
        </w:tc>
      </w:tr>
      <w:tr w:rsidR="000B1DF2" w:rsidRPr="001D0992" w14:paraId="58FC0577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3427" w14:textId="77777777" w:rsidR="000B1DF2" w:rsidRPr="00242C40" w:rsidRDefault="000B1DF2" w:rsidP="00F831C9">
            <w:pPr>
              <w:ind w:firstLine="0"/>
              <w:jc w:val="left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9376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BF7CD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3675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0F2D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280A" w14:textId="77777777" w:rsidR="000B1DF2" w:rsidRPr="001D0992" w:rsidRDefault="000B1DF2" w:rsidP="00F831C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B052" w14:textId="77777777" w:rsidR="000B1DF2" w:rsidRPr="001D0992" w:rsidRDefault="0009378B" w:rsidP="00F831C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218,7</w:t>
            </w:r>
          </w:p>
        </w:tc>
      </w:tr>
      <w:tr w:rsidR="000B1DF2" w:rsidRPr="001D0992" w14:paraId="6A864CE3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919A" w14:textId="77777777" w:rsidR="000B1DF2" w:rsidRPr="001D0992" w:rsidRDefault="000B1DF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прочего благоустройства»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0A5F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2F6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1B6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F7B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6E5C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CE2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119,7</w:t>
            </w:r>
          </w:p>
        </w:tc>
      </w:tr>
      <w:tr w:rsidR="000B1DF2" w:rsidRPr="001D0992" w14:paraId="42F76A59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08C70" w14:textId="77777777" w:rsidR="000B1DF2" w:rsidRPr="001D0992" w:rsidRDefault="000B1DF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«Благоустройство территории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74B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43A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604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018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4209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0F3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119,7</w:t>
            </w:r>
          </w:p>
        </w:tc>
      </w:tr>
      <w:tr w:rsidR="000B1DF2" w:rsidRPr="001D0992" w14:paraId="10B1A10F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9DDE" w14:textId="77777777" w:rsidR="000B1DF2" w:rsidRPr="001D0992" w:rsidRDefault="000B1DF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016B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3D50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2F8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87BB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07 3 01 </w:t>
            </w:r>
            <w:r w:rsidRPr="001D0992">
              <w:rPr>
                <w:rFonts w:cs="Arial"/>
                <w:color w:val="000000"/>
                <w:lang w:val="en-US"/>
              </w:rPr>
              <w:t>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3F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2E9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119,7</w:t>
            </w:r>
          </w:p>
        </w:tc>
      </w:tr>
      <w:tr w:rsidR="000B1DF2" w:rsidRPr="001D0992" w14:paraId="41B533D3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8642" w14:textId="77777777" w:rsidR="000B1DF2" w:rsidRPr="001D0992" w:rsidRDefault="000B1DF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423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AA6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EFA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EBE25" w14:textId="77777777" w:rsidR="000B1DF2" w:rsidRPr="001D0992" w:rsidRDefault="000B1DF2" w:rsidP="00E327EC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</w:t>
            </w:r>
            <w:r>
              <w:rPr>
                <w:rFonts w:cs="Arial"/>
                <w:color w:val="000000"/>
              </w:rPr>
              <w:t>2 01 90810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19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6144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0,0</w:t>
            </w:r>
          </w:p>
        </w:tc>
      </w:tr>
      <w:tr w:rsidR="000B1DF2" w:rsidRPr="001D0992" w14:paraId="0E23C37E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1F081" w14:textId="77777777" w:rsidR="000B1DF2" w:rsidRPr="001D0992" w:rsidRDefault="000B1DF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Муниципальная программа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 «Энергосбережение и повышение энергетической эффективности в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Криничанском</w:t>
            </w:r>
            <w:r w:rsidRPr="001D0992">
              <w:rPr>
                <w:rFonts w:cs="Arial"/>
                <w:color w:val="000000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704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72A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009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34A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294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8CDD" w14:textId="77777777" w:rsidR="000B1DF2" w:rsidRPr="001D0992" w:rsidRDefault="0009378B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159,5</w:t>
            </w:r>
          </w:p>
        </w:tc>
      </w:tr>
      <w:tr w:rsidR="000B1DF2" w:rsidRPr="001D0992" w14:paraId="0C1EE56F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7E03" w14:textId="77777777" w:rsidR="000B1DF2" w:rsidRPr="001D0992" w:rsidRDefault="000B1DF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Содержание уличного освещения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1E64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D33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98E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D16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1D1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7F1B" w14:textId="77777777" w:rsidR="000B1DF2" w:rsidRPr="001D0992" w:rsidRDefault="0009378B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159,5</w:t>
            </w:r>
          </w:p>
        </w:tc>
      </w:tr>
      <w:tr w:rsidR="000B1DF2" w:rsidRPr="001D0992" w14:paraId="174266A6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496C3" w14:textId="77777777" w:rsidR="000B1DF2" w:rsidRPr="001D0992" w:rsidRDefault="000B1DF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87C9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0D78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9C0C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170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DF0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0E3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0B1DF2" w:rsidRPr="001D0992" w14:paraId="425F2AAB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8A706" w14:textId="77777777" w:rsidR="000B1DF2" w:rsidRPr="001D0992" w:rsidRDefault="000B1DF2" w:rsidP="000F0D09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C7E4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2F4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92C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59EA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508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2FD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0B1DF2" w:rsidRPr="001D0992" w14:paraId="2C19AC70" w14:textId="77777777" w:rsidTr="000B1DF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4C5D9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212121"/>
                <w:shd w:val="clear" w:color="auto" w:fill="FFFFFF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Расходные обязательства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70CF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589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722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 xml:space="preserve">03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C93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30 0 02 98670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51F6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57A8" w14:textId="77777777" w:rsidR="000B1DF2" w:rsidRPr="001D0992" w:rsidRDefault="0009378B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94,9</w:t>
            </w:r>
          </w:p>
        </w:tc>
      </w:tr>
      <w:tr w:rsidR="000B1DF2" w:rsidRPr="001D0992" w14:paraId="0E3BD10E" w14:textId="77777777" w:rsidTr="000B1DF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0772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9A8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C9B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E8D8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420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A7D3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3298" w14:textId="77777777" w:rsidR="000B1DF2" w:rsidRPr="001D0992" w:rsidRDefault="000B1DF2" w:rsidP="006C6A7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DC172F">
              <w:rPr>
                <w:rFonts w:cs="Arial"/>
              </w:rPr>
              <w:t> 591,6</w:t>
            </w:r>
          </w:p>
        </w:tc>
      </w:tr>
      <w:tr w:rsidR="000B1DF2" w:rsidRPr="001D0992" w14:paraId="264E5D5A" w14:textId="77777777" w:rsidTr="000B1DF2">
        <w:trPr>
          <w:trHeight w:val="87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FC5DA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05C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650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BCA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DB5C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5BF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40C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DC172F">
              <w:rPr>
                <w:rFonts w:cs="Arial"/>
              </w:rPr>
              <w:t> 591,6</w:t>
            </w:r>
          </w:p>
        </w:tc>
      </w:tr>
      <w:tr w:rsidR="000B1DF2" w:rsidRPr="001D0992" w14:paraId="466B59F1" w14:textId="77777777" w:rsidTr="000B1DF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0029D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0E5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CAA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F30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701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EE0F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B10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DC172F">
              <w:rPr>
                <w:rFonts w:cs="Arial"/>
              </w:rPr>
              <w:t> 591,6</w:t>
            </w:r>
          </w:p>
        </w:tc>
      </w:tr>
      <w:tr w:rsidR="000B1DF2" w:rsidRPr="001D0992" w14:paraId="116ECBC4" w14:textId="77777777" w:rsidTr="000B1DF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3F94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1E01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FA01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D46E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0C3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6C9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639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DC172F">
              <w:rPr>
                <w:rFonts w:cs="Arial"/>
              </w:rPr>
              <w:t> 591,6</w:t>
            </w:r>
          </w:p>
        </w:tc>
      </w:tr>
      <w:tr w:rsidR="000B1DF2" w:rsidRPr="001D0992" w14:paraId="0B7F919D" w14:textId="77777777" w:rsidTr="000B1DF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C6E1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888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A30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D9F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FEA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4B33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6807" w14:textId="77777777" w:rsidR="000B1DF2" w:rsidRPr="001D0992" w:rsidRDefault="000B1DF2" w:rsidP="00B51A6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DC172F"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 w:rsidR="00DC172F">
              <w:rPr>
                <w:rFonts w:cs="Arial"/>
              </w:rPr>
              <w:t>39,0</w:t>
            </w:r>
          </w:p>
        </w:tc>
      </w:tr>
      <w:tr w:rsidR="000B1DF2" w:rsidRPr="001D0992" w14:paraId="57336DB1" w14:textId="77777777" w:rsidTr="000B1DF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E8EF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1FBC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E5A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0D0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01A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748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56F8" w14:textId="77777777" w:rsidR="000B1DF2" w:rsidRPr="001D0992" w:rsidRDefault="000B1DF2" w:rsidP="006C6A77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> 352,6</w:t>
            </w:r>
          </w:p>
        </w:tc>
      </w:tr>
      <w:tr w:rsidR="000B1DF2" w:rsidRPr="001D0992" w14:paraId="51C85066" w14:textId="77777777" w:rsidTr="000B1DF2">
        <w:trPr>
          <w:trHeight w:val="259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F40B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348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9DB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AB4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CFC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6E61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40F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</w:tr>
      <w:tr w:rsidR="000B1DF2" w:rsidRPr="001D0992" w14:paraId="12E692EE" w14:textId="77777777" w:rsidTr="000B1DF2">
        <w:trPr>
          <w:trHeight w:val="221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4A20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64C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CDC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410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AAF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8DC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7A9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</w:tr>
      <w:tr w:rsidR="000B1DF2" w:rsidRPr="001D0992" w14:paraId="66019A3E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5E0C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«Муниципальное управление и гражданское общество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C4E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BEB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688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ACE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EE8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41A4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</w:tr>
      <w:tr w:rsidR="000B1DF2" w:rsidRPr="001D0992" w14:paraId="7E71DAB3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250C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Подпрограммы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261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D77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BB2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DFF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2EC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E5C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</w:tr>
      <w:tr w:rsidR="000B1DF2" w:rsidRPr="001D0992" w14:paraId="65958D28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1111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A5B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71D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378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F74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936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02DB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</w:tr>
      <w:tr w:rsidR="000B1DF2" w:rsidRPr="001D0992" w14:paraId="01EBA8BE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17AA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lastRenderedPageBreak/>
              <w:t>Доплаты к пенсиям муниципальных служащих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B05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124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1B7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614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C21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F78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</w:tr>
      <w:tr w:rsidR="000B1DF2" w:rsidRPr="001D0992" w14:paraId="0C337810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4030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4FF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E35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9A0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7E53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0832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8733" w14:textId="77777777" w:rsidR="000B1DF2" w:rsidRPr="001D0992" w:rsidRDefault="00DC172F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B1DF2" w:rsidRPr="001D0992">
              <w:rPr>
                <w:rFonts w:cs="Arial"/>
              </w:rPr>
              <w:t>,0</w:t>
            </w:r>
          </w:p>
        </w:tc>
      </w:tr>
      <w:tr w:rsidR="000B1DF2" w:rsidRPr="001D0992" w14:paraId="4C920CD2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B629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0D2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44D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DF3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811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6B6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4283" w14:textId="77777777" w:rsidR="00DC172F" w:rsidRDefault="00DC172F" w:rsidP="000F0D09">
            <w:pPr>
              <w:ind w:firstLine="0"/>
              <w:jc w:val="center"/>
              <w:rPr>
                <w:rFonts w:cs="Arial"/>
              </w:rPr>
            </w:pPr>
          </w:p>
          <w:p w14:paraId="1A94767B" w14:textId="77777777" w:rsidR="000B1DF2" w:rsidRPr="001D0992" w:rsidRDefault="00DC172F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B1DF2" w:rsidRPr="001D0992">
              <w:rPr>
                <w:rFonts w:cs="Arial"/>
              </w:rPr>
              <w:t>,0</w:t>
            </w:r>
          </w:p>
        </w:tc>
      </w:tr>
      <w:tr w:rsidR="000B1DF2" w:rsidRPr="001D0992" w14:paraId="67350169" w14:textId="77777777" w:rsidTr="000B1DF2">
        <w:trPr>
          <w:trHeight w:val="264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C0B7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Криничанского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D99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36A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1C9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420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A03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4FF9" w14:textId="77777777" w:rsidR="000B1DF2" w:rsidRPr="001D0992" w:rsidRDefault="00DC172F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B1DF2" w:rsidRPr="001D0992">
              <w:rPr>
                <w:rFonts w:cs="Arial"/>
              </w:rPr>
              <w:t>,0</w:t>
            </w:r>
          </w:p>
        </w:tc>
      </w:tr>
      <w:tr w:rsidR="000B1DF2" w:rsidRPr="001D0992" w14:paraId="3BBCFEC2" w14:textId="77777777" w:rsidTr="000B1DF2">
        <w:trPr>
          <w:trHeight w:val="264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FFF1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 xml:space="preserve"> Вовлечение населения в занятия физической культуры и спортом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C8D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EFE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ED7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9072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7F5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34F2" w14:textId="77777777" w:rsidR="000B1DF2" w:rsidRPr="001D0992" w:rsidRDefault="00DC172F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B1DF2" w:rsidRPr="001D0992">
              <w:rPr>
                <w:rFonts w:cs="Arial"/>
              </w:rPr>
              <w:t>,0</w:t>
            </w:r>
          </w:p>
        </w:tc>
      </w:tr>
      <w:tr w:rsidR="000B1DF2" w:rsidRPr="001D0992" w14:paraId="25F8CEE4" w14:textId="77777777" w:rsidTr="000B1DF2">
        <w:trPr>
          <w:trHeight w:val="52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1FF5" w14:textId="77777777" w:rsidR="000B1DF2" w:rsidRPr="001D0992" w:rsidRDefault="000B1DF2" w:rsidP="000F0D09">
            <w:pPr>
              <w:ind w:firstLine="0"/>
              <w:contextualSpacing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физической культуры и спорта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DEC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844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BD8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DC6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FDE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8DC51" w14:textId="77777777" w:rsidR="000B1DF2" w:rsidRPr="001D0992" w:rsidRDefault="00DC172F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B1DF2" w:rsidRPr="001D0992">
              <w:rPr>
                <w:rFonts w:cs="Arial"/>
              </w:rPr>
              <w:t>,0</w:t>
            </w:r>
          </w:p>
        </w:tc>
      </w:tr>
    </w:tbl>
    <w:p w14:paraId="5525D4E6" w14:textId="77777777" w:rsidR="001D0992" w:rsidRDefault="001D0992" w:rsidP="001D099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211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1440"/>
        <w:gridCol w:w="720"/>
        <w:gridCol w:w="13021"/>
      </w:tblGrid>
      <w:tr w:rsidR="00833CC9" w:rsidRPr="001D0992" w14:paraId="737BF95B" w14:textId="77777777" w:rsidTr="001D0992">
        <w:trPr>
          <w:trHeight w:val="1198"/>
        </w:trPr>
        <w:tc>
          <w:tcPr>
            <w:tcW w:w="21121" w:type="dxa"/>
            <w:gridSpan w:val="6"/>
            <w:shd w:val="clear" w:color="auto" w:fill="auto"/>
            <w:noWrap/>
            <w:vAlign w:val="bottom"/>
          </w:tcPr>
          <w:p w14:paraId="27654DC1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7464A28D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53BCF953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13B5D9F8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4277B963" w14:textId="77777777" w:rsidR="00B51A60" w:rsidRDefault="00B51A60" w:rsidP="000F0D09">
            <w:pPr>
              <w:ind w:firstLine="14351"/>
              <w:rPr>
                <w:rFonts w:cs="Arial"/>
                <w:color w:val="000000"/>
              </w:rPr>
            </w:pPr>
          </w:p>
          <w:p w14:paraId="060FF0F2" w14:textId="77777777" w:rsidR="00E44DA2" w:rsidRDefault="00E44DA2" w:rsidP="000F0D09">
            <w:pPr>
              <w:ind w:firstLine="14351"/>
              <w:rPr>
                <w:rFonts w:cs="Arial"/>
                <w:color w:val="000000"/>
              </w:rPr>
            </w:pPr>
          </w:p>
          <w:p w14:paraId="2C9B2F8F" w14:textId="77777777" w:rsidR="00E44DA2" w:rsidRDefault="00E44DA2" w:rsidP="000F0D09">
            <w:pPr>
              <w:ind w:firstLine="14351"/>
              <w:rPr>
                <w:rFonts w:cs="Arial"/>
                <w:color w:val="000000"/>
              </w:rPr>
            </w:pPr>
          </w:p>
          <w:p w14:paraId="587C4AE7" w14:textId="77777777" w:rsidR="00554482" w:rsidRDefault="00554482" w:rsidP="000F0D09">
            <w:pPr>
              <w:ind w:firstLine="14351"/>
              <w:rPr>
                <w:rFonts w:cs="Arial"/>
                <w:color w:val="000000"/>
              </w:rPr>
            </w:pPr>
          </w:p>
          <w:p w14:paraId="33526479" w14:textId="77777777" w:rsidR="00554482" w:rsidRDefault="00554482" w:rsidP="000F0D09">
            <w:pPr>
              <w:ind w:firstLine="14351"/>
              <w:rPr>
                <w:rFonts w:cs="Arial"/>
                <w:color w:val="000000"/>
              </w:rPr>
            </w:pPr>
          </w:p>
          <w:p w14:paraId="7AE546A7" w14:textId="77777777" w:rsidR="00554482" w:rsidRDefault="00554482" w:rsidP="000F0D09">
            <w:pPr>
              <w:ind w:firstLine="14351"/>
              <w:rPr>
                <w:rFonts w:cs="Arial"/>
                <w:color w:val="000000"/>
              </w:rPr>
            </w:pPr>
          </w:p>
          <w:p w14:paraId="48D4668F" w14:textId="77777777" w:rsidR="00554482" w:rsidRDefault="00554482" w:rsidP="000F0D09">
            <w:pPr>
              <w:ind w:firstLine="14351"/>
              <w:rPr>
                <w:rFonts w:cs="Arial"/>
                <w:color w:val="000000"/>
              </w:rPr>
            </w:pPr>
          </w:p>
          <w:p w14:paraId="176F5963" w14:textId="77777777" w:rsidR="001D0992" w:rsidRPr="00160A99" w:rsidRDefault="001D0992" w:rsidP="000F0D09">
            <w:pPr>
              <w:ind w:firstLine="1435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Приложение </w:t>
            </w:r>
            <w:r w:rsidRPr="00160A99">
              <w:rPr>
                <w:rFonts w:cs="Arial"/>
                <w:color w:val="000000"/>
              </w:rPr>
              <w:t>4</w:t>
            </w:r>
          </w:p>
          <w:p w14:paraId="25C4F1D9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к решению Совета народных депутатов</w:t>
            </w:r>
          </w:p>
          <w:p w14:paraId="0F7EE53B" w14:textId="77777777" w:rsidR="001D0992" w:rsidRPr="001D0992" w:rsidRDefault="001D0992" w:rsidP="000F0D09">
            <w:pPr>
              <w:ind w:firstLine="14351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</w:t>
            </w:r>
          </w:p>
          <w:p w14:paraId="122CC248" w14:textId="77777777" w:rsidR="001D0992" w:rsidRPr="001D0992" w:rsidRDefault="001D0992" w:rsidP="000F0D09">
            <w:pPr>
              <w:ind w:firstLine="14351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 xml:space="preserve"> №195 от 09.02.2024 года</w:t>
            </w:r>
          </w:p>
          <w:p w14:paraId="5A260053" w14:textId="77777777" w:rsidR="001D0992" w:rsidRDefault="001D0992" w:rsidP="000F0D09">
            <w:pPr>
              <w:ind w:firstLine="14351"/>
              <w:rPr>
                <w:rFonts w:cs="Arial"/>
              </w:rPr>
            </w:pPr>
          </w:p>
          <w:p w14:paraId="7EE74485" w14:textId="77777777" w:rsid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093C9064" w14:textId="77777777" w:rsidR="00833CC9" w:rsidRPr="001D0992" w:rsidRDefault="001D0992" w:rsidP="000F0D0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1D69AD" w:rsidRPr="001D0992" w14:paraId="1C36ABC5" w14:textId="77777777" w:rsidTr="001D0992">
        <w:trPr>
          <w:trHeight w:val="2689"/>
        </w:trPr>
        <w:tc>
          <w:tcPr>
            <w:tcW w:w="21121" w:type="dxa"/>
            <w:gridSpan w:val="6"/>
            <w:shd w:val="clear" w:color="auto" w:fill="auto"/>
            <w:vAlign w:val="bottom"/>
          </w:tcPr>
          <w:p w14:paraId="761A1EA0" w14:textId="77777777" w:rsidR="001D69AD" w:rsidRPr="001D0992" w:rsidRDefault="000B4A71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РАСПРЕДЕЛЕНИЕ БЮДЖЕТНЫХ АССИГНОВАНИЙ ПО РАЗДЕЛАМ, ПОДРАЗДЕЛАМ, ЦЕЛЕВЫМ СТА</w:t>
            </w:r>
            <w:r w:rsidR="003472B2" w:rsidRPr="001D0992">
              <w:rPr>
                <w:rFonts w:cs="Arial"/>
              </w:rPr>
              <w:t xml:space="preserve">ТЬЯМ (МУНИЦИПАЛЬНЫМ ПРОГРАММАМ КРИНИЧАНСКОГО </w:t>
            </w:r>
            <w:r w:rsidRPr="001D0992">
              <w:rPr>
                <w:rFonts w:cs="Arial"/>
              </w:rPr>
              <w:t xml:space="preserve">СЕЛЬСКОГО ПОСЕЛЕНИЯ), ГРУППАМ ВИДОВ РАСХОДОВ КЛАССИФИКАЦИИ РАСХОДОВ БЮДЖЕТА </w:t>
            </w:r>
            <w:r w:rsidR="003472B2" w:rsidRPr="001D0992">
              <w:rPr>
                <w:rFonts w:cs="Arial"/>
              </w:rPr>
              <w:t xml:space="preserve">КРИНИЧАНСКОГО </w:t>
            </w:r>
            <w:r w:rsidRPr="001D0992">
              <w:rPr>
                <w:rFonts w:cs="Arial"/>
              </w:rPr>
              <w:t>СЕ</w:t>
            </w:r>
            <w:r w:rsidR="00716C87" w:rsidRPr="001D0992">
              <w:rPr>
                <w:rFonts w:cs="Arial"/>
              </w:rPr>
              <w:t>ЛЬСКОГО ПОСЕЛЕНИЯ НА 2024 ГОД И НА ПЛАНОВЫЙ ПЕРИОД 2025 И 2026</w:t>
            </w:r>
            <w:r w:rsidRPr="001D0992">
              <w:rPr>
                <w:rFonts w:cs="Arial"/>
              </w:rPr>
              <w:t xml:space="preserve"> ГОДОВ</w:t>
            </w:r>
          </w:p>
          <w:p w14:paraId="6315E904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</w:rPr>
            </w:pPr>
            <w:r w:rsidRPr="001D0992">
              <w:rPr>
                <w:rFonts w:cs="Arial"/>
                <w:bCs/>
              </w:rPr>
              <w:t>(тыс. рублей)</w:t>
            </w:r>
          </w:p>
          <w:tbl>
            <w:tblPr>
              <w:tblW w:w="16234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6737"/>
              <w:gridCol w:w="1134"/>
              <w:gridCol w:w="1559"/>
              <w:gridCol w:w="3119"/>
              <w:gridCol w:w="1276"/>
              <w:gridCol w:w="2409"/>
            </w:tblGrid>
            <w:tr w:rsidR="000B1DF2" w:rsidRPr="001D0992" w14:paraId="57277B67" w14:textId="77777777" w:rsidTr="000B1DF2">
              <w:trPr>
                <w:trHeight w:val="53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9394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368E0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proofErr w:type="spellStart"/>
                  <w:r w:rsidRPr="001D0992">
                    <w:rPr>
                      <w:rFonts w:cs="Arial"/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F2FEA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ПР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20264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ЦСР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B697B4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B855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2024 год</w:t>
                  </w:r>
                </w:p>
              </w:tc>
            </w:tr>
            <w:tr w:rsidR="000B1DF2" w:rsidRPr="001D0992" w14:paraId="30E61108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0B5F09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C9AD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D01D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CB04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39AE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9E36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</w:p>
              </w:tc>
            </w:tr>
            <w:tr w:rsidR="000B1DF2" w:rsidRPr="001D0992" w14:paraId="10B81C56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82A3D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920D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D477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BBA8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EE6F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068FA" w14:textId="77777777" w:rsidR="000B1DF2" w:rsidRPr="001D0992" w:rsidRDefault="000B1DF2" w:rsidP="00E327E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</w:t>
                  </w:r>
                  <w:r w:rsidR="005C1F8A">
                    <w:rPr>
                      <w:rFonts w:cs="Arial"/>
                      <w:bCs/>
                    </w:rPr>
                    <w:t>4 707,6</w:t>
                  </w:r>
                </w:p>
              </w:tc>
            </w:tr>
            <w:tr w:rsidR="000B1DF2" w:rsidRPr="001D0992" w14:paraId="40AAA1C0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3B6BC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5F33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F018D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F5BFC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A2C2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D84C1" w14:textId="77777777" w:rsidR="000B1DF2" w:rsidRPr="001D0992" w:rsidRDefault="005C1F8A" w:rsidP="006C6A7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3491,7</w:t>
                  </w:r>
                </w:p>
              </w:tc>
            </w:tr>
            <w:tr w:rsidR="000B1DF2" w:rsidRPr="001D0992" w14:paraId="3DCE3AFF" w14:textId="77777777" w:rsidTr="000B1DF2">
              <w:trPr>
                <w:trHeight w:val="496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0C2115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5E16C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9C4C0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1D4E7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7B4E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C39F96" w14:textId="77777777" w:rsidR="000B1DF2" w:rsidRPr="001D0992" w:rsidRDefault="005C1F8A" w:rsidP="00554482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1 118,0</w:t>
                  </w:r>
                </w:p>
              </w:tc>
            </w:tr>
            <w:tr w:rsidR="000B1DF2" w:rsidRPr="001D0992" w14:paraId="58C599EE" w14:textId="77777777" w:rsidTr="000B1DF2">
              <w:trPr>
                <w:trHeight w:val="70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BA2C11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39637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A8A2A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7551E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D5398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0CEBFA" w14:textId="77777777" w:rsidR="000B1DF2" w:rsidRPr="001D0992" w:rsidRDefault="005C1F8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1 118,0</w:t>
                  </w:r>
                </w:p>
              </w:tc>
            </w:tr>
            <w:tr w:rsidR="000B1DF2" w:rsidRPr="001D0992" w14:paraId="75F9E3DD" w14:textId="77777777" w:rsidTr="000B1DF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AF1D92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0E494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1DD71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D1BDD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6BA56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B5869C" w14:textId="77777777" w:rsidR="000B1DF2" w:rsidRPr="001D0992" w:rsidRDefault="005C1F8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1 118,0</w:t>
                  </w:r>
                </w:p>
              </w:tc>
            </w:tr>
            <w:tr w:rsidR="000B1DF2" w:rsidRPr="001D0992" w14:paraId="34E4CBEC" w14:textId="77777777" w:rsidTr="000B1DF2">
              <w:trPr>
                <w:trHeight w:val="49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A78349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главы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642D8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32B19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D3ADC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E361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DA377" w14:textId="77777777" w:rsidR="000B1DF2" w:rsidRPr="001D0992" w:rsidRDefault="005C1F8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1 118,0</w:t>
                  </w:r>
                </w:p>
              </w:tc>
            </w:tr>
            <w:tr w:rsidR="000B1DF2" w:rsidRPr="001D0992" w14:paraId="6A57DCB8" w14:textId="77777777" w:rsidTr="000B1DF2">
              <w:trPr>
                <w:trHeight w:val="792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6FDF58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Расходы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1D0992">
                    <w:rPr>
                      <w:rFonts w:cs="Arial"/>
                    </w:rPr>
                    <w:lastRenderedPageBreak/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D81F2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30733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BFC59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59 1 02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0CF55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C2A19" w14:textId="77777777" w:rsidR="000B1DF2" w:rsidRPr="001D0992" w:rsidRDefault="005C1F8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1 118,0</w:t>
                  </w:r>
                </w:p>
              </w:tc>
            </w:tr>
            <w:tr w:rsidR="000B1DF2" w:rsidRPr="001D0992" w14:paraId="7B2C2CEB" w14:textId="77777777" w:rsidTr="000B1DF2">
              <w:trPr>
                <w:trHeight w:val="107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BB5E4D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1D998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98671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B72E3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5373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D52D00" w14:textId="77777777" w:rsidR="000B1DF2" w:rsidRPr="001D0992" w:rsidRDefault="000B1DF2" w:rsidP="00F029F6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 w:rsidR="005C1F8A">
                    <w:rPr>
                      <w:rFonts w:cs="Arial"/>
                      <w:bCs/>
                    </w:rPr>
                    <w:t> 273,7</w:t>
                  </w:r>
                </w:p>
              </w:tc>
            </w:tr>
            <w:tr w:rsidR="000B1DF2" w:rsidRPr="001D0992" w14:paraId="11509807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C41DFE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BF856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6D51A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E244F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C94A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5F3A68" w14:textId="77777777" w:rsidR="000B1DF2" w:rsidRPr="001D0992" w:rsidRDefault="005C1F8A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>
                    <w:rPr>
                      <w:rFonts w:cs="Arial"/>
                      <w:bCs/>
                    </w:rPr>
                    <w:t> 273,7</w:t>
                  </w:r>
                </w:p>
              </w:tc>
            </w:tr>
            <w:tr w:rsidR="000B1DF2" w:rsidRPr="001D0992" w14:paraId="12A628AA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E4FBC4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9B630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32A85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70A5E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9BE1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EB8DA" w14:textId="77777777" w:rsidR="000B1DF2" w:rsidRPr="001D0992" w:rsidRDefault="005C1F8A" w:rsidP="00EA3A6C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>
                    <w:rPr>
                      <w:rFonts w:cs="Arial"/>
                      <w:bCs/>
                    </w:rPr>
                    <w:t> 273,7</w:t>
                  </w:r>
                </w:p>
              </w:tc>
            </w:tr>
            <w:tr w:rsidR="000B1DF2" w:rsidRPr="001D0992" w14:paraId="64F5B322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72AE58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функций органов местного самоуправления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9727D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E1533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41515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B89C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421A3F" w14:textId="77777777" w:rsidR="000B1DF2" w:rsidRPr="001D0992" w:rsidRDefault="005C1F8A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</w:t>
                  </w:r>
                  <w:r>
                    <w:rPr>
                      <w:rFonts w:cs="Arial"/>
                      <w:bCs/>
                    </w:rPr>
                    <w:t> 273,7</w:t>
                  </w:r>
                </w:p>
              </w:tc>
            </w:tr>
            <w:tr w:rsidR="000B1DF2" w:rsidRPr="001D0992" w14:paraId="16855840" w14:textId="77777777" w:rsidTr="000B1DF2">
              <w:trPr>
                <w:trHeight w:val="92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E60DCC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Расходы на обеспечение функций органов местного самоуправления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AC1AE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91214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B6895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BED12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6B82C9" w14:textId="77777777" w:rsidR="000B1DF2" w:rsidRPr="001D0992" w:rsidRDefault="005C1F8A" w:rsidP="00554482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972,1</w:t>
                  </w:r>
                </w:p>
              </w:tc>
            </w:tr>
            <w:tr w:rsidR="000B1DF2" w:rsidRPr="001D0992" w14:paraId="3D49AE43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975337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Расходы на обеспечение функций органов местного самоуправления Криничанского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600EC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2442D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25C5D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23B3B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2D2B1" w14:textId="77777777" w:rsidR="000B1DF2" w:rsidRPr="001D0992" w:rsidRDefault="005C1F8A" w:rsidP="006C6A7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637,6</w:t>
                  </w:r>
                </w:p>
              </w:tc>
            </w:tr>
            <w:tr w:rsidR="000B1DF2" w:rsidRPr="001D0992" w14:paraId="12DD4501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AF11A3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Расходы на обеспечение функций органов местного самоуправления Криничанского сельского поселения </w:t>
                  </w:r>
                  <w:r w:rsidRPr="001D0992">
                    <w:rPr>
                      <w:rFonts w:cs="Arial"/>
                      <w:color w:val="000000"/>
                    </w:rPr>
                    <w:t>(Межбюджетные трансферты бюджетам 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44772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9AE97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FAF76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59 1 01 92010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1483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B2E5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622,4</w:t>
                  </w:r>
                </w:p>
              </w:tc>
            </w:tr>
            <w:tr w:rsidR="000B1DF2" w:rsidRPr="001D0992" w14:paraId="54C1FD9F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ACEDD6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Расходы на обеспечение функций органов местного самоуправления Криничанского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2D069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63365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2751F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59 1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01 92010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810FD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800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A2032" w14:textId="77777777" w:rsidR="000B1DF2" w:rsidRPr="001D0992" w:rsidRDefault="005C1F8A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41,6</w:t>
                  </w:r>
                </w:p>
              </w:tc>
            </w:tr>
            <w:tr w:rsidR="000B1DF2" w:rsidRPr="001D0992" w14:paraId="420C37D0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BA656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9087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65AD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7474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B5C3D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27A5B1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26,8</w:t>
                  </w:r>
                </w:p>
              </w:tc>
            </w:tr>
            <w:tr w:rsidR="000B1DF2" w:rsidRPr="001D0992" w14:paraId="4229ABA5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60F76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«Муниципальное управление и гражданское общество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C071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90CC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BAE8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D2ECC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23435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26,8</w:t>
                  </w:r>
                </w:p>
              </w:tc>
            </w:tr>
            <w:tr w:rsidR="000B1DF2" w:rsidRPr="001D0992" w14:paraId="0B92DFEA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AC357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4B7B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9FDB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8365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8A88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61A7B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26,8</w:t>
                  </w:r>
                </w:p>
              </w:tc>
            </w:tr>
            <w:tr w:rsidR="000B1DF2" w:rsidRPr="001D0992" w14:paraId="1845F1BA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4D7F8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FE154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2B92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06EDB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59 1 04 00000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DA03F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D7A79D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26,8</w:t>
                  </w:r>
                </w:p>
              </w:tc>
            </w:tr>
            <w:tr w:rsidR="000B1DF2" w:rsidRPr="001D0992" w14:paraId="2F6B9C0C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572F2E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9E3E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9203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584C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C4540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8B38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136,2</w:t>
                  </w:r>
                </w:p>
              </w:tc>
            </w:tr>
            <w:tr w:rsidR="000B1DF2" w:rsidRPr="001D0992" w14:paraId="1F691876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E3F64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E2C0A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05EB5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230BB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84C5B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1E8B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0B1DF2" w:rsidRPr="001D0992" w14:paraId="1432A018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C1CE5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4D2F3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1A444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B9263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BD31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DDB4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</w:t>
                  </w:r>
                  <w:r>
                    <w:rPr>
                      <w:rFonts w:cs="Arial"/>
                      <w:bCs/>
                    </w:rPr>
                    <w:t>2</w:t>
                  </w:r>
                </w:p>
              </w:tc>
            </w:tr>
            <w:tr w:rsidR="000B1DF2" w:rsidRPr="001D0992" w14:paraId="156119D8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47602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 xml:space="preserve">Подпрограмма «Осуществление мобилизационной и вневойсковой подготовки в Криничанском сельском поселении»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A031E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A7121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6E6FA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BE04F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1C43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136,</w:t>
                  </w:r>
                  <w:r>
                    <w:rPr>
                      <w:rFonts w:cs="Arial"/>
                      <w:bCs/>
                    </w:rPr>
                    <w:t>2</w:t>
                  </w:r>
                </w:p>
              </w:tc>
            </w:tr>
            <w:tr w:rsidR="000B1DF2" w:rsidRPr="001D0992" w14:paraId="1DEBC436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293F39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6B39A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90CF7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73900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59 2 01 00000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90BD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77FB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</w:tr>
            <w:tr w:rsidR="000B1DF2" w:rsidRPr="001D0992" w14:paraId="3540CED9" w14:textId="77777777" w:rsidTr="000B1DF2">
              <w:trPr>
                <w:trHeight w:val="1322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30396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3D85A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3C604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4782F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788736" w14:textId="77777777" w:rsidR="000B1DF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 </w:t>
                  </w:r>
                </w:p>
                <w:p w14:paraId="24E80D04" w14:textId="77777777" w:rsidR="000B1DF2" w:rsidRDefault="000B1DF2" w:rsidP="000F0D0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</w:p>
                <w:p w14:paraId="7548299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708F9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>23,0</w:t>
                  </w:r>
                </w:p>
              </w:tc>
            </w:tr>
            <w:tr w:rsidR="000B1DF2" w:rsidRPr="001D0992" w14:paraId="256CD656" w14:textId="77777777" w:rsidTr="000B1DF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4C2996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E40F4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2BAC1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7644F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59 2 01 51180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40008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05A1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13,2</w:t>
                  </w:r>
                </w:p>
              </w:tc>
            </w:tr>
            <w:tr w:rsidR="000B1DF2" w:rsidRPr="001D0992" w14:paraId="2CBF1A6B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675AA3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0CFE4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496B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6633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8F71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B28F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30,4</w:t>
                  </w:r>
                </w:p>
              </w:tc>
            </w:tr>
            <w:tr w:rsidR="000B1DF2" w:rsidRPr="001D0992" w14:paraId="7D334AC9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65456E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254D2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0E845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F9263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3C404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9FED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0B1DF2" w:rsidRPr="001D0992" w14:paraId="750F90F0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C8ED71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«Защита населения и территории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9DB9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7A445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9D7E1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FA740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41CAD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0B1DF2" w:rsidRPr="001D0992" w14:paraId="3BB5E1C6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384A89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9053A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E5ADB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4732D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5E2E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8F9E3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0B1DF2" w:rsidRPr="001D0992" w14:paraId="7056650D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A34671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D22AE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4AF3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81CB6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44D9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023FC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</w:tr>
            <w:tr w:rsidR="000B1DF2" w:rsidRPr="001D0992" w14:paraId="5F582B8F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6F8BCC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52F67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C6EA0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0D1FD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AE99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2F72E9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</w:rPr>
                    <w:t>104,8</w:t>
                  </w:r>
                </w:p>
              </w:tc>
            </w:tr>
            <w:tr w:rsidR="000B1DF2" w:rsidRPr="001D0992" w14:paraId="0D20E9BB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8C01C3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2C768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CACC1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05568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D5DC7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70C54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</w:rPr>
                    <w:t>104,8</w:t>
                  </w:r>
                </w:p>
              </w:tc>
            </w:tr>
            <w:tr w:rsidR="000B1DF2" w:rsidRPr="001D0992" w14:paraId="2B7B1991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B35E09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2B547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420D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7D8AA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3C6CA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2109A0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</w:rPr>
                    <w:t>104,8</w:t>
                  </w:r>
                </w:p>
              </w:tc>
            </w:tr>
            <w:tr w:rsidR="000B1DF2" w:rsidRPr="001D0992" w14:paraId="4ABADA21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908C5F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65D0E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0D320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45CC4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BB8CE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1A299B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</w:rPr>
                    <w:t>104,8</w:t>
                  </w:r>
                </w:p>
              </w:tc>
            </w:tr>
            <w:tr w:rsidR="000B1DF2" w:rsidRPr="001D0992" w14:paraId="7A736898" w14:textId="77777777" w:rsidTr="000B1DF2">
              <w:trPr>
                <w:trHeight w:val="528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4EEE04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0DFAF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62157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DE95D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10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1 01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91430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26BBC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FFCD4B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</w:rPr>
                    <w:t>104,8</w:t>
                  </w:r>
                </w:p>
              </w:tc>
            </w:tr>
            <w:tr w:rsidR="000B1DF2" w:rsidRPr="001D0992" w14:paraId="667869CF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8091D2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6EFD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C010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0D91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E515E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55772" w14:textId="77777777" w:rsidR="000B1DF2" w:rsidRPr="001D0992" w:rsidRDefault="004D7280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103,3</w:t>
                  </w:r>
                </w:p>
              </w:tc>
            </w:tr>
            <w:tr w:rsidR="000B1DF2" w:rsidRPr="001D0992" w14:paraId="6506EBD0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800949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F0FC4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0A0F1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F10DF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B284D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9F157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005181C6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91813F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18434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DAACA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1E47A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09CD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E2B5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5B41D180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EC4240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1D0992">
                    <w:rPr>
                      <w:rFonts w:cs="Arial"/>
                    </w:rPr>
                    <w:t>акарицидным</w:t>
                  </w:r>
                  <w:proofErr w:type="spellEnd"/>
                  <w:r w:rsidRPr="001D0992">
                    <w:rPr>
                      <w:rFonts w:cs="Arial"/>
                    </w:rPr>
                    <w:t xml:space="preserve"> обработкам»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B6695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F5146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1C00B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3614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C734D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57598141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0EEF59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 xml:space="preserve">Основное мероприятие «Дезинсекционные и </w:t>
                  </w:r>
                  <w:proofErr w:type="spellStart"/>
                  <w:r w:rsidRPr="001D0992">
                    <w:rPr>
                      <w:rFonts w:cs="Arial"/>
                    </w:rPr>
                    <w:t>акарицидные</w:t>
                  </w:r>
                  <w:proofErr w:type="spellEnd"/>
                  <w:r w:rsidRPr="001D0992">
                    <w:rPr>
                      <w:rFonts w:cs="Arial"/>
                    </w:rPr>
                    <w:t xml:space="preserve"> обработки»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00E69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9C51E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BFFEE1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5D4E3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8E121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6E1E4CF3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C08696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lastRenderedPageBreak/>
                    <w:t xml:space="preserve">Обеспечение проведения мероприятий по дезинсекционным и </w:t>
                  </w:r>
                  <w:proofErr w:type="spellStart"/>
                  <w:r w:rsidRPr="001D0992">
                    <w:rPr>
                      <w:rFonts w:cs="Arial"/>
                    </w:rPr>
                    <w:t>акарицидным</w:t>
                  </w:r>
                  <w:proofErr w:type="spellEnd"/>
                  <w:r w:rsidRPr="001D0992">
                    <w:rPr>
                      <w:rFonts w:cs="Arial"/>
                    </w:rPr>
                    <w:t xml:space="preserve"> обработкам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F7F884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05B97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A9F2E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25 1 01 90320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D9A4B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9033C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4D7280" w:rsidRPr="001D0992" w14:paraId="5AF84F3C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7AFE51" w14:textId="77777777" w:rsidR="004D7280" w:rsidRPr="001D0992" w:rsidRDefault="004D7280" w:rsidP="004D7280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7B1C9A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051C1C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1421B0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5D034D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547AD1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103,3</w:t>
                  </w:r>
                </w:p>
              </w:tc>
            </w:tr>
            <w:tr w:rsidR="004D7280" w:rsidRPr="001D0992" w14:paraId="7741EBC3" w14:textId="77777777" w:rsidTr="000B1DF2">
              <w:trPr>
                <w:trHeight w:val="48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048A31" w14:textId="77777777" w:rsidR="004D7280" w:rsidRPr="001D0992" w:rsidRDefault="004D7280" w:rsidP="004D7280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3638AA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28BAD0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937B02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E2AD1B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7B330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103,3</w:t>
                  </w:r>
                </w:p>
              </w:tc>
            </w:tr>
            <w:tr w:rsidR="004D7280" w:rsidRPr="001D0992" w14:paraId="530663C1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FE81F0" w14:textId="77777777" w:rsidR="004D7280" w:rsidRPr="001D0992" w:rsidRDefault="004D7280" w:rsidP="004D7280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дорожного хозяйства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CBB5D1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0B06C5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0F5FFF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2AED3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9B1C9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103,3</w:t>
                  </w:r>
                </w:p>
              </w:tc>
            </w:tr>
            <w:tr w:rsidR="004D7280" w:rsidRPr="001D0992" w14:paraId="39E72149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2DC725" w14:textId="77777777" w:rsidR="004D7280" w:rsidRPr="001D0992" w:rsidRDefault="004D7280" w:rsidP="004D7280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3D9CB9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B24D95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572805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24 1 02 00000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707F5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E90810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103,3</w:t>
                  </w:r>
                </w:p>
              </w:tc>
            </w:tr>
            <w:tr w:rsidR="004D7280" w:rsidRPr="001D0992" w14:paraId="71FB606B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F4AE54" w14:textId="77777777" w:rsidR="004D7280" w:rsidRPr="001D0992" w:rsidRDefault="004D7280" w:rsidP="004D7280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D0D14A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F9D8A0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09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F85CAD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24 1 02 91290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0817B7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828A2A" w14:textId="77777777" w:rsidR="004D7280" w:rsidRPr="001D0992" w:rsidRDefault="004D7280" w:rsidP="004D7280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103,3</w:t>
                  </w:r>
                </w:p>
              </w:tc>
            </w:tr>
            <w:tr w:rsidR="000B1DF2" w:rsidRPr="001D0992" w14:paraId="1871766B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EF01E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E837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7556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37DE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22A12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DF80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4313D226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8B818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B46A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2A85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127D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21DE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2D72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6FE71A04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71C861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Подпрограмма «Развитие градостроительной деятельности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1238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BE5C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8ADBE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4351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15A85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58DFF697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E0F8E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07770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F1DF8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D6A5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47A3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128E0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2DAFD557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3DA7F" w14:textId="77777777" w:rsidR="000B1DF2" w:rsidRPr="001D0992" w:rsidRDefault="000B1DF2" w:rsidP="000F0D09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E1F33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D0802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90BF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05 1 01 90850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C06E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A08F8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490A7399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9823A0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9B93B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7F484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04690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3D922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1C919A" w14:textId="77777777" w:rsidR="000B1DF2" w:rsidRPr="00AE7935" w:rsidRDefault="00AE7935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AE7935">
                    <w:rPr>
                      <w:rFonts w:cs="Arial"/>
                      <w:bCs/>
                    </w:rPr>
                    <w:t>7 217,4</w:t>
                  </w:r>
                </w:p>
              </w:tc>
            </w:tr>
            <w:tr w:rsidR="000B1DF2" w:rsidRPr="001D0992" w14:paraId="5A0CA01C" w14:textId="77777777" w:rsidTr="000B1DF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18654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B24E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126F7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B8DD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8C2D0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7E519" w14:textId="77777777" w:rsidR="000B1DF2" w:rsidRPr="001D0992" w:rsidRDefault="00F174E9" w:rsidP="00634A83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751,7</w:t>
                  </w:r>
                </w:p>
              </w:tc>
            </w:tr>
            <w:tr w:rsidR="000B1DF2" w:rsidRPr="001D0992" w14:paraId="5521A6BF" w14:textId="77777777" w:rsidTr="000B1DF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73C92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B842E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5ABC1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DAC7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E5EB1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3AA1C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1CB30CF3" w14:textId="77777777" w:rsidTr="000B1DF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06DE88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Подпрограмма «Создание условий для обеспечения качественными жилищными услугами населения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</w:rPr>
                    <w:t xml:space="preserve">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93C58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0D6F6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77DEC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AAEEC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98459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749E158F" w14:textId="77777777" w:rsidTr="000B1DF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047E40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«Софинансирование фонда капитального ремонта многоквартирных домов»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6C2B06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BB73D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8309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DB647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5680F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7DFCDFB4" w14:textId="77777777" w:rsidTr="000B1DF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AE17FE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DB4DA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3EEC8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05410D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05 2 02 96010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9D5E2B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29EA5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3442D776" w14:textId="77777777" w:rsidTr="000B1DF2">
              <w:trPr>
                <w:trHeight w:val="599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1EEC55" w14:textId="77777777" w:rsidR="000B1DF2" w:rsidRPr="001D0992" w:rsidRDefault="000B1DF2" w:rsidP="000F0D09">
                  <w:pPr>
                    <w:ind w:firstLine="0"/>
                    <w:rPr>
                      <w:rFonts w:cs="Arial"/>
                      <w:bCs/>
                      <w:highlight w:val="yellow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«Переселение граждан из аварийного жилищного фонда, признанного таковым после 1 января 2012 года»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5D611A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315B0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43C259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05 2 03 00000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83C01F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6E65C3" w14:textId="77777777" w:rsidR="000B1DF2" w:rsidRPr="001D0992" w:rsidRDefault="000B1DF2" w:rsidP="000F0D09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4F7B6EA1" w14:textId="77777777" w:rsidTr="000B1DF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5099BF" w14:textId="77777777" w:rsidR="000B1DF2" w:rsidRPr="001D0992" w:rsidRDefault="000B1DF2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</w:t>
                  </w:r>
                  <w:r w:rsidRPr="00401633">
                    <w:rPr>
                      <w:rFonts w:cs="Arial"/>
                      <w:bCs/>
                    </w:rPr>
                    <w:lastRenderedPageBreak/>
                    <w:t>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26D9A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lastRenderedPageBreak/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77B38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F422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05 2 03 </w:t>
                  </w:r>
                  <w:r>
                    <w:rPr>
                      <w:rFonts w:cs="Arial"/>
                      <w:bCs/>
                      <w:lang w:val="en-US"/>
                    </w:rPr>
                    <w:t>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0A5CB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92A974" w14:textId="77777777" w:rsidR="000B1DF2" w:rsidRPr="001D0992" w:rsidRDefault="00F174E9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7FBE26F2" w14:textId="77777777" w:rsidTr="000B1DF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4FE5C4" w14:textId="77777777" w:rsidR="000B1DF2" w:rsidRPr="001D0992" w:rsidRDefault="000B1DF2" w:rsidP="00724D27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01633">
                    <w:rPr>
                      <w:rFonts w:cs="Arial"/>
                      <w:bCs/>
                    </w:rPr>
      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2E616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C688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235D1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bCs/>
                      <w:lang w:val="en-US"/>
                    </w:rPr>
                    <w:t>05 2 03 S9820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B6DE7F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20</w:t>
                  </w:r>
                  <w:r w:rsidRPr="001D0992">
                    <w:rPr>
                      <w:rFonts w:cs="Arial"/>
                      <w:bCs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828F3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1EC6D0DB" w14:textId="77777777" w:rsidTr="000B1DF2">
              <w:trPr>
                <w:trHeight w:val="233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E9018F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ED974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D2425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479D2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64DF0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DAF3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634A83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17E80554" w14:textId="77777777" w:rsidTr="000B1DF2">
              <w:trPr>
                <w:trHeight w:val="730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47242B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4371D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7243D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A1F5B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5D0A9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6BD57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744144C9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21209D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Подпрограмма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«Создание условий для обеспечения качественными услугами ЖКХ населения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ECEA4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E34A1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9EB1C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16AE3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27505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09240AEA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F8BB8C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 xml:space="preserve"> Содержание и модернизация жилищно-коммунального комплекса»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3FAC5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C2A40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1C4D8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D726D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F99DB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0,0</w:t>
                  </w:r>
                </w:p>
              </w:tc>
            </w:tr>
            <w:tr w:rsidR="000B1DF2" w:rsidRPr="001D0992" w14:paraId="667D4656" w14:textId="77777777" w:rsidTr="000B1DF2">
              <w:trPr>
                <w:trHeight w:val="315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C36489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F4B81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46CF1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82F6C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40FE5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6A1A3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49,8</w:t>
                  </w:r>
                </w:p>
              </w:tc>
            </w:tr>
            <w:tr w:rsidR="000B1DF2" w:rsidRPr="001D0992" w14:paraId="69F25D9F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004993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Мероприятия по обеспечению устойчивого развития инфраструктуры</w:t>
                  </w:r>
                  <w:r w:rsidRPr="001D0992"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( Межбюджетные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91381A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C623AEF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02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F7BDD7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05 2 01 91370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DEC9ED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9973C5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702,0</w:t>
                  </w:r>
                </w:p>
              </w:tc>
            </w:tr>
            <w:tr w:rsidR="000B1DF2" w:rsidRPr="001D0992" w14:paraId="3B1F1FBB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FE8750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C99C6C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6B9B6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535B9D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926B3B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C921B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 w:rsidR="00520C38">
                    <w:rPr>
                      <w:rFonts w:cs="Arial"/>
                      <w:bCs/>
                    </w:rPr>
                    <w:t> 290,6</w:t>
                  </w:r>
                </w:p>
              </w:tc>
            </w:tr>
            <w:tr w:rsidR="000B1DF2" w:rsidRPr="001D0992" w14:paraId="5E340687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110FE4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«Благоустройство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D9B783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5ECBE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FC0A65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CBB5B5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AACB1F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6</w:t>
                  </w:r>
                  <w:r>
                    <w:rPr>
                      <w:rFonts w:cs="Arial"/>
                      <w:bCs/>
                    </w:rPr>
                    <w:t> 290,6</w:t>
                  </w:r>
                </w:p>
              </w:tc>
            </w:tr>
            <w:tr w:rsidR="000B1DF2" w:rsidRPr="001D0992" w14:paraId="4FE6D15E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EB52EC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«Уличное освещение»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AD8CE1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A676EE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D17256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C02E02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55EC635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7,6</w:t>
                  </w:r>
                </w:p>
              </w:tc>
            </w:tr>
            <w:tr w:rsidR="000B1DF2" w:rsidRPr="001D0992" w14:paraId="79E75F9C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FAF590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Организация уличного освещения»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AAB7D2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FED84A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06F70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07 1 01 00000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440754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E0108A" w14:textId="77777777" w:rsidR="000B1DF2" w:rsidRPr="001D0992" w:rsidRDefault="00520C38" w:rsidP="00E9435A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7,6</w:t>
                  </w:r>
                </w:p>
              </w:tc>
            </w:tr>
            <w:tr w:rsidR="000B1DF2" w:rsidRPr="001D0992" w14:paraId="72158BE0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4BEFF0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жилищно-коммунального хозяйства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840A53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30F702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24E1F9F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07 1 01 90810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A1FEB0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5895F30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7,6</w:t>
                  </w:r>
                </w:p>
              </w:tc>
            </w:tr>
            <w:tr w:rsidR="000B1DF2" w:rsidRPr="001D0992" w14:paraId="0DF3AA82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A40F9B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</w:t>
                  </w: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Pr="001D0992">
                    <w:rPr>
                      <w:rFonts w:cs="Arial"/>
                      <w:color w:val="000000"/>
                    </w:rPr>
                    <w:t>«Организация и содержание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3F7714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6C1343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CFDEFA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DF142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D1446F9" w14:textId="77777777" w:rsidR="000B1DF2" w:rsidRPr="001D0992" w:rsidRDefault="000B1DF2" w:rsidP="00DB0AD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520C38">
                    <w:rPr>
                      <w:rFonts w:cs="Arial"/>
                    </w:rPr>
                    <w:t> 119,5</w:t>
                  </w:r>
                </w:p>
              </w:tc>
            </w:tr>
            <w:tr w:rsidR="000B1DF2" w:rsidRPr="001D0992" w14:paraId="24887E5C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E0EE01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</w:rPr>
                    <w:t>Основное мероприятие «Ремонт и с</w:t>
                  </w:r>
                  <w:r w:rsidRPr="001D0992">
                    <w:rPr>
                      <w:rFonts w:cs="Arial"/>
                    </w:rPr>
                    <w:t>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B177FB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F8B8A2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73F47E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1B5D45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9EDCC6" w14:textId="77777777" w:rsidR="000B1DF2" w:rsidRPr="001D0992" w:rsidRDefault="000B1DF2" w:rsidP="00DB0AD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6</w:t>
                  </w:r>
                  <w:r w:rsidR="00520C38">
                    <w:rPr>
                      <w:rFonts w:cs="Arial"/>
                    </w:rPr>
                    <w:t> 119,5</w:t>
                  </w:r>
                </w:p>
              </w:tc>
            </w:tr>
            <w:tr w:rsidR="000B1DF2" w:rsidRPr="001D0992" w14:paraId="211B88CE" w14:textId="77777777" w:rsidTr="000B1DF2">
              <w:trPr>
                <w:trHeight w:val="627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3644E97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Мероприятия в области жилищно-коммунального хозяйства</w:t>
                  </w:r>
                  <w:r w:rsidRPr="001D0992">
                    <w:rPr>
                      <w:rFonts w:cs="Arial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A27AF0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73686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97919B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07 2 01 90810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5DCB40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F39157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0,0</w:t>
                  </w:r>
                </w:p>
              </w:tc>
            </w:tr>
            <w:tr w:rsidR="000B1DF2" w:rsidRPr="001D0992" w14:paraId="25874E9A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5C0447" w14:textId="77777777" w:rsidR="000B1DF2" w:rsidRPr="00242C40" w:rsidRDefault="000B1DF2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софинансирования)государственных (муниципальных) нужд)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1CEF89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E2926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1D4A22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1BE17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D633A0" w14:textId="77777777" w:rsidR="000B1DF2" w:rsidRPr="001D0992" w:rsidRDefault="00520C38" w:rsidP="006C6A7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3 483,3</w:t>
                  </w:r>
                </w:p>
              </w:tc>
            </w:tr>
            <w:tr w:rsidR="000B1DF2" w:rsidRPr="001D0992" w14:paraId="5C85483A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DF3CBE" w14:textId="77777777" w:rsidR="000B1DF2" w:rsidRPr="00242C40" w:rsidRDefault="000B1DF2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A13D9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848F8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242377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1701C" w14:textId="77777777" w:rsidR="000B1DF2" w:rsidRPr="00010E45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6C0F6" w14:textId="77777777" w:rsidR="000B1DF2" w:rsidRPr="001D0992" w:rsidRDefault="00520C38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3 483,8</w:t>
                  </w:r>
                </w:p>
              </w:tc>
            </w:tr>
            <w:tr w:rsidR="000B1DF2" w:rsidRPr="001D0992" w14:paraId="5A03EFE6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0AF04" w14:textId="77777777" w:rsidR="000B1DF2" w:rsidRPr="00242C40" w:rsidRDefault="000B1DF2" w:rsidP="00010E45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6ED0A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B08881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185FF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07 2 01 S8530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E45E7" w14:textId="77777777" w:rsidR="000B1DF2" w:rsidRPr="00010E45" w:rsidRDefault="000B1DF2" w:rsidP="00010E45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C8696" w14:textId="77777777" w:rsidR="000B1DF2" w:rsidRPr="001D0992" w:rsidRDefault="000B1DF2" w:rsidP="00010E45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182,9</w:t>
                  </w:r>
                </w:p>
              </w:tc>
            </w:tr>
            <w:tr w:rsidR="000B1DF2" w:rsidRPr="001D0992" w14:paraId="0DB2D830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17285D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4618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05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D9D6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B745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A3EC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578C6B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 w:rsidR="00520C38">
                    <w:rPr>
                      <w:rFonts w:cs="Arial"/>
                    </w:rPr>
                    <w:t> 466,7</w:t>
                  </w:r>
                </w:p>
              </w:tc>
            </w:tr>
            <w:tr w:rsidR="000B1DF2" w:rsidRPr="001D0992" w14:paraId="5445A631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C71D2" w14:textId="77777777" w:rsidR="000B1DF2" w:rsidRPr="00242C40" w:rsidRDefault="000B1DF2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74A99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05AA18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B44BE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907B0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8BC89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862,2</w:t>
                  </w:r>
                </w:p>
              </w:tc>
            </w:tr>
            <w:tr w:rsidR="000B1DF2" w:rsidRPr="001D0992" w14:paraId="072AAFD2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57826" w14:textId="77777777" w:rsidR="000B1DF2" w:rsidRPr="00242C40" w:rsidRDefault="000B1DF2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F152E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3C7B94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D8588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D85EB1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56D30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1 385,8</w:t>
                  </w:r>
                </w:p>
              </w:tc>
            </w:tr>
            <w:tr w:rsidR="000B1DF2" w:rsidRPr="001D0992" w14:paraId="1AB40A32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A7B5A1" w14:textId="77777777" w:rsidR="000B1DF2" w:rsidRPr="00242C40" w:rsidRDefault="000B1DF2" w:rsidP="00F831C9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242C40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EF86A7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D921A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AADCB0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07 2 01 </w:t>
                  </w:r>
                  <w:r w:rsidRPr="001D0992">
                    <w:rPr>
                      <w:rFonts w:cs="Arial"/>
                      <w:color w:val="000000"/>
                      <w:lang w:val="en-US"/>
                    </w:rPr>
                    <w:t>L2990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E145D9" w14:textId="77777777" w:rsidR="000B1DF2" w:rsidRPr="001D0992" w:rsidRDefault="000B1DF2" w:rsidP="00F831C9">
                  <w:pPr>
                    <w:ind w:firstLine="0"/>
                    <w:jc w:val="center"/>
                    <w:rPr>
                      <w:rFonts w:cs="Arial"/>
                      <w:color w:val="000000"/>
                      <w:lang w:val="en-US"/>
                    </w:rPr>
                  </w:pPr>
                  <w:r w:rsidRPr="001D0992">
                    <w:rPr>
                      <w:rFonts w:cs="Arial"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15DB0" w14:textId="77777777" w:rsidR="000B1DF2" w:rsidRPr="001D0992" w:rsidRDefault="00520C38" w:rsidP="00F831C9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218,7</w:t>
                  </w:r>
                </w:p>
              </w:tc>
            </w:tr>
            <w:tr w:rsidR="000B1DF2" w:rsidRPr="001D0992" w14:paraId="611FB01E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7F12A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</w:t>
                  </w:r>
                  <w:r w:rsidRPr="001D0992">
                    <w:rPr>
                      <w:rFonts w:cs="Arial"/>
                    </w:rPr>
                    <w:t xml:space="preserve"> Организация прочего благоустройства</w:t>
                  </w:r>
                  <w:r w:rsidRPr="001D0992">
                    <w:rPr>
                      <w:rFonts w:cs="Arial"/>
                      <w:color w:val="000000"/>
                    </w:rPr>
                    <w:t xml:space="preserve"> 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B994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64C58F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FBEDB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A8AF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24CF9" w14:textId="77777777" w:rsidR="000B1DF2" w:rsidRPr="001D0992" w:rsidRDefault="000B1DF2" w:rsidP="00D52C44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119,</w:t>
                  </w:r>
                  <w:r w:rsidR="00520C38">
                    <w:rPr>
                      <w:rFonts w:cs="Arial"/>
                      <w:color w:val="000000"/>
                    </w:rPr>
                    <w:t>7</w:t>
                  </w:r>
                </w:p>
              </w:tc>
            </w:tr>
            <w:tr w:rsidR="000B1DF2" w:rsidRPr="001D0992" w14:paraId="279CF47A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44991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6EAE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EBF1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94C18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07 3 01 90810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0FD0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88F7F3" w14:textId="77777777" w:rsidR="000B1DF2" w:rsidRPr="001D0992" w:rsidRDefault="000B1DF2" w:rsidP="00D52C44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119,</w:t>
                  </w:r>
                  <w:r w:rsidR="00520C38">
                    <w:rPr>
                      <w:rFonts w:cs="Arial"/>
                      <w:color w:val="000000"/>
                    </w:rPr>
                    <w:t>7</w:t>
                  </w:r>
                </w:p>
              </w:tc>
            </w:tr>
            <w:tr w:rsidR="000B1DF2" w:rsidRPr="001D0992" w14:paraId="46D971C9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5BC5EF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«Инициативное бюджетирование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544F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32A6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03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E31C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B90F1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3BC3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0,0</w:t>
                  </w:r>
                </w:p>
              </w:tc>
            </w:tr>
            <w:tr w:rsidR="000B1DF2" w:rsidRPr="001D0992" w14:paraId="691CED92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F0F01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Муниципальная программа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color w:val="000000"/>
                    </w:rPr>
                    <w:t xml:space="preserve"> сельском поселении»»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1F4AD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6094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1E71A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30 0 00 00000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A3E5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5D443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159,5</w:t>
                  </w:r>
                </w:p>
              </w:tc>
            </w:tr>
            <w:tr w:rsidR="000B1DF2" w:rsidRPr="001D0992" w14:paraId="64A47788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2F513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0971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2431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4F0D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  <w:lang w:val="en-US"/>
                    </w:rPr>
                  </w:pPr>
                  <w:r w:rsidRPr="001D0992">
                    <w:rPr>
                      <w:rFonts w:cs="Arial"/>
                      <w:bCs/>
                      <w:lang w:val="en-US"/>
                    </w:rPr>
                    <w:t>30</w:t>
                  </w:r>
                  <w:r w:rsidRPr="001D0992">
                    <w:rPr>
                      <w:rFonts w:cs="Arial"/>
                      <w:bCs/>
                    </w:rPr>
                    <w:t xml:space="preserve"> 0 0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2</w:t>
                  </w:r>
                  <w:r w:rsidRPr="001D0992">
                    <w:rPr>
                      <w:rFonts w:cs="Arial"/>
                      <w:bCs/>
                    </w:rPr>
                    <w:t xml:space="preserve"> </w:t>
                  </w:r>
                  <w:r w:rsidRPr="001D0992">
                    <w:rPr>
                      <w:rFonts w:cs="Arial"/>
                      <w:bCs/>
                      <w:lang w:val="en-US"/>
                    </w:rPr>
                    <w:t>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780E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  <w:highlight w:val="red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9FFBB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159,5</w:t>
                  </w:r>
                </w:p>
              </w:tc>
            </w:tr>
            <w:tr w:rsidR="000B1DF2" w:rsidRPr="001D0992" w14:paraId="6BE11912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A8B01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убсидии</w:t>
                  </w:r>
                  <w:proofErr w:type="spellEnd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35CB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97B0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28AFF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B3A6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CF64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51,7</w:t>
                  </w:r>
                </w:p>
              </w:tc>
            </w:tr>
            <w:tr w:rsidR="000B1DF2" w:rsidRPr="001D0992" w14:paraId="78D127D5" w14:textId="77777777" w:rsidTr="000B1DF2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BBD7A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212121"/>
                      <w:shd w:val="clear" w:color="auto" w:fill="FFFFFF"/>
                    </w:rPr>
      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1D0992">
                    <w:rPr>
                      <w:rFonts w:cs="Arial"/>
                      <w:color w:val="000000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4CF0C790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4BBC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47A5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531A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lang w:val="en-US"/>
                    </w:rPr>
                  </w:pPr>
                  <w:r w:rsidRPr="001D0992">
                    <w:rPr>
                      <w:rFonts w:cs="Arial"/>
                    </w:rPr>
                    <w:t xml:space="preserve">30 0 02 </w:t>
                  </w:r>
                  <w:r w:rsidRPr="001D0992">
                    <w:rPr>
                      <w:rFonts w:cs="Arial"/>
                      <w:lang w:val="en-US"/>
                    </w:rPr>
                    <w:t>S8670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1F487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200</w:t>
                  </w:r>
                  <w:r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B9A7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12,9</w:t>
                  </w:r>
                </w:p>
              </w:tc>
            </w:tr>
            <w:tr w:rsidR="000B1DF2" w:rsidRPr="001D0992" w14:paraId="75C4044C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F21277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BB0AE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E88E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5D95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30 0 02 98670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A06C0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5DE917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94,9</w:t>
                  </w:r>
                </w:p>
              </w:tc>
            </w:tr>
            <w:tr w:rsidR="000B1DF2" w:rsidRPr="001D0992" w14:paraId="2915BE53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5DBDB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30515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ACC53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17276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E578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0C517" w14:textId="77777777" w:rsidR="000B1DF2" w:rsidRPr="001D0992" w:rsidRDefault="000B1DF2" w:rsidP="00F029F6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520C38">
                    <w:rPr>
                      <w:rFonts w:cs="Arial"/>
                      <w:bCs/>
                    </w:rPr>
                    <w:t> 591,6</w:t>
                  </w:r>
                </w:p>
              </w:tc>
            </w:tr>
            <w:tr w:rsidR="000B1DF2" w:rsidRPr="001D0992" w14:paraId="45C37444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334E1E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48B82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CE8A0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92667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72C6D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43027F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520C38">
                    <w:rPr>
                      <w:rFonts w:cs="Arial"/>
                      <w:bCs/>
                    </w:rPr>
                    <w:t> 591,6</w:t>
                  </w:r>
                </w:p>
              </w:tc>
            </w:tr>
            <w:tr w:rsidR="000B1DF2" w:rsidRPr="001D0992" w14:paraId="08E08F01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501C08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505C1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EA8C17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0D3A2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7DB8E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A2BD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520C38">
                    <w:rPr>
                      <w:rFonts w:cs="Arial"/>
                      <w:bCs/>
                    </w:rPr>
                    <w:t> 591,6</w:t>
                  </w:r>
                </w:p>
              </w:tc>
            </w:tr>
            <w:tr w:rsidR="000B1DF2" w:rsidRPr="001D0992" w14:paraId="533C6117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DAE02C" w14:textId="77777777" w:rsidR="000B1DF2" w:rsidRPr="001D0992" w:rsidRDefault="000B1DF2" w:rsidP="00724D27">
                  <w:pPr>
                    <w:pStyle w:val="ConsPlusTitle"/>
                    <w:widowControl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1D0992">
                    <w:rPr>
                      <w:rFonts w:cs="Arial"/>
                      <w:b w:val="0"/>
                      <w:sz w:val="24"/>
                      <w:szCs w:val="24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D6C46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39D47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99081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11 0 01 00000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9186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8AE9E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3</w:t>
                  </w:r>
                  <w:r w:rsidR="00520C38">
                    <w:rPr>
                      <w:rFonts w:cs="Arial"/>
                      <w:bCs/>
                    </w:rPr>
                    <w:t> 591,6</w:t>
                  </w:r>
                </w:p>
              </w:tc>
            </w:tr>
            <w:tr w:rsidR="000B1DF2" w:rsidRPr="001D0992" w14:paraId="03DCDB16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659A34" w14:textId="77777777" w:rsidR="000B1DF2" w:rsidRPr="001D0992" w:rsidRDefault="000B1DF2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D9977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95144F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39179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11 0 01 90200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4B675B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C8E3E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</w:t>
                  </w:r>
                  <w:r w:rsidR="00520C38">
                    <w:rPr>
                      <w:rFonts w:cs="Arial"/>
                    </w:rPr>
                    <w:t> </w:t>
                  </w:r>
                  <w:r w:rsidRPr="001D0992">
                    <w:rPr>
                      <w:rFonts w:cs="Arial"/>
                    </w:rPr>
                    <w:t>2</w:t>
                  </w:r>
                  <w:r w:rsidR="00520C38">
                    <w:rPr>
                      <w:rFonts w:cs="Arial"/>
                    </w:rPr>
                    <w:t>39,0</w:t>
                  </w:r>
                </w:p>
              </w:tc>
            </w:tr>
            <w:tr w:rsidR="000B1DF2" w:rsidRPr="001D0992" w14:paraId="43C918DD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CD8241" w14:textId="77777777" w:rsidR="000B1DF2" w:rsidRPr="001D0992" w:rsidRDefault="000B1DF2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0AD85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1A94E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CFB2E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11 0 01 98050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0EC58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500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BC6059" w14:textId="77777777" w:rsidR="000B1DF2" w:rsidRPr="001D0992" w:rsidRDefault="000B1DF2" w:rsidP="00F029F6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 352,6</w:t>
                  </w:r>
                </w:p>
              </w:tc>
            </w:tr>
            <w:tr w:rsidR="000B1DF2" w:rsidRPr="001D0992" w14:paraId="1A867019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CBAAA8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5EB6B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543F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DCD6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E8EE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DC6E7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</w:tr>
            <w:tr w:rsidR="000B1DF2" w:rsidRPr="001D0992" w14:paraId="32A1CC41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8730A5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62015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D9059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8868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0D37D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2319C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</w:tr>
            <w:tr w:rsidR="000B1DF2" w:rsidRPr="001D0992" w14:paraId="69049A0E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2599FB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90E6C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F2742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5DD7E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172F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36B3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</w:tr>
            <w:tr w:rsidR="000B1DF2" w:rsidRPr="001D0992" w14:paraId="16A22368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970810" w14:textId="77777777" w:rsidR="000B1DF2" w:rsidRPr="001D0992" w:rsidRDefault="000B1DF2" w:rsidP="00724D27">
                  <w:pPr>
                    <w:ind w:firstLine="0"/>
                    <w:rPr>
                      <w:rFonts w:cs="Arial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1D4D1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2442C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21AB4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4690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D3DA1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</w:tr>
            <w:tr w:rsidR="000B1DF2" w:rsidRPr="001D0992" w14:paraId="2733AC39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34FF0E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29B7B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79DC7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0AC9A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E69CA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157B9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</w:tr>
            <w:tr w:rsidR="000B1DF2" w:rsidRPr="001D0992" w14:paraId="148DA67A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62D90F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lastRenderedPageBreak/>
                    <w:t xml:space="preserve">Доплаты к пенсиям муниципальных служащих </w:t>
                  </w:r>
                  <w:r w:rsidRPr="001D0992">
                    <w:rPr>
                      <w:rFonts w:cs="Arial"/>
                    </w:rPr>
                    <w:t>Криничанского</w:t>
                  </w:r>
                  <w:r w:rsidRPr="001D0992">
                    <w:rPr>
                      <w:rFonts w:cs="Arial"/>
                      <w:bCs/>
                      <w:color w:val="000000"/>
                    </w:rPr>
                    <w:t xml:space="preserve"> сельского поселения </w:t>
                  </w:r>
                  <w:r w:rsidRPr="001D0992">
                    <w:rPr>
                      <w:rFonts w:cs="Arial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2DB97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30D9B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1DAA1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59 3 01 90470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11D41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300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0283F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195,2</w:t>
                  </w:r>
                </w:p>
              </w:tc>
            </w:tr>
            <w:tr w:rsidR="000B1DF2" w:rsidRPr="001D0992" w14:paraId="1D606A53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3840A8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5389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27A36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3D3D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2FF3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63448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  <w:r w:rsidR="000B1DF2" w:rsidRPr="001D0992">
                    <w:rPr>
                      <w:rFonts w:cs="Arial"/>
                    </w:rPr>
                    <w:t>,0</w:t>
                  </w:r>
                </w:p>
              </w:tc>
            </w:tr>
            <w:tr w:rsidR="000B1DF2" w:rsidRPr="001D0992" w14:paraId="6787DBDB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DBC687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  <w:bCs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5BD5E4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29476F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646F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FDB84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93D60F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  <w:r w:rsidR="000B1DF2" w:rsidRPr="001D0992">
                    <w:rPr>
                      <w:rFonts w:cs="Arial"/>
                    </w:rPr>
                    <w:t>,0</w:t>
                  </w:r>
                </w:p>
              </w:tc>
            </w:tr>
            <w:tr w:rsidR="000B1DF2" w:rsidRPr="001D0992" w14:paraId="2540E0CA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0A5BAA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bCs/>
                      <w:color w:val="000000"/>
                    </w:rPr>
                  </w:pPr>
                  <w:r w:rsidRPr="001D0992">
                    <w:rPr>
                      <w:rFonts w:cs="Arial"/>
                    </w:rPr>
                    <w:t>Муниципальная программа</w:t>
                  </w: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Криничанского сельского поселения «Развитие физической культуры и спорта»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6B734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335C6A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6D299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28DC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6F7E5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  <w:r w:rsidR="000B1DF2" w:rsidRPr="001D0992">
                    <w:rPr>
                      <w:rFonts w:cs="Arial"/>
                    </w:rPr>
                    <w:t>,0</w:t>
                  </w:r>
                </w:p>
              </w:tc>
            </w:tr>
            <w:tr w:rsidR="000B1DF2" w:rsidRPr="001D0992" w14:paraId="34F63B72" w14:textId="77777777" w:rsidTr="000B1DF2">
              <w:trPr>
                <w:trHeight w:val="264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FC5BA2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</w:t>
                  </w:r>
                  <w:r w:rsidRPr="001D0992">
                    <w:rPr>
                      <w:rFonts w:cs="Arial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541CD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E20B9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bCs/>
                    </w:rPr>
                  </w:pPr>
                  <w:r w:rsidRPr="001D0992">
                    <w:rPr>
                      <w:rFonts w:cs="Arial"/>
                      <w:bCs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E26F6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87EF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B7437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  <w:r w:rsidR="000B1DF2" w:rsidRPr="001D0992">
                    <w:rPr>
                      <w:rFonts w:cs="Arial"/>
                    </w:rPr>
                    <w:t>,0</w:t>
                  </w:r>
                </w:p>
              </w:tc>
            </w:tr>
            <w:tr w:rsidR="000B1DF2" w:rsidRPr="001D0992" w14:paraId="424A8304" w14:textId="77777777" w:rsidTr="000B1DF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553599B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 xml:space="preserve">Мероприятия в области физической культуры и спорта </w:t>
                  </w:r>
                  <w:r w:rsidRPr="001D0992">
                    <w:rPr>
                      <w:rFonts w:cs="Arial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9A17D4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350E5B0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1886E4C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13 0 01 90410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9FC3FE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Pr="001D0992">
                    <w:rPr>
                      <w:rFonts w:cs="Arial"/>
                    </w:rPr>
                    <w:t>200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D2BBEFB" w14:textId="77777777" w:rsidR="000B1DF2" w:rsidRPr="001D0992" w:rsidRDefault="00520C38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</w:t>
                  </w:r>
                  <w:r w:rsidR="000B1DF2" w:rsidRPr="001D0992">
                    <w:rPr>
                      <w:rFonts w:cs="Arial"/>
                    </w:rPr>
                    <w:t>,0</w:t>
                  </w:r>
                </w:p>
              </w:tc>
            </w:tr>
            <w:tr w:rsidR="000B1DF2" w:rsidRPr="001D0992" w14:paraId="2F9C1E67" w14:textId="77777777" w:rsidTr="000B1DF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911695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C1C1BB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D5FD6D5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C1685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CBDB72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5AE6D19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  <w:tr w:rsidR="000B1DF2" w:rsidRPr="001D0992" w14:paraId="4CD7D83E" w14:textId="77777777" w:rsidTr="000B1DF2">
              <w:trPr>
                <w:trHeight w:val="528"/>
              </w:trPr>
              <w:tc>
                <w:tcPr>
                  <w:tcW w:w="6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3472E19" w14:textId="77777777" w:rsidR="000B1DF2" w:rsidRPr="001D0992" w:rsidRDefault="000B1DF2" w:rsidP="00724D27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1D0992">
                    <w:rPr>
                      <w:rFonts w:cs="Arial"/>
                      <w:color w:val="000000"/>
                    </w:rPr>
                    <w:t>Основное мероприятие «Финансовое обеспечение деятельности в области физкультуры и спорта»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C03AA8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96F863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BC3DCBE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13 2 01 00000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F86766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BA38FFD" w14:textId="77777777" w:rsidR="000B1DF2" w:rsidRPr="001D0992" w:rsidRDefault="000B1DF2" w:rsidP="00724D27">
                  <w:pPr>
                    <w:ind w:firstLine="0"/>
                    <w:jc w:val="center"/>
                    <w:rPr>
                      <w:rFonts w:cs="Arial"/>
                    </w:rPr>
                  </w:pPr>
                  <w:r w:rsidRPr="001D0992">
                    <w:rPr>
                      <w:rFonts w:cs="Arial"/>
                    </w:rPr>
                    <w:t>0,0</w:t>
                  </w:r>
                </w:p>
              </w:tc>
            </w:tr>
          </w:tbl>
          <w:p w14:paraId="0F8F9BC4" w14:textId="77777777" w:rsidR="001D0992" w:rsidRDefault="001D0992" w:rsidP="000F0D0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13576E7F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</w:rPr>
            </w:pPr>
          </w:p>
        </w:tc>
      </w:tr>
      <w:tr w:rsidR="001D69AD" w:rsidRPr="001D0992" w14:paraId="269659A7" w14:textId="77777777" w:rsidTr="001D0992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14:paraId="78686FCB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95A6AC" w14:textId="77777777" w:rsidR="001D69AD" w:rsidRPr="001D0992" w:rsidRDefault="001D69AD" w:rsidP="000F0D09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27EBED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92BBF6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41B68B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3021" w:type="dxa"/>
            <w:shd w:val="clear" w:color="auto" w:fill="auto"/>
            <w:vAlign w:val="center"/>
          </w:tcPr>
          <w:p w14:paraId="4304B4BC" w14:textId="77777777" w:rsidR="001D69AD" w:rsidRPr="001D0992" w:rsidRDefault="001D69AD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</w:tbl>
    <w:p w14:paraId="70FA2ED6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br w:type="page"/>
      </w:r>
    </w:p>
    <w:p w14:paraId="48E3B968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lastRenderedPageBreak/>
        <w:t xml:space="preserve"> </w:t>
      </w:r>
    </w:p>
    <w:p w14:paraId="634CB9C0" w14:textId="77777777" w:rsidR="007A016F" w:rsidRPr="00160A99" w:rsidRDefault="001D0992" w:rsidP="007A016F">
      <w:pPr>
        <w:ind w:firstLine="14351"/>
        <w:rPr>
          <w:rFonts w:cs="Arial"/>
          <w:color w:val="000000"/>
        </w:rPr>
      </w:pPr>
      <w:r>
        <w:rPr>
          <w:rFonts w:cs="Arial"/>
        </w:rPr>
        <w:t xml:space="preserve"> </w:t>
      </w:r>
      <w:r w:rsidR="007A016F">
        <w:rPr>
          <w:rFonts w:cs="Arial"/>
          <w:color w:val="000000"/>
        </w:rPr>
        <w:t>Приложение 5</w:t>
      </w:r>
    </w:p>
    <w:p w14:paraId="117ED4F8" w14:textId="77777777" w:rsidR="007A016F" w:rsidRPr="001D0992" w:rsidRDefault="007A016F" w:rsidP="007A016F">
      <w:pPr>
        <w:ind w:firstLine="14351"/>
        <w:rPr>
          <w:rFonts w:cs="Arial"/>
          <w:color w:val="000000"/>
        </w:rPr>
      </w:pPr>
      <w:r w:rsidRPr="001D0992">
        <w:rPr>
          <w:rFonts w:cs="Arial"/>
          <w:color w:val="000000"/>
        </w:rPr>
        <w:t>к решению Совета народных депутатов</w:t>
      </w:r>
    </w:p>
    <w:p w14:paraId="49BCD5E1" w14:textId="77777777" w:rsidR="007A016F" w:rsidRPr="001D0992" w:rsidRDefault="007A016F" w:rsidP="007A016F">
      <w:pPr>
        <w:ind w:firstLine="14351"/>
        <w:rPr>
          <w:rFonts w:cs="Arial"/>
          <w:color w:val="000000"/>
        </w:rPr>
      </w:pPr>
      <w:r w:rsidRPr="001D0992">
        <w:rPr>
          <w:rFonts w:cs="Arial"/>
        </w:rPr>
        <w:t>Криничанского</w:t>
      </w:r>
      <w:r w:rsidRPr="001D0992">
        <w:rPr>
          <w:rFonts w:cs="Arial"/>
          <w:color w:val="000000"/>
        </w:rPr>
        <w:t xml:space="preserve"> сельского поселения</w:t>
      </w:r>
    </w:p>
    <w:p w14:paraId="6C6603E2" w14:textId="77777777" w:rsidR="001D0992" w:rsidRDefault="007A016F" w:rsidP="007A016F">
      <w:pPr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>
        <w:rPr>
          <w:rFonts w:cs="Arial"/>
          <w:color w:val="000000"/>
        </w:rPr>
        <w:t xml:space="preserve">                                                                                                                                         </w:t>
      </w:r>
      <w:r w:rsidRPr="001D0992">
        <w:rPr>
          <w:rFonts w:cs="Arial"/>
          <w:color w:val="000000"/>
        </w:rPr>
        <w:t xml:space="preserve"> №195 от 09.02.2024 года</w:t>
      </w:r>
    </w:p>
    <w:p w14:paraId="20AFEB91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17ECD3E6" w14:textId="77777777" w:rsidR="0083359E" w:rsidRPr="000F0D09" w:rsidRDefault="001D0992" w:rsidP="0083359E">
      <w:pPr>
        <w:jc w:val="center"/>
        <w:rPr>
          <w:rFonts w:cs="Arial"/>
          <w:bCs/>
        </w:rPr>
      </w:pPr>
      <w:r>
        <w:rPr>
          <w:rFonts w:cs="Arial"/>
        </w:rPr>
        <w:t xml:space="preserve"> </w:t>
      </w:r>
      <w:r w:rsidR="0083359E" w:rsidRPr="001D0992">
        <w:rPr>
          <w:rFonts w:cs="Arial"/>
          <w:bCs/>
        </w:rPr>
        <w:t xml:space="preserve">РАСПРЕДЕЛЕНИЕ БЮДЖЕТНЫХ АССИГНОВАНИЙ ПО ЦЕЛЕВЫМ СТАТЬЯМ (МУНИЦИПАЛЬНЫМ ПРОГРАММАМ КРИНИЧАНСКОГО СЕЛЬСКОГО ПОСЕЛЕНИЯ), ГРУППАМ ВИДОВ РАСХОДОВ, РАЗДЕЛАМ, ПОДРАЗДЕЛАМ КЛАССИФИКАЦИИ РАСХОДОВ БЮДЖЕТА ПОСЕЛЕНИЯ НА 2024 ГОД И НА ПЛАНОВЫЙ ПЕРИОД 2025 И 2026 </w:t>
      </w:r>
    </w:p>
    <w:p w14:paraId="7389D733" w14:textId="77777777" w:rsidR="0083359E" w:rsidRPr="000F0D09" w:rsidRDefault="0083359E" w:rsidP="0083359E">
      <w:pPr>
        <w:jc w:val="center"/>
        <w:rPr>
          <w:rFonts w:cs="Arial"/>
          <w:bCs/>
        </w:rPr>
      </w:pPr>
    </w:p>
    <w:p w14:paraId="0A11A5A9" w14:textId="77777777" w:rsidR="001D0992" w:rsidRDefault="001D0992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14:paraId="620CE7AF" w14:textId="77777777" w:rsidR="001D0992" w:rsidRDefault="001D0992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>
        <w:rPr>
          <w:rFonts w:cs="Arial"/>
        </w:rPr>
        <w:t xml:space="preserve">  </w:t>
      </w:r>
    </w:p>
    <w:p w14:paraId="2421139F" w14:textId="77777777" w:rsidR="001D69AD" w:rsidRPr="001D0992" w:rsidRDefault="001D69AD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</w:p>
    <w:tbl>
      <w:tblPr>
        <w:tblW w:w="16449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1039"/>
        <w:gridCol w:w="439"/>
        <w:gridCol w:w="321"/>
        <w:gridCol w:w="720"/>
        <w:gridCol w:w="620"/>
        <w:gridCol w:w="607"/>
        <w:gridCol w:w="685"/>
        <w:gridCol w:w="449"/>
        <w:gridCol w:w="1843"/>
        <w:gridCol w:w="1985"/>
        <w:gridCol w:w="2551"/>
      </w:tblGrid>
      <w:tr w:rsidR="000B1DF2" w:rsidRPr="001D0992" w14:paraId="35003DE0" w14:textId="77777777" w:rsidTr="000B1DF2">
        <w:trPr>
          <w:gridAfter w:val="4"/>
          <w:wAfter w:w="6828" w:type="dxa"/>
          <w:trHeight w:val="264"/>
        </w:trPr>
        <w:tc>
          <w:tcPr>
            <w:tcW w:w="535" w:type="dxa"/>
            <w:noWrap/>
            <w:vAlign w:val="bottom"/>
          </w:tcPr>
          <w:p w14:paraId="23FA7595" w14:textId="77777777" w:rsidR="000B1DF2" w:rsidRPr="001D0992" w:rsidRDefault="000B1DF2" w:rsidP="004716A0">
            <w:pPr>
              <w:rPr>
                <w:rFonts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5A7D9F28" w14:textId="77777777" w:rsidR="000B1DF2" w:rsidRPr="001D0992" w:rsidRDefault="000B1DF2" w:rsidP="004716A0">
            <w:pPr>
              <w:rPr>
                <w:rFonts w:cs="Arial"/>
              </w:rPr>
            </w:pPr>
          </w:p>
        </w:tc>
        <w:tc>
          <w:tcPr>
            <w:tcW w:w="1039" w:type="dxa"/>
            <w:noWrap/>
            <w:vAlign w:val="bottom"/>
          </w:tcPr>
          <w:p w14:paraId="204FAD0E" w14:textId="77777777" w:rsidR="000B1DF2" w:rsidRPr="001D0992" w:rsidRDefault="000B1DF2" w:rsidP="004716A0">
            <w:pPr>
              <w:rPr>
                <w:rFonts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2BAEBEAA" w14:textId="77777777" w:rsidR="000B1DF2" w:rsidRPr="001D0992" w:rsidRDefault="000B1DF2" w:rsidP="004716A0">
            <w:pPr>
              <w:rPr>
                <w:rFonts w:cs="Arial"/>
              </w:rPr>
            </w:pPr>
          </w:p>
        </w:tc>
        <w:tc>
          <w:tcPr>
            <w:tcW w:w="720" w:type="dxa"/>
            <w:vAlign w:val="center"/>
          </w:tcPr>
          <w:p w14:paraId="69D54BA8" w14:textId="77777777" w:rsidR="000B1DF2" w:rsidRPr="001D0992" w:rsidRDefault="000B1DF2" w:rsidP="004716A0">
            <w:pPr>
              <w:jc w:val="right"/>
              <w:rPr>
                <w:rFonts w:cs="Arial"/>
              </w:rPr>
            </w:pPr>
          </w:p>
        </w:tc>
        <w:tc>
          <w:tcPr>
            <w:tcW w:w="620" w:type="dxa"/>
            <w:vAlign w:val="center"/>
          </w:tcPr>
          <w:p w14:paraId="36C46C4F" w14:textId="77777777" w:rsidR="000B1DF2" w:rsidRPr="001D0992" w:rsidRDefault="000B1DF2" w:rsidP="004716A0">
            <w:pPr>
              <w:jc w:val="right"/>
              <w:rPr>
                <w:rFonts w:cs="Arial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87BEB57" w14:textId="77777777" w:rsidR="000B1DF2" w:rsidRPr="001D0992" w:rsidRDefault="000B1DF2" w:rsidP="004716A0">
            <w:pPr>
              <w:jc w:val="right"/>
              <w:rPr>
                <w:rFonts w:cs="Arial"/>
              </w:rPr>
            </w:pPr>
          </w:p>
        </w:tc>
      </w:tr>
      <w:tr w:rsidR="000B1DF2" w:rsidRPr="001D0992" w14:paraId="14C3FC74" w14:textId="77777777" w:rsidTr="000B1DF2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88F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№ п/п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A70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Наименование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7B7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1A4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3F3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1D0992">
              <w:rPr>
                <w:rFonts w:cs="Arial"/>
              </w:rPr>
              <w:t>Рз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5BF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ПР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9A7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 xml:space="preserve">2024 год </w:t>
            </w:r>
          </w:p>
        </w:tc>
      </w:tr>
      <w:tr w:rsidR="000B1DF2" w:rsidRPr="001D0992" w14:paraId="043DF64A" w14:textId="77777777" w:rsidTr="000B1DF2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BD57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8C38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237A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BEC9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F917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B98E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3A06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</w:tr>
      <w:tr w:rsidR="000B1DF2" w:rsidRPr="001D0992" w14:paraId="3B8F34A4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1CF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A36C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49B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469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65B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286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1C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</w:tr>
      <w:tr w:rsidR="000B1DF2" w:rsidRPr="001D0992" w14:paraId="79F2D24D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550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4156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53C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342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098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14F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9A1DA" w14:textId="77777777" w:rsidR="000B1DF2" w:rsidRPr="001D0992" w:rsidRDefault="000B1DF2" w:rsidP="006C6A77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556427">
              <w:rPr>
                <w:rFonts w:cs="Arial"/>
              </w:rPr>
              <w:t>4 707,6</w:t>
            </w:r>
          </w:p>
        </w:tc>
      </w:tr>
      <w:tr w:rsidR="000B1DF2" w:rsidRPr="001D0992" w14:paraId="1D7D523A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D75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4EAA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«Обеспечение доступным и комфортным жильем и коммунальными услугами населения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D9C8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FAC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B20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905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60868" w14:textId="77777777" w:rsidR="000B1DF2" w:rsidRPr="001D0992" w:rsidRDefault="00556427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751,7</w:t>
            </w:r>
          </w:p>
        </w:tc>
      </w:tr>
      <w:tr w:rsidR="000B1DF2" w:rsidRPr="001D0992" w14:paraId="67FA8066" w14:textId="77777777" w:rsidTr="000B1DF2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49B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1F395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градостроительной деятельности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A9B2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1DE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74FB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975B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6F38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0FA6A849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C5E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06078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1AE9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A0C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84FF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0FC5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C88B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1367238E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A20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ED883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4D7A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05 1 01 90850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1249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6EC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5B18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82F9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1EC4774E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B4A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7CF4" w14:textId="77777777" w:rsidR="000B1DF2" w:rsidRPr="001D0992" w:rsidRDefault="000B1DF2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Подпрограмма «Создание условий для обеспечения качественными услугами ЖКХ населения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9A5A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0CF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D97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6DA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D8C9" w14:textId="77777777" w:rsidR="000B1DF2" w:rsidRPr="001D0992" w:rsidRDefault="00556427" w:rsidP="000F0D09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751,7</w:t>
            </w:r>
          </w:p>
        </w:tc>
      </w:tr>
      <w:tr w:rsidR="000B1DF2" w:rsidRPr="001D0992" w14:paraId="5EE6D44D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E7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2835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 xml:space="preserve"> Содержание и модернизация жилищно-коммунального комплекса»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6416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2FE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E48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AB3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6423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127B317B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8123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FC86" w14:textId="77777777" w:rsidR="000B1DF2" w:rsidRPr="001D0992" w:rsidRDefault="000B1DF2" w:rsidP="000F0D09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6E3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A73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1A3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26F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DFC4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51DD3DD9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F5E8" w14:textId="77777777" w:rsidR="000B1DF2" w:rsidRPr="001D0992" w:rsidRDefault="000B1DF2" w:rsidP="000F0D09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77DEE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обеспечению устойчивого развития инфраструктуры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6D33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05 2 01 91370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221A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1C56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DFF8B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4126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751,</w:t>
            </w:r>
            <w:r w:rsidR="00556427">
              <w:rPr>
                <w:rFonts w:cs="Arial"/>
              </w:rPr>
              <w:t>7</w:t>
            </w:r>
          </w:p>
        </w:tc>
      </w:tr>
      <w:tr w:rsidR="000B1DF2" w:rsidRPr="001D0992" w14:paraId="0F7B94FC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F04" w14:textId="77777777" w:rsidR="000B1DF2" w:rsidRPr="001D0992" w:rsidRDefault="000B1DF2" w:rsidP="000F0D09">
            <w:pPr>
              <w:ind w:firstLine="0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1.2.2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D567B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B983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AF5D5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5B849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B7C1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3972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0B1DF2" w:rsidRPr="001D0992" w14:paraId="1B378C6F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FC9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FA40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546FD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05 2 02 96010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1144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4B73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6CD97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A14AA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0B1DF2" w:rsidRPr="001D0992" w14:paraId="241F48AC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D86" w14:textId="77777777" w:rsidR="000B1DF2" w:rsidRPr="001D0992" w:rsidRDefault="000B1DF2" w:rsidP="000F0D09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lastRenderedPageBreak/>
              <w:t>1.2.3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1E74C" w14:textId="77777777" w:rsidR="000B1DF2" w:rsidRPr="001D0992" w:rsidRDefault="000B1DF2" w:rsidP="00DA246E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>
              <w:rPr>
                <w:rFonts w:cs="Arial"/>
                <w:bCs/>
              </w:rPr>
              <w:t>О</w:t>
            </w:r>
            <w:r w:rsidRPr="00401633">
              <w:rPr>
                <w:rFonts w:cs="Arial"/>
                <w:bCs/>
              </w:rPr>
              <w:t>рганизаци</w:t>
            </w:r>
            <w:r>
              <w:rPr>
                <w:rFonts w:cs="Arial"/>
                <w:bCs/>
              </w:rPr>
              <w:t>я</w:t>
            </w:r>
            <w:r w:rsidRPr="00401633">
              <w:rPr>
                <w:rFonts w:cs="Arial"/>
                <w:bCs/>
              </w:rPr>
              <w:t xml:space="preserve"> системы раздельного накопления твердых коммунальных отходов на территории Воронежской области</w:t>
            </w:r>
            <w:r w:rsidRPr="00DA246E">
              <w:rPr>
                <w:rFonts w:cs="Arial"/>
                <w:bCs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30B61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05 2 03 00000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47A0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0B898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65DA3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2F574" w14:textId="77777777" w:rsidR="000B1DF2" w:rsidRPr="001D0992" w:rsidRDefault="00556427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</w:tr>
      <w:tr w:rsidR="000B1DF2" w:rsidRPr="001D0992" w14:paraId="754F3EF1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A6AE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E43E4" w14:textId="77777777" w:rsidR="000B1DF2" w:rsidRPr="001D0992" w:rsidRDefault="000B1DF2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F642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1522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A82D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AE4B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56CE4" w14:textId="77777777" w:rsidR="000B1DF2" w:rsidRPr="001D0992" w:rsidRDefault="00556427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</w:tr>
      <w:tr w:rsidR="000B1DF2" w:rsidRPr="001D0992" w14:paraId="570815AD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94C4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E0EBA" w14:textId="77777777" w:rsidR="000B1DF2" w:rsidRPr="001D0992" w:rsidRDefault="000B1DF2" w:rsidP="0074477A">
            <w:pPr>
              <w:ind w:firstLine="0"/>
              <w:contextualSpacing/>
              <w:rPr>
                <w:rFonts w:cs="Arial"/>
                <w:bCs/>
              </w:rPr>
            </w:pPr>
            <w:r w:rsidRPr="00401633">
              <w:rPr>
                <w:rFonts w:cs="Arial"/>
                <w:bCs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C23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05 2 03 </w:t>
            </w:r>
            <w:r w:rsidRPr="001D0992">
              <w:rPr>
                <w:rFonts w:cs="Arial"/>
                <w:lang w:val="en-US"/>
              </w:rPr>
              <w:t>S</w:t>
            </w:r>
            <w:r>
              <w:rPr>
                <w:rFonts w:cs="Arial"/>
              </w:rPr>
              <w:t>982</w:t>
            </w:r>
            <w:r w:rsidRPr="001D0992">
              <w:rPr>
                <w:rFonts w:cs="Arial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2D79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51E8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22CF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3D17A" w14:textId="77777777" w:rsidR="000B1DF2" w:rsidRPr="001D0992" w:rsidRDefault="00556427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</w:tr>
      <w:tr w:rsidR="000B1DF2" w:rsidRPr="001D0992" w14:paraId="69006782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7E50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EB58E" w14:textId="77777777" w:rsidR="000B1DF2" w:rsidRPr="001D0992" w:rsidRDefault="000B1DF2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«Благоустройство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7D10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B5F4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2D6D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820C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DB6F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  <w:r w:rsidR="003F61F9">
              <w:rPr>
                <w:rFonts w:cs="Arial"/>
                <w:bCs/>
              </w:rPr>
              <w:t> 246,</w:t>
            </w:r>
            <w:r w:rsidR="00494E39">
              <w:rPr>
                <w:rFonts w:cs="Arial"/>
                <w:bCs/>
              </w:rPr>
              <w:t>8</w:t>
            </w:r>
          </w:p>
        </w:tc>
      </w:tr>
      <w:tr w:rsidR="000B1DF2" w:rsidRPr="001D0992" w14:paraId="645978EA" w14:textId="77777777" w:rsidTr="000B1DF2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E142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848E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«Уличное освещение»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724C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B0DC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BA40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1084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829D5" w14:textId="77777777" w:rsidR="000B1DF2" w:rsidRPr="001D0992" w:rsidRDefault="00093D56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7,6</w:t>
            </w:r>
          </w:p>
        </w:tc>
      </w:tr>
      <w:tr w:rsidR="000B1DF2" w:rsidRPr="001D0992" w14:paraId="1603F949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8D1C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25EC8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</w:t>
            </w:r>
            <w:r w:rsidRPr="001D0992">
              <w:rPr>
                <w:rFonts w:cs="Arial"/>
              </w:rPr>
              <w:t>Организация уличного освещения»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B294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B3DC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D722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115D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09513" w14:textId="77777777" w:rsidR="000B1DF2" w:rsidRPr="001D0992" w:rsidRDefault="00093D56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7,6</w:t>
            </w:r>
          </w:p>
        </w:tc>
      </w:tr>
      <w:tr w:rsidR="000B1DF2" w:rsidRPr="001D0992" w14:paraId="5EECF589" w14:textId="77777777" w:rsidTr="000B1DF2">
        <w:trPr>
          <w:trHeight w:val="276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0E7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84E46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</w:t>
            </w:r>
          </w:p>
          <w:p w14:paraId="239FC3E6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коммунального хозяйства</w:t>
            </w:r>
            <w:r w:rsidRPr="001D0992">
              <w:rPr>
                <w:rFonts w:cs="Arial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1AC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07 1 01 90810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E53E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58D1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1E8A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CEFF" w14:textId="77777777" w:rsidR="000B1DF2" w:rsidRPr="001D0992" w:rsidRDefault="00093D56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7,6</w:t>
            </w:r>
          </w:p>
        </w:tc>
      </w:tr>
      <w:tr w:rsidR="000B1DF2" w:rsidRPr="001D0992" w14:paraId="0AD91485" w14:textId="77777777" w:rsidTr="000B1DF2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6DFF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CB8B0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604BE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0A778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57425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58936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D80F4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</w:tr>
      <w:tr w:rsidR="000B1DF2" w:rsidRPr="001D0992" w14:paraId="0CE67F0A" w14:textId="77777777" w:rsidTr="000B1DF2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D9CE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054831D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color w:val="000000"/>
              </w:rPr>
              <w:t>Подпрограмма «Организация и содержание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36A9C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07 2 00 00000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D1B301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71209C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A0DDC1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C0BB83" w14:textId="77777777" w:rsidR="000B1DF2" w:rsidRPr="001D0992" w:rsidRDefault="000B1DF2" w:rsidP="00C3082D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494E39">
              <w:rPr>
                <w:rFonts w:cs="Arial"/>
              </w:rPr>
              <w:t> 239,2</w:t>
            </w:r>
          </w:p>
        </w:tc>
      </w:tr>
      <w:tr w:rsidR="000B1DF2" w:rsidRPr="001D0992" w14:paraId="235DB62C" w14:textId="77777777" w:rsidTr="000B1DF2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44C1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7132D" w14:textId="77777777" w:rsidR="000B1DF2" w:rsidRPr="001D0992" w:rsidRDefault="000B1DF2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</w:rPr>
              <w:t>Основное мероприятие «Ремонт и с</w:t>
            </w:r>
            <w:r w:rsidRPr="001D0992">
              <w:rPr>
                <w:rFonts w:cs="Arial"/>
              </w:rPr>
              <w:t>одержание мест захоронения»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7678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07 2 01 00000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ADA7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C604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5B5B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92358" w14:textId="77777777" w:rsidR="000B1DF2" w:rsidRPr="001D0992" w:rsidRDefault="000B1DF2" w:rsidP="00C3082D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6</w:t>
            </w:r>
            <w:r w:rsidR="00494E39">
              <w:rPr>
                <w:rFonts w:cs="Arial"/>
              </w:rPr>
              <w:t> 239,2</w:t>
            </w:r>
          </w:p>
        </w:tc>
      </w:tr>
      <w:tr w:rsidR="000B1DF2" w:rsidRPr="001D0992" w14:paraId="5C1F3751" w14:textId="77777777" w:rsidTr="000B1DF2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2693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C05EE" w14:textId="77777777" w:rsidR="000B1DF2" w:rsidRPr="001D0992" w:rsidRDefault="000B1DF2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жилищно-коммунального хозяйства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3AD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9A8A4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B85BE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B768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EF44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0B1DF2" w:rsidRPr="001D0992" w14:paraId="49874A10" w14:textId="77777777" w:rsidTr="000B1DF2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F63E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7DDF" w14:textId="77777777" w:rsidR="000B1DF2" w:rsidRPr="00242C40" w:rsidRDefault="000B1DF2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софинансирования)государственных (муниципальных) нужд)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8338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BF75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A340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AD7D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42B8" w14:textId="77777777" w:rsidR="000B1DF2" w:rsidRPr="001D0992" w:rsidRDefault="00093D56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3 483,3</w:t>
            </w:r>
          </w:p>
        </w:tc>
      </w:tr>
      <w:tr w:rsidR="000B1DF2" w:rsidRPr="001D0992" w14:paraId="7869E954" w14:textId="77777777" w:rsidTr="000B1DF2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1626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9928" w14:textId="77777777" w:rsidR="000B1DF2" w:rsidRPr="00242C40" w:rsidRDefault="000B1DF2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55D8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0FCA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ADCC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36C9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5A865" w14:textId="77777777" w:rsidR="000B1DF2" w:rsidRPr="001D0992" w:rsidRDefault="00093D56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3 483,3</w:t>
            </w:r>
          </w:p>
        </w:tc>
      </w:tr>
      <w:tr w:rsidR="000B1DF2" w:rsidRPr="001D0992" w14:paraId="1A7995B4" w14:textId="77777777" w:rsidTr="000B1DF2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3607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5D6B" w14:textId="77777777" w:rsidR="000B1DF2" w:rsidRPr="00242C40" w:rsidRDefault="000B1DF2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B885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S8530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C0AD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7827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38B3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FE46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182,9</w:t>
            </w:r>
          </w:p>
        </w:tc>
      </w:tr>
      <w:tr w:rsidR="000B1DF2" w:rsidRPr="001D0992" w14:paraId="2327DBA5" w14:textId="77777777" w:rsidTr="000B1DF2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DECD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3218" w14:textId="77777777" w:rsidR="000B1DF2" w:rsidRPr="00242C40" w:rsidRDefault="000B1DF2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 xml:space="preserve">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2019-2024 годы» (Закупка товаров, работ и услуг для государственных (муниципальных) нужд)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9177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</w:rPr>
              <w:t xml:space="preserve">07 2 01 </w:t>
            </w:r>
            <w:r w:rsidRPr="001D0992">
              <w:rPr>
                <w:rFonts w:cs="Arial"/>
                <w:bCs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F7EC3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D47D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6420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F99C" w14:textId="77777777" w:rsidR="000B1DF2" w:rsidRPr="001D0992" w:rsidRDefault="00093D56" w:rsidP="00010E45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2 466,5</w:t>
            </w:r>
          </w:p>
        </w:tc>
      </w:tr>
      <w:tr w:rsidR="000B1DF2" w:rsidRPr="001D0992" w14:paraId="7BFF3C19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1A17" w14:textId="77777777" w:rsidR="000B1DF2" w:rsidRPr="001D0992" w:rsidRDefault="000B1DF2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FB354" w14:textId="77777777" w:rsidR="000B1DF2" w:rsidRPr="00242C40" w:rsidRDefault="000B1DF2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Федеральный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F8896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7D210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2750C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120E8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82C0F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</w:rPr>
              <w:t>862,2</w:t>
            </w:r>
          </w:p>
        </w:tc>
      </w:tr>
      <w:tr w:rsidR="000B1DF2" w:rsidRPr="001D0992" w14:paraId="12450052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6A4" w14:textId="77777777" w:rsidR="000B1DF2" w:rsidRPr="001D0992" w:rsidRDefault="000B1DF2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0948" w14:textId="77777777" w:rsidR="000B1DF2" w:rsidRPr="00242C40" w:rsidRDefault="000B1DF2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C08D7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BF959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98B9F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E26C1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1ABB4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1 385,8</w:t>
            </w:r>
          </w:p>
        </w:tc>
      </w:tr>
      <w:tr w:rsidR="000B1DF2" w:rsidRPr="001D0992" w14:paraId="268BBFCD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ACA" w14:textId="77777777" w:rsidR="000B1DF2" w:rsidRPr="001D0992" w:rsidRDefault="000B1DF2" w:rsidP="00010E45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70FA4" w14:textId="77777777" w:rsidR="000B1DF2" w:rsidRPr="00242C40" w:rsidRDefault="000B1DF2" w:rsidP="00010E45">
            <w:pPr>
              <w:ind w:firstLine="0"/>
              <w:rPr>
                <w:rFonts w:cs="Arial"/>
                <w:color w:val="000000"/>
              </w:rPr>
            </w:pPr>
            <w:r w:rsidRPr="00242C40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FF4F2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07 2 01 </w:t>
            </w:r>
            <w:r w:rsidRPr="001D0992">
              <w:rPr>
                <w:rFonts w:cs="Arial"/>
                <w:color w:val="000000"/>
                <w:lang w:val="en-US"/>
              </w:rPr>
              <w:t>L2990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4D730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FF5CD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57724" w14:textId="77777777" w:rsidR="000B1DF2" w:rsidRPr="001D0992" w:rsidRDefault="000B1DF2" w:rsidP="00010E45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8665C" w14:textId="77777777" w:rsidR="000B1DF2" w:rsidRPr="001D0992" w:rsidRDefault="00093D56" w:rsidP="00010E45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118,4</w:t>
            </w:r>
          </w:p>
        </w:tc>
      </w:tr>
      <w:tr w:rsidR="000B1DF2" w:rsidRPr="001D0992" w14:paraId="40733C8B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CFEC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7044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</w:t>
            </w:r>
            <w:r w:rsidRPr="001D0992">
              <w:rPr>
                <w:rFonts w:cs="Arial"/>
              </w:rPr>
              <w:t>Организация прочего благоустройства</w:t>
            </w:r>
            <w:r w:rsidRPr="001D0992">
              <w:rPr>
                <w:rFonts w:cs="Arial"/>
                <w:color w:val="000000"/>
              </w:rPr>
              <w:t>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D13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530F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4F7F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945A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0D9E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119,7</w:t>
            </w:r>
          </w:p>
        </w:tc>
      </w:tr>
      <w:tr w:rsidR="000B1DF2" w:rsidRPr="001D0992" w14:paraId="457F6F3A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5FE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4E6A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</w:t>
            </w:r>
            <w:r w:rsidRPr="001D0992">
              <w:rPr>
                <w:rFonts w:cs="Arial"/>
              </w:rPr>
              <w:t xml:space="preserve"> Организация прочего благоустройства</w:t>
            </w:r>
            <w:r w:rsidRPr="001D0992">
              <w:rPr>
                <w:rFonts w:cs="Arial"/>
                <w:color w:val="000000"/>
              </w:rPr>
              <w:t xml:space="preserve"> 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21AB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D8A38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FD8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B4D0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7CA0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29,2</w:t>
            </w:r>
          </w:p>
        </w:tc>
      </w:tr>
      <w:tr w:rsidR="000B1DF2" w:rsidRPr="001D0992" w14:paraId="21D1A268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CC60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6395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C036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B49B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75C9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759A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83FB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29,2</w:t>
            </w:r>
          </w:p>
        </w:tc>
      </w:tr>
      <w:tr w:rsidR="000B1DF2" w:rsidRPr="001D0992" w14:paraId="3641D0A5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2F79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F791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B61E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07 3 01 70100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6A3F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C3F0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AA74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0A11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0B1DF2" w:rsidRPr="001D0992" w14:paraId="44673813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0E21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2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C6B3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3C28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9A3E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1DB6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2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B63F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90,5</w:t>
            </w:r>
          </w:p>
        </w:tc>
      </w:tr>
      <w:tr w:rsidR="000B1DF2" w:rsidRPr="001D0992" w14:paraId="2CBBB7C3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0AF7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8C4E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77FB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9B49AA">
              <w:rPr>
                <w:rFonts w:cs="Arial"/>
                <w:color w:val="000000"/>
              </w:rPr>
              <w:t>07 2 01 90810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BD1E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D0992">
              <w:rPr>
                <w:rFonts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10BE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37A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9B54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90,5</w:t>
            </w:r>
          </w:p>
        </w:tc>
      </w:tr>
      <w:tr w:rsidR="000B1DF2" w:rsidRPr="001D0992" w14:paraId="7C691436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8750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2.3.</w:t>
            </w:r>
            <w:r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C8DF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«Инициативное бюджетирование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B17C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07 3 02 00000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C4EC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6796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BB00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D711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0B1DF2" w:rsidRPr="001D0992" w14:paraId="4739148F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6209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EE60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FC36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8EB5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8372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98E6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8726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0B1DF2" w:rsidRPr="001D0992" w14:paraId="70573C1C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8E8F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F146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Субсидии бюджетам муниципальных образований на софинансирование расходов муниципальных образований на обустройство территории муниципальных образований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FBE8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</w:rPr>
              <w:t xml:space="preserve">07 3 02 </w:t>
            </w:r>
            <w:r w:rsidRPr="001D0992">
              <w:rPr>
                <w:rFonts w:cs="Arial"/>
                <w:color w:val="000000"/>
                <w:lang w:val="en-US"/>
              </w:rPr>
              <w:t>S8070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C3DE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03F2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3B2C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D6C0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0B1DF2" w:rsidRPr="001D0992" w14:paraId="5DE3BC33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502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92ADC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на реализацию проектов по поддержке местных инициатив на территории Криничанского 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Областной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E31A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>07 3 02</w:t>
            </w:r>
            <w:r w:rsidRPr="001D0992"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  <w:lang w:val="en-US"/>
              </w:rPr>
              <w:t xml:space="preserve">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3DDE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5125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DF75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5922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0B1DF2" w:rsidRPr="001D0992" w14:paraId="30A47019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E3EC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7DB9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Субсидии на реализацию проектов по поддержке местных инициатив на территории Криничанского сельского поселения</w:t>
            </w: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 Местный бюджет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6E36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1D0992">
              <w:rPr>
                <w:rFonts w:cs="Arial"/>
                <w:color w:val="000000"/>
                <w:lang w:val="en-US"/>
              </w:rPr>
              <w:t xml:space="preserve">07 3 02 S8910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E749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B385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D550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289F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0,0</w:t>
            </w:r>
          </w:p>
        </w:tc>
      </w:tr>
      <w:tr w:rsidR="000B1DF2" w:rsidRPr="001D0992" w14:paraId="4289DB94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49F9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B9599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Муниципальная программа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сельского поселения «Энергосбережение и повышение энергетической эффективности в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color w:val="000000"/>
              </w:rPr>
              <w:t xml:space="preserve"> сельском поселении»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6D4A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30 0 00 00000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86B0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F928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5704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04953" w14:textId="77777777" w:rsidR="000B1DF2" w:rsidRPr="001D0992" w:rsidRDefault="001363DE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159,5</w:t>
            </w:r>
          </w:p>
        </w:tc>
      </w:tr>
      <w:tr w:rsidR="000B1DF2" w:rsidRPr="001D0992" w14:paraId="3433CA4C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A238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3.0.1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115F0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«Содержание уличного освещения"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3589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30</w:t>
            </w:r>
            <w:r w:rsidRPr="001D0992">
              <w:rPr>
                <w:rFonts w:cs="Arial"/>
                <w:bCs/>
              </w:rPr>
              <w:t xml:space="preserve"> 0 0</w:t>
            </w:r>
            <w:r w:rsidRPr="001D0992">
              <w:rPr>
                <w:rFonts w:cs="Arial"/>
                <w:bCs/>
                <w:lang w:val="en-US"/>
              </w:rPr>
              <w:t>2</w:t>
            </w:r>
            <w:r w:rsidRPr="001D0992">
              <w:rPr>
                <w:rFonts w:cs="Arial"/>
                <w:bCs/>
              </w:rPr>
              <w:t xml:space="preserve"> </w:t>
            </w:r>
            <w:r w:rsidRPr="001D0992">
              <w:rPr>
                <w:rFonts w:cs="Arial"/>
                <w:bCs/>
                <w:lang w:val="en-US"/>
              </w:rPr>
              <w:t>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BD40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3068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D98F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14F16" w14:textId="77777777" w:rsidR="000B1DF2" w:rsidRPr="001D0992" w:rsidRDefault="001363DE" w:rsidP="0074477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159,5</w:t>
            </w:r>
          </w:p>
        </w:tc>
      </w:tr>
      <w:tr w:rsidR="000B1DF2" w:rsidRPr="001D0992" w14:paraId="45826457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8E24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DCE52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1D0992">
              <w:rPr>
                <w:rFonts w:cs="Arial"/>
                <w:color w:val="000000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186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</w:rPr>
              <w:t xml:space="preserve">30 0 02 </w:t>
            </w:r>
            <w:r w:rsidRPr="001D0992">
              <w:rPr>
                <w:rFonts w:cs="Arial"/>
                <w:lang w:val="en-US"/>
              </w:rPr>
              <w:t>S8670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D22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2A1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C7AD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2473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51,7</w:t>
            </w:r>
          </w:p>
        </w:tc>
      </w:tr>
      <w:tr w:rsidR="000B1DF2" w:rsidRPr="001D0992" w14:paraId="3C856FC8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3E44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7651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212121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E36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S8670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E34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FF6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A9E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CA7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12,9</w:t>
            </w:r>
          </w:p>
        </w:tc>
      </w:tr>
      <w:tr w:rsidR="000B1DF2" w:rsidRPr="001D0992" w14:paraId="7721FE1F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0DD1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F3AD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50B2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30 0 02 98670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2F0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BC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592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B0D6" w14:textId="77777777" w:rsidR="000B1DF2" w:rsidRPr="001D0992" w:rsidRDefault="001363D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94,9</w:t>
            </w:r>
          </w:p>
        </w:tc>
      </w:tr>
      <w:tr w:rsidR="000B1DF2" w:rsidRPr="001D0992" w14:paraId="702D68FD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D92E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A589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«Защита населения и территории Криничанского сельского поселения от чрезвычайных ситуаций, обеспечение пожарной безопасности»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3AE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A53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DFE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B89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BAB75" w14:textId="77777777" w:rsidR="000B1DF2" w:rsidRPr="001D0992" w:rsidRDefault="001363D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104,</w:t>
            </w:r>
            <w:r w:rsidR="000B1DF2">
              <w:rPr>
                <w:rFonts w:cs="Arial"/>
              </w:rPr>
              <w:t>8</w:t>
            </w:r>
          </w:p>
        </w:tc>
      </w:tr>
      <w:tr w:rsidR="000B1DF2" w:rsidRPr="001D0992" w14:paraId="0C8B4081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A8AD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0A494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904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4E8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B31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0F0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AC99" w14:textId="77777777" w:rsidR="000B1DF2" w:rsidRPr="001D0992" w:rsidRDefault="001363DE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104,</w:t>
            </w:r>
            <w:r w:rsidR="000B1DF2">
              <w:rPr>
                <w:rFonts w:cs="Arial"/>
              </w:rPr>
              <w:t>8</w:t>
            </w:r>
          </w:p>
        </w:tc>
      </w:tr>
      <w:tr w:rsidR="000B1DF2" w:rsidRPr="001D0992" w14:paraId="5F5C2589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3CF3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4.1.1</w:t>
            </w: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D16F0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«Обеспечения деятельности добровольной пожарной команды,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B4C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FE7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7EA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2EC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29A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7EE78DFF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D202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4.1.2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7D60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C66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76D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FCC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727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572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0D9325DD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D72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60FD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BB0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10 1 01 91430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C63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82B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BD4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4C18" w14:textId="77777777" w:rsidR="000B1DF2" w:rsidRPr="001D0992" w:rsidRDefault="008C4AD4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0B1DF2">
              <w:rPr>
                <w:rFonts w:cs="Arial"/>
              </w:rPr>
              <w:t>4,8</w:t>
            </w:r>
          </w:p>
        </w:tc>
      </w:tr>
      <w:tr w:rsidR="000B1DF2" w:rsidRPr="001D0992" w14:paraId="09C78339" w14:textId="77777777" w:rsidTr="000B1DF2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4D8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BF1E4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1D0992">
              <w:rPr>
                <w:rFonts w:cs="Arial"/>
              </w:rPr>
              <w:t>Муниципальная программа Криничанского сельского поселения «Развитие культуры»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B7F3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CFE9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06A0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09A2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5F36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8C4AD4">
              <w:rPr>
                <w:rFonts w:cs="Arial"/>
              </w:rPr>
              <w:t> 591,6</w:t>
            </w:r>
          </w:p>
        </w:tc>
      </w:tr>
      <w:tr w:rsidR="000B1DF2" w:rsidRPr="001D0992" w14:paraId="0C11FD1D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DC2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5.0.1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791B8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E199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11 0 01 00000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9406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7806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523D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BD83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</w:t>
            </w:r>
            <w:r w:rsidR="008C4AD4">
              <w:rPr>
                <w:rFonts w:cs="Arial"/>
              </w:rPr>
              <w:t> 591,6</w:t>
            </w:r>
          </w:p>
        </w:tc>
      </w:tr>
      <w:tr w:rsidR="000B1DF2" w:rsidRPr="001D0992" w14:paraId="183D53A4" w14:textId="77777777" w:rsidTr="000B1DF2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FA4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87CB5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179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11 0 01 90200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64AE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54ED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EB21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4408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</w:t>
            </w:r>
            <w:r w:rsidR="008C4AD4">
              <w:rPr>
                <w:rFonts w:cs="Arial"/>
              </w:rPr>
              <w:t> </w:t>
            </w:r>
            <w:r w:rsidRPr="001D0992">
              <w:rPr>
                <w:rFonts w:cs="Arial"/>
              </w:rPr>
              <w:t>2</w:t>
            </w:r>
            <w:r w:rsidR="008C4AD4">
              <w:rPr>
                <w:rFonts w:cs="Arial"/>
              </w:rPr>
              <w:t>39,0</w:t>
            </w:r>
          </w:p>
        </w:tc>
      </w:tr>
      <w:tr w:rsidR="000B1DF2" w:rsidRPr="001D0992" w14:paraId="4F9F62F1" w14:textId="77777777" w:rsidTr="000B1DF2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BE7C1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A7413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3E19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11 0 01 98050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165F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1C35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EEDA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07AAF" w14:textId="77777777" w:rsidR="000B1DF2" w:rsidRPr="001D0992" w:rsidRDefault="000B1DF2" w:rsidP="00E15580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>
              <w:rPr>
                <w:rFonts w:cs="Arial"/>
              </w:rPr>
              <w:t> 352,6</w:t>
            </w:r>
          </w:p>
        </w:tc>
      </w:tr>
      <w:tr w:rsidR="000B1DF2" w:rsidRPr="001D0992" w14:paraId="72BB5CC2" w14:textId="77777777" w:rsidTr="000B1DF2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897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CC8B6" w14:textId="77777777" w:rsidR="000B1DF2" w:rsidRPr="001D0992" w:rsidRDefault="000B1DF2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физической 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CAFF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7FD1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4103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F4A8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9EAA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0B1DF2" w:rsidRPr="001D0992" w14:paraId="35DA5B37" w14:textId="77777777" w:rsidTr="000B1DF2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6DBF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6.0.1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90830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</w:t>
            </w:r>
            <w:r w:rsidRPr="001D0992">
              <w:rPr>
                <w:rFonts w:cs="Arial"/>
              </w:rPr>
              <w:t>Вовлечение населения в занятия физической культуры и спортом»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BDE1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3411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3EB9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0CA9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9673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0,0</w:t>
            </w:r>
          </w:p>
        </w:tc>
      </w:tr>
      <w:tr w:rsidR="000B1DF2" w:rsidRPr="001D0992" w14:paraId="133C8293" w14:textId="77777777" w:rsidTr="000B1DF2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0E79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9E1FD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FA34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13 0 01 90410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83BC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B133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D2CD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D80A1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</w:t>
            </w:r>
            <w:r w:rsidR="000B1DF2" w:rsidRPr="001D0992">
              <w:rPr>
                <w:rFonts w:cs="Arial"/>
                <w:bCs/>
              </w:rPr>
              <w:t>,0</w:t>
            </w:r>
          </w:p>
        </w:tc>
      </w:tr>
      <w:tr w:rsidR="000B1DF2" w:rsidRPr="001D0992" w14:paraId="39695104" w14:textId="77777777" w:rsidTr="000B1DF2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BF7" w14:textId="77777777" w:rsidR="000B1DF2" w:rsidRPr="001D0992" w:rsidRDefault="000B1DF2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lastRenderedPageBreak/>
              <w:t>6.1.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E1CCC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Подпрограмма «Финансовое обеспечение муниципального казенного учреждения физической культуры и спорта Поповского сельского поселения «Спорт»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B58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883D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7A47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ADCB7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26FD6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B1DF2" w:rsidRPr="001D0992">
              <w:rPr>
                <w:rFonts w:cs="Arial"/>
              </w:rPr>
              <w:t>,0</w:t>
            </w:r>
          </w:p>
        </w:tc>
      </w:tr>
      <w:tr w:rsidR="000B1DF2" w:rsidRPr="001D0992" w14:paraId="572A5752" w14:textId="77777777" w:rsidTr="000B1DF2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CC10" w14:textId="77777777" w:rsidR="000B1DF2" w:rsidRPr="001D0992" w:rsidRDefault="000B1DF2" w:rsidP="0074477A">
            <w:pPr>
              <w:ind w:firstLine="0"/>
              <w:rPr>
                <w:rFonts w:cs="Arial"/>
                <w:bCs/>
                <w:lang w:val="en-US"/>
              </w:rPr>
            </w:pPr>
            <w:r w:rsidRPr="001D0992">
              <w:rPr>
                <w:rFonts w:cs="Arial"/>
                <w:bCs/>
                <w:lang w:val="en-US"/>
              </w:rPr>
              <w:t>6.1.1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251D6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>Основное мероприятие «Финансовое обеспечение деятельности в области физкультуры и спорта»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A584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13 2 01 00000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99E5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B734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31DB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735DE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B1DF2" w:rsidRPr="001D0992">
              <w:rPr>
                <w:rFonts w:cs="Arial"/>
              </w:rPr>
              <w:t>,0</w:t>
            </w:r>
          </w:p>
        </w:tc>
      </w:tr>
      <w:tr w:rsidR="000B1DF2" w:rsidRPr="001D0992" w14:paraId="76297225" w14:textId="77777777" w:rsidTr="000B1DF2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BE2F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0B8F0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деятельности (оказание услуг) муниципальных учреждений (</w:t>
            </w:r>
            <w:r w:rsidRPr="001D0992">
              <w:rPr>
                <w:rFonts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управления государственными</w:t>
            </w:r>
            <w:r>
              <w:rPr>
                <w:rFonts w:cs="Arial"/>
                <w:color w:val="000000"/>
              </w:rPr>
              <w:t xml:space="preserve"> </w:t>
            </w:r>
            <w:r w:rsidRPr="001D0992">
              <w:rPr>
                <w:rFonts w:cs="Arial"/>
                <w:color w:val="000000"/>
              </w:rPr>
              <w:t>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39AF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BDB8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1AAE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71A9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4F50A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B1DF2" w:rsidRPr="001D0992">
              <w:rPr>
                <w:rFonts w:cs="Arial"/>
              </w:rPr>
              <w:t>,0</w:t>
            </w:r>
          </w:p>
        </w:tc>
      </w:tr>
      <w:tr w:rsidR="000B1DF2" w:rsidRPr="001D0992" w14:paraId="4648EAF2" w14:textId="77777777" w:rsidTr="000B1DF2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FCC3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9A07B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  <w:color w:val="000000"/>
              </w:rPr>
              <w:t xml:space="preserve">Мероприятия в области физической культуры и спорта </w:t>
            </w:r>
            <w:r w:rsidRPr="001D0992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E47C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  <w:lang w:val="en-US"/>
              </w:rPr>
              <w:t xml:space="preserve">13 2 01 </w:t>
            </w:r>
            <w:r w:rsidRPr="001D0992">
              <w:rPr>
                <w:rFonts w:cs="Arial"/>
              </w:rPr>
              <w:t>00590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3486D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6C9D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B0D9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lang w:val="en-US"/>
              </w:rPr>
            </w:pPr>
            <w:r w:rsidRPr="001D0992">
              <w:rPr>
                <w:rFonts w:cs="Arial"/>
                <w:lang w:val="en-US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E5E9D9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B1DF2" w:rsidRPr="001D0992">
              <w:rPr>
                <w:rFonts w:cs="Arial"/>
              </w:rPr>
              <w:t>,0</w:t>
            </w:r>
          </w:p>
        </w:tc>
      </w:tr>
      <w:tr w:rsidR="000B1DF2" w:rsidRPr="001D0992" w14:paraId="38813D38" w14:textId="77777777" w:rsidTr="000B1DF2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9D5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DEB00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D4B2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7C23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2D60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8C14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B7D42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103,</w:t>
            </w:r>
            <w:r w:rsidR="005C4421">
              <w:rPr>
                <w:rFonts w:cs="Arial"/>
              </w:rPr>
              <w:t>3</w:t>
            </w:r>
          </w:p>
        </w:tc>
      </w:tr>
      <w:tr w:rsidR="000B1DF2" w:rsidRPr="001D0992" w14:paraId="38C68BD3" w14:textId="77777777" w:rsidTr="000B1DF2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6AEE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10147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«Развитие дорожного хозяйства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AF24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EA1A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C85A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0D09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EA757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103,</w:t>
            </w:r>
            <w:r w:rsidR="005C4421">
              <w:rPr>
                <w:rFonts w:cs="Arial"/>
              </w:rPr>
              <w:t>3</w:t>
            </w:r>
          </w:p>
        </w:tc>
      </w:tr>
      <w:tr w:rsidR="000B1DF2" w:rsidRPr="001D0992" w14:paraId="30A9F6B7" w14:textId="77777777" w:rsidTr="000B1DF2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EE19D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21435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 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E1CB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105E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D46B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DB5D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6B6A8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103,</w:t>
            </w:r>
            <w:r w:rsidR="005C4421">
              <w:rPr>
                <w:rFonts w:cs="Arial"/>
              </w:rPr>
              <w:t>3</w:t>
            </w:r>
          </w:p>
        </w:tc>
      </w:tr>
      <w:tr w:rsidR="000B1DF2" w:rsidRPr="001D0992" w14:paraId="4B262935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A05A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65651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Мероприятия по развитию сети автомобильных дорог общего пользования в Криничанского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A2F0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24 1 02 91290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E67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4DD1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272E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DEC11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103,</w:t>
            </w:r>
            <w:r w:rsidR="005C4421">
              <w:rPr>
                <w:rFonts w:cs="Arial"/>
              </w:rPr>
              <w:t>3</w:t>
            </w:r>
          </w:p>
        </w:tc>
      </w:tr>
      <w:tr w:rsidR="000B1DF2" w:rsidRPr="001D0992" w14:paraId="2C808951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B8B6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5EB85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9192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6736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579B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BA99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6CC1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1E499DE8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5AD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6921A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1D0992">
              <w:rPr>
                <w:rFonts w:cs="Arial"/>
              </w:rPr>
              <w:t>акарицидным</w:t>
            </w:r>
            <w:proofErr w:type="spellEnd"/>
            <w:r w:rsidRPr="001D0992">
              <w:rPr>
                <w:rFonts w:cs="Arial"/>
              </w:rPr>
              <w:t xml:space="preserve"> обработкам»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FCAA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D84D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EEE3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5D5A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326E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4D8338EF" w14:textId="77777777" w:rsidTr="000B1DF2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8329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8.1.1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36002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Основное мероприятие «Дезинсекционные и </w:t>
            </w:r>
            <w:proofErr w:type="spellStart"/>
            <w:r w:rsidRPr="001D0992">
              <w:rPr>
                <w:rFonts w:cs="Arial"/>
              </w:rPr>
              <w:t>акарицидные</w:t>
            </w:r>
            <w:proofErr w:type="spellEnd"/>
            <w:r w:rsidRPr="001D0992">
              <w:rPr>
                <w:rFonts w:cs="Arial"/>
              </w:rPr>
              <w:t xml:space="preserve"> обработки»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71BB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E55E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166E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4FD9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2402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529B56EA" w14:textId="77777777" w:rsidTr="000B1DF2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07D5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55C82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 xml:space="preserve">Обеспечение проведения мероприятий по дезинсекционным и </w:t>
            </w:r>
            <w:proofErr w:type="spellStart"/>
            <w:r w:rsidRPr="001D0992">
              <w:rPr>
                <w:rFonts w:cs="Arial"/>
              </w:rPr>
              <w:t>акарицидным</w:t>
            </w:r>
            <w:proofErr w:type="spellEnd"/>
            <w:r w:rsidRPr="001D0992">
              <w:rPr>
                <w:rFonts w:cs="Arial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AB0C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25 1 01 90320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DB6E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EEDF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B4CE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3359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0,0</w:t>
            </w:r>
          </w:p>
        </w:tc>
      </w:tr>
      <w:tr w:rsidR="000B1DF2" w:rsidRPr="001D0992" w14:paraId="1728A95E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3B48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8FEB0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«Муниципальное управление и гражданское общество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F955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1A1B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EBA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D6CE1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6FB6F" w14:textId="77777777" w:rsidR="000B1DF2" w:rsidRPr="005B1C5C" w:rsidRDefault="007C4D35" w:rsidP="002B02C3">
            <w:pPr>
              <w:ind w:firstLine="0"/>
              <w:jc w:val="center"/>
              <w:rPr>
                <w:rFonts w:cs="Arial"/>
              </w:rPr>
            </w:pPr>
            <w:r w:rsidRPr="005B1C5C">
              <w:rPr>
                <w:rFonts w:cs="Arial"/>
              </w:rPr>
              <w:t>3 749,9</w:t>
            </w:r>
          </w:p>
        </w:tc>
      </w:tr>
      <w:tr w:rsidR="000B1DF2" w:rsidRPr="001D0992" w14:paraId="1DEE4EB1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3F09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D057A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7DE8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1C12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AFD2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DBA4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FF7B3" w14:textId="77777777" w:rsidR="000B1DF2" w:rsidRPr="005B1C5C" w:rsidRDefault="005B1C5C" w:rsidP="002B02C3">
            <w:pPr>
              <w:ind w:firstLine="0"/>
              <w:jc w:val="center"/>
              <w:rPr>
                <w:rFonts w:cs="Arial"/>
              </w:rPr>
            </w:pPr>
            <w:r w:rsidRPr="005B1C5C">
              <w:rPr>
                <w:rFonts w:cs="Arial"/>
              </w:rPr>
              <w:t>3 749,9</w:t>
            </w:r>
          </w:p>
        </w:tc>
      </w:tr>
      <w:tr w:rsidR="000B1DF2" w:rsidRPr="001D0992" w14:paraId="6CDDCAF8" w14:textId="77777777" w:rsidTr="000B1DF2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CC6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lastRenderedPageBreak/>
              <w:t>9.1.1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04EA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функций органов местного самоуправления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6EC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6C0F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554F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590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3E7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</w:t>
            </w:r>
            <w:r w:rsidR="007C4D35">
              <w:rPr>
                <w:rFonts w:cs="Arial"/>
              </w:rPr>
              <w:t> 300,5</w:t>
            </w:r>
          </w:p>
        </w:tc>
      </w:tr>
      <w:tr w:rsidR="000B1DF2" w:rsidRPr="001D0992" w14:paraId="3825C354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7C57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ECCFA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A759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D71A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EDB8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9AB0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32095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972,1</w:t>
            </w:r>
          </w:p>
        </w:tc>
      </w:tr>
      <w:tr w:rsidR="000B1DF2" w:rsidRPr="001D0992" w14:paraId="434B161A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4722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CA01F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784A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8C7C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4A6E2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30F8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7AFAC" w14:textId="77777777" w:rsidR="000B1DF2" w:rsidRPr="001D0992" w:rsidRDefault="007C4D35" w:rsidP="007B1EDE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644,4</w:t>
            </w:r>
          </w:p>
        </w:tc>
      </w:tr>
      <w:tr w:rsidR="000B1DF2" w:rsidRPr="001D0992" w14:paraId="7AF8FE78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B43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BCEB0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4E52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7808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4B7F56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0BF1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0903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622,4</w:t>
            </w:r>
          </w:p>
        </w:tc>
      </w:tr>
      <w:tr w:rsidR="000B1DF2" w:rsidRPr="001D0992" w14:paraId="798BD67B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2ACB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1887B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DD59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59 1 01 92010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8B67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D93B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8465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06628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41,6</w:t>
            </w:r>
          </w:p>
        </w:tc>
      </w:tr>
      <w:tr w:rsidR="000B1DF2" w:rsidRPr="001D0992" w14:paraId="57EAB014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379B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9.1.2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1DFCA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главы Криничанского сельского поселения»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3483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614F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EF6EF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4194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B56B8" w14:textId="77777777" w:rsidR="000B1DF2" w:rsidRPr="001D0992" w:rsidRDefault="007C4D35" w:rsidP="00E15580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1 118,0</w:t>
            </w:r>
          </w:p>
        </w:tc>
      </w:tr>
      <w:tr w:rsidR="000B1DF2" w:rsidRPr="001D0992" w14:paraId="1A9B65EE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C3EF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68B67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Расходы на обеспечение деятельности главы администрации Криничанского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ED79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59 1 02 92020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2A32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94E4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CEE75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4D139" w14:textId="77777777" w:rsidR="000B1DF2" w:rsidRPr="001D0992" w:rsidRDefault="007C4D35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1 118</w:t>
            </w:r>
            <w:r w:rsidR="000B1DF2">
              <w:rPr>
                <w:rFonts w:cs="Arial"/>
              </w:rPr>
              <w:t>,0</w:t>
            </w:r>
          </w:p>
        </w:tc>
      </w:tr>
      <w:tr w:rsidR="000B1DF2" w:rsidRPr="001D0992" w14:paraId="20404D3E" w14:textId="77777777" w:rsidTr="000B1DF2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166E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351EE" w14:textId="77777777" w:rsidR="000B1DF2" w:rsidRPr="001D0992" w:rsidRDefault="000B1DF2" w:rsidP="0074477A">
            <w:pPr>
              <w:ind w:firstLine="0"/>
              <w:rPr>
                <w:rFonts w:cs="Arial"/>
                <w:color w:val="000000"/>
              </w:rPr>
            </w:pPr>
            <w:r w:rsidRPr="001D0992">
              <w:rPr>
                <w:rFonts w:cs="Arial"/>
              </w:rPr>
              <w:t>Подпрограмма «Осуществление мобилизационной и вневойсковой подготовки в Криничанском сельском поселении»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AD46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25A9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9318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E2BE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76D1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</w:t>
            </w:r>
            <w:r>
              <w:rPr>
                <w:rFonts w:cs="Arial"/>
              </w:rPr>
              <w:t>2</w:t>
            </w:r>
          </w:p>
        </w:tc>
      </w:tr>
      <w:tr w:rsidR="000B1DF2" w:rsidRPr="001D0992" w14:paraId="113F7ECF" w14:textId="77777777" w:rsidTr="000B1DF2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071B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9.2.1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D90DD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деятельности ВУР»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B6A5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C6A3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2D60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9D10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D5483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136,</w:t>
            </w:r>
            <w:r>
              <w:rPr>
                <w:rFonts w:cs="Arial"/>
              </w:rPr>
              <w:t>2</w:t>
            </w:r>
          </w:p>
        </w:tc>
      </w:tr>
      <w:tr w:rsidR="000B1DF2" w:rsidRPr="001D0992" w14:paraId="65AA1973" w14:textId="77777777" w:rsidTr="000B1DF2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A1B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7E8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2BC9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AEC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54F80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7A11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CB78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123,0</w:t>
            </w:r>
          </w:p>
        </w:tc>
      </w:tr>
      <w:tr w:rsidR="000B1DF2" w:rsidRPr="001D0992" w14:paraId="6976BA18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3555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CE93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ACF4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59 2 0151180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F4DA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3F97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D10C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1A793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13,2</w:t>
            </w:r>
          </w:p>
        </w:tc>
      </w:tr>
      <w:tr w:rsidR="000B1DF2" w:rsidRPr="001D0992" w14:paraId="14A0509D" w14:textId="77777777" w:rsidTr="000B1DF2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2920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7483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>Подпрограмма «Социальная поддержка граждан»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E8ECB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8ED5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61C84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0BBB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EF59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</w:tr>
      <w:tr w:rsidR="000B1DF2" w:rsidRPr="001D0992" w14:paraId="44CA87C5" w14:textId="77777777" w:rsidTr="000B1DF2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57B2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9.3.1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3E81" w14:textId="77777777" w:rsidR="000B1DF2" w:rsidRPr="001D0992" w:rsidRDefault="000B1DF2" w:rsidP="0074477A">
            <w:pPr>
              <w:ind w:firstLine="0"/>
              <w:rPr>
                <w:rFonts w:cs="Arial"/>
                <w:bCs/>
                <w:color w:val="000000"/>
              </w:rPr>
            </w:pPr>
            <w:r w:rsidRPr="001D0992">
              <w:rPr>
                <w:rFonts w:cs="Arial"/>
                <w:bCs/>
                <w:color w:val="000000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0917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A2BD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0E997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E2F51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A1668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</w:tr>
      <w:tr w:rsidR="000B1DF2" w:rsidRPr="001D0992" w14:paraId="11C424DE" w14:textId="77777777" w:rsidTr="000B1DF2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714D" w14:textId="77777777" w:rsidR="000B1DF2" w:rsidRPr="001D0992" w:rsidRDefault="000B1DF2" w:rsidP="0074477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5D8F" w14:textId="77777777" w:rsidR="000B1DF2" w:rsidRPr="001D0992" w:rsidRDefault="000B1DF2" w:rsidP="0074477A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  <w:bCs/>
                <w:color w:val="000000"/>
              </w:rPr>
              <w:t xml:space="preserve">Доплаты к пенсиям муниципальных служащих </w:t>
            </w:r>
            <w:r w:rsidRPr="001D0992">
              <w:rPr>
                <w:rFonts w:cs="Arial"/>
              </w:rPr>
              <w:t>Криничанского</w:t>
            </w:r>
            <w:r w:rsidRPr="001D0992">
              <w:rPr>
                <w:rFonts w:cs="Arial"/>
                <w:bCs/>
                <w:color w:val="000000"/>
              </w:rPr>
              <w:t xml:space="preserve"> сельского поселения </w:t>
            </w:r>
            <w:r w:rsidRPr="001D0992">
              <w:rPr>
                <w:rFonts w:cs="Arial"/>
              </w:rPr>
              <w:t>(Социальное обеспечение и иные выплаты населению)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BEE79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59 3 01 90470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8624A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F6B8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DE2AE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 w:rsidRPr="001D0992">
              <w:rPr>
                <w:rFonts w:cs="Arial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DFA9D" w14:textId="77777777" w:rsidR="000B1DF2" w:rsidRPr="001D0992" w:rsidRDefault="000B1DF2" w:rsidP="0074477A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195,2</w:t>
            </w:r>
          </w:p>
        </w:tc>
      </w:tr>
    </w:tbl>
    <w:p w14:paraId="2CC7053B" w14:textId="77777777" w:rsidR="001D0992" w:rsidRDefault="001D0992" w:rsidP="000F0D09">
      <w:pPr>
        <w:tabs>
          <w:tab w:val="left" w:pos="8970"/>
        </w:tabs>
        <w:autoSpaceDE w:val="0"/>
        <w:autoSpaceDN w:val="0"/>
        <w:adjustRightInd w:val="0"/>
        <w:ind w:firstLine="0"/>
        <w:outlineLvl w:val="1"/>
        <w:rPr>
          <w:rFonts w:cs="Arial"/>
        </w:rPr>
      </w:pPr>
      <w:r>
        <w:rPr>
          <w:rFonts w:cs="Arial"/>
        </w:rPr>
        <w:t xml:space="preserve"> </w:t>
      </w:r>
    </w:p>
    <w:p w14:paraId="6A208531" w14:textId="77777777" w:rsidR="001D0992" w:rsidRDefault="004716A0" w:rsidP="001D0992">
      <w:pPr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br w:type="page"/>
      </w:r>
    </w:p>
    <w:p w14:paraId="7CA2A40E" w14:textId="77777777" w:rsidR="00631A64" w:rsidRPr="001D0992" w:rsidRDefault="00631A64" w:rsidP="00631A64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lastRenderedPageBreak/>
        <w:t>Приложение 6</w:t>
      </w:r>
    </w:p>
    <w:p w14:paraId="067CA593" w14:textId="77777777" w:rsidR="00631A64" w:rsidRPr="001D0992" w:rsidRDefault="00631A64" w:rsidP="00631A64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76E8AEDF" w14:textId="77777777" w:rsidR="00631A64" w:rsidRPr="001D0992" w:rsidRDefault="00631A64" w:rsidP="00631A64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5789A33C" w14:textId="77777777" w:rsidR="00631A64" w:rsidRPr="001D0992" w:rsidRDefault="00631A64" w:rsidP="00631A64">
      <w:pPr>
        <w:autoSpaceDE w:val="0"/>
        <w:autoSpaceDN w:val="0"/>
        <w:adjustRightInd w:val="0"/>
        <w:ind w:firstLine="14884"/>
        <w:outlineLvl w:val="1"/>
        <w:rPr>
          <w:rFonts w:cs="Arial"/>
        </w:rPr>
      </w:pPr>
      <w:r w:rsidRPr="001D0992">
        <w:rPr>
          <w:rFonts w:cs="Arial"/>
        </w:rPr>
        <w:t>№195 от 09.02.2024 года</w:t>
      </w:r>
    </w:p>
    <w:p w14:paraId="5648294F" w14:textId="77777777" w:rsidR="00631A64" w:rsidRDefault="00631A64" w:rsidP="00631A64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2965A6D9" w14:textId="77777777" w:rsidR="00631A64" w:rsidRPr="001D0992" w:rsidRDefault="00631A64" w:rsidP="00631A64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 xml:space="preserve">ДОРОЖНЫЙ ФОНД КРИНИЧАНСКОГО СЕЛЬСКОГО ПОСЕЛЕНИЯ </w:t>
      </w:r>
    </w:p>
    <w:p w14:paraId="3BBEA2EE" w14:textId="77777777" w:rsidR="00631A64" w:rsidRPr="001D0992" w:rsidRDefault="00631A64" w:rsidP="00631A64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1B7D64F9" w14:textId="77777777" w:rsidR="00631A64" w:rsidRPr="001D0992" w:rsidRDefault="00631A64" w:rsidP="00631A64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16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07"/>
        <w:gridCol w:w="4820"/>
      </w:tblGrid>
      <w:tr w:rsidR="00631A64" w:rsidRPr="001D0992" w14:paraId="4C4B1D26" w14:textId="77777777" w:rsidTr="00631A64">
        <w:trPr>
          <w:trHeight w:val="1129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75623" w14:textId="77777777" w:rsidR="00631A64" w:rsidRPr="001D0992" w:rsidRDefault="00631A64" w:rsidP="00487AD7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0409A" w14:textId="77777777" w:rsidR="00631A64" w:rsidRPr="001D0992" w:rsidRDefault="00631A64" w:rsidP="00487AD7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</w:tr>
      <w:tr w:rsidR="00631A64" w:rsidRPr="001D0992" w14:paraId="5BE79B96" w14:textId="77777777" w:rsidTr="00631A64">
        <w:trPr>
          <w:trHeight w:val="375"/>
          <w:tblHeader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A2666" w14:textId="77777777" w:rsidR="00631A64" w:rsidRPr="001D0992" w:rsidRDefault="00631A64" w:rsidP="00487AD7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010F7" w14:textId="77777777" w:rsidR="00631A64" w:rsidRPr="001D0992" w:rsidRDefault="00631A64" w:rsidP="00487AD7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</w:tr>
      <w:tr w:rsidR="00631A64" w:rsidRPr="001D0992" w14:paraId="71187EC9" w14:textId="77777777" w:rsidTr="00631A64">
        <w:trPr>
          <w:trHeight w:val="385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48AABF" w14:textId="77777777" w:rsidR="00631A64" w:rsidRPr="001D0992" w:rsidRDefault="00631A64" w:rsidP="00487AD7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Дорожный фонд _</w:t>
            </w:r>
            <w:r w:rsidRPr="001D0992">
              <w:rPr>
                <w:rFonts w:cs="Arial"/>
              </w:rPr>
              <w:t xml:space="preserve"> Криничанского</w:t>
            </w:r>
            <w:r w:rsidRPr="001D0992">
              <w:rPr>
                <w:rFonts w:cs="Arial"/>
                <w:bCs/>
              </w:rPr>
              <w:t xml:space="preserve"> сельского поселения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58C0" w14:textId="77777777" w:rsidR="00631A64" w:rsidRPr="001D0992" w:rsidRDefault="00631A64" w:rsidP="00487AD7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103,3</w:t>
            </w:r>
          </w:p>
        </w:tc>
      </w:tr>
      <w:tr w:rsidR="00631A64" w:rsidRPr="001D0992" w14:paraId="0751EEBC" w14:textId="77777777" w:rsidTr="00631A64">
        <w:trPr>
          <w:trHeight w:val="375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C4D856" w14:textId="77777777" w:rsidR="00631A64" w:rsidRPr="001D0992" w:rsidRDefault="00631A64" w:rsidP="00487AD7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в том числе: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C3AA0" w14:textId="77777777" w:rsidR="00631A64" w:rsidRPr="001D0992" w:rsidRDefault="00631A64" w:rsidP="00487AD7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631A64" w:rsidRPr="001D0992" w14:paraId="16E5594D" w14:textId="77777777" w:rsidTr="0087605C">
        <w:trPr>
          <w:trHeight w:val="61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405745" w14:textId="77777777" w:rsidR="00631A64" w:rsidRPr="001D0992" w:rsidRDefault="00631A64" w:rsidP="00631A64">
            <w:pPr>
              <w:ind w:firstLine="0"/>
              <w:rPr>
                <w:rFonts w:cs="Arial"/>
                <w:lang w:eastAsia="en-US"/>
              </w:rPr>
            </w:pPr>
            <w:r w:rsidRPr="001D0992">
              <w:rPr>
                <w:rFonts w:cs="Arial"/>
              </w:rPr>
              <w:t>Муниципальная программа Криничанского сельского поселения «Дорожная деятельность в отношении автомобильных дорог местного значения в границах населенных пунктов Криничанского сельского поселения»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0DC04" w14:textId="77777777" w:rsidR="00631A64" w:rsidRDefault="00631A64" w:rsidP="00631A64">
            <w:pPr>
              <w:jc w:val="center"/>
            </w:pPr>
            <w:r w:rsidRPr="00200C18">
              <w:rPr>
                <w:rFonts w:cs="Arial"/>
                <w:bCs/>
              </w:rPr>
              <w:t>103,3</w:t>
            </w:r>
          </w:p>
        </w:tc>
      </w:tr>
      <w:tr w:rsidR="00631A64" w:rsidRPr="001D0992" w14:paraId="02129FEC" w14:textId="77777777" w:rsidTr="0087605C">
        <w:trPr>
          <w:trHeight w:val="44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9F9C43" w14:textId="77777777" w:rsidR="00631A64" w:rsidRPr="001D0992" w:rsidRDefault="00631A64" w:rsidP="00631A64">
            <w:pPr>
              <w:ind w:firstLine="0"/>
              <w:rPr>
                <w:rFonts w:cs="Arial"/>
                <w:lang w:eastAsia="en-US"/>
              </w:rPr>
            </w:pPr>
            <w:r w:rsidRPr="001D0992">
              <w:rPr>
                <w:rFonts w:cs="Arial"/>
              </w:rPr>
              <w:t>Подпрограмма «Развитие дорожного хозяйства Криничанского сельского поселения»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A682" w14:textId="77777777" w:rsidR="00631A64" w:rsidRDefault="00631A64" w:rsidP="00631A64">
            <w:pPr>
              <w:jc w:val="center"/>
            </w:pPr>
            <w:r w:rsidRPr="00200C18">
              <w:rPr>
                <w:rFonts w:cs="Arial"/>
                <w:bCs/>
              </w:rPr>
              <w:t>103,3</w:t>
            </w:r>
          </w:p>
        </w:tc>
      </w:tr>
      <w:tr w:rsidR="00631A64" w:rsidRPr="001D0992" w14:paraId="186DA16C" w14:textId="77777777" w:rsidTr="0087605C">
        <w:trPr>
          <w:trHeight w:val="441"/>
        </w:trPr>
        <w:tc>
          <w:tcPr>
            <w:tcW w:w="1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DDA48" w14:textId="77777777" w:rsidR="00631A64" w:rsidRPr="001D0992" w:rsidRDefault="00631A64" w:rsidP="00631A64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Основное мероприятие «Обеспечение модернизации, ремонта и содержания существующей сети автодорог местного значения _ Криничанского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BC2D1" w14:textId="77777777" w:rsidR="00631A64" w:rsidRDefault="00631A64" w:rsidP="00631A64">
            <w:pPr>
              <w:jc w:val="center"/>
            </w:pPr>
            <w:r w:rsidRPr="00200C18">
              <w:rPr>
                <w:rFonts w:cs="Arial"/>
                <w:bCs/>
              </w:rPr>
              <w:t>103,3</w:t>
            </w:r>
          </w:p>
        </w:tc>
      </w:tr>
      <w:tr w:rsidR="00631A64" w:rsidRPr="001D0992" w14:paraId="0B146CAC" w14:textId="77777777" w:rsidTr="0087605C">
        <w:trPr>
          <w:trHeight w:val="441"/>
        </w:trPr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D66960" w14:textId="77777777" w:rsidR="00631A64" w:rsidRPr="001D0992" w:rsidRDefault="00631A64" w:rsidP="00631A64">
            <w:pPr>
              <w:ind w:firstLine="0"/>
              <w:rPr>
                <w:rFonts w:cs="Arial"/>
              </w:rPr>
            </w:pPr>
            <w:r w:rsidRPr="001D0992">
              <w:rPr>
                <w:rFonts w:cs="Arial"/>
              </w:rPr>
              <w:t>Мероприятия по развитию сети автомобильных дорог общего пользования Криничанского сельского поселения муниципального значения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6A1A" w14:textId="77777777" w:rsidR="00631A64" w:rsidRDefault="00631A64" w:rsidP="00631A64">
            <w:pPr>
              <w:jc w:val="center"/>
            </w:pPr>
            <w:r w:rsidRPr="00200C18">
              <w:rPr>
                <w:rFonts w:cs="Arial"/>
                <w:bCs/>
              </w:rPr>
              <w:t>103,3</w:t>
            </w:r>
          </w:p>
        </w:tc>
      </w:tr>
    </w:tbl>
    <w:p w14:paraId="2999B477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08ACF2A1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6DE4C335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7C21B559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34370328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3D80D7B2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12DF8A0E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24BFEC04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71CE2061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0BBD1BA8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70DABD97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12A84797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5CCF178A" w14:textId="77777777" w:rsidR="00631A64" w:rsidRDefault="00631A64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0FC6DF01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5B65E2FB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6EC1AB2C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16D097B8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5B593480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083FF75B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19012445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5BD9261C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3497DF1B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4156EDF8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3EF410CB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34352373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759DB53C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3E3EC36C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08DBCD32" w14:textId="77777777" w:rsidR="0068420D" w:rsidRDefault="0068420D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</w:p>
    <w:p w14:paraId="735BAB29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lastRenderedPageBreak/>
        <w:t>Приложение 7</w:t>
      </w:r>
    </w:p>
    <w:p w14:paraId="1EC24659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1E1180F4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208CC218" w14:textId="77777777" w:rsidR="00986263" w:rsidRPr="001D0992" w:rsidRDefault="00986263" w:rsidP="004716A0">
      <w:pPr>
        <w:autoSpaceDE w:val="0"/>
        <w:autoSpaceDN w:val="0"/>
        <w:adjustRightInd w:val="0"/>
        <w:ind w:firstLine="15026"/>
        <w:outlineLvl w:val="1"/>
        <w:rPr>
          <w:rFonts w:cs="Arial"/>
        </w:rPr>
      </w:pPr>
      <w:r w:rsidRPr="001D0992">
        <w:rPr>
          <w:rFonts w:cs="Arial"/>
        </w:rPr>
        <w:t>№</w:t>
      </w:r>
      <w:r w:rsidR="00E65574" w:rsidRPr="001D0992">
        <w:rPr>
          <w:rFonts w:cs="Arial"/>
        </w:rPr>
        <w:t>195</w:t>
      </w:r>
      <w:r w:rsidR="001D0992">
        <w:rPr>
          <w:rFonts w:cs="Arial"/>
        </w:rPr>
        <w:t xml:space="preserve"> </w:t>
      </w:r>
      <w:r w:rsidRPr="001D0992">
        <w:rPr>
          <w:rFonts w:cs="Arial"/>
        </w:rPr>
        <w:t xml:space="preserve">от </w:t>
      </w:r>
      <w:r w:rsidR="00E65574" w:rsidRPr="001D0992">
        <w:rPr>
          <w:rFonts w:cs="Arial"/>
        </w:rPr>
        <w:t>09.02.</w:t>
      </w:r>
      <w:r w:rsidRPr="001D0992">
        <w:rPr>
          <w:rFonts w:cs="Arial"/>
        </w:rPr>
        <w:t>202</w:t>
      </w:r>
      <w:r w:rsidR="00133106" w:rsidRPr="001D0992">
        <w:rPr>
          <w:rFonts w:cs="Arial"/>
        </w:rPr>
        <w:t>4</w:t>
      </w:r>
      <w:r w:rsidRPr="001D0992">
        <w:rPr>
          <w:rFonts w:cs="Arial"/>
        </w:rPr>
        <w:t xml:space="preserve"> года</w:t>
      </w:r>
    </w:p>
    <w:p w14:paraId="52FEE810" w14:textId="77777777" w:rsidR="001D0992" w:rsidRDefault="00133106" w:rsidP="001D0992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 w:rsidR="001D0992">
        <w:rPr>
          <w:rFonts w:cs="Arial"/>
        </w:rPr>
        <w:t xml:space="preserve">  </w:t>
      </w:r>
    </w:p>
    <w:p w14:paraId="18198362" w14:textId="77777777" w:rsidR="00986263" w:rsidRPr="001D0992" w:rsidRDefault="00986263" w:rsidP="004716A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25D20AB7" w14:textId="77777777" w:rsidR="00986263" w:rsidRPr="001D0992" w:rsidRDefault="00986263" w:rsidP="004716A0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05F1C63B" w14:textId="77777777" w:rsidR="00986263" w:rsidRPr="001D0992" w:rsidRDefault="00986263" w:rsidP="001D0992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  <w:gridCol w:w="4961"/>
      </w:tblGrid>
      <w:tr w:rsidR="000B1DF2" w:rsidRPr="001D0992" w14:paraId="685A48F1" w14:textId="77777777" w:rsidTr="000B1DF2">
        <w:trPr>
          <w:trHeight w:val="112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7E4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4B02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</w:tr>
      <w:tr w:rsidR="000B1DF2" w:rsidRPr="001D0992" w14:paraId="15EDD1FA" w14:textId="77777777" w:rsidTr="000B1DF2">
        <w:trPr>
          <w:trHeight w:val="375"/>
          <w:tblHeader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D2EBF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7567E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</w:tr>
      <w:tr w:rsidR="000B1DF2" w:rsidRPr="001D0992" w14:paraId="768B0866" w14:textId="77777777" w:rsidTr="000B1DF2">
        <w:trPr>
          <w:trHeight w:val="38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D321E" w14:textId="77777777" w:rsidR="000B1DF2" w:rsidRPr="001D0992" w:rsidRDefault="000B1DF2" w:rsidP="000F0D0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Составление проекта бюджета поселения, составление отчета об исполнении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A1FC" w14:textId="77777777" w:rsidR="000B1DF2" w:rsidRPr="001D0992" w:rsidRDefault="000B1DF2" w:rsidP="000F0D0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607,7</w:t>
            </w:r>
          </w:p>
        </w:tc>
      </w:tr>
    </w:tbl>
    <w:p w14:paraId="4ECE38AD" w14:textId="77777777" w:rsidR="001D0992" w:rsidRDefault="001D0992" w:rsidP="002B02C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586115FE" w14:textId="77777777" w:rsidR="00E15580" w:rsidRDefault="00E15580" w:rsidP="002B02C3">
      <w:pPr>
        <w:ind w:firstLine="709"/>
        <w:rPr>
          <w:rFonts w:cs="Arial"/>
        </w:rPr>
      </w:pPr>
    </w:p>
    <w:p w14:paraId="1F95A69D" w14:textId="77777777" w:rsidR="00E15580" w:rsidRDefault="00E15580" w:rsidP="002B02C3">
      <w:pPr>
        <w:ind w:firstLine="709"/>
        <w:rPr>
          <w:rFonts w:cs="Arial"/>
        </w:rPr>
      </w:pPr>
    </w:p>
    <w:p w14:paraId="4B2599BE" w14:textId="77777777" w:rsidR="00E15580" w:rsidRDefault="00E15580" w:rsidP="002B02C3">
      <w:pPr>
        <w:ind w:firstLine="709"/>
        <w:rPr>
          <w:rFonts w:cs="Arial"/>
        </w:rPr>
      </w:pPr>
    </w:p>
    <w:p w14:paraId="7C87FD83" w14:textId="77777777" w:rsidR="00E15580" w:rsidRDefault="00E15580" w:rsidP="002B02C3">
      <w:pPr>
        <w:ind w:firstLine="709"/>
        <w:rPr>
          <w:rFonts w:cs="Arial"/>
        </w:rPr>
      </w:pPr>
    </w:p>
    <w:p w14:paraId="08159596" w14:textId="77777777" w:rsidR="00E15580" w:rsidRDefault="00E15580" w:rsidP="002B02C3">
      <w:pPr>
        <w:ind w:firstLine="709"/>
        <w:rPr>
          <w:rFonts w:cs="Arial"/>
        </w:rPr>
      </w:pPr>
    </w:p>
    <w:p w14:paraId="3F184CDF" w14:textId="77777777" w:rsidR="00E15580" w:rsidRDefault="00E15580" w:rsidP="002B02C3">
      <w:pPr>
        <w:ind w:firstLine="709"/>
        <w:rPr>
          <w:rFonts w:cs="Arial"/>
        </w:rPr>
      </w:pPr>
    </w:p>
    <w:p w14:paraId="2249D56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058C10A8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6967C0C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4C5B00D6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5A3BDF37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45EF3A2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059645E8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71048C0D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567DC675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32335A89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7725000D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617FDB19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010528F9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3E019899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5E47EBA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0827D18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7A9D6DBF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04882C7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771E1F8D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59AD540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697CF797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7A334966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1C93BD53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6AD2E8F3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383F9D47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7B816EF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2F8A6F6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6CE026C4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6E3C2C6E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15816249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1FA45AC5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7F3AFFA5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156E531B" w14:textId="77777777" w:rsidR="00AE7935" w:rsidRDefault="00AE7935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4476F785" w14:textId="77777777" w:rsidR="00C05803" w:rsidRPr="001D0992" w:rsidRDefault="00C05803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  <w:r w:rsidRPr="001D0992">
        <w:rPr>
          <w:rFonts w:cs="Arial"/>
        </w:rPr>
        <w:t>Приложение 8</w:t>
      </w:r>
    </w:p>
    <w:p w14:paraId="23027273" w14:textId="77777777" w:rsidR="00C05803" w:rsidRPr="001D0992" w:rsidRDefault="00C05803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2FED640B" w14:textId="77777777" w:rsidR="00C05803" w:rsidRPr="001D0992" w:rsidRDefault="00C05803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4123D1AA" w14:textId="77777777" w:rsidR="00C05803" w:rsidRPr="001D0992" w:rsidRDefault="00C05803" w:rsidP="00C05803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  <w:r w:rsidRPr="001D0992">
        <w:rPr>
          <w:rFonts w:cs="Arial"/>
        </w:rPr>
        <w:t>№195</w:t>
      </w:r>
      <w:r>
        <w:rPr>
          <w:rFonts w:cs="Arial"/>
        </w:rPr>
        <w:t xml:space="preserve"> </w:t>
      </w:r>
      <w:r w:rsidRPr="001D0992">
        <w:rPr>
          <w:rFonts w:cs="Arial"/>
        </w:rPr>
        <w:t>от</w:t>
      </w:r>
      <w:r>
        <w:rPr>
          <w:rFonts w:cs="Arial"/>
        </w:rPr>
        <w:t xml:space="preserve"> </w:t>
      </w:r>
      <w:r w:rsidRPr="001D0992">
        <w:rPr>
          <w:rFonts w:cs="Arial"/>
        </w:rPr>
        <w:t>09.02.2024 года</w:t>
      </w:r>
    </w:p>
    <w:p w14:paraId="162F2E2B" w14:textId="77777777" w:rsidR="00C05803" w:rsidRDefault="00C05803" w:rsidP="00C05803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2B0ADF12" w14:textId="77777777" w:rsidR="00C05803" w:rsidRPr="004716A0" w:rsidRDefault="00C05803" w:rsidP="00C0580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5B1C78E6" w14:textId="77777777" w:rsidR="00C05803" w:rsidRPr="001D0992" w:rsidRDefault="00C05803" w:rsidP="00C0580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6E56F4B5" w14:textId="77777777" w:rsidR="00C05803" w:rsidRPr="001D0992" w:rsidRDefault="00C05803" w:rsidP="00C05803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  <w:gridCol w:w="3686"/>
      </w:tblGrid>
      <w:tr w:rsidR="00C05803" w:rsidRPr="001D0992" w14:paraId="707BE10F" w14:textId="77777777" w:rsidTr="00C05803">
        <w:trPr>
          <w:trHeight w:val="112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6A5D6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4D3BD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</w:tr>
      <w:tr w:rsidR="00C05803" w:rsidRPr="001D0992" w14:paraId="6D4BF1AB" w14:textId="77777777" w:rsidTr="00C05803">
        <w:trPr>
          <w:trHeight w:val="375"/>
          <w:tblHeader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5EFC3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BFAA8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</w:tr>
      <w:tr w:rsidR="00C05803" w:rsidRPr="001D0992" w14:paraId="319242F1" w14:textId="77777777" w:rsidTr="00C05803">
        <w:trPr>
          <w:trHeight w:val="38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329E1" w14:textId="77777777" w:rsidR="00C05803" w:rsidRPr="001D0992" w:rsidRDefault="00C05803" w:rsidP="00730B48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Осуществление внутреннего финансового контроля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60D9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7,05791</w:t>
            </w:r>
          </w:p>
        </w:tc>
      </w:tr>
    </w:tbl>
    <w:p w14:paraId="531EF6C9" w14:textId="77777777" w:rsidR="00C05803" w:rsidRDefault="00C05803" w:rsidP="00C05803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65EE51B0" w14:textId="77777777" w:rsidR="00E15580" w:rsidRDefault="00E15580" w:rsidP="002B02C3">
      <w:pPr>
        <w:ind w:firstLine="709"/>
        <w:rPr>
          <w:rFonts w:cs="Arial"/>
        </w:rPr>
      </w:pPr>
    </w:p>
    <w:p w14:paraId="02C0B085" w14:textId="77777777" w:rsidR="00E15580" w:rsidRDefault="00E15580" w:rsidP="002B02C3">
      <w:pPr>
        <w:ind w:firstLine="709"/>
        <w:rPr>
          <w:rFonts w:cs="Arial"/>
        </w:rPr>
      </w:pPr>
    </w:p>
    <w:p w14:paraId="3540A127" w14:textId="77777777" w:rsidR="00E15580" w:rsidRDefault="00E15580" w:rsidP="002B02C3">
      <w:pPr>
        <w:ind w:firstLine="709"/>
        <w:rPr>
          <w:rFonts w:cs="Arial"/>
        </w:rPr>
      </w:pPr>
    </w:p>
    <w:p w14:paraId="0B732FE9" w14:textId="77777777" w:rsidR="00E15580" w:rsidRDefault="00E15580" w:rsidP="002B02C3">
      <w:pPr>
        <w:ind w:firstLine="709"/>
        <w:rPr>
          <w:rFonts w:cs="Arial"/>
        </w:rPr>
      </w:pPr>
    </w:p>
    <w:p w14:paraId="5D01C6D9" w14:textId="77777777" w:rsidR="00E15580" w:rsidRDefault="00E15580" w:rsidP="002B02C3">
      <w:pPr>
        <w:ind w:firstLine="709"/>
        <w:rPr>
          <w:rFonts w:cs="Arial"/>
        </w:rPr>
      </w:pPr>
    </w:p>
    <w:p w14:paraId="28365E6E" w14:textId="77777777" w:rsidR="00E15580" w:rsidRDefault="00E15580" w:rsidP="002B02C3">
      <w:pPr>
        <w:ind w:firstLine="709"/>
        <w:rPr>
          <w:rFonts w:cs="Arial"/>
        </w:rPr>
      </w:pPr>
    </w:p>
    <w:p w14:paraId="48D17581" w14:textId="77777777" w:rsidR="00E15580" w:rsidRDefault="00E15580" w:rsidP="002B02C3">
      <w:pPr>
        <w:ind w:firstLine="709"/>
        <w:rPr>
          <w:rFonts w:cs="Arial"/>
        </w:rPr>
      </w:pPr>
    </w:p>
    <w:p w14:paraId="2695C402" w14:textId="77777777" w:rsidR="00E15580" w:rsidRDefault="00E15580" w:rsidP="002B02C3">
      <w:pPr>
        <w:ind w:firstLine="709"/>
        <w:rPr>
          <w:rFonts w:cs="Arial"/>
        </w:rPr>
      </w:pPr>
    </w:p>
    <w:p w14:paraId="5A8D5B04" w14:textId="77777777" w:rsidR="00E15580" w:rsidRDefault="00E15580" w:rsidP="002B02C3">
      <w:pPr>
        <w:ind w:firstLine="709"/>
        <w:rPr>
          <w:rFonts w:cs="Arial"/>
        </w:rPr>
      </w:pPr>
    </w:p>
    <w:p w14:paraId="7BE97D91" w14:textId="77777777" w:rsidR="00E15580" w:rsidRDefault="00E15580" w:rsidP="002B02C3">
      <w:pPr>
        <w:ind w:firstLine="709"/>
        <w:rPr>
          <w:rFonts w:cs="Arial"/>
        </w:rPr>
      </w:pPr>
    </w:p>
    <w:p w14:paraId="47833111" w14:textId="77777777" w:rsidR="00E15580" w:rsidRDefault="00E15580" w:rsidP="002B02C3">
      <w:pPr>
        <w:ind w:firstLine="709"/>
        <w:rPr>
          <w:rFonts w:cs="Arial"/>
        </w:rPr>
      </w:pPr>
    </w:p>
    <w:p w14:paraId="0EFE29BA" w14:textId="77777777" w:rsidR="00E15580" w:rsidRDefault="00E15580" w:rsidP="002B02C3">
      <w:pPr>
        <w:ind w:firstLine="709"/>
        <w:rPr>
          <w:rFonts w:cs="Arial"/>
        </w:rPr>
      </w:pPr>
    </w:p>
    <w:p w14:paraId="47938229" w14:textId="77777777" w:rsidR="00E15580" w:rsidRDefault="00E15580" w:rsidP="002B02C3">
      <w:pPr>
        <w:ind w:firstLine="709"/>
        <w:rPr>
          <w:rFonts w:cs="Arial"/>
        </w:rPr>
      </w:pPr>
    </w:p>
    <w:p w14:paraId="00F54494" w14:textId="77777777" w:rsidR="00E15580" w:rsidRDefault="00E15580" w:rsidP="002B02C3">
      <w:pPr>
        <w:ind w:firstLine="709"/>
        <w:rPr>
          <w:rFonts w:cs="Arial"/>
        </w:rPr>
      </w:pPr>
    </w:p>
    <w:p w14:paraId="5C548189" w14:textId="77777777" w:rsidR="00E15580" w:rsidRDefault="00E15580" w:rsidP="002B02C3">
      <w:pPr>
        <w:ind w:firstLine="709"/>
        <w:rPr>
          <w:rFonts w:cs="Arial"/>
        </w:rPr>
      </w:pPr>
    </w:p>
    <w:p w14:paraId="30FA3F36" w14:textId="77777777" w:rsidR="00E15580" w:rsidRDefault="00E15580" w:rsidP="002B02C3">
      <w:pPr>
        <w:ind w:firstLine="709"/>
        <w:rPr>
          <w:rFonts w:cs="Arial"/>
        </w:rPr>
      </w:pPr>
    </w:p>
    <w:p w14:paraId="0B57C2C7" w14:textId="77777777" w:rsidR="00E15580" w:rsidRDefault="00E15580" w:rsidP="002B02C3">
      <w:pPr>
        <w:ind w:firstLine="709"/>
        <w:rPr>
          <w:rFonts w:cs="Arial"/>
        </w:rPr>
      </w:pPr>
    </w:p>
    <w:p w14:paraId="40D7FCB2" w14:textId="77777777" w:rsidR="00985830" w:rsidRDefault="00985830" w:rsidP="002B02C3">
      <w:pPr>
        <w:ind w:firstLine="709"/>
        <w:rPr>
          <w:rFonts w:cs="Arial"/>
        </w:rPr>
      </w:pPr>
    </w:p>
    <w:p w14:paraId="39061F8B" w14:textId="77777777" w:rsidR="00985830" w:rsidRDefault="00985830" w:rsidP="002B02C3">
      <w:pPr>
        <w:ind w:firstLine="709"/>
        <w:rPr>
          <w:rFonts w:cs="Arial"/>
        </w:rPr>
      </w:pPr>
    </w:p>
    <w:p w14:paraId="3AF4DA08" w14:textId="77777777" w:rsidR="00985830" w:rsidRDefault="00985830" w:rsidP="002B02C3">
      <w:pPr>
        <w:ind w:firstLine="709"/>
        <w:rPr>
          <w:rFonts w:cs="Arial"/>
        </w:rPr>
      </w:pPr>
    </w:p>
    <w:p w14:paraId="5E5D4A22" w14:textId="77777777" w:rsidR="00985830" w:rsidRDefault="00985830" w:rsidP="002B02C3">
      <w:pPr>
        <w:ind w:firstLine="709"/>
        <w:rPr>
          <w:rFonts w:cs="Arial"/>
        </w:rPr>
      </w:pPr>
    </w:p>
    <w:p w14:paraId="3BF1E367" w14:textId="77777777" w:rsidR="00985830" w:rsidRDefault="00985830" w:rsidP="002B02C3">
      <w:pPr>
        <w:ind w:firstLine="709"/>
        <w:rPr>
          <w:rFonts w:cs="Arial"/>
        </w:rPr>
      </w:pPr>
    </w:p>
    <w:p w14:paraId="49ADB338" w14:textId="77777777" w:rsidR="00985830" w:rsidRDefault="00985830" w:rsidP="002B02C3">
      <w:pPr>
        <w:ind w:firstLine="709"/>
        <w:rPr>
          <w:rFonts w:cs="Arial"/>
        </w:rPr>
      </w:pPr>
    </w:p>
    <w:p w14:paraId="27C14C27" w14:textId="77777777" w:rsidR="00985830" w:rsidRDefault="00985830" w:rsidP="002B02C3">
      <w:pPr>
        <w:ind w:firstLine="709"/>
        <w:rPr>
          <w:rFonts w:cs="Arial"/>
        </w:rPr>
      </w:pPr>
    </w:p>
    <w:p w14:paraId="3D9341B8" w14:textId="77777777" w:rsidR="00985830" w:rsidRDefault="00985830" w:rsidP="002B02C3">
      <w:pPr>
        <w:ind w:firstLine="709"/>
        <w:rPr>
          <w:rFonts w:cs="Arial"/>
        </w:rPr>
      </w:pPr>
    </w:p>
    <w:p w14:paraId="554D099B" w14:textId="77777777" w:rsidR="00985830" w:rsidRDefault="00985830" w:rsidP="002B02C3">
      <w:pPr>
        <w:ind w:firstLine="709"/>
        <w:rPr>
          <w:rFonts w:cs="Arial"/>
        </w:rPr>
      </w:pPr>
    </w:p>
    <w:p w14:paraId="07767061" w14:textId="77777777" w:rsidR="00985830" w:rsidRDefault="00985830" w:rsidP="002B02C3">
      <w:pPr>
        <w:ind w:firstLine="709"/>
        <w:rPr>
          <w:rFonts w:cs="Arial"/>
        </w:rPr>
      </w:pPr>
    </w:p>
    <w:p w14:paraId="65C1F062" w14:textId="77777777" w:rsidR="00985830" w:rsidRDefault="00985830" w:rsidP="002B02C3">
      <w:pPr>
        <w:ind w:firstLine="709"/>
        <w:rPr>
          <w:rFonts w:cs="Arial"/>
        </w:rPr>
      </w:pPr>
    </w:p>
    <w:p w14:paraId="5C2FD3D0" w14:textId="77777777" w:rsidR="00985830" w:rsidRDefault="00985830" w:rsidP="002B02C3">
      <w:pPr>
        <w:ind w:firstLine="709"/>
        <w:rPr>
          <w:rFonts w:cs="Arial"/>
        </w:rPr>
      </w:pPr>
    </w:p>
    <w:p w14:paraId="31DDC833" w14:textId="77777777" w:rsidR="00985830" w:rsidRDefault="00985830" w:rsidP="00985830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24562D1D" w14:textId="77777777" w:rsidR="00985830" w:rsidRDefault="00985830" w:rsidP="00985830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190D6A2F" w14:textId="77777777" w:rsidR="00985830" w:rsidRDefault="00985830" w:rsidP="00985830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32AF4CD7" w14:textId="77777777" w:rsidR="00985830" w:rsidRDefault="00985830" w:rsidP="00985830">
      <w:pPr>
        <w:autoSpaceDE w:val="0"/>
        <w:autoSpaceDN w:val="0"/>
        <w:adjustRightInd w:val="0"/>
        <w:ind w:firstLine="15451"/>
        <w:outlineLvl w:val="1"/>
        <w:rPr>
          <w:rFonts w:cs="Arial"/>
        </w:rPr>
      </w:pPr>
    </w:p>
    <w:p w14:paraId="0A239DB0" w14:textId="77777777" w:rsidR="00985830" w:rsidRDefault="00985830" w:rsidP="00985830">
      <w:pPr>
        <w:ind w:firstLine="709"/>
        <w:jc w:val="right"/>
        <w:rPr>
          <w:rFonts w:cs="Arial"/>
        </w:rPr>
      </w:pPr>
    </w:p>
    <w:p w14:paraId="13652AA7" w14:textId="77777777" w:rsidR="00AE7935" w:rsidRDefault="00AE7935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</w:p>
    <w:p w14:paraId="2B22079C" w14:textId="77777777" w:rsidR="00AE7935" w:rsidRDefault="00AE7935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</w:p>
    <w:p w14:paraId="538AB553" w14:textId="77777777" w:rsidR="00AE7935" w:rsidRDefault="00AE7935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</w:p>
    <w:p w14:paraId="0B5B2033" w14:textId="77777777" w:rsidR="00AE7935" w:rsidRDefault="00AE7935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</w:p>
    <w:p w14:paraId="41EEFF59" w14:textId="77777777" w:rsidR="00985830" w:rsidRPr="001D0992" w:rsidRDefault="00985830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  <w:r w:rsidRPr="001D0992">
        <w:rPr>
          <w:rFonts w:cs="Arial"/>
        </w:rPr>
        <w:t>Приложение 9</w:t>
      </w:r>
    </w:p>
    <w:p w14:paraId="08C6C35D" w14:textId="77777777" w:rsidR="00985830" w:rsidRPr="001D0992" w:rsidRDefault="00985830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4C418BF2" w14:textId="77777777" w:rsidR="00985830" w:rsidRPr="001D0992" w:rsidRDefault="00985830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09A28F7F" w14:textId="77777777" w:rsidR="00985830" w:rsidRPr="001D0992" w:rsidRDefault="00985830" w:rsidP="00985830">
      <w:pPr>
        <w:autoSpaceDE w:val="0"/>
        <w:autoSpaceDN w:val="0"/>
        <w:adjustRightInd w:val="0"/>
        <w:ind w:left="12049" w:firstLine="2552"/>
        <w:outlineLvl w:val="1"/>
        <w:rPr>
          <w:rFonts w:cs="Arial"/>
        </w:rPr>
      </w:pPr>
      <w:r w:rsidRPr="001D0992">
        <w:rPr>
          <w:rFonts w:cs="Arial"/>
        </w:rPr>
        <w:t>№195</w:t>
      </w:r>
      <w:r>
        <w:rPr>
          <w:rFonts w:cs="Arial"/>
        </w:rPr>
        <w:t xml:space="preserve"> </w:t>
      </w:r>
      <w:r w:rsidRPr="001D0992">
        <w:rPr>
          <w:rFonts w:cs="Arial"/>
        </w:rPr>
        <w:t>от</w:t>
      </w:r>
      <w:r>
        <w:rPr>
          <w:rFonts w:cs="Arial"/>
        </w:rPr>
        <w:t xml:space="preserve"> </w:t>
      </w:r>
      <w:r w:rsidRPr="001D0992">
        <w:rPr>
          <w:rFonts w:cs="Arial"/>
        </w:rPr>
        <w:t>09.02.2024 года</w:t>
      </w:r>
    </w:p>
    <w:p w14:paraId="3C67A0AD" w14:textId="77777777" w:rsidR="00985830" w:rsidRDefault="00985830" w:rsidP="00985830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6E8BE6C2" w14:textId="77777777" w:rsidR="00985830" w:rsidRPr="001D0992" w:rsidRDefault="00985830" w:rsidP="0098583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08209F7C" w14:textId="77777777" w:rsidR="00985830" w:rsidRPr="001D0992" w:rsidRDefault="00985830" w:rsidP="00985830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66930706" w14:textId="77777777" w:rsidR="00985830" w:rsidRPr="001D0992" w:rsidRDefault="00985830" w:rsidP="00985830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3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5"/>
        <w:gridCol w:w="3391"/>
      </w:tblGrid>
      <w:tr w:rsidR="000B1DF2" w:rsidRPr="001D0992" w14:paraId="399C590D" w14:textId="77777777" w:rsidTr="000B1DF2">
        <w:trPr>
          <w:trHeight w:val="1129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16D1D" w14:textId="77777777" w:rsidR="000B1DF2" w:rsidRPr="001D0992" w:rsidRDefault="000B1DF2" w:rsidP="00B7191D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3B5A5" w14:textId="77777777" w:rsidR="000B1DF2" w:rsidRPr="001D0992" w:rsidRDefault="000B1DF2" w:rsidP="00B7191D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</w:tr>
      <w:tr w:rsidR="000B1DF2" w:rsidRPr="001D0992" w14:paraId="154CFF11" w14:textId="77777777" w:rsidTr="000B1DF2">
        <w:trPr>
          <w:trHeight w:val="375"/>
          <w:tblHeader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126F5" w14:textId="77777777" w:rsidR="000B1DF2" w:rsidRPr="001D0992" w:rsidRDefault="000B1DF2" w:rsidP="00B7191D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059AD" w14:textId="77777777" w:rsidR="000B1DF2" w:rsidRPr="001D0992" w:rsidRDefault="000B1DF2" w:rsidP="00B7191D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</w:tr>
      <w:tr w:rsidR="000B1DF2" w:rsidRPr="001D0992" w14:paraId="24809895" w14:textId="77777777" w:rsidTr="000B1DF2">
        <w:trPr>
          <w:trHeight w:val="385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E1F203" w14:textId="77777777" w:rsidR="000B1DF2" w:rsidRPr="001D0992" w:rsidRDefault="000B1DF2" w:rsidP="00B7191D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Организация культуры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37D5" w14:textId="77777777" w:rsidR="000B1DF2" w:rsidRPr="001D0992" w:rsidRDefault="000B1DF2" w:rsidP="00985830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 352,6</w:t>
            </w:r>
          </w:p>
        </w:tc>
      </w:tr>
    </w:tbl>
    <w:p w14:paraId="746A5A6D" w14:textId="77777777" w:rsidR="00985830" w:rsidRDefault="00985830" w:rsidP="00985830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2F1C00AF" w14:textId="77777777" w:rsidR="00985830" w:rsidRDefault="00985830" w:rsidP="00985830">
      <w:pPr>
        <w:ind w:firstLine="709"/>
        <w:rPr>
          <w:rFonts w:cs="Arial"/>
        </w:rPr>
      </w:pPr>
      <w:r>
        <w:rPr>
          <w:rFonts w:cs="Arial"/>
        </w:rPr>
        <w:br w:type="page"/>
      </w:r>
    </w:p>
    <w:p w14:paraId="6053016E" w14:textId="77777777" w:rsidR="00E15580" w:rsidRDefault="00E15580" w:rsidP="002B02C3">
      <w:pPr>
        <w:ind w:firstLine="709"/>
        <w:rPr>
          <w:rFonts w:cs="Arial"/>
        </w:rPr>
      </w:pPr>
    </w:p>
    <w:p w14:paraId="6B6ABA37" w14:textId="77777777" w:rsidR="00C05803" w:rsidRPr="001D0992" w:rsidRDefault="00C05803" w:rsidP="00C05803">
      <w:pPr>
        <w:autoSpaceDE w:val="0"/>
        <w:autoSpaceDN w:val="0"/>
        <w:adjustRightInd w:val="0"/>
        <w:ind w:firstLine="13892"/>
        <w:outlineLvl w:val="1"/>
        <w:rPr>
          <w:rFonts w:cs="Arial"/>
        </w:rPr>
      </w:pPr>
      <w:r w:rsidRPr="001D0992">
        <w:rPr>
          <w:rFonts w:cs="Arial"/>
        </w:rPr>
        <w:t>Приложение 10</w:t>
      </w:r>
    </w:p>
    <w:p w14:paraId="7876C757" w14:textId="77777777" w:rsidR="00C05803" w:rsidRPr="001D0992" w:rsidRDefault="00C05803" w:rsidP="00C05803">
      <w:pPr>
        <w:autoSpaceDE w:val="0"/>
        <w:autoSpaceDN w:val="0"/>
        <w:adjustRightInd w:val="0"/>
        <w:ind w:firstLine="13892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7FCA3C14" w14:textId="77777777" w:rsidR="00C05803" w:rsidRPr="001D0992" w:rsidRDefault="00C05803" w:rsidP="00C05803">
      <w:pPr>
        <w:autoSpaceDE w:val="0"/>
        <w:autoSpaceDN w:val="0"/>
        <w:adjustRightInd w:val="0"/>
        <w:ind w:firstLine="13892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0C6FC5A1" w14:textId="77777777" w:rsidR="00C05803" w:rsidRPr="001D0992" w:rsidRDefault="00C05803" w:rsidP="00C05803">
      <w:pPr>
        <w:autoSpaceDE w:val="0"/>
        <w:autoSpaceDN w:val="0"/>
        <w:adjustRightInd w:val="0"/>
        <w:ind w:firstLine="13892"/>
        <w:outlineLvl w:val="1"/>
        <w:rPr>
          <w:rFonts w:cs="Arial"/>
        </w:rPr>
      </w:pPr>
      <w:r w:rsidRPr="001D0992">
        <w:rPr>
          <w:rFonts w:cs="Arial"/>
        </w:rPr>
        <w:t>№195 от 09.02.2024года</w:t>
      </w:r>
    </w:p>
    <w:p w14:paraId="36FD566E" w14:textId="77777777" w:rsidR="00C05803" w:rsidRDefault="00C05803" w:rsidP="00C05803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2FE9827E" w14:textId="77777777" w:rsidR="00C05803" w:rsidRPr="001D0992" w:rsidRDefault="00C05803" w:rsidP="00C0580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2C3FEF05" w14:textId="77777777" w:rsidR="00C05803" w:rsidRPr="001D0992" w:rsidRDefault="00C05803" w:rsidP="00C05803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2BC16517" w14:textId="77777777" w:rsidR="00C05803" w:rsidRPr="001D0992" w:rsidRDefault="00C05803" w:rsidP="00C05803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3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5"/>
        <w:gridCol w:w="3391"/>
      </w:tblGrid>
      <w:tr w:rsidR="00C05803" w:rsidRPr="001D0992" w14:paraId="6F33F666" w14:textId="77777777" w:rsidTr="00C05803">
        <w:trPr>
          <w:trHeight w:val="1129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FE7C4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B1DD2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</w:tr>
      <w:tr w:rsidR="00C05803" w:rsidRPr="001D0992" w14:paraId="5E1D14CB" w14:textId="77777777" w:rsidTr="00C05803">
        <w:trPr>
          <w:trHeight w:val="375"/>
          <w:tblHeader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0A396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08722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</w:tr>
      <w:tr w:rsidR="00C05803" w:rsidRPr="001D0992" w14:paraId="5CD6256D" w14:textId="77777777" w:rsidTr="00C05803">
        <w:trPr>
          <w:trHeight w:val="385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389BD" w14:textId="77777777" w:rsidR="00C05803" w:rsidRPr="001D0992" w:rsidRDefault="00C05803" w:rsidP="00730B48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Организация в границах сельских поселений тепло и водоснабжения населения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D0E8" w14:textId="77777777" w:rsidR="00C05803" w:rsidRPr="001D0992" w:rsidRDefault="00C05803" w:rsidP="00730B48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702,0</w:t>
            </w:r>
          </w:p>
        </w:tc>
      </w:tr>
    </w:tbl>
    <w:p w14:paraId="1E66BBF0" w14:textId="77777777" w:rsidR="00E15580" w:rsidRDefault="00E15580" w:rsidP="002B02C3">
      <w:pPr>
        <w:ind w:firstLine="709"/>
        <w:rPr>
          <w:rFonts w:cs="Arial"/>
        </w:rPr>
      </w:pPr>
    </w:p>
    <w:p w14:paraId="6644AAE5" w14:textId="77777777" w:rsidR="00E15580" w:rsidRDefault="00E15580" w:rsidP="002B02C3">
      <w:pPr>
        <w:ind w:firstLine="709"/>
        <w:rPr>
          <w:rFonts w:cs="Arial"/>
        </w:rPr>
      </w:pPr>
    </w:p>
    <w:p w14:paraId="735D02AF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523CD834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033F1AA3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26ED873A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016995C4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4AA33494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7224EA54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0D3E98A5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3572BCCC" w14:textId="77777777" w:rsidR="00E15580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0DC1A332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589E7AC5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52D8CDF4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6261E32E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605537DF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404D4FE3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70FE8430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6F2225A3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0C0AD654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16CD0E97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53B56190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706CBFAE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17026568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51F90F89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5AD5E2EB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5A6F3DA4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789CA879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2CF81960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44F2559C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1FCB246E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4F4152DF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181516B9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7C156549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5BDB968E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122BBB4D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32BD3A29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206D11C9" w14:textId="77777777" w:rsidR="00AE7935" w:rsidRDefault="00AE7935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</w:p>
    <w:p w14:paraId="13500C29" w14:textId="77777777" w:rsidR="00E15580" w:rsidRPr="001D0992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  <w:r w:rsidRPr="001D0992">
        <w:rPr>
          <w:rFonts w:cs="Arial"/>
        </w:rPr>
        <w:lastRenderedPageBreak/>
        <w:t>Приложение 11</w:t>
      </w:r>
    </w:p>
    <w:p w14:paraId="00EF46F5" w14:textId="77777777" w:rsidR="00E15580" w:rsidRPr="001D0992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  <w:r w:rsidRPr="001D0992">
        <w:rPr>
          <w:rFonts w:cs="Arial"/>
        </w:rPr>
        <w:t xml:space="preserve">к решению Совета народных депутатов </w:t>
      </w:r>
    </w:p>
    <w:p w14:paraId="7681D21C" w14:textId="77777777" w:rsidR="00E15580" w:rsidRPr="001D0992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  <w:r w:rsidRPr="001D0992">
        <w:rPr>
          <w:rFonts w:cs="Arial"/>
        </w:rPr>
        <w:t xml:space="preserve">Криничанского сельского поселения </w:t>
      </w:r>
    </w:p>
    <w:p w14:paraId="6D666359" w14:textId="77777777" w:rsidR="00E15580" w:rsidRPr="001D0992" w:rsidRDefault="00E15580" w:rsidP="00E15580">
      <w:pPr>
        <w:autoSpaceDE w:val="0"/>
        <w:autoSpaceDN w:val="0"/>
        <w:adjustRightInd w:val="0"/>
        <w:ind w:firstLine="15876"/>
        <w:outlineLvl w:val="1"/>
        <w:rPr>
          <w:rFonts w:cs="Arial"/>
        </w:rPr>
      </w:pPr>
      <w:r w:rsidRPr="001D0992">
        <w:rPr>
          <w:rFonts w:cs="Arial"/>
        </w:rPr>
        <w:t>№195</w:t>
      </w:r>
      <w:r>
        <w:rPr>
          <w:rFonts w:cs="Arial"/>
        </w:rPr>
        <w:t xml:space="preserve"> </w:t>
      </w:r>
      <w:r w:rsidRPr="001D0992">
        <w:rPr>
          <w:rFonts w:cs="Arial"/>
        </w:rPr>
        <w:t>от 09.02.2024 года</w:t>
      </w:r>
    </w:p>
    <w:p w14:paraId="0BFE375C" w14:textId="77777777" w:rsidR="00E15580" w:rsidRDefault="00E15580" w:rsidP="00E15580">
      <w:pPr>
        <w:autoSpaceDE w:val="0"/>
        <w:autoSpaceDN w:val="0"/>
        <w:adjustRightInd w:val="0"/>
        <w:ind w:firstLine="709"/>
        <w:jc w:val="right"/>
        <w:outlineLvl w:val="1"/>
        <w:rPr>
          <w:rFonts w:cs="Arial"/>
        </w:rPr>
      </w:pPr>
      <w:r w:rsidRPr="001D0992">
        <w:rPr>
          <w:rFonts w:cs="Arial"/>
        </w:rPr>
        <w:t xml:space="preserve"> </w:t>
      </w:r>
      <w:r>
        <w:rPr>
          <w:rFonts w:cs="Arial"/>
        </w:rPr>
        <w:t xml:space="preserve">  </w:t>
      </w:r>
    </w:p>
    <w:p w14:paraId="329E78CC" w14:textId="77777777" w:rsidR="00E15580" w:rsidRPr="001D0992" w:rsidRDefault="00E15580" w:rsidP="00E1558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1D0992">
        <w:rPr>
          <w:rFonts w:cs="Arial"/>
        </w:rPr>
        <w:t>МЕЖБЮДЖЕТНЫЕ ТРАНСФЕРТЫ БЮДЖЕТУ МУНИЦИПАЛЬНОГО РАЙОНА В ЧАСТИ ПЕРЕДАВАЕМЫХ ПОЛНОМОЧИЙ</w:t>
      </w:r>
    </w:p>
    <w:p w14:paraId="048D02AE" w14:textId="77777777" w:rsidR="00E15580" w:rsidRPr="001D0992" w:rsidRDefault="00E15580" w:rsidP="00E15580">
      <w:pPr>
        <w:pStyle w:val="ab"/>
        <w:spacing w:after="0"/>
        <w:ind w:firstLine="709"/>
        <w:jc w:val="center"/>
        <w:rPr>
          <w:rFonts w:cs="Arial"/>
        </w:rPr>
      </w:pPr>
      <w:r w:rsidRPr="001D0992">
        <w:rPr>
          <w:rFonts w:cs="Arial"/>
        </w:rPr>
        <w:t>НА 2024 ГОД И НА ПЛАНОВЫЙ ПЕРИОД 2025 И 2026 ГОДОВ</w:t>
      </w:r>
    </w:p>
    <w:p w14:paraId="30AC7526" w14:textId="77777777" w:rsidR="00E15580" w:rsidRPr="001D0992" w:rsidRDefault="00E15580" w:rsidP="00E15580">
      <w:pPr>
        <w:ind w:firstLine="709"/>
        <w:jc w:val="right"/>
        <w:rPr>
          <w:rFonts w:cs="Arial"/>
          <w:bCs/>
        </w:rPr>
      </w:pPr>
      <w:r w:rsidRPr="001D0992">
        <w:rPr>
          <w:rFonts w:cs="Arial"/>
          <w:bCs/>
        </w:rPr>
        <w:t>(тыс. рублей)</w:t>
      </w:r>
    </w:p>
    <w:tbl>
      <w:tblPr>
        <w:tblW w:w="3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5"/>
        <w:gridCol w:w="3391"/>
      </w:tblGrid>
      <w:tr w:rsidR="000B1DF2" w:rsidRPr="001D0992" w14:paraId="633CFFCF" w14:textId="77777777" w:rsidTr="000B1DF2">
        <w:trPr>
          <w:trHeight w:val="1129"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70586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Наименование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BD3E7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  <w:lang w:eastAsia="en-US"/>
              </w:rPr>
            </w:pPr>
            <w:r w:rsidRPr="001D0992">
              <w:rPr>
                <w:rFonts w:cs="Arial"/>
                <w:bCs/>
              </w:rPr>
              <w:t>2024 год</w:t>
            </w:r>
          </w:p>
        </w:tc>
      </w:tr>
      <w:tr w:rsidR="000B1DF2" w:rsidRPr="001D0992" w14:paraId="262F01A6" w14:textId="77777777" w:rsidTr="000B1DF2">
        <w:trPr>
          <w:trHeight w:val="375"/>
          <w:tblHeader/>
        </w:trPr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E9F90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C185A" w14:textId="77777777" w:rsidR="000B1DF2" w:rsidRPr="001D0992" w:rsidRDefault="000B1DF2" w:rsidP="003C4A99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2</w:t>
            </w:r>
          </w:p>
        </w:tc>
      </w:tr>
      <w:tr w:rsidR="000B1DF2" w:rsidRPr="001D0992" w14:paraId="0818A97B" w14:textId="77777777" w:rsidTr="000B1DF2">
        <w:trPr>
          <w:trHeight w:val="385"/>
        </w:trPr>
        <w:tc>
          <w:tcPr>
            <w:tcW w:w="3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5F05AF" w14:textId="77777777" w:rsidR="000B1DF2" w:rsidRPr="001D0992" w:rsidRDefault="000B1DF2" w:rsidP="003C4A99">
            <w:pPr>
              <w:ind w:firstLine="0"/>
              <w:rPr>
                <w:rFonts w:cs="Arial"/>
                <w:bCs/>
              </w:rPr>
            </w:pPr>
            <w:r w:rsidRPr="001D0992">
              <w:rPr>
                <w:rFonts w:cs="Arial"/>
              </w:rPr>
              <w:t>Осуществление внешнего муниципального финансового контроля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F63E" w14:textId="77777777" w:rsidR="000B1DF2" w:rsidRPr="001D0992" w:rsidRDefault="000B1DF2" w:rsidP="00E15580">
            <w:pPr>
              <w:ind w:firstLine="0"/>
              <w:jc w:val="center"/>
              <w:rPr>
                <w:rFonts w:cs="Arial"/>
                <w:bCs/>
              </w:rPr>
            </w:pPr>
            <w:r w:rsidRPr="001D0992">
              <w:rPr>
                <w:rFonts w:cs="Arial"/>
                <w:bCs/>
              </w:rPr>
              <w:t>7,</w:t>
            </w:r>
            <w:r>
              <w:rPr>
                <w:rFonts w:cs="Arial"/>
                <w:bCs/>
              </w:rPr>
              <w:t>42145</w:t>
            </w:r>
          </w:p>
        </w:tc>
      </w:tr>
    </w:tbl>
    <w:p w14:paraId="352A7806" w14:textId="77777777" w:rsidR="00E15580" w:rsidRDefault="00E15580" w:rsidP="00E1558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394B5BB1" w14:textId="77777777" w:rsidR="00E15580" w:rsidRDefault="00E15580" w:rsidP="00E15580">
      <w:pPr>
        <w:ind w:firstLine="709"/>
        <w:rPr>
          <w:rFonts w:cs="Arial"/>
        </w:rPr>
      </w:pPr>
      <w:r>
        <w:rPr>
          <w:rFonts w:cs="Arial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4414"/>
        <w:gridCol w:w="4431"/>
      </w:tblGrid>
      <w:tr w:rsidR="00E15580" w:rsidRPr="00DF014A" w14:paraId="30B8EC0D" w14:textId="77777777" w:rsidTr="00E95748">
        <w:trPr>
          <w:trHeight w:val="1370"/>
        </w:trPr>
        <w:tc>
          <w:tcPr>
            <w:tcW w:w="4427" w:type="dxa"/>
            <w:shd w:val="clear" w:color="auto" w:fill="auto"/>
          </w:tcPr>
          <w:p w14:paraId="1B096327" w14:textId="77777777" w:rsidR="00E15580" w:rsidRPr="00DF014A" w:rsidRDefault="00E15580" w:rsidP="003C4A99">
            <w:pPr>
              <w:rPr>
                <w:rFonts w:cs="Arial"/>
              </w:rPr>
            </w:pPr>
            <w:r w:rsidRPr="00DF014A">
              <w:rPr>
                <w:rFonts w:cs="Arial"/>
              </w:rPr>
              <w:t xml:space="preserve">Глава Криничанского </w:t>
            </w:r>
          </w:p>
          <w:p w14:paraId="522D9E71" w14:textId="77777777" w:rsidR="00E15580" w:rsidRPr="00DF014A" w:rsidRDefault="00E15580" w:rsidP="003C4A99">
            <w:pPr>
              <w:rPr>
                <w:rFonts w:cs="Arial"/>
              </w:rPr>
            </w:pPr>
            <w:r w:rsidRPr="00DF014A">
              <w:rPr>
                <w:rFonts w:cs="Arial"/>
              </w:rPr>
              <w:t>сельского поселения</w:t>
            </w:r>
          </w:p>
        </w:tc>
        <w:tc>
          <w:tcPr>
            <w:tcW w:w="4414" w:type="dxa"/>
            <w:shd w:val="clear" w:color="auto" w:fill="auto"/>
          </w:tcPr>
          <w:p w14:paraId="3B2435A2" w14:textId="77777777" w:rsidR="00E15580" w:rsidRPr="00DF014A" w:rsidRDefault="00E15580" w:rsidP="003C4A99">
            <w:pPr>
              <w:rPr>
                <w:rFonts w:cs="Arial"/>
              </w:rPr>
            </w:pPr>
          </w:p>
        </w:tc>
        <w:tc>
          <w:tcPr>
            <w:tcW w:w="4431" w:type="dxa"/>
            <w:shd w:val="clear" w:color="auto" w:fill="auto"/>
          </w:tcPr>
          <w:p w14:paraId="772A66DC" w14:textId="77777777" w:rsidR="00E15580" w:rsidRPr="00DF014A" w:rsidRDefault="00E15580" w:rsidP="003C4A99">
            <w:pPr>
              <w:rPr>
                <w:rFonts w:cs="Arial"/>
              </w:rPr>
            </w:pPr>
            <w:proofErr w:type="spellStart"/>
            <w:r w:rsidRPr="00DF014A">
              <w:rPr>
                <w:rFonts w:cs="Arial"/>
              </w:rPr>
              <w:t>О.П.Шевченко</w:t>
            </w:r>
            <w:proofErr w:type="spellEnd"/>
          </w:p>
        </w:tc>
      </w:tr>
    </w:tbl>
    <w:p w14:paraId="41447861" w14:textId="77777777" w:rsidR="00E15580" w:rsidRDefault="00E15580" w:rsidP="002B02C3">
      <w:pPr>
        <w:ind w:firstLine="709"/>
        <w:rPr>
          <w:rFonts w:cs="Arial"/>
        </w:rPr>
      </w:pPr>
    </w:p>
    <w:sectPr w:rsidR="00E15580" w:rsidSect="00985830">
      <w:headerReference w:type="default" r:id="rId11"/>
      <w:pgSz w:w="23814" w:h="16840" w:orient="landscape" w:code="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D14DD" w14:textId="77777777" w:rsidR="008D4DA3" w:rsidRDefault="008D4DA3">
      <w:r>
        <w:separator/>
      </w:r>
    </w:p>
  </w:endnote>
  <w:endnote w:type="continuationSeparator" w:id="0">
    <w:p w14:paraId="1ADAD60C" w14:textId="77777777" w:rsidR="008D4DA3" w:rsidRDefault="008D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DAD02" w14:textId="77777777" w:rsidR="008D4DA3" w:rsidRDefault="008D4DA3">
      <w:r>
        <w:separator/>
      </w:r>
    </w:p>
  </w:footnote>
  <w:footnote w:type="continuationSeparator" w:id="0">
    <w:p w14:paraId="43A0F75E" w14:textId="77777777" w:rsidR="008D4DA3" w:rsidRDefault="008D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ABC74" w14:textId="77777777" w:rsidR="00B7191D" w:rsidRDefault="00B7191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6C9C9191" w14:textId="77777777" w:rsidR="00B7191D" w:rsidRDefault="00B7191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9921B" w14:textId="77777777" w:rsidR="00B7191D" w:rsidRDefault="00B7191D">
    <w:pPr>
      <w:pStyle w:val="a8"/>
    </w:pPr>
  </w:p>
  <w:p w14:paraId="3D86D533" w14:textId="77777777" w:rsidR="00B7191D" w:rsidRDefault="00B7191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40CE" w14:textId="77777777" w:rsidR="00B7191D" w:rsidRDefault="00B7191D" w:rsidP="00082A9D">
    <w:pPr>
      <w:pStyle w:val="a8"/>
      <w:tabs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84E15E4"/>
    <w:multiLevelType w:val="hybridMultilevel"/>
    <w:tmpl w:val="8C90D132"/>
    <w:lvl w:ilvl="0" w:tplc="212E32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18"/>
  </w:num>
  <w:num w:numId="5">
    <w:abstractNumId w:val="8"/>
  </w:num>
  <w:num w:numId="6">
    <w:abstractNumId w:val="1"/>
  </w:num>
  <w:num w:numId="7">
    <w:abstractNumId w:val="24"/>
  </w:num>
  <w:num w:numId="8">
    <w:abstractNumId w:val="25"/>
  </w:num>
  <w:num w:numId="9">
    <w:abstractNumId w:val="9"/>
  </w:num>
  <w:num w:numId="10">
    <w:abstractNumId w:val="23"/>
  </w:num>
  <w:num w:numId="11">
    <w:abstractNumId w:val="19"/>
  </w:num>
  <w:num w:numId="12">
    <w:abstractNumId w:val="6"/>
  </w:num>
  <w:num w:numId="13">
    <w:abstractNumId w:val="3"/>
  </w:num>
  <w:num w:numId="14">
    <w:abstractNumId w:val="22"/>
  </w:num>
  <w:num w:numId="15">
    <w:abstractNumId w:val="0"/>
  </w:num>
  <w:num w:numId="16">
    <w:abstractNumId w:val="16"/>
  </w:num>
  <w:num w:numId="17">
    <w:abstractNumId w:val="2"/>
  </w:num>
  <w:num w:numId="18">
    <w:abstractNumId w:val="17"/>
  </w:num>
  <w:num w:numId="19">
    <w:abstractNumId w:val="12"/>
  </w:num>
  <w:num w:numId="20">
    <w:abstractNumId w:val="15"/>
  </w:num>
  <w:num w:numId="21">
    <w:abstractNumId w:val="7"/>
  </w:num>
  <w:num w:numId="22">
    <w:abstractNumId w:val="13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E"/>
    <w:rsid w:val="00006CD0"/>
    <w:rsid w:val="00010D3A"/>
    <w:rsid w:val="00010E45"/>
    <w:rsid w:val="00011BD6"/>
    <w:rsid w:val="00012D28"/>
    <w:rsid w:val="00015EAE"/>
    <w:rsid w:val="00026387"/>
    <w:rsid w:val="000279B4"/>
    <w:rsid w:val="00034B9A"/>
    <w:rsid w:val="00037C35"/>
    <w:rsid w:val="0004140D"/>
    <w:rsid w:val="0004388E"/>
    <w:rsid w:val="00044F95"/>
    <w:rsid w:val="00046491"/>
    <w:rsid w:val="00047622"/>
    <w:rsid w:val="00054AC2"/>
    <w:rsid w:val="00057C97"/>
    <w:rsid w:val="00060FC8"/>
    <w:rsid w:val="000626BA"/>
    <w:rsid w:val="000629A2"/>
    <w:rsid w:val="00062CCD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109C"/>
    <w:rsid w:val="0009378B"/>
    <w:rsid w:val="00093D32"/>
    <w:rsid w:val="00093D56"/>
    <w:rsid w:val="000A4FA1"/>
    <w:rsid w:val="000A53B8"/>
    <w:rsid w:val="000B0671"/>
    <w:rsid w:val="000B1DF2"/>
    <w:rsid w:val="000B3962"/>
    <w:rsid w:val="000B4A71"/>
    <w:rsid w:val="000C1158"/>
    <w:rsid w:val="000C12C5"/>
    <w:rsid w:val="000C6C54"/>
    <w:rsid w:val="000D09C6"/>
    <w:rsid w:val="000D1016"/>
    <w:rsid w:val="000D49A4"/>
    <w:rsid w:val="000D7C9B"/>
    <w:rsid w:val="000E4367"/>
    <w:rsid w:val="000F0D09"/>
    <w:rsid w:val="000F61CE"/>
    <w:rsid w:val="00100A6E"/>
    <w:rsid w:val="00103DF5"/>
    <w:rsid w:val="00106105"/>
    <w:rsid w:val="00113FDC"/>
    <w:rsid w:val="00116726"/>
    <w:rsid w:val="001210C7"/>
    <w:rsid w:val="00125CDD"/>
    <w:rsid w:val="00127101"/>
    <w:rsid w:val="00130B03"/>
    <w:rsid w:val="00130F44"/>
    <w:rsid w:val="00133106"/>
    <w:rsid w:val="001361AF"/>
    <w:rsid w:val="001363DE"/>
    <w:rsid w:val="00136BF4"/>
    <w:rsid w:val="00151655"/>
    <w:rsid w:val="00151D65"/>
    <w:rsid w:val="0015735E"/>
    <w:rsid w:val="00160A99"/>
    <w:rsid w:val="001708DC"/>
    <w:rsid w:val="0017365F"/>
    <w:rsid w:val="00176B43"/>
    <w:rsid w:val="00180D4E"/>
    <w:rsid w:val="00181FA8"/>
    <w:rsid w:val="00183B13"/>
    <w:rsid w:val="00193638"/>
    <w:rsid w:val="00193EE9"/>
    <w:rsid w:val="001961C9"/>
    <w:rsid w:val="001A1B0B"/>
    <w:rsid w:val="001A475B"/>
    <w:rsid w:val="001A6C94"/>
    <w:rsid w:val="001B0159"/>
    <w:rsid w:val="001B07AC"/>
    <w:rsid w:val="001B1FAA"/>
    <w:rsid w:val="001C2A0C"/>
    <w:rsid w:val="001C4A9C"/>
    <w:rsid w:val="001C6BD8"/>
    <w:rsid w:val="001D0992"/>
    <w:rsid w:val="001D2F8A"/>
    <w:rsid w:val="001D69AD"/>
    <w:rsid w:val="001D6F28"/>
    <w:rsid w:val="001E0A41"/>
    <w:rsid w:val="001E3C39"/>
    <w:rsid w:val="001E3D6F"/>
    <w:rsid w:val="001E49DA"/>
    <w:rsid w:val="001E5604"/>
    <w:rsid w:val="001E7021"/>
    <w:rsid w:val="00201920"/>
    <w:rsid w:val="00202FE9"/>
    <w:rsid w:val="00204898"/>
    <w:rsid w:val="00206588"/>
    <w:rsid w:val="00214B7F"/>
    <w:rsid w:val="00222223"/>
    <w:rsid w:val="00227DF8"/>
    <w:rsid w:val="00236E75"/>
    <w:rsid w:val="00241184"/>
    <w:rsid w:val="00242F4E"/>
    <w:rsid w:val="002479A8"/>
    <w:rsid w:val="002501CD"/>
    <w:rsid w:val="002506CA"/>
    <w:rsid w:val="00251B62"/>
    <w:rsid w:val="00252413"/>
    <w:rsid w:val="00254242"/>
    <w:rsid w:val="002701F3"/>
    <w:rsid w:val="00270BC2"/>
    <w:rsid w:val="00277190"/>
    <w:rsid w:val="00280D55"/>
    <w:rsid w:val="00285D7A"/>
    <w:rsid w:val="00291CF9"/>
    <w:rsid w:val="00294962"/>
    <w:rsid w:val="002A197B"/>
    <w:rsid w:val="002A22F8"/>
    <w:rsid w:val="002A49CB"/>
    <w:rsid w:val="002A69C1"/>
    <w:rsid w:val="002B02C3"/>
    <w:rsid w:val="002B2121"/>
    <w:rsid w:val="002B2DC3"/>
    <w:rsid w:val="002B71A2"/>
    <w:rsid w:val="002C083E"/>
    <w:rsid w:val="002C0CFE"/>
    <w:rsid w:val="002C269D"/>
    <w:rsid w:val="002C6568"/>
    <w:rsid w:val="002D0452"/>
    <w:rsid w:val="002D2FC0"/>
    <w:rsid w:val="002D44F1"/>
    <w:rsid w:val="002D4F9E"/>
    <w:rsid w:val="002D52F4"/>
    <w:rsid w:val="002E0183"/>
    <w:rsid w:val="002E3FB1"/>
    <w:rsid w:val="002E451C"/>
    <w:rsid w:val="002E5D25"/>
    <w:rsid w:val="002F3EBD"/>
    <w:rsid w:val="003016FC"/>
    <w:rsid w:val="00302503"/>
    <w:rsid w:val="003125E4"/>
    <w:rsid w:val="00313686"/>
    <w:rsid w:val="00315CE3"/>
    <w:rsid w:val="00334175"/>
    <w:rsid w:val="00335FDD"/>
    <w:rsid w:val="00344B17"/>
    <w:rsid w:val="003457E4"/>
    <w:rsid w:val="003472B2"/>
    <w:rsid w:val="00355BAA"/>
    <w:rsid w:val="00356C8F"/>
    <w:rsid w:val="003608D7"/>
    <w:rsid w:val="0036225D"/>
    <w:rsid w:val="00366C3D"/>
    <w:rsid w:val="00370AAE"/>
    <w:rsid w:val="003739F3"/>
    <w:rsid w:val="003742E0"/>
    <w:rsid w:val="00375AED"/>
    <w:rsid w:val="00375C31"/>
    <w:rsid w:val="003810CA"/>
    <w:rsid w:val="00381211"/>
    <w:rsid w:val="00382940"/>
    <w:rsid w:val="00384D44"/>
    <w:rsid w:val="003903EF"/>
    <w:rsid w:val="003917A3"/>
    <w:rsid w:val="003A28B4"/>
    <w:rsid w:val="003A28CC"/>
    <w:rsid w:val="003B3623"/>
    <w:rsid w:val="003B44D5"/>
    <w:rsid w:val="003B4CE3"/>
    <w:rsid w:val="003B6BA1"/>
    <w:rsid w:val="003B7B9A"/>
    <w:rsid w:val="003C1606"/>
    <w:rsid w:val="003C1D0B"/>
    <w:rsid w:val="003C4A99"/>
    <w:rsid w:val="003C5E65"/>
    <w:rsid w:val="003C6562"/>
    <w:rsid w:val="003C6DA6"/>
    <w:rsid w:val="003D391A"/>
    <w:rsid w:val="003D426B"/>
    <w:rsid w:val="003D7DB7"/>
    <w:rsid w:val="003D7E53"/>
    <w:rsid w:val="003E152F"/>
    <w:rsid w:val="003E1C99"/>
    <w:rsid w:val="003E6119"/>
    <w:rsid w:val="003E76BE"/>
    <w:rsid w:val="003F2004"/>
    <w:rsid w:val="003F4B46"/>
    <w:rsid w:val="003F61F9"/>
    <w:rsid w:val="003F6E1A"/>
    <w:rsid w:val="00401633"/>
    <w:rsid w:val="0041504A"/>
    <w:rsid w:val="004175CE"/>
    <w:rsid w:val="004179EE"/>
    <w:rsid w:val="00420815"/>
    <w:rsid w:val="0042438F"/>
    <w:rsid w:val="004248B6"/>
    <w:rsid w:val="00431CCC"/>
    <w:rsid w:val="0043403F"/>
    <w:rsid w:val="0044162A"/>
    <w:rsid w:val="00441AA8"/>
    <w:rsid w:val="00446934"/>
    <w:rsid w:val="00446A1D"/>
    <w:rsid w:val="00452AD1"/>
    <w:rsid w:val="00463974"/>
    <w:rsid w:val="0046432E"/>
    <w:rsid w:val="0046446A"/>
    <w:rsid w:val="00464D44"/>
    <w:rsid w:val="00470772"/>
    <w:rsid w:val="004716A0"/>
    <w:rsid w:val="00484522"/>
    <w:rsid w:val="00485F9D"/>
    <w:rsid w:val="00486D90"/>
    <w:rsid w:val="00492B10"/>
    <w:rsid w:val="00492E68"/>
    <w:rsid w:val="00494E39"/>
    <w:rsid w:val="0049755F"/>
    <w:rsid w:val="004A2B3C"/>
    <w:rsid w:val="004A3B56"/>
    <w:rsid w:val="004A3DE8"/>
    <w:rsid w:val="004A46EC"/>
    <w:rsid w:val="004A78A2"/>
    <w:rsid w:val="004B21DA"/>
    <w:rsid w:val="004C3B5A"/>
    <w:rsid w:val="004C7AAC"/>
    <w:rsid w:val="004D57AF"/>
    <w:rsid w:val="004D641E"/>
    <w:rsid w:val="004D7280"/>
    <w:rsid w:val="004E0296"/>
    <w:rsid w:val="004E0381"/>
    <w:rsid w:val="004E2B0F"/>
    <w:rsid w:val="004F4428"/>
    <w:rsid w:val="004F4D49"/>
    <w:rsid w:val="004F6514"/>
    <w:rsid w:val="004F7450"/>
    <w:rsid w:val="00501D3F"/>
    <w:rsid w:val="00503501"/>
    <w:rsid w:val="005070B7"/>
    <w:rsid w:val="005105F8"/>
    <w:rsid w:val="00517888"/>
    <w:rsid w:val="005179B7"/>
    <w:rsid w:val="00520C38"/>
    <w:rsid w:val="0052299C"/>
    <w:rsid w:val="00523EE8"/>
    <w:rsid w:val="005243BF"/>
    <w:rsid w:val="0053136C"/>
    <w:rsid w:val="0053287D"/>
    <w:rsid w:val="00532BCB"/>
    <w:rsid w:val="00533A68"/>
    <w:rsid w:val="00534EB1"/>
    <w:rsid w:val="00536C7C"/>
    <w:rsid w:val="00541050"/>
    <w:rsid w:val="005413BC"/>
    <w:rsid w:val="005425C5"/>
    <w:rsid w:val="00545BC6"/>
    <w:rsid w:val="00551214"/>
    <w:rsid w:val="00554482"/>
    <w:rsid w:val="00556169"/>
    <w:rsid w:val="00556427"/>
    <w:rsid w:val="00564866"/>
    <w:rsid w:val="0056619D"/>
    <w:rsid w:val="00570D75"/>
    <w:rsid w:val="005773A6"/>
    <w:rsid w:val="005812DE"/>
    <w:rsid w:val="005863CD"/>
    <w:rsid w:val="005878B5"/>
    <w:rsid w:val="00593B3B"/>
    <w:rsid w:val="00596003"/>
    <w:rsid w:val="00596832"/>
    <w:rsid w:val="00596B2B"/>
    <w:rsid w:val="0059700F"/>
    <w:rsid w:val="005A1F07"/>
    <w:rsid w:val="005A7787"/>
    <w:rsid w:val="005B1B1D"/>
    <w:rsid w:val="005B1C5C"/>
    <w:rsid w:val="005B2B2B"/>
    <w:rsid w:val="005B44A3"/>
    <w:rsid w:val="005B5DBB"/>
    <w:rsid w:val="005B7F2A"/>
    <w:rsid w:val="005C1F8A"/>
    <w:rsid w:val="005C4421"/>
    <w:rsid w:val="005C44A9"/>
    <w:rsid w:val="005C44FB"/>
    <w:rsid w:val="005C5338"/>
    <w:rsid w:val="005D0634"/>
    <w:rsid w:val="005D35C6"/>
    <w:rsid w:val="005D68FB"/>
    <w:rsid w:val="005D7F84"/>
    <w:rsid w:val="005E0090"/>
    <w:rsid w:val="005E143C"/>
    <w:rsid w:val="005E244C"/>
    <w:rsid w:val="005E4260"/>
    <w:rsid w:val="005E649D"/>
    <w:rsid w:val="005F021E"/>
    <w:rsid w:val="005F2A9B"/>
    <w:rsid w:val="005F2E2D"/>
    <w:rsid w:val="005F583E"/>
    <w:rsid w:val="005F7933"/>
    <w:rsid w:val="006141AD"/>
    <w:rsid w:val="0061474E"/>
    <w:rsid w:val="006157AA"/>
    <w:rsid w:val="00617A61"/>
    <w:rsid w:val="0062143B"/>
    <w:rsid w:val="00631A64"/>
    <w:rsid w:val="00634A83"/>
    <w:rsid w:val="00635C90"/>
    <w:rsid w:val="0063786A"/>
    <w:rsid w:val="006407BD"/>
    <w:rsid w:val="00641EAD"/>
    <w:rsid w:val="00641F35"/>
    <w:rsid w:val="00646E8D"/>
    <w:rsid w:val="0065088B"/>
    <w:rsid w:val="00653179"/>
    <w:rsid w:val="00662EFC"/>
    <w:rsid w:val="00673B38"/>
    <w:rsid w:val="00673CED"/>
    <w:rsid w:val="00677E37"/>
    <w:rsid w:val="00680445"/>
    <w:rsid w:val="0068420D"/>
    <w:rsid w:val="00690110"/>
    <w:rsid w:val="00695F82"/>
    <w:rsid w:val="00697CF9"/>
    <w:rsid w:val="006A52BD"/>
    <w:rsid w:val="006B0729"/>
    <w:rsid w:val="006B2894"/>
    <w:rsid w:val="006B44E5"/>
    <w:rsid w:val="006B622B"/>
    <w:rsid w:val="006B6EE5"/>
    <w:rsid w:val="006C3105"/>
    <w:rsid w:val="006C46ED"/>
    <w:rsid w:val="006C5686"/>
    <w:rsid w:val="006C6A77"/>
    <w:rsid w:val="006D0D69"/>
    <w:rsid w:val="006D1457"/>
    <w:rsid w:val="006D545A"/>
    <w:rsid w:val="006E4975"/>
    <w:rsid w:val="006E69FA"/>
    <w:rsid w:val="006E756C"/>
    <w:rsid w:val="006F003E"/>
    <w:rsid w:val="006F337C"/>
    <w:rsid w:val="006F4704"/>
    <w:rsid w:val="0070035A"/>
    <w:rsid w:val="00703C9F"/>
    <w:rsid w:val="0071183B"/>
    <w:rsid w:val="007163D4"/>
    <w:rsid w:val="00716C87"/>
    <w:rsid w:val="00716FEA"/>
    <w:rsid w:val="007171EB"/>
    <w:rsid w:val="007175EE"/>
    <w:rsid w:val="00717D21"/>
    <w:rsid w:val="00723172"/>
    <w:rsid w:val="00724D27"/>
    <w:rsid w:val="00727BBE"/>
    <w:rsid w:val="0073013E"/>
    <w:rsid w:val="00740DC7"/>
    <w:rsid w:val="00743A2C"/>
    <w:rsid w:val="0074477A"/>
    <w:rsid w:val="007452A2"/>
    <w:rsid w:val="00753382"/>
    <w:rsid w:val="00757543"/>
    <w:rsid w:val="00764514"/>
    <w:rsid w:val="0076481F"/>
    <w:rsid w:val="007649CE"/>
    <w:rsid w:val="00771FDC"/>
    <w:rsid w:val="0077274F"/>
    <w:rsid w:val="00776032"/>
    <w:rsid w:val="007829D6"/>
    <w:rsid w:val="00792CBF"/>
    <w:rsid w:val="007A016F"/>
    <w:rsid w:val="007B1EDE"/>
    <w:rsid w:val="007B2991"/>
    <w:rsid w:val="007C045D"/>
    <w:rsid w:val="007C1371"/>
    <w:rsid w:val="007C2C25"/>
    <w:rsid w:val="007C3781"/>
    <w:rsid w:val="007C4D35"/>
    <w:rsid w:val="007C7AAF"/>
    <w:rsid w:val="007D05E5"/>
    <w:rsid w:val="007D31B8"/>
    <w:rsid w:val="007D3BE6"/>
    <w:rsid w:val="007E1B13"/>
    <w:rsid w:val="007E2B09"/>
    <w:rsid w:val="007E3F36"/>
    <w:rsid w:val="007E45F2"/>
    <w:rsid w:val="007E5B51"/>
    <w:rsid w:val="007E5C0B"/>
    <w:rsid w:val="007E5DA0"/>
    <w:rsid w:val="007E6CFF"/>
    <w:rsid w:val="007F3B15"/>
    <w:rsid w:val="007F4153"/>
    <w:rsid w:val="00805276"/>
    <w:rsid w:val="00807F9A"/>
    <w:rsid w:val="00812DFF"/>
    <w:rsid w:val="0081409A"/>
    <w:rsid w:val="00817F2E"/>
    <w:rsid w:val="008226AA"/>
    <w:rsid w:val="0082654D"/>
    <w:rsid w:val="00830522"/>
    <w:rsid w:val="0083359E"/>
    <w:rsid w:val="00833CC9"/>
    <w:rsid w:val="00835A4B"/>
    <w:rsid w:val="00841046"/>
    <w:rsid w:val="0084226D"/>
    <w:rsid w:val="00844082"/>
    <w:rsid w:val="008463B2"/>
    <w:rsid w:val="008510C5"/>
    <w:rsid w:val="00851158"/>
    <w:rsid w:val="00851FDA"/>
    <w:rsid w:val="00852954"/>
    <w:rsid w:val="0086250C"/>
    <w:rsid w:val="00862B4F"/>
    <w:rsid w:val="00865D4E"/>
    <w:rsid w:val="008718E9"/>
    <w:rsid w:val="008718EA"/>
    <w:rsid w:val="00873DA5"/>
    <w:rsid w:val="008761EA"/>
    <w:rsid w:val="00882563"/>
    <w:rsid w:val="00883A55"/>
    <w:rsid w:val="00893C15"/>
    <w:rsid w:val="00894B0D"/>
    <w:rsid w:val="008A06BD"/>
    <w:rsid w:val="008A13AA"/>
    <w:rsid w:val="008A1DC3"/>
    <w:rsid w:val="008A4C20"/>
    <w:rsid w:val="008B1DFA"/>
    <w:rsid w:val="008B2817"/>
    <w:rsid w:val="008B37F6"/>
    <w:rsid w:val="008B3B8A"/>
    <w:rsid w:val="008B5D24"/>
    <w:rsid w:val="008B7D56"/>
    <w:rsid w:val="008C4AD4"/>
    <w:rsid w:val="008D4DA3"/>
    <w:rsid w:val="008D5DD3"/>
    <w:rsid w:val="008D6F7E"/>
    <w:rsid w:val="008E17A2"/>
    <w:rsid w:val="008E46EC"/>
    <w:rsid w:val="008E6CA7"/>
    <w:rsid w:val="008F3363"/>
    <w:rsid w:val="008F372D"/>
    <w:rsid w:val="008F6EB7"/>
    <w:rsid w:val="009024CC"/>
    <w:rsid w:val="0090358E"/>
    <w:rsid w:val="00903B8F"/>
    <w:rsid w:val="00903B9A"/>
    <w:rsid w:val="009150B1"/>
    <w:rsid w:val="00917EB1"/>
    <w:rsid w:val="0092121E"/>
    <w:rsid w:val="00924495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526E8"/>
    <w:rsid w:val="00965792"/>
    <w:rsid w:val="00965DFF"/>
    <w:rsid w:val="00971998"/>
    <w:rsid w:val="00977611"/>
    <w:rsid w:val="00980D06"/>
    <w:rsid w:val="00981244"/>
    <w:rsid w:val="0098285C"/>
    <w:rsid w:val="00985830"/>
    <w:rsid w:val="00986263"/>
    <w:rsid w:val="0099188D"/>
    <w:rsid w:val="00991A15"/>
    <w:rsid w:val="00995A16"/>
    <w:rsid w:val="00996F3A"/>
    <w:rsid w:val="009A6695"/>
    <w:rsid w:val="009B49AA"/>
    <w:rsid w:val="009B56B4"/>
    <w:rsid w:val="009C098C"/>
    <w:rsid w:val="009D074F"/>
    <w:rsid w:val="009D0CAA"/>
    <w:rsid w:val="009D2847"/>
    <w:rsid w:val="009E250E"/>
    <w:rsid w:val="009F0163"/>
    <w:rsid w:val="009F0335"/>
    <w:rsid w:val="00A02BCF"/>
    <w:rsid w:val="00A03241"/>
    <w:rsid w:val="00A0494D"/>
    <w:rsid w:val="00A04BC0"/>
    <w:rsid w:val="00A108BA"/>
    <w:rsid w:val="00A125E9"/>
    <w:rsid w:val="00A14890"/>
    <w:rsid w:val="00A2278D"/>
    <w:rsid w:val="00A23F1D"/>
    <w:rsid w:val="00A30D81"/>
    <w:rsid w:val="00A31B73"/>
    <w:rsid w:val="00A343CF"/>
    <w:rsid w:val="00A360F9"/>
    <w:rsid w:val="00A40ACD"/>
    <w:rsid w:val="00A44D4B"/>
    <w:rsid w:val="00A45CB6"/>
    <w:rsid w:val="00A46501"/>
    <w:rsid w:val="00A531B9"/>
    <w:rsid w:val="00A57A2F"/>
    <w:rsid w:val="00A61E98"/>
    <w:rsid w:val="00A6650C"/>
    <w:rsid w:val="00A673F9"/>
    <w:rsid w:val="00A70080"/>
    <w:rsid w:val="00A715C7"/>
    <w:rsid w:val="00A73228"/>
    <w:rsid w:val="00A73914"/>
    <w:rsid w:val="00A76F37"/>
    <w:rsid w:val="00A81394"/>
    <w:rsid w:val="00A843EA"/>
    <w:rsid w:val="00A92783"/>
    <w:rsid w:val="00AA575A"/>
    <w:rsid w:val="00AA793B"/>
    <w:rsid w:val="00AB0CDE"/>
    <w:rsid w:val="00AB1F51"/>
    <w:rsid w:val="00AB29A6"/>
    <w:rsid w:val="00AB64F1"/>
    <w:rsid w:val="00AC0E84"/>
    <w:rsid w:val="00AC3A1B"/>
    <w:rsid w:val="00AC7FA3"/>
    <w:rsid w:val="00AD0ACA"/>
    <w:rsid w:val="00AE0627"/>
    <w:rsid w:val="00AE214D"/>
    <w:rsid w:val="00AE3336"/>
    <w:rsid w:val="00AE7935"/>
    <w:rsid w:val="00AF1A8E"/>
    <w:rsid w:val="00AF4694"/>
    <w:rsid w:val="00AF7BB1"/>
    <w:rsid w:val="00B021F5"/>
    <w:rsid w:val="00B029E2"/>
    <w:rsid w:val="00B033E4"/>
    <w:rsid w:val="00B04E5E"/>
    <w:rsid w:val="00B12ECD"/>
    <w:rsid w:val="00B1555B"/>
    <w:rsid w:val="00B174C0"/>
    <w:rsid w:val="00B242CC"/>
    <w:rsid w:val="00B251C5"/>
    <w:rsid w:val="00B26A74"/>
    <w:rsid w:val="00B27457"/>
    <w:rsid w:val="00B35645"/>
    <w:rsid w:val="00B47411"/>
    <w:rsid w:val="00B475BF"/>
    <w:rsid w:val="00B51A60"/>
    <w:rsid w:val="00B51CC6"/>
    <w:rsid w:val="00B61223"/>
    <w:rsid w:val="00B6547D"/>
    <w:rsid w:val="00B67FF0"/>
    <w:rsid w:val="00B7191D"/>
    <w:rsid w:val="00B72069"/>
    <w:rsid w:val="00B731A8"/>
    <w:rsid w:val="00B740CE"/>
    <w:rsid w:val="00B758C1"/>
    <w:rsid w:val="00B83CAF"/>
    <w:rsid w:val="00B85270"/>
    <w:rsid w:val="00B86DFB"/>
    <w:rsid w:val="00B90803"/>
    <w:rsid w:val="00B93936"/>
    <w:rsid w:val="00B95C1A"/>
    <w:rsid w:val="00B971C1"/>
    <w:rsid w:val="00BA0971"/>
    <w:rsid w:val="00BA3A34"/>
    <w:rsid w:val="00BA5EE7"/>
    <w:rsid w:val="00BA7DE7"/>
    <w:rsid w:val="00BB16BF"/>
    <w:rsid w:val="00BB2ADF"/>
    <w:rsid w:val="00BB2F0A"/>
    <w:rsid w:val="00BB4A9C"/>
    <w:rsid w:val="00BB4FFD"/>
    <w:rsid w:val="00BC0E6C"/>
    <w:rsid w:val="00BC1A98"/>
    <w:rsid w:val="00BC77A5"/>
    <w:rsid w:val="00BD2512"/>
    <w:rsid w:val="00BD6066"/>
    <w:rsid w:val="00BE297E"/>
    <w:rsid w:val="00BE2FCD"/>
    <w:rsid w:val="00BF58E3"/>
    <w:rsid w:val="00BF7828"/>
    <w:rsid w:val="00C04D61"/>
    <w:rsid w:val="00C052E3"/>
    <w:rsid w:val="00C05803"/>
    <w:rsid w:val="00C07F4D"/>
    <w:rsid w:val="00C11043"/>
    <w:rsid w:val="00C21DF4"/>
    <w:rsid w:val="00C229F5"/>
    <w:rsid w:val="00C233EC"/>
    <w:rsid w:val="00C3082D"/>
    <w:rsid w:val="00C3290F"/>
    <w:rsid w:val="00C33D32"/>
    <w:rsid w:val="00C37B78"/>
    <w:rsid w:val="00C40546"/>
    <w:rsid w:val="00C42674"/>
    <w:rsid w:val="00C45D59"/>
    <w:rsid w:val="00C4799A"/>
    <w:rsid w:val="00C53B36"/>
    <w:rsid w:val="00C57A2B"/>
    <w:rsid w:val="00C6088C"/>
    <w:rsid w:val="00C61483"/>
    <w:rsid w:val="00C616C8"/>
    <w:rsid w:val="00C649AB"/>
    <w:rsid w:val="00C65888"/>
    <w:rsid w:val="00C65E31"/>
    <w:rsid w:val="00C66032"/>
    <w:rsid w:val="00C66DCF"/>
    <w:rsid w:val="00C70163"/>
    <w:rsid w:val="00C7406A"/>
    <w:rsid w:val="00C8192F"/>
    <w:rsid w:val="00C831F6"/>
    <w:rsid w:val="00C84350"/>
    <w:rsid w:val="00C85975"/>
    <w:rsid w:val="00C90A0C"/>
    <w:rsid w:val="00C90ACB"/>
    <w:rsid w:val="00C94F6B"/>
    <w:rsid w:val="00C95652"/>
    <w:rsid w:val="00CA2B5F"/>
    <w:rsid w:val="00CA2E77"/>
    <w:rsid w:val="00CA2F1E"/>
    <w:rsid w:val="00CA787D"/>
    <w:rsid w:val="00CA7C3E"/>
    <w:rsid w:val="00CB0FCF"/>
    <w:rsid w:val="00CB11C3"/>
    <w:rsid w:val="00CB2417"/>
    <w:rsid w:val="00CC0148"/>
    <w:rsid w:val="00CC3C9D"/>
    <w:rsid w:val="00CC778F"/>
    <w:rsid w:val="00CC7B58"/>
    <w:rsid w:val="00CD1032"/>
    <w:rsid w:val="00CD1CD8"/>
    <w:rsid w:val="00CD2DF9"/>
    <w:rsid w:val="00CD59D8"/>
    <w:rsid w:val="00CD7005"/>
    <w:rsid w:val="00CE0D60"/>
    <w:rsid w:val="00CE4A0E"/>
    <w:rsid w:val="00CE64E0"/>
    <w:rsid w:val="00CF1C9E"/>
    <w:rsid w:val="00CF2908"/>
    <w:rsid w:val="00CF651F"/>
    <w:rsid w:val="00D020B1"/>
    <w:rsid w:val="00D04CAF"/>
    <w:rsid w:val="00D11D83"/>
    <w:rsid w:val="00D13CE8"/>
    <w:rsid w:val="00D144A4"/>
    <w:rsid w:val="00D155F8"/>
    <w:rsid w:val="00D20F95"/>
    <w:rsid w:val="00D23538"/>
    <w:rsid w:val="00D42787"/>
    <w:rsid w:val="00D479C3"/>
    <w:rsid w:val="00D51EBE"/>
    <w:rsid w:val="00D52C44"/>
    <w:rsid w:val="00D53208"/>
    <w:rsid w:val="00D53377"/>
    <w:rsid w:val="00D6236E"/>
    <w:rsid w:val="00D63EAF"/>
    <w:rsid w:val="00D71677"/>
    <w:rsid w:val="00D82105"/>
    <w:rsid w:val="00D8224F"/>
    <w:rsid w:val="00D864F0"/>
    <w:rsid w:val="00D873F6"/>
    <w:rsid w:val="00D87D2D"/>
    <w:rsid w:val="00D902B1"/>
    <w:rsid w:val="00D90B91"/>
    <w:rsid w:val="00D93894"/>
    <w:rsid w:val="00D93E6F"/>
    <w:rsid w:val="00D96A78"/>
    <w:rsid w:val="00D97EA3"/>
    <w:rsid w:val="00DA246E"/>
    <w:rsid w:val="00DA426F"/>
    <w:rsid w:val="00DB0AD9"/>
    <w:rsid w:val="00DB1792"/>
    <w:rsid w:val="00DB1EAF"/>
    <w:rsid w:val="00DB1ED9"/>
    <w:rsid w:val="00DB257C"/>
    <w:rsid w:val="00DB2DD7"/>
    <w:rsid w:val="00DB3CF2"/>
    <w:rsid w:val="00DC172F"/>
    <w:rsid w:val="00DC2186"/>
    <w:rsid w:val="00DC3060"/>
    <w:rsid w:val="00DC4C68"/>
    <w:rsid w:val="00DC70F4"/>
    <w:rsid w:val="00DD4717"/>
    <w:rsid w:val="00DE39A1"/>
    <w:rsid w:val="00DE3C6B"/>
    <w:rsid w:val="00DE5015"/>
    <w:rsid w:val="00DE5759"/>
    <w:rsid w:val="00DE636E"/>
    <w:rsid w:val="00DF014A"/>
    <w:rsid w:val="00DF30B5"/>
    <w:rsid w:val="00DF7D88"/>
    <w:rsid w:val="00E0085A"/>
    <w:rsid w:val="00E05C9A"/>
    <w:rsid w:val="00E06B8A"/>
    <w:rsid w:val="00E07722"/>
    <w:rsid w:val="00E12231"/>
    <w:rsid w:val="00E140CB"/>
    <w:rsid w:val="00E145C3"/>
    <w:rsid w:val="00E15580"/>
    <w:rsid w:val="00E2424E"/>
    <w:rsid w:val="00E24B0D"/>
    <w:rsid w:val="00E24D27"/>
    <w:rsid w:val="00E26DBE"/>
    <w:rsid w:val="00E2746F"/>
    <w:rsid w:val="00E327EC"/>
    <w:rsid w:val="00E337C7"/>
    <w:rsid w:val="00E365EB"/>
    <w:rsid w:val="00E417F4"/>
    <w:rsid w:val="00E41A60"/>
    <w:rsid w:val="00E42C2A"/>
    <w:rsid w:val="00E44DA2"/>
    <w:rsid w:val="00E52886"/>
    <w:rsid w:val="00E52902"/>
    <w:rsid w:val="00E53FFF"/>
    <w:rsid w:val="00E5422C"/>
    <w:rsid w:val="00E555EF"/>
    <w:rsid w:val="00E62162"/>
    <w:rsid w:val="00E65574"/>
    <w:rsid w:val="00E735EF"/>
    <w:rsid w:val="00E77307"/>
    <w:rsid w:val="00E80F55"/>
    <w:rsid w:val="00E82769"/>
    <w:rsid w:val="00E82CBB"/>
    <w:rsid w:val="00E92AD7"/>
    <w:rsid w:val="00E9391B"/>
    <w:rsid w:val="00E9392C"/>
    <w:rsid w:val="00E9435A"/>
    <w:rsid w:val="00E95748"/>
    <w:rsid w:val="00EA3A6C"/>
    <w:rsid w:val="00EA7BA2"/>
    <w:rsid w:val="00EB1AE8"/>
    <w:rsid w:val="00EB52AE"/>
    <w:rsid w:val="00EB7C42"/>
    <w:rsid w:val="00EB7CED"/>
    <w:rsid w:val="00EC0871"/>
    <w:rsid w:val="00EC0A66"/>
    <w:rsid w:val="00EC0B1C"/>
    <w:rsid w:val="00EC7593"/>
    <w:rsid w:val="00ED0569"/>
    <w:rsid w:val="00ED0DBA"/>
    <w:rsid w:val="00ED1668"/>
    <w:rsid w:val="00ED3073"/>
    <w:rsid w:val="00ED5BCA"/>
    <w:rsid w:val="00ED64D0"/>
    <w:rsid w:val="00EE2DE6"/>
    <w:rsid w:val="00EE3ED9"/>
    <w:rsid w:val="00EE4626"/>
    <w:rsid w:val="00EE5185"/>
    <w:rsid w:val="00EE71DA"/>
    <w:rsid w:val="00EE7900"/>
    <w:rsid w:val="00EF2195"/>
    <w:rsid w:val="00EF2392"/>
    <w:rsid w:val="00EF470F"/>
    <w:rsid w:val="00F0276B"/>
    <w:rsid w:val="00F029F6"/>
    <w:rsid w:val="00F04D56"/>
    <w:rsid w:val="00F071CD"/>
    <w:rsid w:val="00F139B8"/>
    <w:rsid w:val="00F1420E"/>
    <w:rsid w:val="00F174E9"/>
    <w:rsid w:val="00F2073A"/>
    <w:rsid w:val="00F21818"/>
    <w:rsid w:val="00F21FD6"/>
    <w:rsid w:val="00F2302E"/>
    <w:rsid w:val="00F25553"/>
    <w:rsid w:val="00F31CB1"/>
    <w:rsid w:val="00F41A99"/>
    <w:rsid w:val="00F42DA9"/>
    <w:rsid w:val="00F44130"/>
    <w:rsid w:val="00F51896"/>
    <w:rsid w:val="00F6692E"/>
    <w:rsid w:val="00F702F7"/>
    <w:rsid w:val="00F800B0"/>
    <w:rsid w:val="00F831C9"/>
    <w:rsid w:val="00F8520C"/>
    <w:rsid w:val="00F86DF7"/>
    <w:rsid w:val="00F94A4C"/>
    <w:rsid w:val="00F96A9B"/>
    <w:rsid w:val="00F97E24"/>
    <w:rsid w:val="00FA0754"/>
    <w:rsid w:val="00FA210D"/>
    <w:rsid w:val="00FA5FA5"/>
    <w:rsid w:val="00FA5FF5"/>
    <w:rsid w:val="00FB3299"/>
    <w:rsid w:val="00FB3620"/>
    <w:rsid w:val="00FB7876"/>
    <w:rsid w:val="00FB79DC"/>
    <w:rsid w:val="00FC08D4"/>
    <w:rsid w:val="00FC1AC5"/>
    <w:rsid w:val="00FC26C0"/>
    <w:rsid w:val="00FC3608"/>
    <w:rsid w:val="00FC47BE"/>
    <w:rsid w:val="00FD2BC9"/>
    <w:rsid w:val="00FD2E0A"/>
    <w:rsid w:val="00FD4461"/>
    <w:rsid w:val="00FD4E14"/>
    <w:rsid w:val="00FE27B7"/>
    <w:rsid w:val="00FE2823"/>
    <w:rsid w:val="00FE3826"/>
    <w:rsid w:val="00FE6B91"/>
    <w:rsid w:val="00FE6BA8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858EE"/>
  <w15:docId w15:val="{B3760A1B-1F43-493C-A40F-744E0E8C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8422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422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22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422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422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</w:pPr>
    <w:rPr>
      <w:sz w:val="28"/>
    </w:rPr>
  </w:style>
  <w:style w:type="paragraph" w:styleId="a8">
    <w:name w:val="header"/>
    <w:basedOn w:val="a"/>
    <w:link w:val="a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1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cs="Arial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E26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basedOn w:val="a0"/>
    <w:rsid w:val="0084226D"/>
    <w:rPr>
      <w:color w:val="0000FF"/>
      <w:u w:val="non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rsid w:val="0047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0F0D09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8422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84226D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0F0D0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422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22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22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226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d">
    <w:name w:val="Normal (Web)"/>
    <w:basedOn w:val="a"/>
    <w:rsid w:val="003C4A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EF879-BD1E-411D-9BB2-91259EF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1356</TotalTime>
  <Pages>1</Pages>
  <Words>9447</Words>
  <Characters>53854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93</cp:revision>
  <cp:lastPrinted>2022-11-11T06:53:00Z</cp:lastPrinted>
  <dcterms:created xsi:type="dcterms:W3CDTF">2024-03-20T07:14:00Z</dcterms:created>
  <dcterms:modified xsi:type="dcterms:W3CDTF">2025-03-19T09:45:00Z</dcterms:modified>
</cp:coreProperties>
</file>