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690EB" w14:textId="5983D986" w:rsidR="003A1DE3" w:rsidRDefault="003A1DE3" w:rsidP="001D0992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</w:t>
      </w:r>
    </w:p>
    <w:p w14:paraId="3C9BBD2A" w14:textId="3F1E6070" w:rsidR="00DB1ED9" w:rsidRP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3DB4D4B1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СОВЕТ НАРОДНЫХ ДЕПУТАТОВ</w:t>
      </w:r>
    </w:p>
    <w:p w14:paraId="5D505B5F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6ECE39E1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РОССОШАНСКОГО МУНИЦИПАЛЬНОГО РАЙОНА</w:t>
      </w:r>
    </w:p>
    <w:p w14:paraId="788F5BEE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ВОРОНЕЖСКОЙ ОБЛАСТИ</w:t>
      </w:r>
    </w:p>
    <w:p w14:paraId="2EC6A895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Р Е Ш Е Н И Е</w:t>
      </w:r>
    </w:p>
    <w:p w14:paraId="163E1DFE" w14:textId="3CDE7227" w:rsidR="001D0992" w:rsidRDefault="00974E8D" w:rsidP="001D0992">
      <w:pPr>
        <w:ind w:firstLine="709"/>
        <w:jc w:val="center"/>
        <w:rPr>
          <w:rFonts w:cs="Arial"/>
          <w:lang w:eastAsia="en-US"/>
        </w:rPr>
      </w:pPr>
      <w:r>
        <w:rPr>
          <w:rFonts w:cs="Arial"/>
        </w:rPr>
        <w:t>10</w:t>
      </w:r>
      <w:r w:rsidR="008574FD">
        <w:rPr>
          <w:rFonts w:cs="Arial"/>
        </w:rPr>
        <w:t>7</w:t>
      </w:r>
      <w:r>
        <w:rPr>
          <w:rFonts w:cs="Arial"/>
        </w:rPr>
        <w:t xml:space="preserve"> с</w:t>
      </w:r>
      <w:r w:rsidR="00315CE3" w:rsidRPr="001D0992">
        <w:rPr>
          <w:rFonts w:cs="Arial"/>
        </w:rPr>
        <w:t>ессии</w:t>
      </w:r>
      <w:r>
        <w:rPr>
          <w:rFonts w:cs="Arial"/>
        </w:rPr>
        <w:t xml:space="preserve"> </w:t>
      </w:r>
      <w:r w:rsidR="001D0992">
        <w:rPr>
          <w:rFonts w:cs="Arial"/>
          <w:lang w:eastAsia="en-US"/>
        </w:rPr>
        <w:t xml:space="preserve"> </w:t>
      </w:r>
    </w:p>
    <w:p w14:paraId="68116626" w14:textId="1471B946" w:rsidR="00315CE3" w:rsidRPr="001D0992" w:rsidRDefault="005773F9" w:rsidP="001D0992">
      <w:pPr>
        <w:ind w:firstLine="709"/>
        <w:rPr>
          <w:rFonts w:cs="Arial"/>
        </w:rPr>
      </w:pPr>
      <w:r>
        <w:rPr>
          <w:rFonts w:cs="Arial"/>
        </w:rPr>
        <w:t>О</w:t>
      </w:r>
      <w:r w:rsidR="00315CE3" w:rsidRPr="001D0992">
        <w:rPr>
          <w:rFonts w:cs="Arial"/>
        </w:rPr>
        <w:t>т</w:t>
      </w:r>
      <w:r>
        <w:rPr>
          <w:rFonts w:cs="Arial"/>
        </w:rPr>
        <w:t xml:space="preserve"> </w:t>
      </w:r>
      <w:r w:rsidR="000D513C">
        <w:rPr>
          <w:rFonts w:cs="Arial"/>
        </w:rPr>
        <w:t>30</w:t>
      </w:r>
      <w:r w:rsidR="009B09BC">
        <w:rPr>
          <w:rFonts w:cs="Arial"/>
        </w:rPr>
        <w:t>.</w:t>
      </w:r>
      <w:r w:rsidR="007C1E4F">
        <w:rPr>
          <w:rFonts w:cs="Arial"/>
        </w:rPr>
        <w:t xml:space="preserve"> </w:t>
      </w:r>
      <w:r w:rsidR="009B09BC">
        <w:rPr>
          <w:rFonts w:cs="Arial"/>
        </w:rPr>
        <w:t>07.</w:t>
      </w:r>
      <w:r w:rsidR="007C1E4F">
        <w:rPr>
          <w:rFonts w:cs="Arial"/>
        </w:rPr>
        <w:t xml:space="preserve"> </w:t>
      </w:r>
      <w:r w:rsidR="009B09BC">
        <w:rPr>
          <w:rFonts w:cs="Arial"/>
        </w:rPr>
        <w:t>2024</w:t>
      </w:r>
      <w:r w:rsidR="00601B6B">
        <w:rPr>
          <w:rFonts w:cs="Arial"/>
        </w:rPr>
        <w:t xml:space="preserve"> </w:t>
      </w:r>
      <w:r w:rsidR="00315CE3" w:rsidRPr="001D0992">
        <w:rPr>
          <w:rFonts w:cs="Arial"/>
        </w:rPr>
        <w:t>года №</w:t>
      </w:r>
      <w:r w:rsidR="00974E8D">
        <w:rPr>
          <w:rFonts w:cs="Arial"/>
        </w:rPr>
        <w:t>21</w:t>
      </w:r>
      <w:r w:rsidR="000D513C">
        <w:rPr>
          <w:rFonts w:cs="Arial"/>
        </w:rPr>
        <w:t>3</w:t>
      </w:r>
    </w:p>
    <w:p w14:paraId="7E88A794" w14:textId="77777777" w:rsidR="001D0992" w:rsidRPr="000F0D09" w:rsidRDefault="00315CE3" w:rsidP="001D0992">
      <w:pPr>
        <w:ind w:firstLine="709"/>
        <w:rPr>
          <w:rFonts w:cs="Arial"/>
        </w:rPr>
      </w:pPr>
      <w:r w:rsidRPr="001D0992">
        <w:rPr>
          <w:rFonts w:cs="Arial"/>
        </w:rPr>
        <w:t>с.</w:t>
      </w:r>
      <w:r w:rsidR="001D0992" w:rsidRPr="000F0D09">
        <w:rPr>
          <w:rFonts w:cs="Arial"/>
        </w:rPr>
        <w:t xml:space="preserve"> </w:t>
      </w:r>
      <w:r w:rsidRPr="001D0992">
        <w:rPr>
          <w:rFonts w:cs="Arial"/>
        </w:rPr>
        <w:t>Криничное</w:t>
      </w:r>
      <w:r w:rsidR="001D0992">
        <w:rPr>
          <w:rFonts w:cs="Arial"/>
        </w:rPr>
        <w:t xml:space="preserve"> </w:t>
      </w:r>
    </w:p>
    <w:p w14:paraId="5B91C88F" w14:textId="77777777" w:rsidR="001D0992" w:rsidRPr="000F0D09" w:rsidRDefault="001D0992" w:rsidP="001D0992">
      <w:pPr>
        <w:ind w:firstLine="709"/>
        <w:rPr>
          <w:rFonts w:cs="Arial"/>
          <w:b/>
          <w:sz w:val="32"/>
          <w:szCs w:val="32"/>
        </w:rPr>
      </w:pPr>
    </w:p>
    <w:p w14:paraId="02C7F018" w14:textId="77777777" w:rsidR="001D0992" w:rsidRPr="000F0D09" w:rsidRDefault="00315CE3" w:rsidP="000F0D0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D0992">
        <w:rPr>
          <w:rFonts w:cs="Arial"/>
          <w:b/>
          <w:bCs/>
          <w:kern w:val="28"/>
          <w:sz w:val="32"/>
          <w:szCs w:val="32"/>
        </w:rPr>
        <w:t>О внесении изменений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2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декабря 202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3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года №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187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«О бюджете Криничанского сельского поселения на 2024 год и на плановый период 2025 и 2026</w:t>
      </w:r>
      <w:r w:rsidR="001D0992" w:rsidRPr="001D0992">
        <w:rPr>
          <w:rFonts w:cs="Arial"/>
          <w:b/>
          <w:bCs/>
          <w:kern w:val="28"/>
          <w:sz w:val="32"/>
          <w:szCs w:val="32"/>
        </w:rPr>
        <w:t xml:space="preserve"> годов»</w:t>
      </w:r>
    </w:p>
    <w:p w14:paraId="4B526989" w14:textId="77777777" w:rsidR="001D0992" w:rsidRPr="000F0D09" w:rsidRDefault="001D0992" w:rsidP="000F0D09">
      <w:pPr>
        <w:ind w:firstLine="709"/>
        <w:jc w:val="center"/>
        <w:rPr>
          <w:rFonts w:cs="Arial"/>
          <w:bCs/>
          <w:kern w:val="28"/>
        </w:rPr>
      </w:pPr>
    </w:p>
    <w:p w14:paraId="33A79C0B" w14:textId="77777777" w:rsidR="00D020B1" w:rsidRPr="001D0992" w:rsidRDefault="00D020B1" w:rsidP="001D0992">
      <w:pPr>
        <w:autoSpaceDE w:val="0"/>
        <w:ind w:firstLine="709"/>
        <w:rPr>
          <w:rFonts w:cs="Arial"/>
        </w:rPr>
      </w:pPr>
      <w:r w:rsidRPr="001D0992">
        <w:rPr>
          <w:rFonts w:cs="Arial"/>
        </w:rPr>
        <w:t xml:space="preserve">Руководствуясь Бюджетным кодексом Российской Федерации, </w:t>
      </w:r>
      <w:r w:rsidRPr="001D0992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1D0992">
        <w:rPr>
          <w:rFonts w:cs="Arial"/>
        </w:rPr>
        <w:t xml:space="preserve"> Положением о бюджетном процессе в Криничанском сельском поселении Россошанского муниципального района Воронежской области, утвержденном решением Совета народных депутатов Криничанского сельского поселения Россошанского муниципального района Воронежской области от </w:t>
      </w:r>
      <w:r w:rsidR="00133106" w:rsidRPr="001D0992">
        <w:rPr>
          <w:rFonts w:cs="Arial"/>
        </w:rPr>
        <w:t>10</w:t>
      </w:r>
      <w:r w:rsidRPr="001D0992">
        <w:rPr>
          <w:rFonts w:cs="Arial"/>
        </w:rPr>
        <w:t>.02.202</w:t>
      </w:r>
      <w:r w:rsidR="00133106" w:rsidRPr="001D0992">
        <w:rPr>
          <w:rFonts w:cs="Arial"/>
        </w:rPr>
        <w:t>3</w:t>
      </w:r>
      <w:r w:rsidRPr="001D0992">
        <w:rPr>
          <w:rFonts w:cs="Arial"/>
        </w:rPr>
        <w:t xml:space="preserve"> г. №</w:t>
      </w:r>
      <w:r w:rsidR="00133106" w:rsidRPr="001D0992">
        <w:rPr>
          <w:rFonts w:cs="Arial"/>
        </w:rPr>
        <w:t>120</w:t>
      </w:r>
      <w:r w:rsidRPr="001D0992">
        <w:rPr>
          <w:rFonts w:cs="Arial"/>
        </w:rPr>
        <w:t>, Совет народных депутатов Криничанского сельского поселения</w:t>
      </w:r>
    </w:p>
    <w:p w14:paraId="401A125C" w14:textId="77777777" w:rsidR="00D020B1" w:rsidRPr="001D0992" w:rsidRDefault="00D020B1" w:rsidP="001D0992">
      <w:pPr>
        <w:ind w:firstLine="709"/>
        <w:jc w:val="center"/>
        <w:rPr>
          <w:rFonts w:cs="Arial"/>
          <w:lang w:eastAsia="en-US"/>
        </w:rPr>
      </w:pPr>
      <w:r w:rsidRPr="001D0992">
        <w:rPr>
          <w:rFonts w:cs="Arial"/>
        </w:rPr>
        <w:t>РЕШИЛ:</w:t>
      </w:r>
    </w:p>
    <w:p w14:paraId="433F2E63" w14:textId="77777777" w:rsidR="00D020B1" w:rsidRPr="001D0992" w:rsidRDefault="00D020B1" w:rsidP="001D0992">
      <w:pPr>
        <w:shd w:val="clear" w:color="auto" w:fill="FFFFFF"/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1.Внести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133106" w:rsidRPr="001D0992">
        <w:rPr>
          <w:rFonts w:cs="Arial"/>
        </w:rPr>
        <w:t>2</w:t>
      </w:r>
      <w:r w:rsidRPr="001D0992">
        <w:rPr>
          <w:rFonts w:cs="Arial"/>
        </w:rPr>
        <w:t xml:space="preserve"> декабря 202</w:t>
      </w:r>
      <w:r w:rsidR="00133106" w:rsidRPr="001D0992">
        <w:rPr>
          <w:rFonts w:cs="Arial"/>
        </w:rPr>
        <w:t>3</w:t>
      </w:r>
      <w:r w:rsidRPr="001D0992">
        <w:rPr>
          <w:rFonts w:cs="Arial"/>
        </w:rPr>
        <w:t xml:space="preserve"> года № </w:t>
      </w:r>
      <w:r w:rsidR="00133106" w:rsidRPr="001D0992">
        <w:rPr>
          <w:rFonts w:cs="Arial"/>
        </w:rPr>
        <w:t>187</w:t>
      </w:r>
      <w:r w:rsidRPr="001D0992">
        <w:rPr>
          <w:rFonts w:cs="Arial"/>
        </w:rPr>
        <w:t xml:space="preserve"> «О бюджете Криничанского сельского поселения на 2023 год и на плановый период 2024 и 2025 годов» следующие изменения:</w:t>
      </w:r>
    </w:p>
    <w:p w14:paraId="69E35312" w14:textId="77777777" w:rsidR="00D020B1" w:rsidRPr="001D0992" w:rsidRDefault="00D020B1" w:rsidP="001D0992">
      <w:pPr>
        <w:shd w:val="clear" w:color="auto" w:fill="FFFFFF"/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1) в части 1 статьи 1:</w:t>
      </w:r>
    </w:p>
    <w:p w14:paraId="50F6C1D7" w14:textId="77777777" w:rsidR="00D020B1" w:rsidRPr="001D0992" w:rsidRDefault="00D020B1" w:rsidP="001D0992">
      <w:pPr>
        <w:ind w:firstLine="709"/>
        <w:contextualSpacing/>
        <w:rPr>
          <w:rFonts w:cs="Arial"/>
        </w:rPr>
      </w:pPr>
      <w:r w:rsidRPr="001D0992">
        <w:rPr>
          <w:rFonts w:cs="Arial"/>
        </w:rPr>
        <w:t>- пункт 1 изложить в следующей редакции:</w:t>
      </w:r>
    </w:p>
    <w:p w14:paraId="257728F4" w14:textId="77777777" w:rsidR="00D020B1" w:rsidRPr="001D0992" w:rsidRDefault="00D020B1" w:rsidP="001D0992">
      <w:pPr>
        <w:autoSpaceDE w:val="0"/>
        <w:autoSpaceDN w:val="0"/>
        <w:adjustRightInd w:val="0"/>
        <w:ind w:firstLine="709"/>
        <w:rPr>
          <w:rFonts w:cs="Arial"/>
        </w:rPr>
      </w:pPr>
      <w:r w:rsidRPr="001D0992">
        <w:rPr>
          <w:rFonts w:cs="Arial"/>
        </w:rPr>
        <w:t>«1) прогнозируемый общий объём доходов бюджета Криничанского сельского поселения в сумме 1</w:t>
      </w:r>
      <w:r w:rsidR="00355BAA">
        <w:rPr>
          <w:rFonts w:cs="Arial"/>
        </w:rPr>
        <w:t>6</w:t>
      </w:r>
      <w:r w:rsidR="00B740CE">
        <w:rPr>
          <w:rFonts w:cs="Arial"/>
        </w:rPr>
        <w:t> </w:t>
      </w:r>
      <w:r w:rsidR="00355BAA">
        <w:rPr>
          <w:rFonts w:cs="Arial"/>
        </w:rPr>
        <w:t>4</w:t>
      </w:r>
      <w:r w:rsidR="00B740CE">
        <w:rPr>
          <w:rFonts w:cs="Arial"/>
        </w:rPr>
        <w:t>67,2</w:t>
      </w:r>
      <w:r w:rsidRPr="001D0992">
        <w:rPr>
          <w:rFonts w:cs="Arial"/>
        </w:rPr>
        <w:t xml:space="preserve"> 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 безвозмездные поступления в сумме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1</w:t>
      </w:r>
      <w:r w:rsidR="00355BAA">
        <w:rPr>
          <w:rFonts w:cs="Arial"/>
        </w:rPr>
        <w:t>4</w:t>
      </w:r>
      <w:r w:rsidR="00B740CE">
        <w:rPr>
          <w:rFonts w:cs="Arial"/>
        </w:rPr>
        <w:t> </w:t>
      </w:r>
      <w:r w:rsidR="00355BAA">
        <w:rPr>
          <w:rFonts w:cs="Arial"/>
        </w:rPr>
        <w:t>1</w:t>
      </w:r>
      <w:r w:rsidR="00B740CE">
        <w:rPr>
          <w:rFonts w:cs="Arial"/>
        </w:rPr>
        <w:t>67,2</w:t>
      </w:r>
      <w:r w:rsidRPr="001D0992">
        <w:rPr>
          <w:rFonts w:cs="Arial"/>
        </w:rPr>
        <w:t xml:space="preserve"> тыс. рублей, из них:</w:t>
      </w:r>
    </w:p>
    <w:p w14:paraId="676AD5EE" w14:textId="77777777" w:rsidR="00D020B1" w:rsidRPr="001D0992" w:rsidRDefault="00D020B1" w:rsidP="001D0992">
      <w:pPr>
        <w:autoSpaceDE w:val="0"/>
        <w:autoSpaceDN w:val="0"/>
        <w:adjustRightInd w:val="0"/>
        <w:ind w:firstLine="709"/>
        <w:rPr>
          <w:rFonts w:cs="Arial"/>
        </w:rPr>
      </w:pPr>
      <w:r w:rsidRPr="001D0992">
        <w:rPr>
          <w:rFonts w:cs="Arial"/>
        </w:rPr>
        <w:t>- безвозмездные поступления из областного бюджета в сумме 5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858,6 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числе: субсидии 5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722,6 тыс. рублей, субвенции 136,0 тыс. рублей;</w:t>
      </w:r>
    </w:p>
    <w:p w14:paraId="089DFBA2" w14:textId="77777777" w:rsidR="00D020B1" w:rsidRPr="001D0992" w:rsidRDefault="00D020B1" w:rsidP="001D099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1D0992">
        <w:rPr>
          <w:rFonts w:cs="Arial"/>
        </w:rPr>
        <w:t xml:space="preserve">- безвозмездные поступления из районного бюджета в сумме </w:t>
      </w:r>
      <w:r w:rsidR="000C12C5">
        <w:rPr>
          <w:rFonts w:cs="Arial"/>
        </w:rPr>
        <w:t>8</w:t>
      </w:r>
      <w:r w:rsidR="003B3623">
        <w:rPr>
          <w:rFonts w:cs="Arial"/>
        </w:rPr>
        <w:t> </w:t>
      </w:r>
      <w:r w:rsidR="000C12C5">
        <w:rPr>
          <w:rFonts w:cs="Arial"/>
        </w:rPr>
        <w:t>2</w:t>
      </w:r>
      <w:r w:rsidR="003B3623">
        <w:rPr>
          <w:rFonts w:cs="Arial"/>
        </w:rPr>
        <w:t>73,6</w:t>
      </w:r>
      <w:r w:rsidR="000C12C5">
        <w:rPr>
          <w:rFonts w:cs="Arial"/>
        </w:rPr>
        <w:t xml:space="preserve"> </w:t>
      </w:r>
      <w:r w:rsidRPr="001D0992">
        <w:rPr>
          <w:rFonts w:cs="Arial"/>
        </w:rPr>
        <w:t>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числе: дотации 1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982,1 тыс. рублей, иные межбюджетные трансферты</w:t>
      </w:r>
      <w:r w:rsidR="001D0992">
        <w:rPr>
          <w:rFonts w:cs="Arial"/>
        </w:rPr>
        <w:t xml:space="preserve"> </w:t>
      </w:r>
      <w:r w:rsidR="000C12C5">
        <w:rPr>
          <w:rFonts w:cs="Arial"/>
        </w:rPr>
        <w:t>6</w:t>
      </w:r>
      <w:r w:rsidR="003B3623">
        <w:rPr>
          <w:rFonts w:cs="Arial"/>
        </w:rPr>
        <w:t> </w:t>
      </w:r>
      <w:r w:rsidR="000C12C5">
        <w:rPr>
          <w:rFonts w:cs="Arial"/>
        </w:rPr>
        <w:t>2</w:t>
      </w:r>
      <w:r w:rsidR="003B3623">
        <w:rPr>
          <w:rFonts w:cs="Arial"/>
        </w:rPr>
        <w:t>91,5</w:t>
      </w:r>
      <w:r w:rsidRPr="001D0992">
        <w:rPr>
          <w:rFonts w:cs="Arial"/>
        </w:rPr>
        <w:t xml:space="preserve"> тыс. рублей.</w:t>
      </w:r>
    </w:p>
    <w:p w14:paraId="2FCB261B" w14:textId="77777777" w:rsidR="00D020B1" w:rsidRPr="001D0992" w:rsidRDefault="00D020B1" w:rsidP="001D0992">
      <w:pPr>
        <w:ind w:firstLine="709"/>
        <w:rPr>
          <w:rFonts w:cs="Arial"/>
        </w:rPr>
      </w:pPr>
      <w:r w:rsidRPr="001D0992">
        <w:rPr>
          <w:rFonts w:cs="Arial"/>
        </w:rPr>
        <w:t xml:space="preserve">- в пункте 2 слова «в сумме </w:t>
      </w:r>
      <w:r w:rsidR="003B3623" w:rsidRPr="001D0992">
        <w:rPr>
          <w:rFonts w:cs="Arial"/>
        </w:rPr>
        <w:t>1</w:t>
      </w:r>
      <w:r w:rsidR="003B3623">
        <w:rPr>
          <w:rFonts w:cs="Arial"/>
        </w:rPr>
        <w:t>6 708,3</w:t>
      </w:r>
      <w:r w:rsidR="003B3623" w:rsidRPr="001D0992">
        <w:rPr>
          <w:rFonts w:cs="Arial"/>
        </w:rPr>
        <w:t xml:space="preserve"> </w:t>
      </w:r>
      <w:r w:rsidR="00355BAA">
        <w:rPr>
          <w:rFonts w:cs="Arial"/>
        </w:rPr>
        <w:t xml:space="preserve"> </w:t>
      </w:r>
      <w:r w:rsidRPr="001D0992">
        <w:rPr>
          <w:rFonts w:cs="Arial"/>
        </w:rPr>
        <w:t>тыс. рублей» заменить словами «в сумме 1</w:t>
      </w:r>
      <w:r w:rsidR="00355BAA">
        <w:rPr>
          <w:rFonts w:cs="Arial"/>
        </w:rPr>
        <w:t>6</w:t>
      </w:r>
      <w:r w:rsidR="003B3623">
        <w:rPr>
          <w:rFonts w:cs="Arial"/>
        </w:rPr>
        <w:t> 802,7</w:t>
      </w:r>
      <w:r w:rsidRPr="001D0992">
        <w:rPr>
          <w:rFonts w:cs="Arial"/>
        </w:rPr>
        <w:t xml:space="preserve"> тыс. рублей»</w:t>
      </w:r>
    </w:p>
    <w:p w14:paraId="1F81B2C0" w14:textId="77777777" w:rsidR="001D0992" w:rsidRDefault="00D020B1" w:rsidP="001D0992">
      <w:pPr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2) Приложение 1 «Источники внутреннего финансирования дефицита бюджета Криничанского сельского поселения на 2024 год и на плановый период 2025 и 2026 годов» изложить в новой редакции:</w:t>
      </w:r>
      <w:r w:rsidR="001D0992">
        <w:rPr>
          <w:rFonts w:cs="Arial"/>
        </w:rPr>
        <w:t xml:space="preserve">  </w:t>
      </w:r>
    </w:p>
    <w:p w14:paraId="4DB33A87" w14:textId="77777777" w:rsidR="00D71677" w:rsidRPr="001D0992" w:rsidRDefault="00D71677" w:rsidP="001D0992">
      <w:pPr>
        <w:ind w:firstLine="709"/>
        <w:rPr>
          <w:rFonts w:cs="Arial"/>
        </w:rPr>
        <w:sectPr w:rsidR="00D71677" w:rsidRPr="001D0992" w:rsidSect="001D09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14:paraId="6FD93185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  <w:color w:val="000000"/>
        </w:rPr>
        <w:lastRenderedPageBreak/>
        <w:t>Приложение 1</w:t>
      </w:r>
    </w:p>
    <w:p w14:paraId="7A4DAB68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10B5AACC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24660AE2" w14:textId="1EBE4590" w:rsidR="00DB1ED9" w:rsidRPr="001D0992" w:rsidRDefault="001D0992" w:rsidP="001D0992">
      <w:pPr>
        <w:ind w:firstLine="9356"/>
        <w:rPr>
          <w:rFonts w:cs="Arial"/>
        </w:rPr>
      </w:pPr>
      <w:r w:rsidRPr="001D0992">
        <w:rPr>
          <w:rFonts w:cs="Arial"/>
          <w:color w:val="000000"/>
        </w:rPr>
        <w:t xml:space="preserve"> №</w:t>
      </w:r>
      <w:r w:rsidR="000D513C">
        <w:rPr>
          <w:rFonts w:cs="Arial"/>
          <w:color w:val="000000"/>
        </w:rPr>
        <w:t>213</w:t>
      </w:r>
      <w:r w:rsidRPr="001D0992">
        <w:rPr>
          <w:rFonts w:cs="Arial"/>
          <w:color w:val="000000"/>
        </w:rPr>
        <w:t xml:space="preserve"> от</w:t>
      </w:r>
      <w:r w:rsidR="007C1E4F">
        <w:rPr>
          <w:rFonts w:cs="Arial"/>
          <w:color w:val="000000"/>
        </w:rPr>
        <w:t xml:space="preserve"> </w:t>
      </w:r>
      <w:bookmarkStart w:id="0" w:name="_Hlk170982952"/>
      <w:r w:rsidR="000D513C">
        <w:rPr>
          <w:rFonts w:cs="Arial"/>
          <w:color w:val="000000"/>
        </w:rPr>
        <w:t>30</w:t>
      </w:r>
      <w:r w:rsidR="007C1E4F">
        <w:rPr>
          <w:rFonts w:cs="Arial"/>
          <w:color w:val="000000"/>
        </w:rPr>
        <w:t>.07.2024</w:t>
      </w:r>
      <w:r w:rsidRPr="001D0992">
        <w:rPr>
          <w:rFonts w:cs="Arial"/>
          <w:color w:val="000000"/>
        </w:rPr>
        <w:t xml:space="preserve"> </w:t>
      </w:r>
      <w:bookmarkEnd w:id="0"/>
      <w:r w:rsidRPr="001D0992">
        <w:rPr>
          <w:rFonts w:cs="Arial"/>
          <w:color w:val="000000"/>
        </w:rPr>
        <w:t>года</w:t>
      </w:r>
    </w:p>
    <w:p w14:paraId="79BC5178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</w:p>
    <w:p w14:paraId="488E72D6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A44D4B" w:rsidRPr="001D0992">
        <w:rPr>
          <w:rFonts w:cs="Arial"/>
          <w:b w:val="0"/>
          <w:sz w:val="24"/>
          <w:szCs w:val="24"/>
        </w:rPr>
        <w:t>КРИНИЧАНСКОГО</w:t>
      </w:r>
      <w:r w:rsidRPr="001D0992">
        <w:rPr>
          <w:rFonts w:cs="Arial"/>
          <w:b w:val="0"/>
          <w:sz w:val="24"/>
          <w:szCs w:val="24"/>
        </w:rPr>
        <w:t xml:space="preserve"> СЕЛЬСКОГО ПОСЕЛЕНИЯ </w:t>
      </w:r>
    </w:p>
    <w:p w14:paraId="1BD85A87" w14:textId="77777777" w:rsidR="00A0494D" w:rsidRPr="001D0992" w:rsidRDefault="00617A61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</w:t>
      </w:r>
      <w:r w:rsidR="00C84350" w:rsidRPr="001D0992">
        <w:rPr>
          <w:rFonts w:cs="Arial"/>
          <w:b w:val="0"/>
          <w:sz w:val="24"/>
          <w:szCs w:val="24"/>
        </w:rPr>
        <w:t>4</w:t>
      </w:r>
      <w:r w:rsidRPr="001D0992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C84350" w:rsidRPr="001D0992">
        <w:rPr>
          <w:rFonts w:cs="Arial"/>
          <w:b w:val="0"/>
          <w:sz w:val="24"/>
          <w:szCs w:val="24"/>
        </w:rPr>
        <w:t>5</w:t>
      </w:r>
      <w:r w:rsidR="00A0494D" w:rsidRPr="001D0992">
        <w:rPr>
          <w:rFonts w:cs="Arial"/>
          <w:b w:val="0"/>
          <w:sz w:val="24"/>
          <w:szCs w:val="24"/>
        </w:rPr>
        <w:t xml:space="preserve"> </w:t>
      </w:r>
      <w:r w:rsidR="00A45CB6" w:rsidRPr="001D0992">
        <w:rPr>
          <w:rFonts w:cs="Arial"/>
          <w:b w:val="0"/>
          <w:sz w:val="24"/>
          <w:szCs w:val="24"/>
        </w:rPr>
        <w:t>И</w:t>
      </w:r>
      <w:r w:rsidR="00A0494D" w:rsidRPr="001D0992">
        <w:rPr>
          <w:rFonts w:cs="Arial"/>
          <w:b w:val="0"/>
          <w:sz w:val="24"/>
          <w:szCs w:val="24"/>
        </w:rPr>
        <w:t xml:space="preserve"> 202</w:t>
      </w:r>
      <w:r w:rsidR="00C84350" w:rsidRPr="001D0992">
        <w:rPr>
          <w:rFonts w:cs="Arial"/>
          <w:b w:val="0"/>
          <w:sz w:val="24"/>
          <w:szCs w:val="24"/>
        </w:rPr>
        <w:t>6</w:t>
      </w:r>
      <w:r w:rsidR="00A0494D" w:rsidRPr="001D0992">
        <w:rPr>
          <w:rFonts w:cs="Arial"/>
          <w:b w:val="0"/>
          <w:sz w:val="24"/>
          <w:szCs w:val="24"/>
        </w:rPr>
        <w:t xml:space="preserve"> ГОДОВ</w:t>
      </w:r>
    </w:p>
    <w:p w14:paraId="5615BE44" w14:textId="77777777" w:rsidR="00A0494D" w:rsidRPr="001D0992" w:rsidRDefault="00A0494D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657"/>
        <w:gridCol w:w="4520"/>
        <w:gridCol w:w="2529"/>
        <w:gridCol w:w="2534"/>
        <w:gridCol w:w="2534"/>
      </w:tblGrid>
      <w:tr w:rsidR="00A0494D" w:rsidRPr="001D0992" w14:paraId="02624DD0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310CA6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№</w:t>
            </w:r>
            <w:r w:rsidR="001D099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BEFCE5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F8A6B3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Код </w:t>
            </w:r>
          </w:p>
          <w:p w14:paraId="2E1FDBC6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3EFDFE" w14:textId="77777777" w:rsidR="00A0494D" w:rsidRPr="001D0992" w:rsidRDefault="00617A6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BD2512" w:rsidRPr="001D0992">
              <w:rPr>
                <w:rFonts w:cs="Arial"/>
                <w:bCs/>
              </w:rPr>
              <w:t>2</w:t>
            </w:r>
            <w:r w:rsidR="00A44D4B" w:rsidRPr="001D0992">
              <w:rPr>
                <w:rFonts w:cs="Arial"/>
                <w:bCs/>
              </w:rPr>
              <w:t>4</w:t>
            </w:r>
            <w:r w:rsidR="00A0494D"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2C28D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BD2512" w:rsidRPr="001D0992">
              <w:rPr>
                <w:rFonts w:cs="Arial"/>
                <w:bCs/>
              </w:rPr>
              <w:t>2</w:t>
            </w:r>
            <w:r w:rsidR="00A44D4B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0E8DCB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A44D4B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A0494D" w:rsidRPr="001D0992" w14:paraId="541A630D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4FC65C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7967D4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910788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DACC3E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DA2637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F8CE98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</w:tr>
      <w:tr w:rsidR="00A0494D" w:rsidRPr="001D0992" w14:paraId="1000382C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1356CEA7" w14:textId="77777777" w:rsidR="00A0494D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42A9D9" w14:textId="77777777" w:rsidR="00A0494D" w:rsidRPr="001D0992" w:rsidRDefault="00A0494D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7AA0C2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75EB6C" w14:textId="77777777" w:rsidR="00A0494D" w:rsidRPr="001D0992" w:rsidRDefault="005878B5" w:rsidP="00EA3A6C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335</w:t>
            </w:r>
            <w:r w:rsidR="00160A99">
              <w:rPr>
                <w:rFonts w:cs="Arial"/>
                <w:bCs/>
              </w:rPr>
              <w:t>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D569DF" w14:textId="77777777" w:rsidR="00A0494D" w:rsidRPr="001D0992" w:rsidRDefault="00A0494D" w:rsidP="000F0D09">
            <w:pPr>
              <w:ind w:firstLine="0"/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B6F78" w14:textId="77777777" w:rsidR="00A0494D" w:rsidRPr="001D0992" w:rsidRDefault="00A0494D" w:rsidP="000F0D09">
            <w:pPr>
              <w:ind w:firstLine="0"/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</w:p>
        </w:tc>
      </w:tr>
      <w:tr w:rsidR="005878B5" w:rsidRPr="001D0992" w14:paraId="51DCE907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7377A0D6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621C11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B886E" w14:textId="77777777" w:rsidR="005878B5" w:rsidRPr="001D0992" w:rsidRDefault="005878B5" w:rsidP="005878B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0D85AD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335,5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CE3403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AE32BA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</w:tr>
      <w:tr w:rsidR="005878B5" w:rsidRPr="001D0992" w14:paraId="3E53E541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2E49B1E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FA51E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0E33DC" w14:textId="77777777" w:rsidR="005878B5" w:rsidRPr="001D0992" w:rsidRDefault="005878B5" w:rsidP="005878B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E84F18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335,5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F3332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CBD916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</w:tr>
      <w:tr w:rsidR="00BA3A34" w:rsidRPr="001D0992" w14:paraId="7718F206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38EB44C" w14:textId="77777777" w:rsidR="00BA3A34" w:rsidRPr="001D0992" w:rsidRDefault="00BA3A34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A79E9B" w14:textId="77777777" w:rsidR="00BA3A34" w:rsidRPr="001D0992" w:rsidRDefault="00BA3A3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7C4F5D" w14:textId="77777777" w:rsidR="00BA3A34" w:rsidRPr="001D0992" w:rsidRDefault="00BA3A3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D7F53" w14:textId="77777777" w:rsidR="00BA3A34" w:rsidRPr="001D0992" w:rsidRDefault="005E649D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8E6CA7">
              <w:rPr>
                <w:rFonts w:cs="Arial"/>
              </w:rPr>
              <w:t>16</w:t>
            </w:r>
            <w:r w:rsidR="005878B5">
              <w:rPr>
                <w:rFonts w:cs="Arial"/>
              </w:rPr>
              <w:t> 467,2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A5324" w14:textId="77777777" w:rsidR="00BA3A34" w:rsidRPr="001D0992" w:rsidRDefault="005E649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485F9D" w:rsidRPr="001D0992">
              <w:rPr>
                <w:rFonts w:cs="Arial"/>
              </w:rPr>
              <w:t>8</w:t>
            </w:r>
            <w:r w:rsidR="001D0992" w:rsidRPr="001D0992">
              <w:rPr>
                <w:rFonts w:cs="Arial"/>
              </w:rPr>
              <w:t xml:space="preserve"> </w:t>
            </w:r>
            <w:r w:rsidR="00485F9D" w:rsidRPr="001D0992">
              <w:rPr>
                <w:rFonts w:cs="Arial"/>
              </w:rPr>
              <w:t>935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46A91" w14:textId="77777777" w:rsidR="00BA3A34" w:rsidRPr="001D0992" w:rsidRDefault="005E649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</w:t>
            </w:r>
            <w:r w:rsidR="0081409A" w:rsidRPr="001D0992">
              <w:rPr>
                <w:rFonts w:cs="Arial"/>
              </w:rPr>
              <w:t>54</w:t>
            </w:r>
            <w:r w:rsidRPr="001D0992">
              <w:rPr>
                <w:rFonts w:cs="Arial"/>
              </w:rPr>
              <w:t>,0</w:t>
            </w:r>
          </w:p>
        </w:tc>
      </w:tr>
      <w:tr w:rsidR="008E6CA7" w:rsidRPr="001D0992" w14:paraId="471EAFFF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309B69C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AF3DD5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4194D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B81CE" w14:textId="77777777" w:rsidR="008E6CA7" w:rsidRPr="001D0992" w:rsidRDefault="008E6CA7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16 4</w:t>
            </w:r>
            <w:r w:rsidR="005878B5">
              <w:rPr>
                <w:rFonts w:cs="Arial"/>
              </w:rPr>
              <w:t>67</w:t>
            </w:r>
            <w:r>
              <w:rPr>
                <w:rFonts w:cs="Arial"/>
              </w:rPr>
              <w:t>,</w:t>
            </w:r>
            <w:r w:rsidR="005878B5">
              <w:rPr>
                <w:rFonts w:cs="Arial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F85B8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99B11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8E6CA7" w:rsidRPr="001D0992" w14:paraId="3778AFA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F5294C9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2EA58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84E73E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814FB" w14:textId="77777777" w:rsidR="008E6CA7" w:rsidRPr="001D0992" w:rsidRDefault="008E6CA7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16 4</w:t>
            </w:r>
            <w:r w:rsidR="005878B5">
              <w:rPr>
                <w:rFonts w:cs="Arial"/>
              </w:rPr>
              <w:t>67,2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9CAC2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44BB2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8E6CA7" w:rsidRPr="001D0992" w14:paraId="776FB22E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BF65D4D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661416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1D63E9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ECC44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5878B5">
              <w:rPr>
                <w:rFonts w:cs="Arial"/>
              </w:rPr>
              <w:t>16 467,2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F38C0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0F4E4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441AA8" w:rsidRPr="001D0992" w14:paraId="58D2D4A6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313895F" w14:textId="77777777" w:rsidR="00441AA8" w:rsidRPr="001D0992" w:rsidRDefault="00441AA8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89C252" w14:textId="77777777" w:rsidR="00441AA8" w:rsidRPr="001D0992" w:rsidRDefault="00441AA8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F0C891" w14:textId="77777777" w:rsidR="00441AA8" w:rsidRPr="001D0992" w:rsidRDefault="00441A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B110F" w14:textId="77777777" w:rsidR="00441AA8" w:rsidRPr="001D0992" w:rsidRDefault="00441AA8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8E6CA7">
              <w:rPr>
                <w:rFonts w:cs="Arial"/>
              </w:rPr>
              <w:t>6</w:t>
            </w:r>
            <w:r w:rsidR="005878B5">
              <w:rPr>
                <w:rFonts w:cs="Arial"/>
              </w:rPr>
              <w:t> 802,7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A30A2" w14:textId="77777777" w:rsidR="00441AA8" w:rsidRPr="001D0992" w:rsidRDefault="00441AA8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9</w:t>
            </w:r>
            <w:r w:rsidR="00485F9D" w:rsidRPr="001D0992">
              <w:rPr>
                <w:rFonts w:cs="Arial"/>
              </w:rPr>
              <w:t>35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89BEF" w14:textId="77777777" w:rsidR="00441AA8" w:rsidRPr="001D0992" w:rsidRDefault="0081409A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254,0</w:t>
            </w:r>
          </w:p>
        </w:tc>
      </w:tr>
      <w:tr w:rsidR="008E6CA7" w:rsidRPr="001D0992" w14:paraId="750A6E56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B34C051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C2BF5D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3427C1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5F034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5878B5">
              <w:rPr>
                <w:rFonts w:cs="Arial"/>
              </w:rPr>
              <w:t>6 802,7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CD39B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EBD8B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  <w:tr w:rsidR="008E6CA7" w:rsidRPr="001D0992" w14:paraId="5EB1A47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C37C85D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0E59A5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92022F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A86A2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5878B5">
              <w:rPr>
                <w:rFonts w:cs="Arial"/>
              </w:rPr>
              <w:t>6 802,7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BF294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61006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  <w:tr w:rsidR="008E6CA7" w:rsidRPr="001D0992" w14:paraId="4876410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FFF9E2E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643DF3" w14:textId="77777777" w:rsidR="008E6CA7" w:rsidRPr="001D0992" w:rsidRDefault="008E6CA7" w:rsidP="008E6CA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97B0D" w14:textId="77777777" w:rsidR="008E6CA7" w:rsidRPr="001D0992" w:rsidRDefault="008E6CA7" w:rsidP="008E6CA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29197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5878B5">
              <w:rPr>
                <w:rFonts w:cs="Arial"/>
              </w:rPr>
              <w:t>6 802,7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82EF6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E7CCB" w14:textId="77777777" w:rsidR="008E6CA7" w:rsidRPr="001D0992" w:rsidRDefault="008E6CA7" w:rsidP="008E6CA7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</w:tbl>
    <w:p w14:paraId="7BA975BE" w14:textId="77777777" w:rsidR="001D0992" w:rsidRPr="001D0992" w:rsidRDefault="001D0992" w:rsidP="000F0D09">
      <w:pPr>
        <w:ind w:left="13041" w:firstLine="0"/>
        <w:rPr>
          <w:rFonts w:cs="Arial"/>
          <w:color w:val="000000"/>
          <w:lang w:val="en-US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  <w:r>
        <w:rPr>
          <w:rFonts w:cs="Arial"/>
          <w:color w:val="000000"/>
        </w:rPr>
        <w:lastRenderedPageBreak/>
        <w:t xml:space="preserve">Приложение </w:t>
      </w:r>
      <w:r>
        <w:rPr>
          <w:rFonts w:cs="Arial"/>
          <w:color w:val="000000"/>
          <w:lang w:val="en-US"/>
        </w:rPr>
        <w:t>2</w:t>
      </w:r>
    </w:p>
    <w:p w14:paraId="2F16EFD0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1DFAC6B9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38A6579D" w14:textId="3BBE1E2D" w:rsidR="001D0992" w:rsidRPr="001D0992" w:rsidRDefault="001D0992" w:rsidP="000F0D09">
      <w:pPr>
        <w:ind w:left="13041" w:firstLine="0"/>
        <w:rPr>
          <w:rFonts w:cs="Arial"/>
        </w:rPr>
      </w:pPr>
      <w:r w:rsidRPr="001D0992">
        <w:rPr>
          <w:rFonts w:cs="Arial"/>
          <w:color w:val="000000"/>
        </w:rPr>
        <w:t xml:space="preserve"> №</w:t>
      </w:r>
      <w:r w:rsidR="000D513C">
        <w:rPr>
          <w:rFonts w:cs="Arial"/>
          <w:color w:val="000000"/>
        </w:rPr>
        <w:t>213</w:t>
      </w:r>
      <w:r w:rsidR="00601B6B">
        <w:rPr>
          <w:rFonts w:cs="Arial"/>
          <w:color w:val="000000"/>
        </w:rPr>
        <w:t xml:space="preserve"> </w:t>
      </w:r>
      <w:r w:rsidRPr="001D0992">
        <w:rPr>
          <w:rFonts w:cs="Arial"/>
          <w:color w:val="000000"/>
        </w:rPr>
        <w:t>от</w:t>
      </w:r>
      <w:r w:rsidR="007C1E4F">
        <w:rPr>
          <w:rFonts w:cs="Arial"/>
          <w:color w:val="000000"/>
        </w:rPr>
        <w:t xml:space="preserve"> </w:t>
      </w:r>
      <w:r w:rsidR="000D513C">
        <w:rPr>
          <w:rFonts w:cs="Arial"/>
          <w:color w:val="000000"/>
        </w:rPr>
        <w:t>30</w:t>
      </w:r>
      <w:r w:rsidR="007C1E4F">
        <w:rPr>
          <w:rFonts w:cs="Arial"/>
          <w:color w:val="000000"/>
        </w:rPr>
        <w:t>.07.2024</w:t>
      </w:r>
      <w:r w:rsidR="007C1E4F" w:rsidRPr="001D0992">
        <w:rPr>
          <w:rFonts w:cs="Arial"/>
          <w:color w:val="000000"/>
        </w:rPr>
        <w:t xml:space="preserve"> </w:t>
      </w:r>
      <w:r w:rsidRPr="001D0992">
        <w:rPr>
          <w:rFonts w:cs="Arial"/>
          <w:color w:val="000000"/>
        </w:rPr>
        <w:t xml:space="preserve"> года</w:t>
      </w:r>
    </w:p>
    <w:p w14:paraId="607BE28C" w14:textId="77777777" w:rsidR="001D0992" w:rsidRDefault="001D0992" w:rsidP="001D0992">
      <w:pPr>
        <w:ind w:left="13041"/>
        <w:rPr>
          <w:rFonts w:cs="Arial"/>
        </w:rPr>
      </w:pPr>
      <w:r>
        <w:rPr>
          <w:rFonts w:cs="Arial"/>
        </w:rPr>
        <w:t xml:space="preserve"> </w:t>
      </w:r>
    </w:p>
    <w:p w14:paraId="0BAEFDC3" w14:textId="77777777" w:rsidR="001D0992" w:rsidRDefault="001D0992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</w:p>
    <w:p w14:paraId="5349E0B4" w14:textId="77777777" w:rsidR="00F86DF7" w:rsidRPr="001D0992" w:rsidRDefault="00F071C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ПОСТУПЛЕНИЕ ДОХОДОВ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БЮДЖЕТА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3125E4" w:rsidRPr="001D0992">
        <w:rPr>
          <w:rFonts w:cs="Arial"/>
          <w:b w:val="0"/>
          <w:sz w:val="24"/>
          <w:szCs w:val="24"/>
        </w:rPr>
        <w:t>КРИНИЧАНСКОГО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СЕЛЬСКОГО ПОСЕЛЕНИЯ</w:t>
      </w:r>
    </w:p>
    <w:p w14:paraId="543E4270" w14:textId="77777777" w:rsidR="001D0992" w:rsidRDefault="00C84350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2024</w:t>
      </w:r>
      <w:r w:rsidR="00AC0E84" w:rsidRPr="001D0992">
        <w:rPr>
          <w:rFonts w:cs="Arial"/>
          <w:b w:val="0"/>
          <w:sz w:val="24"/>
          <w:szCs w:val="24"/>
        </w:rPr>
        <w:t xml:space="preserve"> ГОД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И АН ПЛАНОВЫЙ ПЕРИОД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Pr="001D0992">
        <w:rPr>
          <w:rFonts w:cs="Arial"/>
          <w:b w:val="0"/>
          <w:sz w:val="24"/>
          <w:szCs w:val="24"/>
        </w:rPr>
        <w:t>2025 И 2026</w:t>
      </w:r>
      <w:r w:rsidR="00AC0E84" w:rsidRPr="001D0992">
        <w:rPr>
          <w:rFonts w:cs="Arial"/>
          <w:b w:val="0"/>
          <w:sz w:val="24"/>
          <w:szCs w:val="24"/>
        </w:rPr>
        <w:t xml:space="preserve"> ГОДОВ</w:t>
      </w:r>
      <w:r w:rsidR="001D0992">
        <w:rPr>
          <w:rFonts w:cs="Arial"/>
          <w:b w:val="0"/>
          <w:sz w:val="24"/>
          <w:szCs w:val="24"/>
        </w:rPr>
        <w:t xml:space="preserve">  </w:t>
      </w:r>
    </w:p>
    <w:p w14:paraId="7387B5D9" w14:textId="77777777" w:rsidR="00BD2512" w:rsidRPr="001D0992" w:rsidRDefault="00BD2512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Сумма (тыс. рублей)</w:t>
      </w:r>
    </w:p>
    <w:tbl>
      <w:tblPr>
        <w:tblW w:w="1998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4678"/>
        <w:gridCol w:w="2693"/>
        <w:gridCol w:w="2552"/>
        <w:gridCol w:w="2409"/>
      </w:tblGrid>
      <w:tr w:rsidR="00BD2512" w:rsidRPr="001D0992" w14:paraId="0AC7B5A4" w14:textId="77777777" w:rsidTr="001D0992">
        <w:trPr>
          <w:cantSplit/>
          <w:trHeight w:val="625"/>
        </w:trPr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D0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Код показателя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ECE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A6C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</w:t>
            </w:r>
            <w:r w:rsidR="00C84350" w:rsidRPr="001D0992">
              <w:rPr>
                <w:rFonts w:cs="Arial"/>
              </w:rPr>
              <w:t>24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4A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</w:t>
            </w:r>
            <w:r w:rsidR="00C84350" w:rsidRPr="001D0992">
              <w:rPr>
                <w:rFonts w:cs="Arial"/>
              </w:rPr>
              <w:t>25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585D" w14:textId="77777777" w:rsidR="00BD2512" w:rsidRPr="001D0992" w:rsidRDefault="00C8435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2026</w:t>
            </w:r>
            <w:r w:rsidR="00BD2512" w:rsidRPr="001D0992">
              <w:rPr>
                <w:rFonts w:cs="Arial"/>
              </w:rPr>
              <w:t xml:space="preserve"> год</w:t>
            </w:r>
          </w:p>
        </w:tc>
      </w:tr>
      <w:tr w:rsidR="00BD2512" w:rsidRPr="001D0992" w14:paraId="31CED829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A8FFD7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bookmarkStart w:id="1" w:name="P1013"/>
            <w:bookmarkEnd w:id="1"/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0FC84F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286E34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2BCA274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551E51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5E171DA3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475BD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000 8 50 00000 00 0000 000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79AEA6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1F13BC" w14:textId="77777777" w:rsidR="00BD2512" w:rsidRPr="001D0992" w:rsidRDefault="008E6CA7" w:rsidP="005878B5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16 4</w:t>
            </w:r>
            <w:r w:rsidR="005878B5">
              <w:rPr>
                <w:rFonts w:cs="Arial"/>
                <w:bCs/>
              </w:rPr>
              <w:t>67</w:t>
            </w:r>
            <w:r w:rsidR="00384D44">
              <w:rPr>
                <w:rFonts w:cs="Arial"/>
                <w:bCs/>
              </w:rPr>
              <w:t>,</w:t>
            </w:r>
            <w:r w:rsidR="005878B5"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3C44F47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</w:t>
            </w:r>
            <w:r w:rsidR="00485F9D" w:rsidRPr="001D0992">
              <w:rPr>
                <w:rFonts w:cs="Arial"/>
                <w:bCs/>
              </w:rPr>
              <w:t>35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63DCB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</w:t>
            </w:r>
            <w:r w:rsidR="0081409A" w:rsidRPr="001D0992">
              <w:rPr>
                <w:rFonts w:cs="Arial"/>
                <w:bCs/>
              </w:rPr>
              <w:t>54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BD2512" w:rsidRPr="001D0992" w14:paraId="7F34679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D8E92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756F70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40CF3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2 325,0</w:t>
            </w:r>
          </w:p>
        </w:tc>
        <w:tc>
          <w:tcPr>
            <w:tcW w:w="2552" w:type="dxa"/>
            <w:vAlign w:val="center"/>
          </w:tcPr>
          <w:p w14:paraId="445B2FC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334,0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45A0B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343,0</w:t>
            </w:r>
          </w:p>
        </w:tc>
      </w:tr>
      <w:tr w:rsidR="00BD2512" w:rsidRPr="001D0992" w14:paraId="2EF552F0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782D6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573B9BD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A96D4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vAlign w:val="center"/>
          </w:tcPr>
          <w:p w14:paraId="25D188D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7C8B3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306999B9" w14:textId="77777777" w:rsidTr="001D0992">
        <w:tblPrEx>
          <w:tblLook w:val="04A0" w:firstRow="1" w:lastRow="0" w:firstColumn="1" w:lastColumn="0" w:noHBand="0" w:noVBand="1"/>
        </w:tblPrEx>
        <w:trPr>
          <w:trHeight w:val="349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7B7D3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000 1 01 02000 01 0000 110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7F20A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15CFE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7D50A0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EEDB8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43FF9DA6" w14:textId="77777777" w:rsidTr="001D0992">
        <w:tblPrEx>
          <w:tblLook w:val="04A0" w:firstRow="1" w:lastRow="0" w:firstColumn="1" w:lastColumn="0" w:noHBand="0" w:noVBand="1"/>
        </w:tblPrEx>
        <w:trPr>
          <w:trHeight w:val="2125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3B1E74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000 1 01 02000 01 0000 110</w:t>
            </w:r>
          </w:p>
          <w:p w14:paraId="1D0C369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96E84A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5A49E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D1254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8F641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3125E4" w:rsidRPr="001D0992" w14:paraId="3B2AC7E1" w14:textId="77777777" w:rsidTr="001D0992">
        <w:tblPrEx>
          <w:tblLook w:val="04A0" w:firstRow="1" w:lastRow="0" w:firstColumn="1" w:lastColumn="0" w:noHBand="0" w:noVBand="1"/>
        </w:tblPrEx>
        <w:trPr>
          <w:trHeight w:val="193"/>
          <w:tblHeader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4FB43C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C22DD9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65C5AF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B5D9AF8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0F187B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7482D87F" w14:textId="77777777" w:rsidTr="001D0992">
        <w:tblPrEx>
          <w:tblLook w:val="04A0" w:firstRow="1" w:lastRow="0" w:firstColumn="1" w:lastColumn="0" w:noHBand="0" w:noVBand="1"/>
        </w:tblPrEx>
        <w:trPr>
          <w:trHeight w:val="221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42C81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000 1 01 02010 01 1000 110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043A35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39E14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vAlign w:val="center"/>
          </w:tcPr>
          <w:p w14:paraId="7484AC2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CD069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4C63D81A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B873D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14050D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6B787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552" w:type="dxa"/>
            <w:vAlign w:val="center"/>
          </w:tcPr>
          <w:p w14:paraId="74F8639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1157D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06E427C2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66472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C521C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AD8B0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552" w:type="dxa"/>
            <w:vAlign w:val="center"/>
          </w:tcPr>
          <w:p w14:paraId="4CBAC30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D82A8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302AC2E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D5DF1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000 1 05 03010 01 0000 110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DD7118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486E7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552" w:type="dxa"/>
            <w:vAlign w:val="center"/>
          </w:tcPr>
          <w:p w14:paraId="53C3001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E7F83A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71C60EBA" w14:textId="77777777" w:rsidTr="001D0992">
        <w:tblPrEx>
          <w:tblLook w:val="04A0" w:firstRow="1" w:lastRow="0" w:firstColumn="1" w:lastColumn="0" w:noHBand="0" w:noVBand="1"/>
        </w:tblPrEx>
        <w:trPr>
          <w:trHeight w:val="9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83FF3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000 1 05 03010 01 1000 110</w:t>
            </w:r>
          </w:p>
          <w:p w14:paraId="29E3D9D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2A0CAA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34A8A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552" w:type="dxa"/>
            <w:vAlign w:val="center"/>
          </w:tcPr>
          <w:p w14:paraId="5435FE4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68E92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5AD650E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2FFC4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EE9381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9D6F9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  <w:tc>
          <w:tcPr>
            <w:tcW w:w="2552" w:type="dxa"/>
            <w:vAlign w:val="center"/>
          </w:tcPr>
          <w:p w14:paraId="52CDCDE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6070D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</w:tr>
      <w:tr w:rsidR="00BD2512" w:rsidRPr="001D0992" w14:paraId="2CF60FC9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EABBD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000 1 06 01000 00 0000 110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34B544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1AD84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552" w:type="dxa"/>
            <w:vAlign w:val="center"/>
          </w:tcPr>
          <w:p w14:paraId="17E80F2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9B4D6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28AF80AA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C86CE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000 1 06 01030 10 0000 110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06E6CA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D0731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552" w:type="dxa"/>
            <w:vAlign w:val="center"/>
          </w:tcPr>
          <w:p w14:paraId="20DB99B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A5BF7A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6EE4F09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E7CF5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000 1 06 01030 10 1000 110</w:t>
            </w:r>
          </w:p>
          <w:p w14:paraId="2B098DA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8B1150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23E9E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552" w:type="dxa"/>
            <w:vAlign w:val="center"/>
          </w:tcPr>
          <w:p w14:paraId="4ED1137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E4A04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71F4BFCA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EFEC2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42D59B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095B7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  <w:tc>
          <w:tcPr>
            <w:tcW w:w="2552" w:type="dxa"/>
            <w:vAlign w:val="center"/>
          </w:tcPr>
          <w:p w14:paraId="670610D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C0B53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</w:tr>
      <w:tr w:rsidR="00BD2512" w:rsidRPr="001D0992" w14:paraId="73F53B70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6EAD3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F88C39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Земельный налог с организаций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282DB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552" w:type="dxa"/>
            <w:vAlign w:val="center"/>
          </w:tcPr>
          <w:p w14:paraId="2B6F8CF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80C43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BD2512" w:rsidRPr="001D0992" w14:paraId="14A577DB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F62B7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000 1 06 06033 10 0000 110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EDCD0A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DFF8E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552" w:type="dxa"/>
            <w:vAlign w:val="center"/>
          </w:tcPr>
          <w:p w14:paraId="675CDB4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5554D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3125E4" w:rsidRPr="001D0992" w14:paraId="4AA3E461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F3D0D2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9ECDF8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50A072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31283132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F427B3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7361B315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7D3BE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000 1 06 06033 10 1000 110</w:t>
            </w:r>
          </w:p>
          <w:p w14:paraId="3B6EC3A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550895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36FBF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552" w:type="dxa"/>
            <w:vAlign w:val="center"/>
          </w:tcPr>
          <w:p w14:paraId="286D29A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E35C8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BD2512" w:rsidRPr="001D0992" w14:paraId="2B242C46" w14:textId="77777777" w:rsidTr="001D0992">
        <w:tblPrEx>
          <w:tblLook w:val="04A0" w:firstRow="1" w:lastRow="0" w:firstColumn="1" w:lastColumn="0" w:noHBand="0" w:noVBand="1"/>
        </w:tblPrEx>
        <w:trPr>
          <w:trHeight w:val="4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20193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18739B0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000 1 06 06040 00 0000 110</w:t>
            </w:r>
          </w:p>
          <w:p w14:paraId="260E81A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8FD887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</w:t>
            </w:r>
          </w:p>
          <w:p w14:paraId="4A72811E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D0401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552" w:type="dxa"/>
            <w:vAlign w:val="center"/>
          </w:tcPr>
          <w:p w14:paraId="4137137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F35C2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5BD88961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C3521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3051C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BF40C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552" w:type="dxa"/>
            <w:vAlign w:val="center"/>
          </w:tcPr>
          <w:p w14:paraId="5525C0B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5E972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4325C935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1B378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000 1 06 06043 10 1000 110</w:t>
            </w:r>
          </w:p>
          <w:p w14:paraId="382D7E4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52FE0E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3EE92DC3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8D610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552" w:type="dxa"/>
            <w:vAlign w:val="center"/>
          </w:tcPr>
          <w:p w14:paraId="54D0963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20D20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72F029C1" w14:textId="77777777" w:rsidTr="001D0992">
        <w:tblPrEx>
          <w:tblLook w:val="04A0" w:firstRow="1" w:lastRow="0" w:firstColumn="1" w:lastColumn="0" w:noHBand="0" w:noVBand="1"/>
        </w:tblPrEx>
        <w:trPr>
          <w:trHeight w:val="54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A4C35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1AE7506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000 1 08 00000 00 0000 000</w:t>
            </w:r>
          </w:p>
          <w:p w14:paraId="3703564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12C99A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</w:t>
            </w:r>
          </w:p>
          <w:p w14:paraId="69CCD58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29CD2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48AF405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43D28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7A67929B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7ED17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000 1 08 04000 01 0000 110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36A1EA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EE662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3CD0BB7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B5401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4AD83E34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703A9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000 1 08 04020 01 0000 110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85B868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00551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1ECDD92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10A00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41B43771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D72EE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000 1 08 04020 01 1000 110</w:t>
            </w:r>
          </w:p>
          <w:p w14:paraId="2E30125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3D5294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1C95B49C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Государственная пошлина за совершение нотариальных действий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на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3E8B0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552" w:type="dxa"/>
            <w:vAlign w:val="center"/>
          </w:tcPr>
          <w:p w14:paraId="18687AE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3F2D2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C616C8" w:rsidRPr="001D0992" w14:paraId="4A74D709" w14:textId="77777777" w:rsidTr="001D0992">
        <w:tblPrEx>
          <w:tblLook w:val="04A0" w:firstRow="1" w:lastRow="0" w:firstColumn="1" w:lastColumn="0" w:noHBand="0" w:noVBand="1"/>
        </w:tblPrEx>
        <w:trPr>
          <w:trHeight w:val="33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BFB0B5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EAF49C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B6CAE2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2091FB26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5C9961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141E360E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6A41F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71AEC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  <w:p w14:paraId="664B8A92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7B0FE14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430DC8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054AC2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46747E2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18AFD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089DD8C3" w14:textId="77777777" w:rsidTr="001D0992">
        <w:tblPrEx>
          <w:tblLook w:val="04A0" w:firstRow="1" w:lastRow="0" w:firstColumn="1" w:lastColumn="0" w:noHBand="0" w:noVBand="1"/>
        </w:tblPrEx>
        <w:trPr>
          <w:trHeight w:val="21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0C691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000 1 11 05000 00 0000 120</w:t>
            </w:r>
          </w:p>
          <w:p w14:paraId="05276A9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430421F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5A658C5B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C66AE2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054AC2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4AFF223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CF6D3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2541149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91550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  <w:p w14:paraId="2477E37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000 1 11 05070 00 0000 120</w:t>
            </w:r>
          </w:p>
          <w:p w14:paraId="265EBBC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568FD2" w14:textId="77777777" w:rsidR="00BD2512" w:rsidRPr="001D0992" w:rsidRDefault="00BD251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14:paraId="62D82C8D" w14:textId="77777777" w:rsidR="00C616C8" w:rsidRPr="001D0992" w:rsidRDefault="00C616C8" w:rsidP="000F0D0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31FF15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5105F8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0B1384A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D49ABE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5854759C" w14:textId="77777777" w:rsidTr="001D0992">
        <w:tblPrEx>
          <w:tblLook w:val="04A0" w:firstRow="1" w:lastRow="0" w:firstColumn="1" w:lastColumn="0" w:noHBand="0" w:noVBand="1"/>
        </w:tblPrEx>
        <w:trPr>
          <w:trHeight w:val="111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C0773E" w14:textId="77777777" w:rsidR="00C616C8" w:rsidRPr="001D0992" w:rsidRDefault="00C616C8" w:rsidP="000F0D09">
            <w:pPr>
              <w:ind w:firstLine="0"/>
              <w:jc w:val="center"/>
              <w:rPr>
                <w:rFonts w:cs="Arial"/>
              </w:rPr>
            </w:pPr>
          </w:p>
          <w:p w14:paraId="0EAB65C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000 1 11 05075 10 0000 120</w:t>
            </w:r>
          </w:p>
          <w:p w14:paraId="606D795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D4A87D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50B1DC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5105F8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19C3EE5C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9C040F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BD2512" w:rsidRPr="001D0992" w14:paraId="766690AA" w14:textId="77777777" w:rsidTr="001D0992">
        <w:tblPrEx>
          <w:tblLook w:val="04A0" w:firstRow="1" w:lastRow="0" w:firstColumn="1" w:lastColumn="0" w:noHBand="0" w:noVBand="1"/>
        </w:tblPrEx>
        <w:trPr>
          <w:trHeight w:val="8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30CA6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59D2688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00CDF8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EA9582" w14:textId="77777777" w:rsidR="00BD2512" w:rsidRPr="001D0992" w:rsidRDefault="00D864F0" w:rsidP="005878B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8E6CA7">
              <w:rPr>
                <w:rFonts w:cs="Arial"/>
                <w:bCs/>
              </w:rPr>
              <w:t>4</w:t>
            </w:r>
            <w:r w:rsidR="005878B5">
              <w:rPr>
                <w:rFonts w:cs="Arial"/>
                <w:bCs/>
              </w:rPr>
              <w:t> 167,2</w:t>
            </w:r>
          </w:p>
        </w:tc>
        <w:tc>
          <w:tcPr>
            <w:tcW w:w="2552" w:type="dxa"/>
            <w:vAlign w:val="center"/>
          </w:tcPr>
          <w:p w14:paraId="2F768427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601,0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B8A388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911,0</w:t>
            </w:r>
          </w:p>
        </w:tc>
      </w:tr>
      <w:tr w:rsidR="00BD2512" w:rsidRPr="001D0992" w14:paraId="20B6A94F" w14:textId="77777777" w:rsidTr="001D0992">
        <w:tblPrEx>
          <w:tblLook w:val="04A0" w:firstRow="1" w:lastRow="0" w:firstColumn="1" w:lastColumn="0" w:noHBand="0" w:noVBand="1"/>
        </w:tblPrEx>
        <w:trPr>
          <w:trHeight w:val="105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C8B82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4C92E5" w14:textId="77777777" w:rsid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 ОТ ДРУГИХ БЮДЖЕТОВ БЮДЖЕТНОЙ СИСТЕМЫ РОССИЙСКОЙ ФЕДЕРАЦИИ</w:t>
            </w:r>
            <w:r w:rsidR="001D0992">
              <w:rPr>
                <w:rFonts w:cs="Arial"/>
                <w:bCs/>
              </w:rPr>
              <w:t xml:space="preserve"> </w:t>
            </w:r>
          </w:p>
          <w:p w14:paraId="76AC2AE9" w14:textId="77777777" w:rsidR="00E0085A" w:rsidRPr="001D0992" w:rsidRDefault="00E0085A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F73709" w14:textId="77777777" w:rsidR="00BD2512" w:rsidRPr="001D0992" w:rsidRDefault="00D864F0" w:rsidP="008E6CA7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5878B5">
              <w:rPr>
                <w:rFonts w:cs="Arial"/>
                <w:bCs/>
              </w:rPr>
              <w:t>4 132,2</w:t>
            </w:r>
          </w:p>
        </w:tc>
        <w:tc>
          <w:tcPr>
            <w:tcW w:w="2552" w:type="dxa"/>
            <w:vAlign w:val="center"/>
          </w:tcPr>
          <w:p w14:paraId="380740FE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601,0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551942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911,0</w:t>
            </w:r>
          </w:p>
        </w:tc>
      </w:tr>
      <w:tr w:rsidR="00E0085A" w:rsidRPr="001D0992" w14:paraId="20A49917" w14:textId="77777777" w:rsidTr="001D0992">
        <w:tblPrEx>
          <w:tblLook w:val="04A0" w:firstRow="1" w:lastRow="0" w:firstColumn="1" w:lastColumn="0" w:noHBand="0" w:noVBand="1"/>
        </w:tblPrEx>
        <w:trPr>
          <w:trHeight w:val="61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89F53F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92388B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90115A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66F66FE7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2FD254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109CE68E" w14:textId="77777777" w:rsidTr="001D0992">
        <w:tblPrEx>
          <w:tblLook w:val="04A0" w:firstRow="1" w:lastRow="0" w:firstColumn="1" w:lastColumn="0" w:noHBand="0" w:noVBand="1"/>
        </w:tblPrEx>
        <w:trPr>
          <w:trHeight w:val="78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91C02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8565D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A1DD59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982,1</w:t>
            </w:r>
          </w:p>
        </w:tc>
        <w:tc>
          <w:tcPr>
            <w:tcW w:w="2552" w:type="dxa"/>
            <w:vAlign w:val="center"/>
          </w:tcPr>
          <w:p w14:paraId="0FB58829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092,2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3544CB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243,4</w:t>
            </w:r>
          </w:p>
        </w:tc>
      </w:tr>
      <w:tr w:rsidR="00BD2512" w:rsidRPr="001D0992" w14:paraId="6FBCD808" w14:textId="77777777" w:rsidTr="001D0992">
        <w:tblPrEx>
          <w:tblLook w:val="04A0" w:firstRow="1" w:lastRow="0" w:firstColumn="1" w:lastColumn="0" w:noHBand="0" w:noVBand="1"/>
        </w:tblPrEx>
        <w:trPr>
          <w:trHeight w:val="77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45A20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65316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25B81A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  <w:tc>
          <w:tcPr>
            <w:tcW w:w="2552" w:type="dxa"/>
            <w:vAlign w:val="center"/>
          </w:tcPr>
          <w:p w14:paraId="53149C4E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BD42E9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269,0</w:t>
            </w:r>
          </w:p>
        </w:tc>
      </w:tr>
      <w:tr w:rsidR="00BD2512" w:rsidRPr="001D0992" w14:paraId="2FB72E65" w14:textId="77777777" w:rsidTr="001D0992">
        <w:tblPrEx>
          <w:tblLook w:val="04A0" w:firstRow="1" w:lastRow="0" w:firstColumn="1" w:lastColumn="0" w:noHBand="0" w:noVBand="1"/>
        </w:tblPrEx>
        <w:trPr>
          <w:trHeight w:val="121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B8A09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F6B506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8B890A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  <w:tc>
          <w:tcPr>
            <w:tcW w:w="2552" w:type="dxa"/>
            <w:vAlign w:val="center"/>
          </w:tcPr>
          <w:p w14:paraId="3A1500A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C6CD1A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269,0</w:t>
            </w:r>
          </w:p>
        </w:tc>
      </w:tr>
      <w:tr w:rsidR="00BD2512" w:rsidRPr="001D0992" w14:paraId="25ACC2FD" w14:textId="77777777" w:rsidTr="001D0992">
        <w:tblPrEx>
          <w:tblLook w:val="04A0" w:firstRow="1" w:lastRow="0" w:firstColumn="1" w:lastColumn="0" w:noHBand="0" w:noVBand="1"/>
        </w:tblPrEx>
        <w:trPr>
          <w:trHeight w:val="83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7BAB4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06609A0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8C0244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  <w:tc>
          <w:tcPr>
            <w:tcW w:w="2552" w:type="dxa"/>
            <w:vAlign w:val="center"/>
          </w:tcPr>
          <w:p w14:paraId="673F949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832,2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342CF1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974,4</w:t>
            </w:r>
          </w:p>
        </w:tc>
      </w:tr>
      <w:tr w:rsidR="00BD2512" w:rsidRPr="001D0992" w14:paraId="6F5B796F" w14:textId="77777777" w:rsidTr="001D0992">
        <w:tblPrEx>
          <w:tblLook w:val="04A0" w:firstRow="1" w:lastRow="0" w:firstColumn="1" w:lastColumn="0" w:noHBand="0" w:noVBand="1"/>
        </w:tblPrEx>
        <w:trPr>
          <w:trHeight w:val="95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C1288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3D4505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8DB9A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  <w:tc>
          <w:tcPr>
            <w:tcW w:w="2552" w:type="dxa"/>
            <w:vAlign w:val="center"/>
          </w:tcPr>
          <w:p w14:paraId="3D17A6D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832,2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684CE9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974,4</w:t>
            </w:r>
          </w:p>
        </w:tc>
      </w:tr>
      <w:tr w:rsidR="00BD2512" w:rsidRPr="001D0992" w14:paraId="5B2EFF28" w14:textId="77777777" w:rsidTr="001D0992">
        <w:tblPrEx>
          <w:tblLook w:val="04A0" w:firstRow="1" w:lastRow="0" w:firstColumn="1" w:lastColumn="0" w:noHBand="0" w:noVBand="1"/>
        </w:tblPrEx>
        <w:trPr>
          <w:trHeight w:val="65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4E7BA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4EA97E7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D2316B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722,6</w:t>
            </w:r>
          </w:p>
        </w:tc>
        <w:tc>
          <w:tcPr>
            <w:tcW w:w="2552" w:type="dxa"/>
            <w:vAlign w:val="center"/>
          </w:tcPr>
          <w:p w14:paraId="48BE87B3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68AFD9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7A63AAA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FF8DE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000 2 02 25299 00 0000 150</w:t>
            </w:r>
          </w:p>
          <w:p w14:paraId="4AF2BD3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52B875" w14:textId="77777777" w:rsidR="00BD2512" w:rsidRPr="001D0992" w:rsidRDefault="00BD251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7B3E8A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  <w:tc>
          <w:tcPr>
            <w:tcW w:w="2552" w:type="dxa"/>
            <w:vAlign w:val="center"/>
          </w:tcPr>
          <w:p w14:paraId="181B0C6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B77DD8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60717C2E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97753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000 2 02 25299 10 0000 150</w:t>
            </w:r>
          </w:p>
          <w:p w14:paraId="39783B4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488235C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C15C37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  <w:tc>
          <w:tcPr>
            <w:tcW w:w="2552" w:type="dxa"/>
            <w:vAlign w:val="center"/>
          </w:tcPr>
          <w:p w14:paraId="65FB4AA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6BA3A2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0085A" w:rsidRPr="001D0992" w14:paraId="04FDD9B7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B5D423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984457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82A0BB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005D320E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55E9FA" w14:textId="77777777" w:rsidR="00E0085A" w:rsidRPr="001D0992" w:rsidRDefault="00E0085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7ADB889E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9604A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  <w:p w14:paraId="2B3E198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6704CF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Прочие субсидии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3022EE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474,6</w:t>
            </w:r>
          </w:p>
        </w:tc>
        <w:tc>
          <w:tcPr>
            <w:tcW w:w="2552" w:type="dxa"/>
            <w:vAlign w:val="center"/>
          </w:tcPr>
          <w:p w14:paraId="18B90B5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F493EC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4A5CDEB7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1504F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86C6366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2E40EF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474,6</w:t>
            </w:r>
          </w:p>
        </w:tc>
        <w:tc>
          <w:tcPr>
            <w:tcW w:w="2552" w:type="dxa"/>
            <w:vAlign w:val="center"/>
          </w:tcPr>
          <w:p w14:paraId="067DD47D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4D73B6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BD2512" w:rsidRPr="001D0992" w14:paraId="40EB152E" w14:textId="77777777" w:rsidTr="001D0992">
        <w:tblPrEx>
          <w:tblLook w:val="04A0" w:firstRow="1" w:lastRow="0" w:firstColumn="1" w:lastColumn="0" w:noHBand="0" w:noVBand="1"/>
        </w:tblPrEx>
        <w:trPr>
          <w:trHeight w:val="690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D8E4E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D24445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91B015" w14:textId="77777777" w:rsidR="00BD2512" w:rsidRPr="001D0992" w:rsidRDefault="005105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D864F0" w:rsidRPr="001D0992">
              <w:rPr>
                <w:rFonts w:cs="Arial"/>
                <w:bCs/>
              </w:rPr>
              <w:t>36,0</w:t>
            </w:r>
          </w:p>
        </w:tc>
        <w:tc>
          <w:tcPr>
            <w:tcW w:w="2552" w:type="dxa"/>
            <w:vAlign w:val="center"/>
          </w:tcPr>
          <w:p w14:paraId="2F1CE521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8EF21E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BD2512" w:rsidRPr="001D0992" w14:paraId="544958B8" w14:textId="77777777" w:rsidTr="001D0992">
        <w:tblPrEx>
          <w:tblLook w:val="04A0" w:firstRow="1" w:lastRow="0" w:firstColumn="1" w:lastColumn="0" w:noHBand="0" w:noVBand="1"/>
        </w:tblPrEx>
        <w:trPr>
          <w:trHeight w:val="105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986CF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000 2 02 35118 00 0000 150</w:t>
            </w:r>
          </w:p>
          <w:p w14:paraId="139915C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E42E4E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D15215" w14:textId="77777777" w:rsidR="00BD2512" w:rsidRPr="001D0992" w:rsidRDefault="00D864F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136,0</w:t>
            </w:r>
          </w:p>
        </w:tc>
        <w:tc>
          <w:tcPr>
            <w:tcW w:w="2552" w:type="dxa"/>
            <w:vAlign w:val="center"/>
          </w:tcPr>
          <w:p w14:paraId="1746D143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D6C4D2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BD2512" w:rsidRPr="001D0992" w14:paraId="2559A61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DD800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000 2 02 35118 10 0000 150</w:t>
            </w:r>
          </w:p>
          <w:p w14:paraId="7885900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F3C75E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34452E" w14:textId="77777777" w:rsidR="00BD2512" w:rsidRPr="001D0992" w:rsidRDefault="00D864F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136,0</w:t>
            </w:r>
          </w:p>
        </w:tc>
        <w:tc>
          <w:tcPr>
            <w:tcW w:w="2552" w:type="dxa"/>
            <w:vAlign w:val="center"/>
          </w:tcPr>
          <w:p w14:paraId="0D4EBBFF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8EE7A7" w14:textId="77777777" w:rsidR="00BD2512" w:rsidRPr="001D0992" w:rsidRDefault="00A30D8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BD2512" w:rsidRPr="001D0992" w14:paraId="36A19B46" w14:textId="77777777" w:rsidTr="001D0992">
        <w:tblPrEx>
          <w:tblLook w:val="04A0" w:firstRow="1" w:lastRow="0" w:firstColumn="1" w:lastColumn="0" w:noHBand="0" w:noVBand="1"/>
        </w:tblPrEx>
        <w:trPr>
          <w:trHeight w:val="62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46AC6E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151E880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Иные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51701C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6 291,5</w:t>
            </w:r>
          </w:p>
        </w:tc>
        <w:tc>
          <w:tcPr>
            <w:tcW w:w="2552" w:type="dxa"/>
            <w:vAlign w:val="center"/>
          </w:tcPr>
          <w:p w14:paraId="3546B472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359,</w:t>
            </w:r>
            <w:r w:rsidR="00A30D81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853DD2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503,8</w:t>
            </w:r>
          </w:p>
        </w:tc>
      </w:tr>
      <w:tr w:rsidR="00BD2512" w:rsidRPr="001D0992" w14:paraId="5A34ECDC" w14:textId="77777777" w:rsidTr="001D0992">
        <w:tblPrEx>
          <w:tblLook w:val="04A0" w:firstRow="1" w:lastRow="0" w:firstColumn="1" w:lastColumn="0" w:noHBand="0" w:noVBand="1"/>
        </w:tblPrEx>
        <w:trPr>
          <w:trHeight w:val="134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CE9B2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000 2 02 40014 00 0000 150</w:t>
            </w:r>
          </w:p>
          <w:p w14:paraId="412409E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E9BD262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E2C4AE" w14:textId="77777777" w:rsidR="00BD2512" w:rsidRPr="001D0992" w:rsidRDefault="005C44A9" w:rsidP="008E6CA7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8E6CA7">
              <w:rPr>
                <w:rFonts w:cs="Arial"/>
                <w:bCs/>
              </w:rPr>
              <w:t>63,2</w:t>
            </w:r>
          </w:p>
        </w:tc>
        <w:tc>
          <w:tcPr>
            <w:tcW w:w="2552" w:type="dxa"/>
            <w:vAlign w:val="center"/>
          </w:tcPr>
          <w:p w14:paraId="48A02133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268123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BD2512" w:rsidRPr="001D0992" w14:paraId="19F4C90D" w14:textId="77777777" w:rsidTr="001D0992">
        <w:tblPrEx>
          <w:tblLook w:val="04A0" w:firstRow="1" w:lastRow="0" w:firstColumn="1" w:lastColumn="0" w:noHBand="0" w:noVBand="1"/>
        </w:tblPrEx>
        <w:trPr>
          <w:trHeight w:val="163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6FA94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000 2 02 40014 10 0000 150</w:t>
            </w:r>
          </w:p>
          <w:p w14:paraId="45BD340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829FDB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3B52D3" w14:textId="77777777" w:rsidR="00BD2512" w:rsidRPr="001D0992" w:rsidRDefault="008E6CA7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463,2</w:t>
            </w:r>
          </w:p>
        </w:tc>
        <w:tc>
          <w:tcPr>
            <w:tcW w:w="2552" w:type="dxa"/>
            <w:vAlign w:val="center"/>
          </w:tcPr>
          <w:p w14:paraId="6AE54051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E15131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BD2512" w:rsidRPr="001D0992" w14:paraId="7DB5BF5B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D1C22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000 2 02 49999 00 0000 150</w:t>
            </w:r>
          </w:p>
          <w:p w14:paraId="30112DA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E103176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4649A4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5 828,3</w:t>
            </w:r>
          </w:p>
        </w:tc>
        <w:tc>
          <w:tcPr>
            <w:tcW w:w="2552" w:type="dxa"/>
            <w:vAlign w:val="center"/>
          </w:tcPr>
          <w:p w14:paraId="19840740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915,</w:t>
            </w:r>
            <w:r w:rsidR="00A30D81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16E0AA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050,8</w:t>
            </w:r>
          </w:p>
        </w:tc>
      </w:tr>
      <w:tr w:rsidR="00BD2512" w:rsidRPr="001D0992" w14:paraId="4910B98D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7B11F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000 2 02 49999 10 0000 150</w:t>
            </w:r>
          </w:p>
          <w:p w14:paraId="4C6C75E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7F4554A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78FC6E" w14:textId="77777777" w:rsidR="00BD2512" w:rsidRPr="001D0992" w:rsidRDefault="005878B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5 828,3</w:t>
            </w:r>
          </w:p>
        </w:tc>
        <w:tc>
          <w:tcPr>
            <w:tcW w:w="2552" w:type="dxa"/>
            <w:vAlign w:val="center"/>
          </w:tcPr>
          <w:p w14:paraId="0378EE3E" w14:textId="77777777" w:rsidR="00BD2512" w:rsidRPr="001D0992" w:rsidRDefault="005C44A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915,</w:t>
            </w:r>
            <w:r w:rsidR="00A30D81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5871C0" w14:textId="77777777" w:rsidR="00BD2512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050,8</w:t>
            </w:r>
          </w:p>
        </w:tc>
      </w:tr>
      <w:tr w:rsidR="00893C15" w:rsidRPr="001D0992" w14:paraId="06276DCB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AB3828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</w:rPr>
            </w:pPr>
            <w:r w:rsidRPr="00893C15">
              <w:rPr>
                <w:rFonts w:cs="Arial"/>
              </w:rPr>
              <w:t>000 2 07 00000 00 0000 150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961984" w14:textId="77777777" w:rsidR="00893C15" w:rsidRPr="001D0992" w:rsidRDefault="00893C15" w:rsidP="000F0D0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5DC5A0" w14:textId="77777777" w:rsidR="00893C15" w:rsidRPr="001D0992" w:rsidRDefault="008E6CA7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="00EA3A6C">
              <w:rPr>
                <w:rFonts w:cs="Arial"/>
                <w:bCs/>
              </w:rPr>
              <w:t>5</w:t>
            </w:r>
            <w:r w:rsidR="00893C15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7D7381CF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47D79C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893C15" w:rsidRPr="001D0992" w14:paraId="5279E3F4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ABAA5C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000</w:t>
            </w:r>
            <w:r w:rsidRPr="00893C15">
              <w:rPr>
                <w:rFonts w:cs="Arial"/>
              </w:rPr>
              <w:t xml:space="preserve"> 2 07 05030 10 0000 150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B36C4E" w14:textId="77777777" w:rsidR="00893C15" w:rsidRPr="001D0992" w:rsidRDefault="00893C15" w:rsidP="000F0D0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4EC0DA" w14:textId="77777777" w:rsidR="00893C15" w:rsidRPr="001D0992" w:rsidRDefault="008E6CA7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="00EA3A6C">
              <w:rPr>
                <w:rFonts w:cs="Arial"/>
                <w:bCs/>
              </w:rPr>
              <w:t>5</w:t>
            </w:r>
            <w:r w:rsidR="00893C15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17496734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09010A" w14:textId="77777777" w:rsidR="00893C15" w:rsidRPr="001D0992" w:rsidRDefault="00893C1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14:paraId="292AE348" w14:textId="77777777" w:rsidR="00103DF5" w:rsidRPr="001D0992" w:rsidRDefault="00103DF5" w:rsidP="001D0992">
      <w:pPr>
        <w:ind w:firstLine="709"/>
        <w:rPr>
          <w:rFonts w:cs="Arial"/>
        </w:rPr>
        <w:sectPr w:rsidR="00103DF5" w:rsidRPr="001D0992" w:rsidSect="001D0992">
          <w:pgSz w:w="23814" w:h="16840" w:orient="landscape" w:code="8"/>
          <w:pgMar w:top="2268" w:right="567" w:bottom="567" w:left="1701" w:header="720" w:footer="720" w:gutter="0"/>
          <w:cols w:space="720"/>
          <w:titlePg/>
          <w:docGrid w:linePitch="272"/>
        </w:sectPr>
      </w:pPr>
    </w:p>
    <w:p w14:paraId="6D5DFA40" w14:textId="77777777" w:rsidR="006B0729" w:rsidRPr="001D0992" w:rsidRDefault="006B0729" w:rsidP="001D0992">
      <w:pPr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21229" w:type="dxa"/>
        <w:tblLayout w:type="fixed"/>
        <w:tblLook w:val="04A0" w:firstRow="1" w:lastRow="0" w:firstColumn="1" w:lastColumn="0" w:noHBand="0" w:noVBand="1"/>
      </w:tblPr>
      <w:tblGrid>
        <w:gridCol w:w="7338"/>
        <w:gridCol w:w="1701"/>
        <w:gridCol w:w="992"/>
        <w:gridCol w:w="1134"/>
        <w:gridCol w:w="2126"/>
        <w:gridCol w:w="1418"/>
        <w:gridCol w:w="2268"/>
        <w:gridCol w:w="2409"/>
        <w:gridCol w:w="1843"/>
      </w:tblGrid>
      <w:tr w:rsidR="00E9391B" w:rsidRPr="001D0992" w14:paraId="09FA608B" w14:textId="77777777" w:rsidTr="001D0992">
        <w:trPr>
          <w:trHeight w:val="552"/>
        </w:trPr>
        <w:tc>
          <w:tcPr>
            <w:tcW w:w="21229" w:type="dxa"/>
            <w:gridSpan w:val="9"/>
            <w:shd w:val="clear" w:color="auto" w:fill="auto"/>
            <w:vAlign w:val="center"/>
            <w:hideMark/>
          </w:tcPr>
          <w:p w14:paraId="495652D3" w14:textId="77777777" w:rsidR="001D0992" w:rsidRPr="00160A99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0FB43FF2" w14:textId="77777777" w:rsidR="001D0992" w:rsidRPr="00160A99" w:rsidRDefault="001D0992" w:rsidP="000F0D09">
            <w:pPr>
              <w:ind w:firstLine="1460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160A99">
              <w:rPr>
                <w:rFonts w:cs="Arial"/>
                <w:color w:val="000000"/>
              </w:rPr>
              <w:t>3</w:t>
            </w:r>
          </w:p>
          <w:p w14:paraId="1105F1D8" w14:textId="77777777" w:rsidR="001D0992" w:rsidRPr="001D0992" w:rsidRDefault="001D0992" w:rsidP="000F0D09">
            <w:pPr>
              <w:ind w:firstLine="14601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2C1BB786" w14:textId="77777777" w:rsidR="001D0992" w:rsidRPr="001D0992" w:rsidRDefault="001D0992" w:rsidP="000F0D09">
            <w:pPr>
              <w:ind w:firstLine="14601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3E5C512B" w14:textId="70C098AC" w:rsidR="001D0992" w:rsidRPr="001D0992" w:rsidRDefault="001D0992" w:rsidP="000F0D09">
            <w:pPr>
              <w:ind w:firstLine="14601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</w:t>
            </w:r>
            <w:r w:rsidR="000D513C">
              <w:rPr>
                <w:rFonts w:cs="Arial"/>
                <w:color w:val="000000"/>
              </w:rPr>
              <w:t>213</w:t>
            </w:r>
            <w:r w:rsidR="00601B6B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от</w:t>
            </w:r>
            <w:r w:rsidR="000D513C">
              <w:rPr>
                <w:rFonts w:cs="Arial"/>
                <w:color w:val="000000"/>
              </w:rPr>
              <w:t>30</w:t>
            </w:r>
            <w:r w:rsidR="007C1E4F">
              <w:rPr>
                <w:rFonts w:cs="Arial"/>
                <w:color w:val="000000"/>
              </w:rPr>
              <w:t>.07.2024</w:t>
            </w:r>
            <w:r w:rsidR="007C1E4F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 xml:space="preserve"> года</w:t>
            </w:r>
          </w:p>
          <w:p w14:paraId="76A2AF04" w14:textId="77777777" w:rsidR="001D0992" w:rsidRPr="00160A99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5A2128D5" w14:textId="77777777" w:rsidR="00E9391B" w:rsidRPr="001D0992" w:rsidRDefault="007452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ВЕДОМСТВЕННАЯ СТРУКТУРА РАСХОДОВ БЮДЖЕТА</w:t>
            </w:r>
          </w:p>
          <w:p w14:paraId="4528614C" w14:textId="77777777" w:rsidR="00E9391B" w:rsidRPr="001D0992" w:rsidRDefault="008510C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КРИНИЧАНСКОГО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7452A2" w:rsidRPr="001D0992">
              <w:rPr>
                <w:rFonts w:cs="Arial"/>
                <w:bCs/>
              </w:rPr>
              <w:t>СЕЛЬСКОГО ПОСЕЛЕНИЯ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BD6066" w:rsidRPr="001D0992">
              <w:rPr>
                <w:rFonts w:cs="Arial"/>
                <w:bCs/>
              </w:rPr>
              <w:t>НА 202</w:t>
            </w:r>
            <w:r w:rsidRPr="001D0992">
              <w:rPr>
                <w:rFonts w:cs="Arial"/>
                <w:bCs/>
              </w:rPr>
              <w:t>4</w:t>
            </w:r>
            <w:r w:rsidR="007452A2" w:rsidRPr="001D0992">
              <w:rPr>
                <w:rFonts w:cs="Arial"/>
                <w:bCs/>
              </w:rPr>
              <w:t xml:space="preserve"> ГОД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BD6066" w:rsidRPr="001D0992">
              <w:rPr>
                <w:rFonts w:cs="Arial"/>
                <w:bCs/>
              </w:rPr>
              <w:t>И НА ПЛАНОВЫЙ ПЕРИОД 202</w:t>
            </w:r>
            <w:r w:rsidRPr="001D0992">
              <w:rPr>
                <w:rFonts w:cs="Arial"/>
                <w:bCs/>
              </w:rPr>
              <w:t>5</w:t>
            </w:r>
            <w:r w:rsidR="00BD6066" w:rsidRPr="001D0992">
              <w:rPr>
                <w:rFonts w:cs="Arial"/>
                <w:bCs/>
              </w:rPr>
              <w:t xml:space="preserve"> И 202</w:t>
            </w:r>
            <w:r w:rsidRPr="001D0992">
              <w:rPr>
                <w:rFonts w:cs="Arial"/>
                <w:bCs/>
              </w:rPr>
              <w:t>6</w:t>
            </w:r>
            <w:r w:rsidR="007452A2" w:rsidRPr="001D0992">
              <w:rPr>
                <w:rFonts w:cs="Arial"/>
                <w:bCs/>
              </w:rPr>
              <w:t xml:space="preserve"> ГОДОВ</w:t>
            </w:r>
          </w:p>
          <w:p w14:paraId="39298C5B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882563" w:rsidRPr="001D0992" w14:paraId="301FCCB5" w14:textId="77777777" w:rsidTr="001D0992">
        <w:trPr>
          <w:trHeight w:val="44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7409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584F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CC5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3C1C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D278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0656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253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176B43" w:rsidRPr="001D0992">
              <w:rPr>
                <w:rFonts w:cs="Arial"/>
                <w:bCs/>
              </w:rPr>
              <w:t>24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CA7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176B43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CD8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176B43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882563" w:rsidRPr="001D0992" w14:paraId="31C107B6" w14:textId="77777777" w:rsidTr="001D0992">
        <w:trPr>
          <w:trHeight w:val="18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D051C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657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947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AF6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29C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34E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243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FF89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F146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</w:tr>
      <w:tr w:rsidR="005F021E" w:rsidRPr="001D0992" w14:paraId="2745DE0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F91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5E56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8DA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B91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3A2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6C0B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B2B1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2231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8F3D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5F021E" w:rsidRPr="001D0992" w14:paraId="365CED0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1F64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АДМИНИСТРАЦИЯ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КРИНИЧАНСКОГО СЕЛЬСКОГО ПОСЕЛЕНИЯ</w:t>
            </w:r>
            <w:r w:rsid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1F8A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914</w:t>
            </w:r>
            <w:r w:rsid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D4D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757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2AD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AA2A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0CDC" w14:textId="77777777" w:rsidR="005F021E" w:rsidRPr="001D0992" w:rsidRDefault="00044F95" w:rsidP="0040163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01633">
              <w:rPr>
                <w:rFonts w:cs="Arial"/>
              </w:rPr>
              <w:t>6 708</w:t>
            </w:r>
            <w:r w:rsidR="002F3EBD">
              <w:rPr>
                <w:rFonts w:cs="Arial"/>
              </w:rPr>
              <w:t>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3A93" w14:textId="77777777" w:rsidR="005F021E" w:rsidRPr="001D0992" w:rsidRDefault="009024C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="00A30D81" w:rsidRPr="001D0992">
              <w:rPr>
                <w:rFonts w:cs="Arial"/>
                <w:bCs/>
              </w:rPr>
              <w:t>716,7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ED8D" w14:textId="77777777" w:rsidR="005F021E" w:rsidRPr="001D0992" w:rsidRDefault="009024C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="0081409A" w:rsidRPr="001D0992">
              <w:rPr>
                <w:rFonts w:cs="Arial"/>
                <w:bCs/>
              </w:rPr>
              <w:t>802,</w:t>
            </w:r>
            <w:r w:rsidRPr="001D0992">
              <w:rPr>
                <w:rFonts w:cs="Arial"/>
                <w:bCs/>
              </w:rPr>
              <w:t>1</w:t>
            </w:r>
          </w:p>
        </w:tc>
      </w:tr>
      <w:tr w:rsidR="005F021E" w:rsidRPr="001D0992" w14:paraId="095FBF74" w14:textId="77777777" w:rsidTr="001D0992">
        <w:trPr>
          <w:trHeight w:val="28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EDD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9C67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E646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D085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1D8F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ED57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ECC8" w14:textId="77777777" w:rsidR="005F021E" w:rsidRPr="001D0992" w:rsidRDefault="001D0992" w:rsidP="00044F95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D0CAA" w:rsidRPr="001D0992">
              <w:rPr>
                <w:rFonts w:cs="Arial"/>
                <w:bCs/>
                <w:color w:val="000000"/>
              </w:rPr>
              <w:t>3</w:t>
            </w:r>
            <w:r w:rsidR="005D68FB">
              <w:rPr>
                <w:rFonts w:cs="Arial"/>
                <w:bCs/>
                <w:color w:val="000000"/>
              </w:rPr>
              <w:t> 501</w:t>
            </w:r>
            <w:r w:rsidR="002F3EBD">
              <w:rPr>
                <w:rFonts w:cs="Arial"/>
                <w:bCs/>
                <w:color w:val="000000"/>
              </w:rPr>
              <w:t>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AE1D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3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  <w:bCs/>
                <w:color w:val="000000"/>
              </w:rPr>
              <w:t>415,</w:t>
            </w:r>
            <w:r w:rsidR="00DD4717" w:rsidRPr="001D0992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793C" w14:textId="77777777" w:rsidR="005F021E" w:rsidRPr="001D0992" w:rsidRDefault="0081409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3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  <w:bCs/>
                <w:color w:val="000000"/>
              </w:rPr>
              <w:t>458,3</w:t>
            </w:r>
          </w:p>
        </w:tc>
      </w:tr>
      <w:tr w:rsidR="00882563" w:rsidRPr="001D0992" w14:paraId="475BAF23" w14:textId="77777777" w:rsidTr="001D0992">
        <w:trPr>
          <w:trHeight w:val="70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71A6" w14:textId="77777777" w:rsidR="00882563" w:rsidRPr="001D0992" w:rsidRDefault="00882563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C318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6F18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E3D3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1C60" w14:textId="77777777" w:rsidR="00882563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5922" w14:textId="77777777" w:rsidR="00882563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210E" w14:textId="77777777" w:rsidR="00882563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D64E" w14:textId="77777777" w:rsidR="00882563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2C00" w14:textId="77777777" w:rsidR="00882563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510A9ECE" w14:textId="77777777" w:rsidTr="001D0992">
        <w:trPr>
          <w:trHeight w:val="69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BD94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891D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202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A94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8BA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4E8AC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DD16" w14:textId="77777777" w:rsidR="00E735EF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5D39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3171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599660A8" w14:textId="77777777" w:rsidTr="001D0992">
        <w:trPr>
          <w:trHeight w:val="41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2E1D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C9E1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912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86C0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431A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FDA1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0ABC" w14:textId="77777777" w:rsidR="00E735EF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DB3C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8042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240CE5A2" w14:textId="77777777" w:rsidTr="001D0992">
        <w:trPr>
          <w:trHeight w:val="38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F075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BA2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671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CFA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06C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89F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6667" w14:textId="77777777" w:rsidR="00E735EF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5490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D54E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620BBCD6" w14:textId="77777777" w:rsidTr="001D0992">
        <w:trPr>
          <w:trHeight w:val="416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3898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</w:t>
            </w:r>
            <w:r w:rsidR="00A76F37" w:rsidRPr="001D0992">
              <w:rPr>
                <w:rFonts w:cs="Arial"/>
              </w:rPr>
              <w:t xml:space="preserve"> на</w:t>
            </w:r>
            <w:r w:rsidRPr="001D0992">
              <w:rPr>
                <w:rFonts w:cs="Arial"/>
              </w:rPr>
              <w:t xml:space="preserve"> обеспечение деятельности главы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D04C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CC7A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282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6297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043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5EC9" w14:textId="77777777" w:rsidR="00E735EF" w:rsidRPr="001D0992" w:rsidRDefault="002F3EBD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1 066,6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36B0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C679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334175" w:rsidRPr="001D0992" w14:paraId="60904EA3" w14:textId="77777777" w:rsidTr="001D0992">
        <w:trPr>
          <w:trHeight w:val="83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5660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8BA7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3301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5CB8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D0E4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90B1" w14:textId="77777777" w:rsidR="0033417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DCA6" w14:textId="77777777" w:rsidR="00334175" w:rsidRPr="001D0992" w:rsidRDefault="005F021E" w:rsidP="00EA3A6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</w:t>
            </w:r>
            <w:r w:rsidR="00F2302E" w:rsidRPr="001D0992">
              <w:rPr>
                <w:rFonts w:cs="Arial"/>
                <w:bCs/>
              </w:rPr>
              <w:t>9</w:t>
            </w:r>
            <w:r w:rsidR="00EA3A6C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>,</w:t>
            </w:r>
            <w:r w:rsidR="00366C3D" w:rsidRPr="001D0992">
              <w:rPr>
                <w:rFonts w:cs="Arial"/>
                <w:bCs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9A01" w14:textId="77777777" w:rsidR="00334175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0010" w14:textId="77777777" w:rsidR="00334175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E735EF" w:rsidRPr="001D0992" w14:paraId="33CAD327" w14:textId="77777777" w:rsidTr="001D0992">
        <w:trPr>
          <w:trHeight w:val="70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A17A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8C2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9A6A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B8D7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CBE5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0E7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07CE" w14:textId="77777777" w:rsidR="00E735EF" w:rsidRPr="001D0992" w:rsidRDefault="00FA210D" w:rsidP="00EA3A6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</w:t>
            </w:r>
            <w:r w:rsidR="00F2302E" w:rsidRPr="001D0992">
              <w:rPr>
                <w:rFonts w:cs="Arial"/>
                <w:bCs/>
              </w:rPr>
              <w:t>9</w:t>
            </w:r>
            <w:r w:rsidR="00EA3A6C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>,</w:t>
            </w:r>
            <w:r w:rsidR="00366C3D" w:rsidRPr="001D0992">
              <w:rPr>
                <w:rFonts w:cs="Arial"/>
                <w:bCs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1BE3" w14:textId="77777777" w:rsidR="00E735EF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BA32" w14:textId="77777777" w:rsidR="00E735EF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A210D" w:rsidRPr="001D0992" w14:paraId="23A9140C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417C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DC03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07C6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28F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9D77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C33C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B753" w14:textId="77777777" w:rsidR="00FA210D" w:rsidRPr="001D0992" w:rsidRDefault="00FA210D" w:rsidP="00EA3A6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</w:t>
            </w:r>
            <w:r w:rsidR="00F2302E" w:rsidRPr="001D0992">
              <w:rPr>
                <w:rFonts w:cs="Arial"/>
                <w:bCs/>
              </w:rPr>
              <w:t>9</w:t>
            </w:r>
            <w:r w:rsidR="00EA3A6C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>,</w:t>
            </w:r>
            <w:r w:rsidR="00366C3D" w:rsidRPr="001D0992">
              <w:rPr>
                <w:rFonts w:cs="Arial"/>
                <w:bCs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E5E3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FD52" w14:textId="77777777" w:rsidR="00FA210D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A210D" w:rsidRPr="001D0992" w14:paraId="21B0215F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E15C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477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46D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AEAB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C1C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6342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C501" w14:textId="77777777" w:rsidR="00FA210D" w:rsidRPr="001D0992" w:rsidRDefault="00FA210D" w:rsidP="00EA3A6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</w:t>
            </w:r>
            <w:r w:rsidR="00F2302E" w:rsidRPr="001D0992">
              <w:rPr>
                <w:rFonts w:cs="Arial"/>
                <w:bCs/>
              </w:rPr>
              <w:t>9</w:t>
            </w:r>
            <w:r w:rsidR="00EA3A6C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>,</w:t>
            </w:r>
            <w:r w:rsidR="00366C3D" w:rsidRPr="001D0992">
              <w:rPr>
                <w:rFonts w:cs="Arial"/>
                <w:bCs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6BBD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0A3A" w14:textId="77777777" w:rsidR="00FA210D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334175" w:rsidRPr="001D0992" w14:paraId="61F82AF3" w14:textId="77777777" w:rsidTr="001D0992">
        <w:trPr>
          <w:trHeight w:val="92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0C3B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</w:t>
            </w:r>
            <w:r w:rsidR="00CF651F" w:rsidRPr="001D0992">
              <w:rPr>
                <w:rFonts w:cs="Arial"/>
              </w:rPr>
              <w:t xml:space="preserve">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21A8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E501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08F7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CF02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737E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74AE" w14:textId="77777777" w:rsidR="00334175" w:rsidRPr="001D0992" w:rsidRDefault="00F2302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EAC3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0137C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989,8</w:t>
            </w:r>
          </w:p>
        </w:tc>
      </w:tr>
      <w:tr w:rsidR="00334175" w:rsidRPr="001D0992" w14:paraId="4ADEC56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A13E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8FC1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BCD9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B397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6AC4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C2EA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3917" w14:textId="77777777" w:rsidR="00334175" w:rsidRPr="001D0992" w:rsidRDefault="00F2302E" w:rsidP="00EA3A6C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68</w:t>
            </w:r>
            <w:r w:rsidR="00EA3A6C">
              <w:rPr>
                <w:rFonts w:cs="Arial"/>
              </w:rPr>
              <w:t>5</w:t>
            </w:r>
            <w:r w:rsidRPr="001D0992">
              <w:rPr>
                <w:rFonts w:cs="Arial"/>
              </w:rPr>
              <w:t>,</w:t>
            </w:r>
            <w:r w:rsidR="00C90A0C" w:rsidRPr="001D0992">
              <w:rPr>
                <w:rFonts w:cs="Arial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F607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764,</w:t>
            </w:r>
            <w:r w:rsidR="00DD4717" w:rsidRPr="001D0992">
              <w:rPr>
                <w:rFonts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601B" w14:textId="77777777" w:rsidR="00334175" w:rsidRPr="001D0992" w:rsidRDefault="0081409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784,2</w:t>
            </w:r>
          </w:p>
        </w:tc>
      </w:tr>
      <w:tr w:rsidR="00FA210D" w:rsidRPr="001D0992" w14:paraId="2419229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A35D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00C8B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D73B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EF1D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1A80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A11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4A6B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AFA7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F902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654,6</w:t>
            </w:r>
          </w:p>
        </w:tc>
      </w:tr>
      <w:tr w:rsidR="00334175" w:rsidRPr="001D0992" w14:paraId="2556E84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1A0C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</w:t>
            </w:r>
            <w:r w:rsidR="008B3B8A" w:rsidRPr="001D0992">
              <w:rPr>
                <w:rFonts w:cs="Arial"/>
              </w:rPr>
              <w:t>Иные межбюджетные ассигнования</w:t>
            </w:r>
            <w:r w:rsidR="00D51EBE" w:rsidRPr="001D0992">
              <w:rPr>
                <w:rFonts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247C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9911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E9DB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57BD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DE0D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843E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3178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6E23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</w:tr>
      <w:tr w:rsidR="008B3B8A" w:rsidRPr="001D0992" w14:paraId="43100A1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6859" w14:textId="77777777" w:rsidR="001D0992" w:rsidRDefault="001D0992" w:rsidP="000F0D09">
            <w:pPr>
              <w:ind w:firstLine="0"/>
              <w:contextualSpacing/>
              <w:rPr>
                <w:rFonts w:cs="Arial"/>
                <w:bCs/>
                <w:color w:val="000000"/>
                <w:highlight w:val="yellow"/>
              </w:rPr>
            </w:pPr>
            <w:r>
              <w:rPr>
                <w:rFonts w:cs="Arial"/>
                <w:bCs/>
                <w:color w:val="000000"/>
                <w:highlight w:val="yellow"/>
              </w:rPr>
              <w:t xml:space="preserve">  </w:t>
            </w:r>
          </w:p>
          <w:p w14:paraId="73C4EA88" w14:textId="77777777" w:rsidR="008B3B8A" w:rsidRPr="001D0992" w:rsidRDefault="00BD6066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5931" w14:textId="77777777" w:rsid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  <w:p w14:paraId="45789B52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6F8E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8176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74C5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686F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2D02" w14:textId="77777777" w:rsidR="008B3B8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38</w:t>
            </w:r>
            <w:r w:rsidR="00044F95">
              <w:rPr>
                <w:rFonts w:cs="Arial"/>
                <w:bCs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98E5" w14:textId="77777777" w:rsidR="008B3B8A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5AA4" w14:textId="77777777" w:rsidR="008B3B8A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3D3D2DD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E266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Муниципальная программа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«Муниципальное управление и гражданское общество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540C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526E6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3DE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22E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DD6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16E0" w14:textId="77777777" w:rsidR="00FA210D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38</w:t>
            </w:r>
            <w:r w:rsidR="00FA210D" w:rsidRPr="001D0992">
              <w:rPr>
                <w:rFonts w:cs="Arial"/>
                <w:bCs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9ABD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3F2B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0F5A401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3792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D666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D25C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4DBF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F2E3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C0BD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D713" w14:textId="77777777" w:rsidR="00FA210D" w:rsidRPr="001D0992" w:rsidRDefault="00401633" w:rsidP="0040163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38,</w:t>
            </w:r>
            <w:r w:rsidR="00FA210D" w:rsidRPr="001D0992">
              <w:rPr>
                <w:rFonts w:cs="Arial"/>
                <w:bCs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A12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70A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0CEBE69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47AB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2843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7492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E3E6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C6B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5F36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5B95" w14:textId="77777777" w:rsidR="00FA210D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38</w:t>
            </w:r>
            <w:r w:rsidR="00FA210D" w:rsidRPr="001D0992">
              <w:rPr>
                <w:rFonts w:cs="Arial"/>
                <w:bCs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291C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0A0A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9D0CAA" w:rsidRPr="001D0992" w14:paraId="0424265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26B6" w14:textId="77777777" w:rsidR="009D0CAA" w:rsidRPr="001D0992" w:rsidRDefault="009D0CA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EC63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4464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9388" w14:textId="77777777" w:rsidR="009D0CAA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C097" w14:textId="77777777" w:rsidR="009D0CAA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8482F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F90E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80F4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D5A6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9D0CAA" w:rsidRPr="001D0992" w14:paraId="4D30B3C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8D7" w14:textId="77777777" w:rsidR="009D0CAA" w:rsidRPr="001D0992" w:rsidRDefault="009D0CAA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CFA2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59B0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74A0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071A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3648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26B9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5463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C10E3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2F9BD4AF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E91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 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302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71E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685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AF6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392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DB57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7A77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E33F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769844AD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D87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Криничанском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A04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978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25E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058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FA7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5D36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A541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70C6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1FFCA9F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9E81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85D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68A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4BD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D1F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06E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0C9A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5D7D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73AF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106105" w:rsidRPr="001D0992" w14:paraId="4A8E7E12" w14:textId="77777777" w:rsidTr="001D0992">
        <w:trPr>
          <w:trHeight w:val="169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19DB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ACD7" w14:textId="77777777" w:rsidR="00106105" w:rsidRPr="001D0992" w:rsidRDefault="001D0992" w:rsidP="000F0D0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106105"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9C7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F593" w14:textId="77777777" w:rsidR="00106105" w:rsidRP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06105"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C88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428F" w14:textId="77777777" w:rsidR="001D0992" w:rsidRDefault="001D0992" w:rsidP="000F0D0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</w:t>
            </w:r>
          </w:p>
          <w:p w14:paraId="7EC3150D" w14:textId="77777777" w:rsid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1D0BA144" w14:textId="77777777" w:rsidR="00106105" w:rsidRP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06105"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65D3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9D0CAA" w:rsidRPr="001D0992">
              <w:rPr>
                <w:rFonts w:cs="Arial"/>
              </w:rPr>
              <w:t>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2B5D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7537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150,6</w:t>
            </w:r>
          </w:p>
        </w:tc>
      </w:tr>
      <w:tr w:rsidR="00106105" w:rsidRPr="001D0992" w14:paraId="7758EFEE" w14:textId="77777777" w:rsidTr="001D099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5021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E8C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6F5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397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39B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078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AF49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720A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C066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E735EF" w:rsidRPr="001D0992" w14:paraId="7B91CB0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6670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9C98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5F1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CAF5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D04D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F5C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200DE" w14:textId="77777777" w:rsidR="00E735EF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4C57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A402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B3B8A" w:rsidRPr="001D0992" w14:paraId="11D9DD9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81E6" w14:textId="77777777" w:rsidR="008B3B8A" w:rsidRPr="001D0992" w:rsidRDefault="008B3B8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15D1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D4C9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DF09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4912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EC96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276A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B6CB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66CF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</w:tr>
      <w:tr w:rsidR="008B3B8A" w:rsidRPr="001D0992" w14:paraId="2EB40F9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744F1" w14:textId="77777777" w:rsidR="008B3B8A" w:rsidRPr="001D0992" w:rsidRDefault="008B3B8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«Защита населен</w:t>
            </w:r>
            <w:r w:rsidR="00CF651F" w:rsidRPr="001D0992">
              <w:rPr>
                <w:rFonts w:cs="Arial"/>
              </w:rPr>
              <w:t>ия и территории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D641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231A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36BB9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526D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FE9C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666F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A044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38C8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77190" w:rsidRPr="001D0992" w14:paraId="52B6712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2A3C" w14:textId="77777777" w:rsidR="00277190" w:rsidRPr="001D0992" w:rsidRDefault="00277190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2ED8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CF49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13E9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BD2C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E733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5B6F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7BE1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3650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77190" w:rsidRPr="001D0992" w14:paraId="5C91204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FDA0F" w14:textId="77777777" w:rsidR="00277190" w:rsidRPr="001D0992" w:rsidRDefault="00277190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32B7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51FA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9FD6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8C189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59B15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4733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FCF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A1B4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E735EF" w:rsidRPr="001D0992" w14:paraId="130EB01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0BE0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602D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62FB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1FB5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4B81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6B28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DA876" w14:textId="77777777" w:rsidR="00E735EF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82EB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5939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1BA77A7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D1D4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«Защита населения и территории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799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C1C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1D8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9D6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537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7D95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7AF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6A2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60594C7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C29D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B32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199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A3B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C0C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49E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A738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EA1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9003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1285CB4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43F3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AF7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7C6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FFB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EA5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D88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EAE54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B82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E3F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053D9D79" w14:textId="77777777" w:rsidTr="001D099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23A3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F5D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FEF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DBE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AB9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1 01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CF8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B042" w14:textId="77777777" w:rsidR="008761EA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A6A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090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106105" w:rsidRPr="001D0992" w14:paraId="763312F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54B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69C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AE5D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1308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ED4E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832F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5E3D" w14:textId="77777777" w:rsidR="00106105" w:rsidRPr="001D0992" w:rsidRDefault="008761EA" w:rsidP="0040163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401633"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44E5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3D870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106105" w:rsidRPr="001D0992" w14:paraId="04705C4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2BC7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44FD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73A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B98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2B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3712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770B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C21A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48E0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5422C" w:rsidRPr="001D0992" w14:paraId="7FD1E98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7573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97B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7D3A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F3AF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63B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D62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168A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A8D1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16FE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5422C" w:rsidRPr="001D0992" w14:paraId="167386C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0FC0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10A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3FE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DF4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6B4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5D6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433B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04F9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B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8761EA" w:rsidRPr="001D0992" w14:paraId="636C325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0BC9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096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265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5F0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425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09A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23C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A0E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768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8761EA" w:rsidRPr="001D0992" w14:paraId="5A4184A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4C62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337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B98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B92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D4B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25 1 01 90320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A8F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7A1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ADD2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6F4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106105" w:rsidRPr="001D0992" w14:paraId="0783DD3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11C1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ED54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B603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6CB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FB08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251D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C71E" w14:textId="77777777" w:rsidR="00106105" w:rsidRPr="001D0992" w:rsidRDefault="008761EA" w:rsidP="0040163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401633"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8DDC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0119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676DC0CF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9B15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«Дорожная деятельность в отношении автомобильных дорог местного значения в границах населенных пунктов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5F4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64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689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B15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195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4538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346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5DE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6E59F8A4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A721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дорожного хозяйства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865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7A1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BC8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BB5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CD9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7F96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73E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8F8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23483DE6" w14:textId="77777777" w:rsidTr="001D0992">
        <w:trPr>
          <w:trHeight w:val="12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8EF0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3B4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94B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0C3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C05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ECE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D920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6DB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4EE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48E3499D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5575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сети автомобильных дорог общего пользования 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262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4B1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139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1D3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97A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FFF6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5F9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6B9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106105" w:rsidRPr="001D0992" w14:paraId="6C8D5082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F53C" w14:textId="77777777" w:rsidR="00106105" w:rsidRPr="001D0992" w:rsidRDefault="00106105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Другие вопросы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D98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355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F28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913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D934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5AC8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A205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F5ADA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59DBA117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7A0D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«Обеспечение доступным и комфортным жильем и коммунальными услугами населения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EAB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257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9F9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E881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6E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252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794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1A5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714CF892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FDF5F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градостроительной деятельности _ 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2E8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DEC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F59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B3B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4C9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E7BD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0DD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10F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6E172DB6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EA42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FAB2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2A4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4B4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8A7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A16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A437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EB8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1FF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7283E660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822D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B0E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F068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5D1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BC8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05 1 01 90850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6B00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C0F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4A5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517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06105" w:rsidRPr="001D0992" w14:paraId="649A26A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D308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B1F2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7B2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C376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7176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B5C6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5B26" w14:textId="77777777" w:rsidR="00106105" w:rsidRPr="001D0992" w:rsidRDefault="007163D4" w:rsidP="00A70080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8 955,8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A222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F0AE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900,1</w:t>
            </w:r>
          </w:p>
        </w:tc>
      </w:tr>
      <w:tr w:rsidR="00894B0D" w:rsidRPr="001D0992" w14:paraId="29E06AE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3CEB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C6F5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78B3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40BE" w14:textId="77777777" w:rsidR="00894B0D" w:rsidRPr="001D0992" w:rsidRDefault="00894B0D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B16E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1C543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A8BB" w14:textId="77777777" w:rsidR="00894B0D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DE7B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F8A4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933CA8" w:rsidRPr="001D0992" w14:paraId="704BC37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9954" w14:textId="77777777" w:rsidR="00933CA8" w:rsidRPr="001D0992" w:rsidRDefault="00933CA8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Муниципальная программа</w:t>
            </w:r>
            <w:r w:rsidR="001D0992">
              <w:rPr>
                <w:rFonts w:cs="Arial"/>
                <w:bCs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 «Обеспечение доступным и комфортным жильем и коммунальн</w:t>
            </w:r>
            <w:r w:rsidR="003472B2" w:rsidRPr="001D0992">
              <w:rPr>
                <w:rFonts w:cs="Arial"/>
                <w:bCs/>
              </w:rPr>
              <w:t xml:space="preserve">ыми услугами населения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DF98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86E8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776D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8842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28E4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6F4C" w14:textId="77777777" w:rsidR="00933CA8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A807D" w14:textId="77777777" w:rsidR="00933CA8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18FE" w14:textId="77777777" w:rsidR="00933CA8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894B0D" w:rsidRPr="001D0992" w14:paraId="6F60ED4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2AA9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Подпрограмма «Создание условий для обеспечения качественными жилищными услугами населения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5011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5844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1C78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F36C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1492E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4678" w14:textId="77777777" w:rsidR="00894B0D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64DB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D152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894B0D" w:rsidRPr="001D0992" w14:paraId="4837B78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F33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3C0B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36DC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46A0" w14:textId="77777777" w:rsidR="00894B0D" w:rsidRPr="001D0992" w:rsidRDefault="00894B0D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4482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2E00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C317" w14:textId="77777777" w:rsidR="00894B0D" w:rsidRPr="001D0992" w:rsidRDefault="007163D4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2 522,8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2464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04C5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933CA8" w:rsidRPr="001D0992" w14:paraId="6057623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BE91" w14:textId="77777777" w:rsidR="00933CA8" w:rsidRPr="001D0992" w:rsidRDefault="000629A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7234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1134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C956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D318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05 2 02 96010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F3F1" w14:textId="77777777" w:rsidR="00933CA8" w:rsidRPr="001D0992" w:rsidRDefault="0093406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558B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8C0A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2D9B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7A615E8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6F5C" w14:textId="77777777" w:rsidR="00933CA8" w:rsidRPr="001D0992" w:rsidRDefault="000629A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FE9AC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4FBD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E0D8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5C0D8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FA67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3CC1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96AD6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92D2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50EBD37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2B87" w14:textId="77777777" w:rsidR="00933CA8" w:rsidRPr="001D0992" w:rsidRDefault="00FE6BA8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FE6BA8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7C6F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967A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8C62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38B5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05 2 03 </w:t>
            </w:r>
            <w:r w:rsidRPr="001D0992">
              <w:rPr>
                <w:rFonts w:cs="Arial"/>
                <w:bCs/>
                <w:lang w:val="en-US"/>
              </w:rPr>
              <w:t>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5EEE" w14:textId="77777777" w:rsidR="00933CA8" w:rsidRPr="00FE6BA8" w:rsidRDefault="00FE6BA8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AEDF" w14:textId="77777777" w:rsidR="00933CA8" w:rsidRPr="001D0992" w:rsidRDefault="007163D4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75C2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57A9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3601F5C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A413" w14:textId="77777777" w:rsidR="00933CA8" w:rsidRPr="001D0992" w:rsidRDefault="00401633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1B96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0330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3409" w14:textId="77777777" w:rsidR="00933CA8" w:rsidRPr="00FE6BA8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  <w:lang w:val="en-US"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10D1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 2 03 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E9B5" w14:textId="77777777" w:rsidR="00933CA8" w:rsidRPr="001D0992" w:rsidRDefault="00FE6BA8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9F0A" w14:textId="77777777" w:rsidR="00933CA8" w:rsidRPr="001D0992" w:rsidRDefault="007163D4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 w:rsidRPr="00285D7A">
              <w:rPr>
                <w:rFonts w:cs="Arial"/>
                <w:bCs/>
              </w:rPr>
              <w:t>1 771,0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3E1D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C590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68379B2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FD02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F92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860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257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04C0" w14:textId="77777777" w:rsidR="00E5422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1983" w14:textId="77777777" w:rsidR="00E5422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6F5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16C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559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4604DF7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19B4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«Обеспечение доступным и комфортным жильем и коммунальными услугами населения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EAA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ECF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AEB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E33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8FA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A4B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8AD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822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4D68048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1638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Подпрограмма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«Создание условий для обеспечения качественными услугами ЖКХ населения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3B3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4A6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203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0DE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6A4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CAB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56E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0B62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247E34F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8DA6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E96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F4E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002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28F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54F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406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42C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BA7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6D4BEC3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2FF1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F13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9B7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8E2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4B6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5A5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E3305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2F1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09E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176B43" w:rsidRPr="001D0992" w14:paraId="3AA12A1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7811" w14:textId="77777777" w:rsidR="00176B43" w:rsidRPr="001D0992" w:rsidRDefault="00176B43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D58E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76F6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950E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5F2E2D" w:rsidRPr="001D0992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242F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05 2 01 91370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00B4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ED3B" w14:textId="77777777" w:rsidR="00176B43" w:rsidRPr="001D0992" w:rsidRDefault="00285D7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1C33B" w14:textId="77777777" w:rsidR="00176B43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7D41" w14:textId="77777777" w:rsidR="00176B43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106105" w:rsidRPr="001D0992" w14:paraId="22A21C3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6BFB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6708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787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6AC4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B7BE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EC5B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5453" w14:textId="77777777" w:rsidR="00106105" w:rsidRPr="001D0992" w:rsidRDefault="00C6088C" w:rsidP="00E327EC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285D7A">
              <w:rPr>
                <w:rFonts w:cs="Arial"/>
                <w:bCs/>
              </w:rPr>
              <w:t> 433,0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B1F9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4B51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198,1</w:t>
            </w:r>
          </w:p>
        </w:tc>
      </w:tr>
      <w:tr w:rsidR="00C6088C" w:rsidRPr="001D0992" w14:paraId="6AE9C019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85BA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«Благоустройство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091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722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CC4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D40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E8C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FFE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285D7A">
              <w:rPr>
                <w:rFonts w:cs="Arial"/>
                <w:bCs/>
              </w:rPr>
              <w:t> 271,5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D9B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466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198,1</w:t>
            </w:r>
          </w:p>
        </w:tc>
      </w:tr>
      <w:tr w:rsidR="00106105" w:rsidRPr="001D0992" w14:paraId="1E4E21A2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6164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F8C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57D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BF1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EC1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1FE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48C0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A113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4001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C6088C" w:rsidRPr="001D0992" w14:paraId="62B721A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1154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9651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49E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669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F351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4E4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E50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C79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AC1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C6088C" w:rsidRPr="001D0992" w14:paraId="51877E0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1D6C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879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46A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5C3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D15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417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EDE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08D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04D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1A6C94" w:rsidRPr="001D0992" w14:paraId="3BCB2D7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44B" w14:textId="77777777" w:rsidR="001A6C94" w:rsidRPr="001D0992" w:rsidRDefault="001A6C94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8978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B3D6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DA27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F9F6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2C82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3E6A" w14:textId="77777777" w:rsidR="001A6C94" w:rsidRPr="001D0992" w:rsidRDefault="00C6088C" w:rsidP="00E327EC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285D7A">
              <w:rPr>
                <w:rFonts w:cs="Arial"/>
              </w:rPr>
              <w:t> 217,2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50B0C" w14:textId="77777777" w:rsidR="001A6C94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C173" w14:textId="77777777" w:rsidR="001A6C94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C6088C" w:rsidRPr="001D0992" w14:paraId="7D13ADA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51FE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667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0AB1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274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B0A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D8C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34EA" w14:textId="77777777" w:rsidR="00C6088C" w:rsidRPr="001D0992" w:rsidRDefault="00C6088C" w:rsidP="00E327EC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285D7A">
              <w:rPr>
                <w:rFonts w:cs="Arial"/>
              </w:rPr>
              <w:t> 217,2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E10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AD1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06105" w:rsidRPr="001D0992" w14:paraId="54328E1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EF1C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EB9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321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3AB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FAC4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FB1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323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3CCD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4FA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</w:tr>
      <w:tr w:rsidR="00106105" w:rsidRPr="001D0992" w14:paraId="2BFBA88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971E" w14:textId="77777777" w:rsidR="00106105" w:rsidRPr="001D0992" w:rsidRDefault="00A343C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2B6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99A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CB68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1FE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07 2 01 </w:t>
            </w:r>
            <w:r w:rsidR="00A343CF" w:rsidRPr="001D0992">
              <w:rPr>
                <w:rFonts w:cs="Arial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F4C9" w14:textId="77777777" w:rsidR="00106105" w:rsidRPr="001D0992" w:rsidRDefault="00A343CF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7825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474,6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F4F6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732F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A343CF" w:rsidRPr="001D0992" w14:paraId="37C5C4F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A77F" w14:textId="77777777" w:rsidR="00A343CF" w:rsidRPr="001D0992" w:rsidRDefault="00A343CF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AC86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4E0B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F323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31D8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12B27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2F23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182,9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45DB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AADD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27BBE" w:rsidRPr="001D0992" w14:paraId="037E6BD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FC8C" w14:textId="77777777" w:rsidR="00727BBE" w:rsidRPr="001D0992" w:rsidRDefault="00727BBE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4A26" w14:textId="77777777" w:rsidR="00727BBE" w:rsidRPr="001D0992" w:rsidRDefault="00727BBE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C4BA1" w14:textId="77777777" w:rsidR="00727BBE" w:rsidRPr="001D0992" w:rsidRDefault="00727BBE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1F54" w14:textId="77777777" w:rsidR="00727BBE" w:rsidRPr="001D0992" w:rsidRDefault="00727BBE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AA10" w14:textId="77777777" w:rsidR="00727BBE" w:rsidRPr="001D0992" w:rsidRDefault="00727BBE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0BC5" w14:textId="77777777" w:rsidR="00727BBE" w:rsidRPr="001D0992" w:rsidRDefault="00727BBE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43E2" w14:textId="77777777" w:rsidR="00727BBE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248,0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FB3C" w14:textId="77777777" w:rsidR="00727BBE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073C" w14:textId="77777777" w:rsidR="00727BBE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A343CF" w:rsidRPr="001D0992" w14:paraId="352F13F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68FB" w14:textId="77777777" w:rsidR="00A343CF" w:rsidRPr="001D0992" w:rsidRDefault="00A343CF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3668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09BA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E528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1F67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6D3C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98731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236,7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27F5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D4F2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A343CF" w:rsidRPr="001D0992" w14:paraId="4BF40B9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D294" w14:textId="77777777" w:rsidR="00A343CF" w:rsidRPr="001D0992" w:rsidRDefault="00A343CF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6E88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0710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B85E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5D9E6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07D4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F722" w14:textId="77777777" w:rsidR="00A343CF" w:rsidRPr="001D0992" w:rsidRDefault="00285D7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54,3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7FC9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10D9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C6088C" w:rsidRPr="001D0992" w14:paraId="1E0149D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E0AAE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«Благоустройство территории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991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E62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C44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93E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5EF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CD06" w14:textId="77777777" w:rsidR="00C6088C" w:rsidRPr="001D0992" w:rsidRDefault="00285D7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27D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041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C6088C" w:rsidRPr="001D0992" w14:paraId="088745A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8244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374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910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EC65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CB66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07 3 01 </w:t>
            </w:r>
            <w:r w:rsidRPr="001D0992">
              <w:rPr>
                <w:rFonts w:cs="Arial"/>
                <w:color w:val="000000"/>
                <w:lang w:val="en-US"/>
              </w:rPr>
              <w:t>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48D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3B40" w14:textId="77777777" w:rsidR="00C6088C" w:rsidRPr="001D0992" w:rsidRDefault="00285D7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CE7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226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</w:tr>
      <w:tr w:rsidR="00C6088C" w:rsidRPr="001D0992" w14:paraId="14BF136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F466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ACEC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E34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364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CB3C" w14:textId="77777777" w:rsidR="00C6088C" w:rsidRPr="001D0992" w:rsidRDefault="00C6088C" w:rsidP="00E327EC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</w:t>
            </w:r>
            <w:r w:rsidR="00E327EC">
              <w:rPr>
                <w:rFonts w:cs="Arial"/>
                <w:color w:val="000000"/>
              </w:rPr>
              <w:t>2 01 90810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924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0464" w14:textId="77777777" w:rsidR="00C6088C" w:rsidRPr="001D0992" w:rsidRDefault="00285D7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2C3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7590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12,1</w:t>
            </w:r>
          </w:p>
        </w:tc>
      </w:tr>
      <w:tr w:rsidR="00116726" w:rsidRPr="001D0992" w14:paraId="7FD7486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F556" w14:textId="77777777" w:rsidR="00116726" w:rsidRPr="001D0992" w:rsidRDefault="00116726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Муниципальная программа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сельского поселения «Энергосбережение и повышение энергетической эффективности в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Криничанском</w:t>
            </w:r>
            <w:r w:rsidR="003472B2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A536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A83D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0428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7DF9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94A5" w14:textId="77777777" w:rsidR="00116726" w:rsidRPr="001D0992" w:rsidRDefault="001D099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59F5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C195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1FBC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C6088C" w:rsidRPr="001D0992" w14:paraId="014A423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D6AF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Содержание уличного освещения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AD7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DF4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BB1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FD8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094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851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9CB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65FE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1A6C94" w:rsidRPr="001D0992" w14:paraId="0C88E6F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FAC6" w14:textId="77777777" w:rsidR="001A6C94" w:rsidRPr="001D0992" w:rsidRDefault="00E12231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</w:t>
            </w:r>
            <w:r w:rsidR="001A6C94" w:rsidRPr="001D0992">
              <w:rPr>
                <w:rFonts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="001A6C94"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</w:t>
            </w:r>
            <w:r w:rsidR="00AE0627" w:rsidRPr="001D0992">
              <w:rPr>
                <w:rFonts w:cs="Arial"/>
                <w:color w:val="000000"/>
              </w:rPr>
              <w:t>ых (муниципальных) нужд) Областной</w:t>
            </w:r>
            <w:r w:rsidR="001A6C94" w:rsidRPr="001D0992">
              <w:rPr>
                <w:rFonts w:cs="Arial"/>
                <w:color w:val="000000"/>
              </w:rPr>
              <w:t xml:space="preserve">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44E3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9E55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E737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F5A3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1AB8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0101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41A2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9528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E12231" w:rsidRPr="001D0992" w14:paraId="1EACA50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62FF" w14:textId="77777777" w:rsidR="00E12231" w:rsidRPr="001D0992" w:rsidRDefault="00E12231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  <w:r w:rsidR="00193EE9" w:rsidRPr="001D09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BA5C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40A6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095A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B4D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3CBB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9F7B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31CF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3C36B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193EE9" w:rsidRPr="001D0992" w14:paraId="4F76261A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F07B" w14:textId="77777777" w:rsidR="00193EE9" w:rsidRPr="001D0992" w:rsidRDefault="00193EE9" w:rsidP="000F0D09">
            <w:pPr>
              <w:ind w:firstLine="0"/>
              <w:contextualSpacing/>
              <w:rPr>
                <w:rFonts w:cs="Arial"/>
                <w:color w:val="212121"/>
                <w:shd w:val="clear" w:color="auto" w:fill="FFFFFF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Р</w:t>
            </w:r>
            <w:r w:rsidR="00D8224F" w:rsidRPr="001D0992">
              <w:rPr>
                <w:rFonts w:cs="Arial"/>
                <w:color w:val="212121"/>
                <w:shd w:val="clear" w:color="auto" w:fill="FFFFFF"/>
              </w:rPr>
              <w:t xml:space="preserve">асходные </w:t>
            </w:r>
            <w:r w:rsidRPr="001D0992">
              <w:rPr>
                <w:rFonts w:cs="Arial"/>
                <w:color w:val="212121"/>
                <w:shd w:val="clear" w:color="auto" w:fill="FFFFFF"/>
              </w:rPr>
              <w:t>обязательства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90F3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9430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F471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6864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30 0 02 98670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C042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8E9A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6FA1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4A7B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</w:tr>
      <w:tr w:rsidR="00E12231" w:rsidRPr="001D0992" w14:paraId="3C612A22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8FFC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7689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4442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6455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C7E0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C2A7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5843" w14:textId="77777777" w:rsidR="00E12231" w:rsidRPr="001D0992" w:rsidRDefault="004E2B0F" w:rsidP="00B51A6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B51A60">
              <w:rPr>
                <w:rFonts w:cs="Arial"/>
              </w:rPr>
              <w:t> 518,0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C2C6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2E3A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23B08576" w14:textId="77777777" w:rsidTr="001D0992">
        <w:trPr>
          <w:trHeight w:val="8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23A1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CA0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4A9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2B9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1F0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DE9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158F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="00B51A60">
              <w:rPr>
                <w:rFonts w:cs="Arial"/>
              </w:rPr>
              <w:t>518,0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F7B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657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3CF80607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C3AD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AC7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812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C88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87F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971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AD82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="00B51A60">
              <w:rPr>
                <w:rFonts w:cs="Arial"/>
              </w:rPr>
              <w:t>518,0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4CD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7ED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00B1763C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010E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126A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300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5D4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E335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C7C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4E3E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="00B51A60">
              <w:rPr>
                <w:rFonts w:cs="Arial"/>
              </w:rPr>
              <w:t>518,0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888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5B0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E12231" w:rsidRPr="001D0992" w14:paraId="6412EC46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7DBE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A05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F9EB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A4B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82A8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24C5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8D2E" w14:textId="77777777" w:rsidR="00E12231" w:rsidRPr="001D0992" w:rsidRDefault="004E2B0F" w:rsidP="00B51A6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B51A60"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 w:rsidR="00B51A60">
              <w:rPr>
                <w:rFonts w:cs="Arial"/>
              </w:rPr>
              <w:t>92,1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020B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1BCA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942,7</w:t>
            </w:r>
          </w:p>
        </w:tc>
      </w:tr>
      <w:tr w:rsidR="00E12231" w:rsidRPr="001D0992" w14:paraId="18CEBCCF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15BE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EB79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4571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DAA5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903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17C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CAB3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225,9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E37D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EE33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618,2</w:t>
            </w:r>
          </w:p>
        </w:tc>
      </w:tr>
      <w:tr w:rsidR="00E12231" w:rsidRPr="001D0992" w14:paraId="55C43B4E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1BB7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2641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5F3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4F8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8407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D60A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FAC6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6029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E3C2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48B457E7" w14:textId="77777777" w:rsidTr="001D0992">
        <w:trPr>
          <w:trHeight w:val="22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F128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72D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7E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BBC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D2F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B8A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A89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767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E39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36B52BF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24D0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2EF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30D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AA4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6D0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C71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626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5FC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95B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7658678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ECE3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9CD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2F9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5A6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D61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24C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63E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4F5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B68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436DADC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E515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1E0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1D1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71F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DC1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33E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A91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9DF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042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7FEC494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820F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Доплаты к пенсиям муниципальных служащих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605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390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8CF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2F5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767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A1F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B94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C13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E12231" w:rsidRPr="001D0992" w14:paraId="0BBFB97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10C0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604D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5FEA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43E2" w14:textId="77777777" w:rsidR="00E12231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37EE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7590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CF74" w14:textId="77777777" w:rsidR="00E12231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938C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25D1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663ACC9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CB58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C2E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691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5D0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1FA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128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3B09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884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2A7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41C5491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3031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D4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6E5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677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E70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483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3B12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EF0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3F4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38F81574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3B0A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D70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428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87A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754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DE12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1CE0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18A0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016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732B6739" w14:textId="77777777" w:rsidTr="001D0992">
        <w:trPr>
          <w:trHeight w:val="52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C3BB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физической культуры и спорта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A66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F7C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102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314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C9E7" w14:textId="77777777" w:rsidR="002A22F8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22F8"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98C8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FFC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6E4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</w:tbl>
    <w:p w14:paraId="6323DB15" w14:textId="77777777" w:rsid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211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1440"/>
        <w:gridCol w:w="720"/>
        <w:gridCol w:w="13021"/>
      </w:tblGrid>
      <w:tr w:rsidR="00833CC9" w:rsidRPr="001D0992" w14:paraId="409E33F5" w14:textId="77777777" w:rsidTr="001D0992">
        <w:trPr>
          <w:trHeight w:val="1198"/>
        </w:trPr>
        <w:tc>
          <w:tcPr>
            <w:tcW w:w="21121" w:type="dxa"/>
            <w:gridSpan w:val="6"/>
            <w:shd w:val="clear" w:color="auto" w:fill="auto"/>
            <w:noWrap/>
            <w:vAlign w:val="bottom"/>
          </w:tcPr>
          <w:p w14:paraId="7198ABB0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08FF70D5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4A985273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509FF306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233B0094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2991E79D" w14:textId="77777777" w:rsidR="001D0992" w:rsidRPr="00160A99" w:rsidRDefault="001D0992" w:rsidP="000F0D09">
            <w:pPr>
              <w:ind w:firstLine="1435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160A99">
              <w:rPr>
                <w:rFonts w:cs="Arial"/>
                <w:color w:val="000000"/>
              </w:rPr>
              <w:t>4</w:t>
            </w:r>
          </w:p>
          <w:p w14:paraId="5D6F2E33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0D4C5543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446FB30C" w14:textId="30E30426" w:rsidR="001D0992" w:rsidRPr="001D0992" w:rsidRDefault="001D0992" w:rsidP="000F0D09">
            <w:pPr>
              <w:ind w:firstLine="14351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</w:t>
            </w:r>
            <w:r w:rsidR="000D513C">
              <w:rPr>
                <w:rFonts w:cs="Arial"/>
                <w:color w:val="000000"/>
              </w:rPr>
              <w:t>213</w:t>
            </w:r>
            <w:r w:rsidR="00601B6B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от</w:t>
            </w:r>
            <w:r w:rsidR="007C1E4F">
              <w:rPr>
                <w:rFonts w:cs="Arial"/>
                <w:color w:val="000000"/>
              </w:rPr>
              <w:t xml:space="preserve"> </w:t>
            </w:r>
            <w:r w:rsidR="000D513C">
              <w:rPr>
                <w:rFonts w:cs="Arial"/>
                <w:color w:val="000000"/>
              </w:rPr>
              <w:t>30</w:t>
            </w:r>
            <w:r w:rsidR="007C1E4F">
              <w:rPr>
                <w:rFonts w:cs="Arial"/>
                <w:color w:val="000000"/>
              </w:rPr>
              <w:t>.07.2024</w:t>
            </w:r>
            <w:r w:rsidR="007C1E4F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 xml:space="preserve"> года</w:t>
            </w:r>
          </w:p>
          <w:p w14:paraId="0C34A6AF" w14:textId="77777777" w:rsidR="001D0992" w:rsidRDefault="001D0992" w:rsidP="000F0D09">
            <w:pPr>
              <w:ind w:firstLine="14351"/>
              <w:rPr>
                <w:rFonts w:cs="Arial"/>
              </w:rPr>
            </w:pPr>
          </w:p>
          <w:p w14:paraId="5AEB3A73" w14:textId="77777777" w:rsid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D2E346F" w14:textId="77777777" w:rsidR="00833CC9" w:rsidRP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1D69AD" w:rsidRPr="001D0992" w14:paraId="7284749C" w14:textId="77777777" w:rsidTr="001D0992">
        <w:trPr>
          <w:trHeight w:val="2689"/>
        </w:trPr>
        <w:tc>
          <w:tcPr>
            <w:tcW w:w="21121" w:type="dxa"/>
            <w:gridSpan w:val="6"/>
            <w:shd w:val="clear" w:color="auto" w:fill="auto"/>
            <w:vAlign w:val="bottom"/>
          </w:tcPr>
          <w:p w14:paraId="103C093C" w14:textId="77777777" w:rsidR="001D69AD" w:rsidRPr="001D0992" w:rsidRDefault="000B4A7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РАСПРЕДЕЛЕНИЕ БЮДЖЕТНЫХ АССИГНОВАНИЙ ПО РАЗДЕЛАМ, ПОДРАЗДЕЛАМ, ЦЕЛЕВЫМ СТА</w:t>
            </w:r>
            <w:r w:rsidR="003472B2" w:rsidRPr="001D0992">
              <w:rPr>
                <w:rFonts w:cs="Arial"/>
              </w:rPr>
              <w:t xml:space="preserve">ТЬЯМ (МУНИЦИПАЛЬНЫМ ПРОГРАММАМ КРИНИЧАНСКОГО </w:t>
            </w:r>
            <w:r w:rsidRPr="001D0992">
              <w:rPr>
                <w:rFonts w:cs="Arial"/>
              </w:rPr>
              <w:t xml:space="preserve">СЕЛЬСКОГО ПОСЕЛЕНИЯ), ГРУППАМ ВИДОВ РАСХОДОВ КЛАССИФИКАЦИИ РАСХОДОВ БЮДЖЕТА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</w:t>
            </w:r>
            <w:r w:rsidR="00716C87" w:rsidRPr="001D0992">
              <w:rPr>
                <w:rFonts w:cs="Arial"/>
              </w:rPr>
              <w:t>ЛЬСКОГО ПОСЕЛЕНИЯ НА 2024 ГОД И НА ПЛАНОВЫЙ ПЕРИОД 2025 И 2026</w:t>
            </w:r>
            <w:r w:rsidRPr="001D0992">
              <w:rPr>
                <w:rFonts w:cs="Arial"/>
              </w:rPr>
              <w:t xml:space="preserve"> ГОДОВ</w:t>
            </w:r>
          </w:p>
          <w:p w14:paraId="6A3B045B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  <w:bCs/>
              </w:rPr>
              <w:t>(тыс. рублей)</w:t>
            </w:r>
          </w:p>
          <w:tbl>
            <w:tblPr>
              <w:tblW w:w="2077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6737"/>
              <w:gridCol w:w="1134"/>
              <w:gridCol w:w="1559"/>
              <w:gridCol w:w="3119"/>
              <w:gridCol w:w="1276"/>
              <w:gridCol w:w="2409"/>
              <w:gridCol w:w="2127"/>
              <w:gridCol w:w="2409"/>
            </w:tblGrid>
            <w:tr w:rsidR="00A03241" w:rsidRPr="001D0992" w14:paraId="426F5E97" w14:textId="77777777" w:rsidTr="001D0992">
              <w:trPr>
                <w:trHeight w:val="53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314C9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E15B47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Рз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77A12A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ПР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6E9116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ЦСР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C0E81C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56266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4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CAFE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5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6253D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6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</w:tr>
            <w:tr w:rsidR="00A03241" w:rsidRPr="001D0992" w14:paraId="20679B9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58CA0FF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91DD2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9CA31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EAFE3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E7B7F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7D6C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C5A3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EFDB2" w14:textId="77777777" w:rsidR="00A03241" w:rsidRPr="001D0992" w:rsidRDefault="00FC08D4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</w:p>
              </w:tc>
            </w:tr>
            <w:tr w:rsidR="00FA5FA5" w:rsidRPr="001D0992" w14:paraId="0455EC0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7AD91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A6DBE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0D23D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E3B30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16FC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A5993" w14:textId="77777777" w:rsidR="00FA5FA5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  <w:r w:rsidR="00E327EC">
                    <w:rPr>
                      <w:rFonts w:cs="Arial"/>
                      <w:bCs/>
                    </w:rPr>
                    <w:t>6</w:t>
                  </w:r>
                  <w:r w:rsidR="00285D7A">
                    <w:rPr>
                      <w:rFonts w:cs="Arial"/>
                      <w:bCs/>
                    </w:rPr>
                    <w:t> 802,7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6B10EE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="0081409A" w:rsidRPr="001D0992">
                    <w:rPr>
                      <w:rFonts w:cs="Arial"/>
                      <w:bCs/>
                    </w:rPr>
                    <w:t>716,7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753A9A" w14:textId="77777777" w:rsidR="00FA5FA5" w:rsidRPr="001D0992" w:rsidRDefault="0081409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802,1</w:t>
                  </w:r>
                </w:p>
              </w:tc>
            </w:tr>
            <w:tr w:rsidR="00FA5FA5" w:rsidRPr="001D0992" w14:paraId="71C8747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BB5D5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8B938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A88D11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8C741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0C8AE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5F7A4E" w14:textId="77777777" w:rsidR="00FA5FA5" w:rsidRPr="001D0992" w:rsidRDefault="001210C7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2F3EBD">
                    <w:rPr>
                      <w:rFonts w:cs="Arial"/>
                      <w:bCs/>
                    </w:rPr>
                    <w:t> </w:t>
                  </w:r>
                  <w:r w:rsidR="00E327EC">
                    <w:rPr>
                      <w:rFonts w:cs="Arial"/>
                      <w:bCs/>
                    </w:rPr>
                    <w:t>501</w:t>
                  </w:r>
                  <w:r w:rsidR="002F3EBD">
                    <w:rPr>
                      <w:rFonts w:cs="Arial"/>
                      <w:bCs/>
                    </w:rPr>
                    <w:t>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E3B390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415,</w:t>
                  </w:r>
                  <w:r w:rsidR="0081409A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6C821E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458,3</w:t>
                  </w:r>
                </w:p>
              </w:tc>
            </w:tr>
            <w:tr w:rsidR="00FA5FA5" w:rsidRPr="001D0992" w14:paraId="329446A2" w14:textId="77777777" w:rsidTr="001D0992">
              <w:trPr>
                <w:trHeight w:val="496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28E295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89309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19EF1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F718B6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7BA42D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565D0A" w14:textId="77777777" w:rsidR="00FA5FA5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3C2ADD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453F25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2E05DDBC" w14:textId="77777777" w:rsidTr="001D0992">
              <w:trPr>
                <w:trHeight w:val="70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6686AB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495BC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54009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A8A73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4699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46427" w14:textId="77777777" w:rsidR="003D426B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32E3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01E6F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434488D6" w14:textId="77777777" w:rsidTr="001D099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183D87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D41C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D1520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457FA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3E4B8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E58165" w14:textId="77777777" w:rsidR="003D426B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1CE7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799B3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742A42F0" w14:textId="77777777" w:rsidTr="001D099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425D3F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главы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001C1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4389C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08AFA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4804F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F278E0" w14:textId="77777777" w:rsidR="003D426B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1415C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95069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6A4BB5FB" w14:textId="77777777" w:rsidTr="001D0992">
              <w:trPr>
                <w:trHeight w:val="79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56F5F7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Расходы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26B31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B223B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112EE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59 1 02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41EED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  <w:r w:rsidR="001D0992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4CFE0" w14:textId="77777777" w:rsidR="003D426B" w:rsidRPr="001D0992" w:rsidRDefault="002F3EB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1 066,6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57A46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C0AE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FA5FA5" w:rsidRPr="001D0992" w14:paraId="4E3D0AF2" w14:textId="77777777" w:rsidTr="001D0992">
              <w:trPr>
                <w:trHeight w:val="107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914B80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0A6E3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33834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41382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15055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9CEA5" w14:textId="77777777" w:rsidR="00FA5FA5" w:rsidRPr="001D0992" w:rsidRDefault="007E5B51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39</w:t>
                  </w:r>
                  <w:r w:rsidR="00EA3A6C">
                    <w:rPr>
                      <w:rFonts w:cs="Arial"/>
                      <w:bCs/>
                    </w:rPr>
                    <w:t>6</w:t>
                  </w:r>
                  <w:r w:rsidRPr="001D0992">
                    <w:rPr>
                      <w:rFonts w:cs="Arial"/>
                      <w:bCs/>
                    </w:rPr>
                    <w:t>,9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F937BB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BC5B9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05FB477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D9BD5C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4224E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8F5BE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C5BBE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5967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29D9AD" w14:textId="77777777" w:rsidR="003D426B" w:rsidRPr="001D0992" w:rsidRDefault="007E5B51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39</w:t>
                  </w:r>
                  <w:r w:rsidR="00EA3A6C">
                    <w:rPr>
                      <w:rFonts w:cs="Arial"/>
                      <w:bCs/>
                    </w:rPr>
                    <w:t>6</w:t>
                  </w:r>
                  <w:r w:rsidRPr="001D0992">
                    <w:rPr>
                      <w:rFonts w:cs="Arial"/>
                      <w:bCs/>
                    </w:rPr>
                    <w:t>,9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908D2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83E529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5B5C762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F247FA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BFF2D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D35A8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459B2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5E0F6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816291" w14:textId="77777777" w:rsidR="003D426B" w:rsidRPr="001D0992" w:rsidRDefault="007E5B51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39</w:t>
                  </w:r>
                  <w:r w:rsidR="00EA3A6C">
                    <w:rPr>
                      <w:rFonts w:cs="Arial"/>
                      <w:bCs/>
                    </w:rPr>
                    <w:t>6</w:t>
                  </w:r>
                  <w:r w:rsidRPr="001D0992">
                    <w:rPr>
                      <w:rFonts w:cs="Arial"/>
                      <w:bCs/>
                    </w:rPr>
                    <w:t>,9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F3C7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AEF792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521BAD7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2E89E6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функций органов местного самоуправления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6CDF1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B791C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616FD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0D5DE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D95BD6" w14:textId="77777777" w:rsidR="003D426B" w:rsidRPr="001D0992" w:rsidRDefault="007E5B5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="00EA3A6C">
                    <w:rPr>
                      <w:rFonts w:cs="Arial"/>
                      <w:bCs/>
                    </w:rPr>
                    <w:t>396</w:t>
                  </w:r>
                  <w:r w:rsidRPr="001D0992">
                    <w:rPr>
                      <w:rFonts w:cs="Arial"/>
                      <w:bCs/>
                    </w:rPr>
                    <w:t>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A4FB8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535620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FA5FA5" w:rsidRPr="001D0992" w14:paraId="2D6DB8A7" w14:textId="77777777" w:rsidTr="001D0992">
              <w:trPr>
                <w:trHeight w:val="92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D99B27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21DC2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073B0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704F3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9CACE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A11CCA" w14:textId="77777777" w:rsidR="00FA5FA5" w:rsidRPr="001D0992" w:rsidRDefault="007E5B5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954,0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DA3E2F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951,6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071E1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989,9</w:t>
                  </w:r>
                </w:p>
              </w:tc>
            </w:tr>
            <w:tr w:rsidR="00FA5FA5" w:rsidRPr="001D0992" w14:paraId="6B936FC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51B86E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1D450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DFB0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C515F0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E7678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7BDA52" w14:textId="77777777" w:rsidR="00FA5FA5" w:rsidRPr="001D0992" w:rsidRDefault="007E5B51" w:rsidP="00EA3A6C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68</w:t>
                  </w:r>
                  <w:r w:rsidR="00EA3A6C"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356AD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764,</w:t>
                  </w:r>
                  <w:r w:rsidR="00BE297E" w:rsidRPr="001D0992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D1115A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784,2</w:t>
                  </w:r>
                </w:p>
              </w:tc>
            </w:tr>
            <w:tr w:rsidR="00F1420E" w:rsidRPr="001D0992" w14:paraId="355662E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331296" w14:textId="77777777" w:rsidR="00F1420E" w:rsidRPr="001D0992" w:rsidRDefault="00F1420E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</w:t>
                  </w:r>
                  <w:r w:rsidRPr="001D0992">
                    <w:rPr>
                      <w:rFonts w:cs="Arial"/>
                      <w:color w:val="000000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5CC574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0FDF7D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FD8AE9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6F7F1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22B696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641,4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370C3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647,8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C99B45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654,6</w:t>
                  </w:r>
                </w:p>
              </w:tc>
            </w:tr>
            <w:tr w:rsidR="00FA5FA5" w:rsidRPr="001D0992" w14:paraId="75014CD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1D4B00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D32E5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A5BCA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437F4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7799F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800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5B8A20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116,0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CEDA33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116,0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9591A6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116,0</w:t>
                  </w:r>
                </w:p>
              </w:tc>
            </w:tr>
            <w:tr w:rsidR="006C46ED" w:rsidRPr="001D0992" w14:paraId="45488D4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DD582" w14:textId="77777777" w:rsidR="006C46ED" w:rsidRPr="001D0992" w:rsidRDefault="006C46ED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24AA61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91005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88646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A4325F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D6BF6" w14:textId="77777777" w:rsidR="006C46ED" w:rsidRPr="001D0992" w:rsidRDefault="00E327EC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38</w:t>
                  </w:r>
                  <w:r w:rsidR="003D426B" w:rsidRPr="001D0992">
                    <w:rPr>
                      <w:rFonts w:cs="Arial"/>
                      <w:bCs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3832D" w14:textId="77777777" w:rsidR="006C46ED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1C21C7" w14:textId="77777777" w:rsidR="006C46ED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3B95F96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5FFF23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«Муниципальное управление и гражданское общество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B933D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C8DD6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3A1C31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84849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9F31C" w14:textId="77777777" w:rsidR="00501D3F" w:rsidRPr="001D0992" w:rsidRDefault="00E327EC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38</w:t>
                  </w:r>
                  <w:r w:rsidR="00501D3F" w:rsidRPr="001D0992">
                    <w:rPr>
                      <w:rFonts w:cs="Arial"/>
                      <w:bCs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5043CC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5E604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68B54F1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E9980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3813E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A1F4C6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8342F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36CA69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000818" w14:textId="77777777" w:rsidR="00501D3F" w:rsidRPr="001D0992" w:rsidRDefault="00E327EC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38</w:t>
                  </w:r>
                  <w:r w:rsidR="00501D3F" w:rsidRPr="001D0992">
                    <w:rPr>
                      <w:rFonts w:cs="Arial"/>
                      <w:bCs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3546A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A3C3B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34BC0B0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907C5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9BCA31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86110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0838C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59 1 04 00000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35871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4C4F0" w14:textId="77777777" w:rsidR="00501D3F" w:rsidRPr="001D0992" w:rsidRDefault="00E327EC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38</w:t>
                  </w:r>
                  <w:r w:rsidR="00501D3F" w:rsidRPr="001D0992">
                    <w:rPr>
                      <w:rFonts w:cs="Arial"/>
                      <w:bCs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3F585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EA9FC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1A9701A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FEF2C4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B4150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7A6DA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8D5F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4ECE7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105AC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A39AAE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20782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  <w:r w:rsidR="009D0CAA" w:rsidRPr="001D0992">
                    <w:rPr>
                      <w:rFonts w:cs="Arial"/>
                      <w:bCs/>
                    </w:rPr>
                    <w:t>63,8</w:t>
                  </w:r>
                </w:p>
              </w:tc>
            </w:tr>
            <w:tr w:rsidR="00FA5FA5" w:rsidRPr="001D0992" w14:paraId="0E546FA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683FC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A2361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02A8A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0D491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B9CE33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28420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792B8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86D98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3D426B" w:rsidRPr="001D0992" w14:paraId="2C4D489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B4DED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F9602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EA96F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ADDFD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71F73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65306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4BD6D5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7D986C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163,8</w:t>
                  </w:r>
                </w:p>
              </w:tc>
            </w:tr>
            <w:tr w:rsidR="003D426B" w:rsidRPr="001D0992" w14:paraId="7A464CC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5BAA5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Подпрограмма «Осуществление мобилизационной и вневойсковой подготовки в Криничанском сельском поселении»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3608D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FEAD3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49351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874A3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7E2B2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00AD17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FD30CF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163,8</w:t>
                  </w:r>
                </w:p>
              </w:tc>
            </w:tr>
            <w:tr w:rsidR="00FA5FA5" w:rsidRPr="001D0992" w14:paraId="1807E96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FCC82E" w14:textId="77777777" w:rsidR="00FA5FA5" w:rsidRPr="001D0992" w:rsidRDefault="00FA5FA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98950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9930C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F17EB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97EBD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3F15A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2FA31A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91160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FA5FA5" w:rsidRPr="001D0992" w14:paraId="407D0845" w14:textId="77777777" w:rsidTr="001D0992">
              <w:trPr>
                <w:trHeight w:val="1322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312B5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4152E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15C3F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0B514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3A6212" w14:textId="77777777" w:rsidR="001D0992" w:rsidRDefault="001D0992" w:rsidP="000F0D09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 </w:t>
                  </w:r>
                </w:p>
                <w:p w14:paraId="29D10C61" w14:textId="77777777" w:rsidR="001D0992" w:rsidRDefault="001D0992" w:rsidP="000F0D0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</w:p>
                <w:p w14:paraId="53D4B5C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4EC3FA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22,8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10D23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136,6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21BDDA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150,6</w:t>
                  </w:r>
                </w:p>
              </w:tc>
            </w:tr>
            <w:tr w:rsidR="00FA5FA5" w:rsidRPr="001D0992" w14:paraId="5D5AB0F3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B32220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30F50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35BBE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757D8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5CA4B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 w:rsidR="001D0992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28CFA2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B2661F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049F29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</w:tr>
            <w:tr w:rsidR="00FA5FA5" w:rsidRPr="001D0992" w14:paraId="19D936E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4337EF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5CDF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BB6E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8A6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3B3EE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8E135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149E92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142B98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9A6695" w:rsidRPr="001D0992" w14:paraId="614E399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CA0E6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5574FE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75FB27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3100E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FD646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00C6D0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D7F0C8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CEC9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0E6C571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37D85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Муниципальная программа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«Защи</w:t>
                  </w:r>
                  <w:r w:rsidR="00E12231" w:rsidRPr="001D0992">
                    <w:rPr>
                      <w:rFonts w:cs="Arial"/>
                    </w:rPr>
                    <w:t>та населения и территории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F304DF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EC9A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A37E5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1F49B3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5B1518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4514F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42C42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2A674A2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55493E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E7CB74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750BC4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5123F6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DD7253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7D1D0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B8F58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0E5A8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2ECDD10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49834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9FDB27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7665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0D3B11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FEEDE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9B7F81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77754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DB9AC9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3D426B" w:rsidRPr="001D0992" w14:paraId="315A291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D81836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25AB5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2A9BF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D520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FC7F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16C272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E4AF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FF688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05B42ED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E6F83F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CE7F2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EFBA6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CDE73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2C09D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8337CE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0AF7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58CCC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72795FB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7571A0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94F59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9DB1F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C2098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573D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69BE1F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F7BE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30780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4B04609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5A9C2B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25F49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26007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EC3EA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2D594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C6B7F5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C109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6446F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5E3510D5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F9F399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02E24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B0031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73111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1 01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91430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62D49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8200F6" w14:textId="77777777" w:rsidR="003D426B" w:rsidRPr="001D0992" w:rsidRDefault="00285D7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6BDD5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75C1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FA5FA5" w:rsidRPr="001D0992" w14:paraId="6195DB8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3AED8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76AC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88473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FE0B0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A619D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F9BDB" w14:textId="77777777" w:rsidR="00FA5FA5" w:rsidRPr="001D0992" w:rsidRDefault="00285D7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463,2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ACF8A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8B6B3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FA5FA5" w:rsidRPr="001D0992" w14:paraId="2961445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129B9C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88EE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BF2EF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903D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95D1C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9CDA36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6C488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27F14F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33BA1A9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883D0A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9A644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05C1B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E6A10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BBEE3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DC28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D01D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0BBF6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4A61851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9B2D10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Подпрограмма «Эпидемиологические и эпизоотологические мероприятия по дезинсекционным и акарицидным обработкам»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1C6B3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4B1EB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E6094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DD3F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BA4E9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54A0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D696B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4B1DE3D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3C62B5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Основное мероприятие «Дезинсекционные и акарицидные обработки»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A383F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093AE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26341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A8633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F221A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02994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BF11E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04E760F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B9A529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0206B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C9494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0C8FF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25 1 01 90320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FCD87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93B3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31EC6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7C89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5B36B4A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7F8CDE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4BEFC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3A519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585BA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C0FB0B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6BCBFB" w14:textId="77777777" w:rsidR="00FA5FA5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7D471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1DB85E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05B7208F" w14:textId="77777777" w:rsidTr="001D0992">
              <w:trPr>
                <w:trHeight w:val="48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BD67F2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49A3B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1AF73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8B520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D7785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31781B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D9620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916AB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1373582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68C505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дорожного хозяйства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5B3E1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68BF3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7C347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5756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A59E6C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BB834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A91AB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58848A8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093F9C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DA180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D925B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883DB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B4485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48B1B5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D6674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444E8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69AF337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C3F50C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9CC58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534CD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B700A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24 1 02 91290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A039B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D30CC8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9E0C5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BCAC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A03241" w:rsidRPr="001D0992" w14:paraId="06A70C97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557FA0" w14:textId="77777777" w:rsidR="00A03241" w:rsidRPr="001D0992" w:rsidRDefault="00A03241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0DBD1F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1D173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187A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EF61A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41FC1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C326ED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B916A7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3A8E2E20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AC383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B5D7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CA4A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54492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87D58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887B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1C781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37CBB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5C59687D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C5FE2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градостроительной деятельности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74E4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29FE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E58C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FE88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37C1D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14C75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30848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13449D97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A72C0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12CC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0BAD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BD7E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70CB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E09B9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BE675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8F733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750C63AF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5E66B2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96A76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049F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19F9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05 1 01 90850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4DD3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F7740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2A08D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A27FC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6429E0A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9167A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02CE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740A7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8435A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C90C2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A641A" w14:textId="77777777" w:rsidR="00FA5FA5" w:rsidRPr="001D0992" w:rsidRDefault="00285D7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8 955,8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F1C94" w14:textId="77777777" w:rsidR="00FA5FA5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899,6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81927" w14:textId="77777777" w:rsidR="00FA5FA5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900,1</w:t>
                  </w:r>
                </w:p>
              </w:tc>
            </w:tr>
            <w:tr w:rsidR="00492E68" w:rsidRPr="001D0992" w14:paraId="1387B2C4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B7D2B" w14:textId="77777777" w:rsidR="00492E68" w:rsidRPr="001D0992" w:rsidRDefault="00D42787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DBE0D" w14:textId="77777777" w:rsidR="00492E68" w:rsidRPr="001D0992" w:rsidRDefault="00D4278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0D3FB" w14:textId="77777777" w:rsidR="00492E68" w:rsidRPr="001D0992" w:rsidRDefault="00D4278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A14D88" w14:textId="77777777" w:rsidR="00492E68" w:rsidRPr="001D0992" w:rsidRDefault="00492E68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80BEF" w14:textId="77777777" w:rsidR="00492E68" w:rsidRPr="001D0992" w:rsidRDefault="00492E68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5EAC23" w14:textId="77777777" w:rsidR="00492E68" w:rsidRPr="001D0992" w:rsidRDefault="00285D7A" w:rsidP="00634A83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2 522,8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FE8C29" w14:textId="77777777" w:rsidR="00492E68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53EBBE" w14:textId="77777777" w:rsidR="00492E68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</w:tr>
            <w:tr w:rsidR="00B6547D" w:rsidRPr="001D0992" w14:paraId="24CE652F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1BB67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F531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831F5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6878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9B0D7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60F8A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3112B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6BDD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448BEAC5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0C81D6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DDA65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4328E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502D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CA61D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188BB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B4A2B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D2A83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7A1CA037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BA6899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«Софинансирование фонда капитального ремонта многоквартирных домов»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4B980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4850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40762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24FE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C0033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476A8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CDD2C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2EAB5846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B6274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CDB5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B8C68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A5A63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05 2 02 96010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E6CFD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063F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7D40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E979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144F4962" w14:textId="77777777" w:rsidTr="001D0992">
              <w:trPr>
                <w:trHeight w:val="599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664107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D9B45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E723D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56296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05 2 03 00000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FF0E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4A5BA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AB38A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A8A1A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2AD3ACC0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EFEC8" w14:textId="77777777" w:rsidR="00724D27" w:rsidRPr="001D0992" w:rsidRDefault="00724D27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4111C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52DD7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6516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05 2 03 </w:t>
                  </w:r>
                  <w:r>
                    <w:rPr>
                      <w:rFonts w:cs="Arial"/>
                      <w:bCs/>
                      <w:lang w:val="en-US"/>
                    </w:rPr>
                    <w:t>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6EBBD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28B02D" w14:textId="77777777" w:rsidR="00724D27" w:rsidRPr="001D0992" w:rsidRDefault="00285D7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1 771,0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B610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50EC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61BC674E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702CA" w14:textId="77777777" w:rsidR="00724D27" w:rsidRPr="001D0992" w:rsidRDefault="00724D27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52CC5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5C7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80A6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>05 2 03 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51ED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</w:t>
                  </w:r>
                  <w:r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ECE1C4" w14:textId="77777777" w:rsidR="00724D27" w:rsidRPr="001D0992" w:rsidRDefault="00285D7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1 771,0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9DF6D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14743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225FA24E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D4140C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11DBB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27B12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C4410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FF2F7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CCA91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634A83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80C94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B6797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08363A89" w14:textId="77777777" w:rsidTr="001D0992">
              <w:trPr>
                <w:trHeight w:val="730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E2416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F4200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7D7FF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A1FA6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FD73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C07A1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1818F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82DBC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3ACD0C1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705A0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Подпрограмма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«Создание условий для обеспечения качественными услугами ЖКХ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3BC5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1271A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9E888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E7943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2E6D5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251DC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F5766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369403C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5595A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5C57C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A05B2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D5327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FEF16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7ED56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DAEF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E8F8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0F2DAB88" w14:textId="77777777" w:rsidTr="001D0992">
              <w:trPr>
                <w:trHeight w:val="31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62DBA9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91DCD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D1833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A3926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3510F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D9153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49,8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0EF90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36D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65752C8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A4A8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A94FB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640E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02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856C4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96A9A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FF6E2FA" w14:textId="77777777" w:rsidR="00724D27" w:rsidRPr="001D0992" w:rsidRDefault="00285D7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6E67F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972BB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</w:tr>
            <w:tr w:rsidR="00724D27" w:rsidRPr="001D0992" w14:paraId="6466AF2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3911AD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67F84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AABD0B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C730D6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D59A6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9162E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>
                    <w:rPr>
                      <w:rFonts w:cs="Arial"/>
                      <w:bCs/>
                    </w:rPr>
                    <w:t> </w:t>
                  </w: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60,2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8BC03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197,6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95A9DD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198,1</w:t>
                  </w:r>
                </w:p>
              </w:tc>
            </w:tr>
            <w:tr w:rsidR="00724D27" w:rsidRPr="001D0992" w14:paraId="233C00E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5A47C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«Благоустройство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C808A9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A52836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A87BC4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4F53B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4BCF2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 w:rsidR="00285D7A">
                    <w:rPr>
                      <w:rFonts w:cs="Arial"/>
                      <w:bCs/>
                    </w:rPr>
                    <w:t> 433,0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57CBA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36,1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02C015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36,6</w:t>
                  </w:r>
                </w:p>
              </w:tc>
            </w:tr>
            <w:tr w:rsidR="00724D27" w:rsidRPr="001D0992" w14:paraId="568F4C5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FB94C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«Уличное освещение»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1868D1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1DFE1E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4E960D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35C16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48AC8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10542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97A5EB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5C727C2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71A87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Организация уличного освещения»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D58897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89D6DF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A90ACA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3CF36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C52F46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7838B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025928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3F05C07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112EAC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1383BC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55AED9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5A2DC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07 1 01 90810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A99DB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B845CD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EA4EF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E42FA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14B3A22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B4523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  <w:color w:val="000000"/>
                    </w:rPr>
                    <w:t>«Организация и содержание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2C202E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7F667B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2F5540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8A5A9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669161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285D7A">
                    <w:rPr>
                      <w:rFonts w:cs="Arial"/>
                    </w:rPr>
                    <w:t> 271,5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82898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E34AA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4D3D668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5FFED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«Ремонт и с</w:t>
                  </w:r>
                  <w:r w:rsidRPr="001D0992">
                    <w:rPr>
                      <w:rFonts w:cs="Arial"/>
                    </w:rPr>
                    <w:t>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FC06E0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44AAA6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F7949A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B0A6F2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56A73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285D7A">
                    <w:rPr>
                      <w:rFonts w:cs="Arial"/>
                    </w:rPr>
                    <w:t> 217,2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59115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8FA167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58C9631B" w14:textId="77777777" w:rsidTr="001D0992">
              <w:trPr>
                <w:trHeight w:val="627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92BD2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Мероприятия в области жилищно-коммунального хозяйства</w:t>
                  </w:r>
                  <w:r w:rsidRPr="001D0992">
                    <w:rPr>
                      <w:rFonts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36E796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3412C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8C206A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686401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564D4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DFBE9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9E7A6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724D27" w:rsidRPr="001D0992" w14:paraId="07F6393D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EBDF6C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6F93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F2A72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03D25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95CD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5CCE3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474,6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603A3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75F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283B125C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E7F8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F118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FFECF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37F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77B3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2E1F4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182,9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72D93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3AE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05E6DA2C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3C110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 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5939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05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BF4E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E1A3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10FA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1E7F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248,0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BD8D7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E986D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15389456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C8B5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9B19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FB24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17D46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CD9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91CF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236,7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812F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4D01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49DB1C86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F702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</w:t>
                  </w:r>
                  <w:r w:rsidRPr="001D0992">
                    <w:rPr>
                      <w:rFonts w:cs="Arial"/>
                    </w:rPr>
                    <w:t xml:space="preserve"> Организация прочего благоустройства</w:t>
                  </w:r>
                  <w:r w:rsidRPr="001D0992">
                    <w:rPr>
                      <w:rFonts w:cs="Arial"/>
                      <w:color w:val="000000"/>
                    </w:rPr>
                    <w:t xml:space="preserve"> 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E318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DEEC1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135B2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E027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0D0AB" w14:textId="77777777" w:rsidR="00724D27" w:rsidRPr="001D0992" w:rsidRDefault="00B731A8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47,3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E1F04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36,1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B006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36,6</w:t>
                  </w:r>
                </w:p>
              </w:tc>
            </w:tr>
            <w:tr w:rsidR="00724D27" w:rsidRPr="001D0992" w14:paraId="1413F915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227DA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1FDAF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030D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E6C4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8D465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09AA7" w14:textId="77777777" w:rsidR="00724D27" w:rsidRPr="001D0992" w:rsidRDefault="00B731A8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47,3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C9B5B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4DC89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</w:tr>
            <w:tr w:rsidR="00724D27" w:rsidRPr="001D0992" w14:paraId="44667361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75A04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553EE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B93B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03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DAA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DB36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8BD2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9C69B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914DE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</w:tr>
            <w:tr w:rsidR="00724D27" w:rsidRPr="001D0992" w14:paraId="69F9880A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52FA0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сельском поселении»»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0C95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99F67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1DCF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D7F65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11F09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47EFA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C0C95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</w:tr>
            <w:tr w:rsidR="00724D27" w:rsidRPr="001D0992" w14:paraId="56A956C7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E4DBA0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A437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C25B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8FE1E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30</w:t>
                  </w:r>
                  <w:r w:rsidRPr="001D0992">
                    <w:rPr>
                      <w:rFonts w:cs="Arial"/>
                      <w:bCs/>
                    </w:rPr>
                    <w:t xml:space="preserve"> 0 0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2</w:t>
                  </w:r>
                  <w:r w:rsidRP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94D0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highlight w:val="red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BF82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1BD3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8D03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</w:tr>
            <w:tr w:rsidR="00724D27" w:rsidRPr="001D0992" w14:paraId="3A2ACBE5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72E72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  <w:lang w:val="en-US"/>
                    </w:rPr>
                    <w:t>C</w:t>
                  </w:r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9F1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6EFF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6FD62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777BB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D13A3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B37F6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2ADB4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</w:tr>
            <w:tr w:rsidR="00724D27" w:rsidRPr="001D0992" w14:paraId="5E931CE1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CE444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332DB08A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A5B9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7EE2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77CFE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F3E7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D010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DD253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86C6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</w:tr>
            <w:tr w:rsidR="00724D27" w:rsidRPr="001D0992" w14:paraId="3197F3A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7DACD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1B60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4FFB6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6DBE9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30 0 02 98670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4BA7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1148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DD87E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4D68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</w:tr>
            <w:tr w:rsidR="00724D27" w:rsidRPr="001D0992" w14:paraId="542FCD4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B475A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9D20F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5577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9B75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A69A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4139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518,0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0859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19D6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3777A94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E24534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85A8C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A84EF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EABC9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52AD2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A5E9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518,0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9C304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F4268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21C248B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A6735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A2D8C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63D2F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A0304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6A13F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8D8E8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518,0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A0AA5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32C9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7152139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6B6BBE" w14:textId="77777777" w:rsidR="00724D27" w:rsidRPr="001D0992" w:rsidRDefault="00724D27" w:rsidP="00724D27">
                  <w:pPr>
                    <w:pStyle w:val="ConsPlusTitle"/>
                    <w:widowControl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1D0992">
                    <w:rPr>
                      <w:rFonts w:cs="Arial"/>
                      <w:b w:val="0"/>
                      <w:sz w:val="24"/>
                      <w:szCs w:val="24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112FC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62409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54479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4BD6F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83349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> 518,0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84B9A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D2213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3C00109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C5D640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B94C2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ABA4E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E2DE6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A17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8BCD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> </w:t>
                  </w: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92,1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1B05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123,6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7D05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942,7</w:t>
                  </w:r>
                </w:p>
              </w:tc>
            </w:tr>
            <w:tr w:rsidR="00724D27" w:rsidRPr="001D0992" w14:paraId="3339DEE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8A38AA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ACC59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25516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AFC52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2AB3D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414C8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225,9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222E6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419,1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A67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618,2</w:t>
                  </w:r>
                </w:p>
              </w:tc>
            </w:tr>
            <w:tr w:rsidR="00724D27" w:rsidRPr="001D0992" w14:paraId="7DF329D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9D794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402C6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4F50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9574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50B3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B219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D40F6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F6D5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3D784F1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9887D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9F936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E5AF1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7B617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58121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BAC4B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1A4C1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E7035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3101DF8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7FE6F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CBC2D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FE34F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424AB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39DCD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D94BE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4231D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7FCDA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6C0627A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EA1A89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08CC5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9405E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B2BEF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54D9F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B3A4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7128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DA38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1FE18A1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2C672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7DD94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051C5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1BE04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78255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D45C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AA047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78F1D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288F503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7B3972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 xml:space="preserve">Доплаты к пенсиям муниципальных служащих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</w:t>
                  </w:r>
                  <w:r w:rsidRPr="001D0992">
                    <w:rPr>
                      <w:rFonts w:cs="Arial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57A0E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C3C91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06E3D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59 3 01 90470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5F1FB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1B32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52FE6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F61BA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335144B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4846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82F0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0B73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51C87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4775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407A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53AB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A9B9F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477C1E8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C66C49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3508C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9DC4F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99B39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C41E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C86F9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EC54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924C0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04EE7D7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C2DC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Криничанского сельского поселения «Развитие физической культуры и спорта»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449F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763E2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3B4B9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EB4A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F4F5E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AA89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7169A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7995563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4F08C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0FB08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F2F6E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F755B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A0E84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B199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11D27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C39E1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60718DA3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193EBD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088D2D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C0E726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146C41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13 0 01 90410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2DD597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0BDB2B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7D44B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C2B3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045852F9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538CF0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52D48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AF933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AF4E7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563036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855E5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18192C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2E91F0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05F70562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B73BE7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«Финансовое обеспечение деятельности в области физкультуры и спорта»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25FF62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6727B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0E76F8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AD49C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7F5488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ECB4C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DFACD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</w:tbl>
          <w:p w14:paraId="70964070" w14:textId="77777777" w:rsid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F32FF99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</w:rPr>
            </w:pPr>
          </w:p>
        </w:tc>
      </w:tr>
      <w:tr w:rsidR="001D69AD" w:rsidRPr="001D0992" w14:paraId="0EC49FA0" w14:textId="77777777" w:rsidTr="001D0992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14:paraId="5E7A7151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5A18F4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7C0B08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BFE2D5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6DF6AB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3021" w:type="dxa"/>
            <w:shd w:val="clear" w:color="auto" w:fill="auto"/>
            <w:vAlign w:val="center"/>
          </w:tcPr>
          <w:p w14:paraId="3B9CF08A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14:paraId="282C6729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</w:p>
    <w:p w14:paraId="4A7E65E9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6E188990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3E62450F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5B003214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318E1D1B" w14:textId="77777777" w:rsidR="001D0992" w:rsidRDefault="001D0992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  </w:t>
      </w:r>
    </w:p>
    <w:p w14:paraId="33FF679B" w14:textId="77777777" w:rsidR="001D69AD" w:rsidRPr="001D0992" w:rsidRDefault="001D69AD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</w:p>
    <w:tbl>
      <w:tblPr>
        <w:tblW w:w="21269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1039"/>
        <w:gridCol w:w="439"/>
        <w:gridCol w:w="321"/>
        <w:gridCol w:w="720"/>
        <w:gridCol w:w="620"/>
        <w:gridCol w:w="607"/>
        <w:gridCol w:w="685"/>
        <w:gridCol w:w="449"/>
        <w:gridCol w:w="1843"/>
        <w:gridCol w:w="1985"/>
        <w:gridCol w:w="2551"/>
        <w:gridCol w:w="2126"/>
        <w:gridCol w:w="2694"/>
      </w:tblGrid>
      <w:tr w:rsidR="00833CC9" w:rsidRPr="001D0992" w14:paraId="4A47FC40" w14:textId="77777777" w:rsidTr="004716A0">
        <w:trPr>
          <w:trHeight w:val="1413"/>
        </w:trPr>
        <w:tc>
          <w:tcPr>
            <w:tcW w:w="21269" w:type="dxa"/>
            <w:gridSpan w:val="16"/>
            <w:noWrap/>
            <w:vAlign w:val="bottom"/>
          </w:tcPr>
          <w:p w14:paraId="68367422" w14:textId="77777777" w:rsidR="004716A0" w:rsidRPr="000F0D09" w:rsidRDefault="004716A0" w:rsidP="004716A0">
            <w:pPr>
              <w:ind w:firstLine="1605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0F0D09">
              <w:rPr>
                <w:rFonts w:cs="Arial"/>
                <w:color w:val="000000"/>
              </w:rPr>
              <w:t>5</w:t>
            </w:r>
          </w:p>
          <w:p w14:paraId="0C12197E" w14:textId="77777777" w:rsidR="004716A0" w:rsidRPr="001D0992" w:rsidRDefault="004716A0" w:rsidP="004716A0">
            <w:pPr>
              <w:ind w:firstLine="16058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2D68A1C9" w14:textId="77777777" w:rsidR="004716A0" w:rsidRPr="001D0992" w:rsidRDefault="004716A0" w:rsidP="004716A0">
            <w:pPr>
              <w:ind w:firstLine="16058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2213598A" w14:textId="6523BD6B" w:rsidR="004716A0" w:rsidRPr="001D0992" w:rsidRDefault="004716A0" w:rsidP="004716A0">
            <w:pPr>
              <w:ind w:firstLine="16058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</w:t>
            </w:r>
            <w:r w:rsidR="000D513C">
              <w:rPr>
                <w:rFonts w:cs="Arial"/>
                <w:color w:val="000000"/>
              </w:rPr>
              <w:t>213</w:t>
            </w:r>
            <w:r w:rsidR="00601B6B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от</w:t>
            </w:r>
            <w:r w:rsidR="000D513C">
              <w:rPr>
                <w:rFonts w:cs="Arial"/>
                <w:color w:val="000000"/>
              </w:rPr>
              <w:t>30</w:t>
            </w:r>
            <w:r w:rsidR="007C1E4F">
              <w:rPr>
                <w:rFonts w:cs="Arial"/>
                <w:color w:val="000000"/>
              </w:rPr>
              <w:t>.07.2024</w:t>
            </w:r>
            <w:r w:rsidR="007C1E4F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 xml:space="preserve"> года</w:t>
            </w:r>
          </w:p>
          <w:p w14:paraId="5B5EBB7A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  <w:p w14:paraId="5C4B27F0" w14:textId="77777777" w:rsidR="00833CC9" w:rsidRPr="001D0992" w:rsidRDefault="001D0992" w:rsidP="004716A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E82CBB" w:rsidRPr="001D0992" w14:paraId="769BAB9C" w14:textId="77777777" w:rsidTr="004716A0">
        <w:trPr>
          <w:trHeight w:val="264"/>
        </w:trPr>
        <w:tc>
          <w:tcPr>
            <w:tcW w:w="535" w:type="dxa"/>
            <w:noWrap/>
            <w:vAlign w:val="bottom"/>
          </w:tcPr>
          <w:p w14:paraId="46A509D4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4476D70B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1039" w:type="dxa"/>
            <w:noWrap/>
            <w:vAlign w:val="bottom"/>
          </w:tcPr>
          <w:p w14:paraId="1E249059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7BC26784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14:paraId="6C0A3434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14:paraId="5E819577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C4FE9B2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11648" w:type="dxa"/>
            <w:gridSpan w:val="6"/>
            <w:vAlign w:val="center"/>
          </w:tcPr>
          <w:p w14:paraId="10C527FC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</w:tr>
      <w:tr w:rsidR="00833CC9" w:rsidRPr="001D0992" w14:paraId="144C829D" w14:textId="77777777" w:rsidTr="004716A0">
        <w:trPr>
          <w:trHeight w:val="276"/>
        </w:trPr>
        <w:tc>
          <w:tcPr>
            <w:tcW w:w="21269" w:type="dxa"/>
            <w:gridSpan w:val="16"/>
            <w:vMerge w:val="restart"/>
            <w:vAlign w:val="center"/>
            <w:hideMark/>
          </w:tcPr>
          <w:p w14:paraId="4D13814C" w14:textId="77777777" w:rsidR="00FE6B91" w:rsidRPr="000F0D09" w:rsidRDefault="00FE6B91" w:rsidP="004716A0">
            <w:pPr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r w:rsidR="0041504A" w:rsidRPr="001D0992">
              <w:rPr>
                <w:rFonts w:cs="Arial"/>
                <w:bCs/>
              </w:rPr>
              <w:t xml:space="preserve">КРИНИЧАНСКОГО </w:t>
            </w:r>
            <w:r w:rsidRPr="001D0992">
              <w:rPr>
                <w:rFonts w:cs="Arial"/>
                <w:bCs/>
              </w:rPr>
              <w:t>СЕЛЬСКОГО ПОСЕЛЕНИЯ), ГРУППАМ ВИДОВ РАСХОДОВ, РАЗДЕЛАМ, ПОДРАЗДЕЛАМ КЛАССИФИКАЦИИ РА</w:t>
            </w:r>
            <w:r w:rsidR="00AE3336" w:rsidRPr="001D0992">
              <w:rPr>
                <w:rFonts w:cs="Arial"/>
                <w:bCs/>
              </w:rPr>
              <w:t>СХОДОВ БЮДЖЕТА ПОСЕЛЕНИЯ НА 2024 ГОД И НА ПЛАНОВЫЙ ПЕРИОД 2025 И 2026</w:t>
            </w:r>
            <w:r w:rsidRPr="001D0992">
              <w:rPr>
                <w:rFonts w:cs="Arial"/>
                <w:bCs/>
              </w:rPr>
              <w:t xml:space="preserve"> </w:t>
            </w:r>
          </w:p>
          <w:p w14:paraId="005423BE" w14:textId="77777777" w:rsidR="004716A0" w:rsidRPr="000F0D09" w:rsidRDefault="004716A0" w:rsidP="004716A0">
            <w:pPr>
              <w:jc w:val="center"/>
              <w:rPr>
                <w:rFonts w:cs="Arial"/>
                <w:bCs/>
              </w:rPr>
            </w:pPr>
          </w:p>
          <w:p w14:paraId="36EBEF6A" w14:textId="77777777" w:rsidR="00833CC9" w:rsidRPr="001D0992" w:rsidRDefault="00833CC9" w:rsidP="004716A0">
            <w:pPr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(тыс.</w:t>
            </w:r>
            <w:r w:rsidR="00ED5BCA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рублей)</w:t>
            </w:r>
          </w:p>
        </w:tc>
      </w:tr>
      <w:tr w:rsidR="00833CC9" w:rsidRPr="001D0992" w14:paraId="43926482" w14:textId="77777777" w:rsidTr="004716A0">
        <w:trPr>
          <w:trHeight w:val="276"/>
        </w:trPr>
        <w:tc>
          <w:tcPr>
            <w:tcW w:w="21269" w:type="dxa"/>
            <w:gridSpan w:val="16"/>
            <w:vMerge/>
            <w:vAlign w:val="center"/>
            <w:hideMark/>
          </w:tcPr>
          <w:p w14:paraId="563B7F60" w14:textId="77777777" w:rsidR="00833CC9" w:rsidRPr="001D0992" w:rsidRDefault="00833CC9" w:rsidP="004716A0">
            <w:pPr>
              <w:rPr>
                <w:rFonts w:cs="Arial"/>
                <w:bCs/>
              </w:rPr>
            </w:pPr>
          </w:p>
        </w:tc>
      </w:tr>
      <w:tr w:rsidR="00833CC9" w:rsidRPr="001D0992" w14:paraId="028F4790" w14:textId="77777777" w:rsidTr="004716A0">
        <w:trPr>
          <w:trHeight w:val="375"/>
        </w:trPr>
        <w:tc>
          <w:tcPr>
            <w:tcW w:w="21269" w:type="dxa"/>
            <w:gridSpan w:val="16"/>
            <w:vMerge/>
            <w:vAlign w:val="center"/>
            <w:hideMark/>
          </w:tcPr>
          <w:p w14:paraId="6226B8E0" w14:textId="77777777" w:rsidR="00833CC9" w:rsidRPr="001D0992" w:rsidRDefault="00833CC9" w:rsidP="004716A0">
            <w:pPr>
              <w:rPr>
                <w:rFonts w:cs="Arial"/>
                <w:bCs/>
              </w:rPr>
            </w:pPr>
          </w:p>
        </w:tc>
      </w:tr>
      <w:tr w:rsidR="009307F9" w:rsidRPr="001D0992" w14:paraId="05499B26" w14:textId="77777777" w:rsidTr="004716A0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1F27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№ п/п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EBB8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Наименование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C671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934D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B7EE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Рз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FFD3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ПР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1DBE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4</w:t>
            </w:r>
            <w:r w:rsidRPr="001D0992">
              <w:rPr>
                <w:rFonts w:cs="Arial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BE91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5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9186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6</w:t>
            </w:r>
            <w:r w:rsidRPr="001D0992">
              <w:rPr>
                <w:rFonts w:cs="Arial"/>
              </w:rPr>
              <w:t xml:space="preserve"> год</w:t>
            </w:r>
          </w:p>
        </w:tc>
      </w:tr>
      <w:tr w:rsidR="009307F9" w:rsidRPr="001D0992" w14:paraId="0C6A965C" w14:textId="77777777" w:rsidTr="004716A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AFA2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C7D9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9C2F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9470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4C9A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8776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99B4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4E15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3E3E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</w:tr>
      <w:tr w:rsidR="009307F9" w:rsidRPr="001D0992" w14:paraId="13D01EC3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5FC" w14:textId="77777777" w:rsidR="00A6650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A6650C" w:rsidRPr="001D0992">
              <w:rPr>
                <w:rFonts w:cs="Arial"/>
                <w:bCs/>
              </w:rPr>
              <w:t>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D8816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916E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EFD7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04DC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7291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0E41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8477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B38D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</w:tr>
      <w:tr w:rsidR="002D52F4" w:rsidRPr="001D0992" w14:paraId="3E3B7CC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DFF4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678F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C393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2D52F4"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A416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B6FC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B6F8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6FE45" w14:textId="77777777" w:rsidR="002D52F4" w:rsidRPr="001D0992" w:rsidRDefault="001C4A9C" w:rsidP="00545BC6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2C083E">
              <w:rPr>
                <w:rFonts w:cs="Arial"/>
              </w:rPr>
              <w:t>6 802,7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55D0F" w14:textId="77777777" w:rsidR="002D52F4" w:rsidRPr="001D0992" w:rsidRDefault="00BE297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716,7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FC092" w14:textId="77777777" w:rsidR="002D52F4" w:rsidRPr="001D0992" w:rsidRDefault="00BE297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802,1</w:t>
            </w:r>
          </w:p>
        </w:tc>
      </w:tr>
      <w:tr w:rsidR="002D52F4" w:rsidRPr="001D0992" w14:paraId="35C5C47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C691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62F8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Муниципальная программа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CAA12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569E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E2AF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3401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101CC" w14:textId="77777777" w:rsidR="002D52F4" w:rsidRPr="001D0992" w:rsidRDefault="002C083E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2 522,8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EDDA0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94054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</w:t>
            </w:r>
          </w:p>
        </w:tc>
      </w:tr>
      <w:tr w:rsidR="002D52F4" w:rsidRPr="001D0992" w14:paraId="17E35522" w14:textId="77777777" w:rsidTr="004716A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DC224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DEDE4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Подпрограмма «Развитие градостроительной деятельности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25C2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16CD3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8C353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3DD6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33028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B3A36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4EEA1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349CE41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A72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99C85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653A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6C54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FC3BC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4C862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81D3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570A5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F1D1E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5AE0CF2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D54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425E0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E0294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05 1 01 90850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5D071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A4F5F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3E4EC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223DA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62E2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62EDE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3742E0" w:rsidRPr="001D0992" w14:paraId="4F479AE2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7A43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4DC9" w14:textId="77777777" w:rsidR="003742E0" w:rsidRPr="001D0992" w:rsidRDefault="003742E0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CBCB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184A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BE28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ADF8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C7BB" w14:textId="77777777" w:rsidR="003742E0" w:rsidRPr="001D0992" w:rsidRDefault="002C083E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2 522,8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1319" w14:textId="77777777" w:rsidR="003742E0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6877" w14:textId="77777777" w:rsidR="003742E0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702,00</w:t>
            </w:r>
          </w:p>
        </w:tc>
      </w:tr>
      <w:tr w:rsidR="001C4A9C" w:rsidRPr="001D0992" w14:paraId="72FF442A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16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0BBE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5FDF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E4E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15B0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E69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019C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78B7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E36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6949CBDC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1F8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6F52" w14:textId="77777777" w:rsidR="001C4A9C" w:rsidRPr="001D0992" w:rsidRDefault="001C4A9C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9A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8689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FF32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21AA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6460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7AD1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FD4A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D4F9E" w:rsidRPr="001D0992" w14:paraId="5CF5B7F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7CE" w14:textId="77777777" w:rsidR="002D4F9E" w:rsidRPr="001D0992" w:rsidRDefault="002D4F9E" w:rsidP="000F0D09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28E5A" w14:textId="77777777" w:rsidR="002D4F9E" w:rsidRPr="001D0992" w:rsidRDefault="002D4F9E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C0EB3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CDA77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60795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DBED1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E09AF" w14:textId="77777777" w:rsidR="002D4F9E" w:rsidRPr="001D0992" w:rsidRDefault="007E5B5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751,8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62310" w14:textId="77777777" w:rsidR="002D4F9E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C0842" w14:textId="77777777" w:rsidR="002D4F9E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3742E0" w:rsidRPr="001D0992" w14:paraId="136BD40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54D" w14:textId="77777777" w:rsidR="003742E0" w:rsidRPr="001D0992" w:rsidRDefault="003742E0" w:rsidP="000F0D09">
            <w:pPr>
              <w:ind w:firstLine="0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1.2.2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E2483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B91C1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35C9F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532DB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AF08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3BDF2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A9FF1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6AEC6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742E0" w:rsidRPr="001D0992" w14:paraId="0403F3A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C57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47020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E5026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05 2 02 96010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7117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02412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4A087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F3AA7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9E9D2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BC5E6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917A3" w:rsidRPr="001D0992" w14:paraId="1069D30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7A0" w14:textId="77777777" w:rsidR="003917A3" w:rsidRPr="001D0992" w:rsidRDefault="003917A3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1.2.3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67A53" w14:textId="77777777" w:rsidR="003917A3" w:rsidRPr="001D0992" w:rsidRDefault="003917A3" w:rsidP="00DA246E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="00DA246E">
              <w:rPr>
                <w:rFonts w:cs="Arial"/>
                <w:bCs/>
              </w:rPr>
              <w:t>О</w:t>
            </w:r>
            <w:r w:rsidR="00DA246E" w:rsidRPr="00401633">
              <w:rPr>
                <w:rFonts w:cs="Arial"/>
                <w:bCs/>
              </w:rPr>
              <w:t>рганизаци</w:t>
            </w:r>
            <w:r w:rsidR="00DA246E">
              <w:rPr>
                <w:rFonts w:cs="Arial"/>
                <w:bCs/>
              </w:rPr>
              <w:t>я</w:t>
            </w:r>
            <w:r w:rsidR="00DA246E" w:rsidRPr="00401633">
              <w:rPr>
                <w:rFonts w:cs="Arial"/>
                <w:bCs/>
              </w:rPr>
              <w:t xml:space="preserve"> системы раздельного накопления твердых коммунальных отходов на территории Воронежской области</w:t>
            </w:r>
            <w:r w:rsidRPr="00DA246E">
              <w:rPr>
                <w:rFonts w:cs="Arial"/>
                <w:bCs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9AA4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C7346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F1B45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613E9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6B693" w14:textId="77777777" w:rsidR="003917A3" w:rsidRPr="001D0992" w:rsidRDefault="002C083E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6F295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4F50D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7B6886C6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58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E74F4" w14:textId="77777777" w:rsidR="0074477A" w:rsidRPr="001D0992" w:rsidRDefault="0074477A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99E3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7B4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0F76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1306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B6393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7A4B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5ED2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6D13D4D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594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9FD72" w14:textId="77777777" w:rsidR="0074477A" w:rsidRPr="001D0992" w:rsidRDefault="0074477A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CDED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DFBE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5BB4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ECEB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D0B3D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1 771,0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4E50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2E4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2C13E533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BC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78591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«Благоустройство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BD5B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245E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0EE9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DBC8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7085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2C083E">
              <w:rPr>
                <w:rFonts w:cs="Arial"/>
                <w:bCs/>
              </w:rPr>
              <w:t> 271,5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80EB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36,1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9F1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36,6</w:t>
            </w:r>
          </w:p>
        </w:tc>
      </w:tr>
      <w:tr w:rsidR="0074477A" w:rsidRPr="001D0992" w14:paraId="65D4B7C9" w14:textId="77777777" w:rsidTr="004716A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9AE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BE2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DB78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6911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8A0B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9FD9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19E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12A1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94FB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7ACB657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87B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6553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605E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E61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E88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150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D3E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3C2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F556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389311BE" w14:textId="77777777" w:rsidTr="004716A0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8B4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83FD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</w:t>
            </w:r>
          </w:p>
          <w:p w14:paraId="54C4EA6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коммунального хозяйства</w:t>
            </w:r>
            <w:r w:rsidRPr="001D0992">
              <w:rPr>
                <w:rFonts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2259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93BC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B3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E32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DCE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4AE7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643C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34022BCB" w14:textId="77777777" w:rsidTr="004716A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87C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2C54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5F2C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0986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3CA6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8146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478F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217C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77BB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</w:tr>
      <w:tr w:rsidR="0074477A" w:rsidRPr="001D0992" w14:paraId="26CF82F0" w14:textId="77777777" w:rsidTr="004716A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DE7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9A06AC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2CD99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5A531E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784AE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ADE4D8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D51AE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2C083E">
              <w:rPr>
                <w:rFonts w:cs="Arial"/>
              </w:rPr>
              <w:t> 217,5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195D4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F37B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8D608E5" w14:textId="77777777" w:rsidTr="004716A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EBD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B1303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54DD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8AD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09F3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891D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FB9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2C083E">
              <w:rPr>
                <w:rFonts w:cs="Arial"/>
              </w:rPr>
              <w:t> 217,5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C84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A6C3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123D9DF" w14:textId="77777777" w:rsidTr="004716A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FF24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EC419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5A3F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FEF22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9C82F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B59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85CF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333F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5D0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84F230A" w14:textId="77777777" w:rsidTr="004716A0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EB1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E29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AF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8E5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296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E64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2E1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474,6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5C0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8EC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6DE673C" w14:textId="77777777" w:rsidTr="004716A0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F9B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EAF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121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D85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B0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9D7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C51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85B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55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C819E57" w14:textId="77777777" w:rsidTr="004716A0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35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CF2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10C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BDA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6B1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066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8E5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248,0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48D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3500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016798F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573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3544A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57D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3603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ECE8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62C3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B410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highlight w:val="yellow"/>
              </w:rPr>
            </w:pPr>
            <w:r w:rsidRPr="001D0992">
              <w:rPr>
                <w:rFonts w:cs="Arial"/>
                <w:color w:val="000000"/>
              </w:rPr>
              <w:t>236,7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982F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292D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206F6B7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46A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1F00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</w:t>
            </w:r>
            <w:r w:rsidRPr="001D0992">
              <w:rPr>
                <w:rFonts w:cs="Arial"/>
              </w:rPr>
              <w:t>Организация прочего благоустройства</w:t>
            </w:r>
            <w:r w:rsidRPr="001D0992">
              <w:rPr>
                <w:rFonts w:cs="Arial"/>
                <w:color w:val="000000"/>
              </w:rPr>
              <w:t>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408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0783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0D0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0E4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3CEDE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3F38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1D2C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74477A" w:rsidRPr="001D0992" w14:paraId="079D60B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976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43F3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</w:t>
            </w:r>
            <w:r w:rsidRPr="001D0992">
              <w:rPr>
                <w:rFonts w:cs="Arial"/>
              </w:rPr>
              <w:t xml:space="preserve"> Организация прочего благоустройства</w:t>
            </w:r>
            <w:r w:rsidRPr="001D0992">
              <w:rPr>
                <w:rFonts w:cs="Arial"/>
                <w:color w:val="000000"/>
              </w:rPr>
              <w:t xml:space="preserve"> 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5B31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476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9BA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D5DF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A8A8B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1F11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A6C6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74477A" w:rsidRPr="001D0992" w14:paraId="150AEDEA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45C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0D0E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982F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11B8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940C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6605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9D759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7359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FCDE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</w:tr>
      <w:tr w:rsidR="0074477A" w:rsidRPr="001D0992" w14:paraId="6162880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E4A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A34D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FB4B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07 3 01 70100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582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EA8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891B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AC86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64C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11,6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41EE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12,1</w:t>
            </w:r>
          </w:p>
        </w:tc>
      </w:tr>
      <w:tr w:rsidR="0074477A" w:rsidRPr="001D0992" w14:paraId="634AFD0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43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AE88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F52C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6643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EA0D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D27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9B4F4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FB16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5C88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74477A" w:rsidRPr="001D0992" w14:paraId="17DD29C6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8D1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C6BB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5A99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795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E823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67E6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C0A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8F1B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D4D5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74477A" w:rsidRPr="001D0992" w14:paraId="3428BA1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4DA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AB8B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FEB1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A5A9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179F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1CE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6896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1F77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FF2F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74477A" w:rsidRPr="001D0992" w14:paraId="4362269D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4F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9431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0CC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38C7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4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809B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9043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3E3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0B1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510786C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45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EF9C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8ECC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004C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41D8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CEE8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8676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375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2C68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0573EA5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62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A9E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на реализацию проектов по поддержке местных инициатив на территории Криничанского 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Областной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E3EE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07 3 02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  <w:lang w:val="en-US"/>
              </w:rPr>
              <w:t xml:space="preserve">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F40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F93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D00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C00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020B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4B1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75663B9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F26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D61B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на реализацию проектов по поддержке местных инициатив на территории Криничанского 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Местный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A6C7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 xml:space="preserve">07 3 02 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FF9E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309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44E5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EEB1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E097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D8C2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26D6757F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C2A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086DD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Муниципальная программа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сельском поселении»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2B26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356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A72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6DB7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EC75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21D4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A5AB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74477A" w:rsidRPr="001D0992" w14:paraId="3FA8400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555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4BA0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18D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D759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495C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35D3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0A5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22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2433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74477A" w:rsidRPr="001D0992" w14:paraId="698FDB4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6A9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E199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8725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6A41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84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CB4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4C49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618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3B6F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74477A" w:rsidRPr="001D0992" w14:paraId="5AB03C0F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F8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FFA08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B2E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S8670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82B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79C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86B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DAC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8B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2DE8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74477A" w:rsidRPr="001D0992" w14:paraId="6C588CDB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E2D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DD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8F9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30 0 02 98670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2F5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82E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F2C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871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5BC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690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</w:tr>
      <w:tr w:rsidR="0074477A" w:rsidRPr="001D0992" w14:paraId="5110E12E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C4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662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8C0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1E3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1CB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A3C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B01B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D9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D4D0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7D994853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812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383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AD6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4C9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007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7C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F49A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7C3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C2F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6873AA01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1D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6BC7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A34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CAC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302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05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89E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4E5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77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F04B255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6B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7F79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DC7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395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7BD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36B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8A4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F1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8F1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036108CD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25F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72A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8A6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66C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D63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B1C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E313" w14:textId="77777777" w:rsidR="0074477A" w:rsidRPr="001D0992" w:rsidRDefault="002C083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1EF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4425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67FA70F2" w14:textId="77777777" w:rsidTr="004716A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5F1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CAFA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Муниципальная программа Криничанского сельского поселения «Развитие культуры»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C7F6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F658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7F7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E120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681F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2C083E">
              <w:rPr>
                <w:rFonts w:cs="Arial"/>
              </w:rPr>
              <w:t> 518,0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5B30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217D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74477A" w:rsidRPr="001D0992" w14:paraId="4C0B236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D0D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5.0.1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7117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68BE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2E0A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26E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E3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EB66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2C083E">
              <w:rPr>
                <w:rFonts w:cs="Arial"/>
              </w:rPr>
              <w:t> 518,0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94F1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BD08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74477A" w:rsidRPr="001D0992" w14:paraId="7483A6EB" w14:textId="77777777" w:rsidTr="004716A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23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7194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0A5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1B9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1F3E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6B76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736D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>92,1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F03E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123,6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5D1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942,7</w:t>
            </w:r>
          </w:p>
        </w:tc>
      </w:tr>
      <w:tr w:rsidR="0074477A" w:rsidRPr="001D0992" w14:paraId="06512E01" w14:textId="77777777" w:rsidTr="004716A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A769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1BA0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7EE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541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4CCB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EC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3E1A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225,9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527E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419,1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8870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618,2</w:t>
            </w:r>
          </w:p>
        </w:tc>
      </w:tr>
      <w:tr w:rsidR="0074477A" w:rsidRPr="001D0992" w14:paraId="208FB197" w14:textId="77777777" w:rsidTr="004716A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85A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A0E5E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физической 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5F6B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626F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1A7D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0182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C5DF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DFB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F0E9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6A6522BA" w14:textId="77777777" w:rsidTr="004716A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B59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E28A1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9A8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2611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33D9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EB77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1933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8B0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24A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10F2A166" w14:textId="77777777" w:rsidTr="004716A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34AD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BBB66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0F6C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7BEA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AEE4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313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961F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F7FC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56FE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198CF1ED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D89" w14:textId="77777777" w:rsidR="0074477A" w:rsidRPr="001D0992" w:rsidRDefault="0074477A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6.1.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0A58D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BD17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F81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3DE5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4FFC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639A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EC8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765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370DC67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D069" w14:textId="77777777" w:rsidR="0074477A" w:rsidRPr="001D0992" w:rsidRDefault="0074477A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6.1.1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D38A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2C6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36A8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DC2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FF02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BF6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26EC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FFFB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AA6006E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309D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9BEAB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деятельности (оказание услуг) муниципальных учреждений (</w:t>
            </w:r>
            <w:r w:rsidRPr="001D0992">
              <w:rPr>
                <w:rFonts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управления государственными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4727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8695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D2EB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586E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5521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C089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24B7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AAA24C5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5187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39283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8B01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735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AE20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E0A1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7308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DD98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FD1A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C5FE382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924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B602C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5468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ED0D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F1D0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A5E1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903BE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16E9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C2CD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35E07D91" w14:textId="77777777" w:rsidTr="004716A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B1B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8BE60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«Развитие дорожного хозяйства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C320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734F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8CBF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4A3F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2CBD0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1D44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9D9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07866325" w14:textId="77777777" w:rsidTr="004716A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DF49A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D720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BD48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5156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42DB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AE95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6DEB0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9DA6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BB0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2D6EFF4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43B4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03240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47D4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6867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2AC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E8A6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1387D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D26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5703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39DCDE8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B543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D91D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108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97C3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E913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49E0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03AB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9E1E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A60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8047337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397B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70C9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A95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AD3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0B7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9B6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DEA7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860C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45BD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3ADC5BA7" w14:textId="77777777" w:rsidTr="004716A0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E795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40D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4EF0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32D4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D8E3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559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E143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98D9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ABCD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7224F623" w14:textId="77777777" w:rsidTr="004716A0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E8B1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F8BA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DEFE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25 1 01 90320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8F6B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C974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35FD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1D4E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F15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862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272054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8FE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38BA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0274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FCAC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3E58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37C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99F62" w14:textId="77777777" w:rsidR="0074477A" w:rsidRPr="001D0992" w:rsidRDefault="0074477A" w:rsidP="002B02C3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> 8</w:t>
            </w:r>
            <w:r w:rsidR="002B02C3">
              <w:rPr>
                <w:rFonts w:cs="Arial"/>
              </w:rPr>
              <w:t>25</w:t>
            </w:r>
            <w:r>
              <w:rPr>
                <w:rFonts w:cs="Arial"/>
              </w:rPr>
              <w:t>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45C4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753,2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3E19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810,5</w:t>
            </w:r>
          </w:p>
        </w:tc>
      </w:tr>
      <w:tr w:rsidR="0074477A" w:rsidRPr="001D0992" w14:paraId="2A12DB7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F06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513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2899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635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658C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F0AF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913C2" w14:textId="77777777" w:rsidR="0074477A" w:rsidRPr="001D0992" w:rsidRDefault="0074477A" w:rsidP="002B02C3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> </w:t>
            </w:r>
            <w:r w:rsidR="002B02C3">
              <w:rPr>
                <w:rFonts w:cs="Arial"/>
              </w:rPr>
              <w:t>501</w:t>
            </w:r>
            <w:r>
              <w:rPr>
                <w:rFonts w:cs="Arial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7DD6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6AAC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458,3</w:t>
            </w:r>
          </w:p>
        </w:tc>
      </w:tr>
      <w:tr w:rsidR="0074477A" w:rsidRPr="001D0992" w14:paraId="389100BE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C357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9E0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0A1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55D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32F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88A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3B0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39</w:t>
            </w:r>
            <w:r>
              <w:rPr>
                <w:rFonts w:cs="Arial"/>
              </w:rPr>
              <w:t>6</w:t>
            </w:r>
            <w:r w:rsidRPr="001D0992">
              <w:rPr>
                <w:rFonts w:cs="Arial"/>
              </w:rPr>
              <w:t>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62D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480,0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A4E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544,6</w:t>
            </w:r>
          </w:p>
        </w:tc>
      </w:tr>
      <w:tr w:rsidR="0074477A" w:rsidRPr="001D0992" w14:paraId="6B96C7F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5629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4344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5F89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E4A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9E4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A77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6B6C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954,0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EA4E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951,6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8AC4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989,8</w:t>
            </w:r>
          </w:p>
        </w:tc>
      </w:tr>
      <w:tr w:rsidR="0074477A" w:rsidRPr="001D0992" w14:paraId="5E153A1A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E95D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F4DF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E7A2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2302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ECC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412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F55D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68</w:t>
            </w: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BE2B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764,6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5F56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784,2</w:t>
            </w:r>
          </w:p>
        </w:tc>
      </w:tr>
      <w:tr w:rsidR="0074477A" w:rsidRPr="001D0992" w14:paraId="39CDAC6A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9AC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5A0B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3181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0307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0976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D378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7886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90C9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647,8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5050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654,6</w:t>
            </w:r>
          </w:p>
        </w:tc>
      </w:tr>
      <w:tr w:rsidR="0074477A" w:rsidRPr="001D0992" w14:paraId="2306BF27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291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01A63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11E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AF3F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E7F1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E2A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0B96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6776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F2D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</w:tr>
      <w:tr w:rsidR="0074477A" w:rsidRPr="001D0992" w14:paraId="21765B8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F516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A367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9500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FBE4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2E02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D89C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BD38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1 066,6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E2D3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935,0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995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913,7</w:t>
            </w:r>
          </w:p>
        </w:tc>
      </w:tr>
      <w:tr w:rsidR="0074477A" w:rsidRPr="001D0992" w14:paraId="3C87C3F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F4F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1D1A3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43F5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59 1 02 92020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FDB3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A37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A7E7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378D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1 066,6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FE4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AD4F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913,7</w:t>
            </w:r>
          </w:p>
        </w:tc>
      </w:tr>
      <w:tr w:rsidR="0074477A" w:rsidRPr="001D0992" w14:paraId="5DF3508C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DCB4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3AB4E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 Криничанском сельском поселении»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F6E8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F3A4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BC55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D9ED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44BC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B82F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CBCC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163,8</w:t>
            </w:r>
          </w:p>
        </w:tc>
      </w:tr>
      <w:tr w:rsidR="0074477A" w:rsidRPr="001D0992" w14:paraId="59B19A07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E96B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8908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E538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747D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D0A1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899D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2177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ABB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E2E4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163,8</w:t>
            </w:r>
          </w:p>
        </w:tc>
      </w:tr>
      <w:tr w:rsidR="0074477A" w:rsidRPr="001D0992" w14:paraId="48B62699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E8B8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9D1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0F7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651C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AB1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C832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105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AFE2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4A47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150,6</w:t>
            </w:r>
          </w:p>
        </w:tc>
      </w:tr>
      <w:tr w:rsidR="0074477A" w:rsidRPr="001D0992" w14:paraId="3186C4E3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8C5C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518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18DE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D9E2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9F43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AFA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18D1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F07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23FC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74477A" w:rsidRPr="001D0992" w14:paraId="13AEAF7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665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009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8BD7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AB6E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6DEC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D810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C23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A132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C853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74477A" w:rsidRPr="001D0992" w14:paraId="7520ABB9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A8EB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068D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63E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8377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5E72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222E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1E04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678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8B6F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74477A" w:rsidRPr="001D0992" w14:paraId="19704FB8" w14:textId="77777777" w:rsidTr="004716A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D1D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114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 xml:space="preserve">Доплаты к пенсиям муниципальных служащих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175C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1613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ABF6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E0FD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265C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73F6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786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</w:tbl>
    <w:p w14:paraId="04AF108D" w14:textId="77777777" w:rsidR="001D0992" w:rsidRDefault="001D0992" w:rsidP="000F0D09">
      <w:pPr>
        <w:tabs>
          <w:tab w:val="left" w:pos="8970"/>
        </w:tabs>
        <w:autoSpaceDE w:val="0"/>
        <w:autoSpaceDN w:val="0"/>
        <w:adjustRightInd w:val="0"/>
        <w:ind w:firstLine="0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4B1AA85F" w14:textId="77777777" w:rsidR="001D0992" w:rsidRDefault="004716A0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br w:type="page"/>
      </w:r>
    </w:p>
    <w:p w14:paraId="58BA125C" w14:textId="77777777" w:rsidR="00026387" w:rsidRPr="001D0992" w:rsidRDefault="00FE6B91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>Приложение</w:t>
      </w:r>
      <w:r w:rsidR="00060FC8" w:rsidRPr="001D0992">
        <w:rPr>
          <w:rFonts w:cs="Arial"/>
        </w:rPr>
        <w:t xml:space="preserve"> </w:t>
      </w:r>
      <w:r w:rsidRPr="001D0992">
        <w:rPr>
          <w:rFonts w:cs="Arial"/>
        </w:rPr>
        <w:t>6</w:t>
      </w:r>
    </w:p>
    <w:p w14:paraId="755F490E" w14:textId="77777777" w:rsidR="00026387" w:rsidRPr="001D0992" w:rsidRDefault="00026387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6382A508" w14:textId="77777777" w:rsidR="00026387" w:rsidRPr="001D0992" w:rsidRDefault="0041504A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>Криничанского</w:t>
      </w:r>
      <w:r w:rsidR="00026387" w:rsidRPr="001D0992">
        <w:rPr>
          <w:rFonts w:cs="Arial"/>
        </w:rPr>
        <w:t xml:space="preserve"> сельского поселения </w:t>
      </w:r>
    </w:p>
    <w:p w14:paraId="260202FE" w14:textId="388472DD" w:rsidR="00026387" w:rsidRPr="001D0992" w:rsidRDefault="00026387" w:rsidP="004716A0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>№</w:t>
      </w:r>
      <w:r w:rsidR="000D513C">
        <w:rPr>
          <w:rFonts w:cs="Arial"/>
        </w:rPr>
        <w:t>213</w:t>
      </w:r>
      <w:r w:rsidR="00601B6B">
        <w:rPr>
          <w:rFonts w:cs="Arial"/>
        </w:rPr>
        <w:t xml:space="preserve"> </w:t>
      </w:r>
      <w:r w:rsidRPr="001D0992">
        <w:rPr>
          <w:rFonts w:cs="Arial"/>
        </w:rPr>
        <w:t>от</w:t>
      </w:r>
      <w:r w:rsidR="007C1E4F">
        <w:rPr>
          <w:rFonts w:cs="Arial"/>
        </w:rPr>
        <w:t xml:space="preserve"> </w:t>
      </w:r>
      <w:r w:rsidR="000D513C">
        <w:rPr>
          <w:rFonts w:cs="Arial"/>
          <w:color w:val="000000"/>
        </w:rPr>
        <w:t>30</w:t>
      </w:r>
      <w:r w:rsidR="007C1E4F">
        <w:rPr>
          <w:rFonts w:cs="Arial"/>
          <w:color w:val="000000"/>
        </w:rPr>
        <w:t>.07.2024</w:t>
      </w:r>
      <w:r w:rsidR="007C1E4F" w:rsidRPr="001D0992">
        <w:rPr>
          <w:rFonts w:cs="Arial"/>
          <w:color w:val="000000"/>
        </w:rPr>
        <w:t xml:space="preserve"> </w:t>
      </w:r>
      <w:r w:rsidR="002D52F4" w:rsidRPr="001D0992">
        <w:rPr>
          <w:rFonts w:cs="Arial"/>
        </w:rPr>
        <w:t xml:space="preserve"> </w:t>
      </w:r>
      <w:r w:rsidR="008F3363" w:rsidRPr="001D0992">
        <w:rPr>
          <w:rFonts w:cs="Arial"/>
        </w:rPr>
        <w:t>года</w:t>
      </w:r>
    </w:p>
    <w:p w14:paraId="36399102" w14:textId="77777777" w:rsidR="001D0992" w:rsidRDefault="00133106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 w:rsidR="001D0992">
        <w:rPr>
          <w:rFonts w:cs="Arial"/>
        </w:rPr>
        <w:t xml:space="preserve">  </w:t>
      </w:r>
    </w:p>
    <w:p w14:paraId="597CBF2F" w14:textId="77777777" w:rsidR="00FE6B91" w:rsidRPr="001D0992" w:rsidRDefault="00FE6B91" w:rsidP="001D0992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 xml:space="preserve">ДОРОЖНЫЙ ФОНД </w:t>
      </w:r>
      <w:r w:rsidR="0070035A" w:rsidRPr="001D0992">
        <w:rPr>
          <w:rFonts w:cs="Arial"/>
        </w:rPr>
        <w:t>КРИНИЧАНСКОГО</w:t>
      </w:r>
      <w:r w:rsidRPr="001D0992">
        <w:rPr>
          <w:rFonts w:cs="Arial"/>
        </w:rPr>
        <w:t xml:space="preserve"> СЕЛЬСКОГО ПОСЕЛЕНИЯ </w:t>
      </w:r>
    </w:p>
    <w:p w14:paraId="21BF5687" w14:textId="77777777" w:rsidR="00026387" w:rsidRPr="001D0992" w:rsidRDefault="002D4F9E" w:rsidP="001D0992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</w:t>
      </w:r>
      <w:r w:rsidR="00FE6B91" w:rsidRPr="001D0992">
        <w:rPr>
          <w:rFonts w:cs="Arial"/>
        </w:rPr>
        <w:t xml:space="preserve"> </w:t>
      </w:r>
      <w:r w:rsidR="005A7787" w:rsidRPr="001D0992">
        <w:rPr>
          <w:rFonts w:cs="Arial"/>
        </w:rPr>
        <w:t>ГОДОВ</w:t>
      </w:r>
    </w:p>
    <w:p w14:paraId="44673476" w14:textId="77777777" w:rsidR="00026387" w:rsidRPr="001D0992" w:rsidRDefault="00026387" w:rsidP="001D0992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21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07"/>
        <w:gridCol w:w="4820"/>
        <w:gridCol w:w="2551"/>
        <w:gridCol w:w="2410"/>
      </w:tblGrid>
      <w:tr w:rsidR="00DB257C" w:rsidRPr="001D0992" w14:paraId="774F8C37" w14:textId="77777777" w:rsidTr="004716A0">
        <w:trPr>
          <w:trHeight w:val="1129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46E48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78AB6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</w:t>
            </w:r>
            <w:r w:rsidR="002D4F9E" w:rsidRPr="001D0992">
              <w:rPr>
                <w:rFonts w:cs="Arial"/>
                <w:bCs/>
              </w:rPr>
              <w:t>4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137B2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2D4F9E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25766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2D4F9E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DB257C" w:rsidRPr="001D0992" w14:paraId="1AC3B6FC" w14:textId="77777777" w:rsidTr="004716A0">
        <w:trPr>
          <w:trHeight w:val="375"/>
          <w:tblHeader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3019B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1793D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50283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E1E0E" w14:textId="77777777" w:rsidR="00DB257C" w:rsidRPr="001D0992" w:rsidRDefault="00DB257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2D52F4" w:rsidRPr="001D0992" w14:paraId="791B6FF2" w14:textId="77777777" w:rsidTr="004716A0">
        <w:trPr>
          <w:trHeight w:val="385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4FA85A" w14:textId="77777777" w:rsidR="002D52F4" w:rsidRPr="001D0992" w:rsidRDefault="002D52F4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Дорожный фонд </w:t>
            </w:r>
            <w:r w:rsidR="005A7787" w:rsidRPr="001D0992">
              <w:rPr>
                <w:rFonts w:cs="Arial"/>
                <w:bCs/>
              </w:rPr>
              <w:t>_</w:t>
            </w:r>
            <w:r w:rsidR="0070035A" w:rsidRPr="001D0992">
              <w:rPr>
                <w:rFonts w:cs="Arial"/>
              </w:rPr>
              <w:t xml:space="preserve"> Криничанского</w:t>
            </w:r>
            <w:r w:rsidR="0070035A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777C" w14:textId="77777777" w:rsidR="002D52F4" w:rsidRPr="001D0992" w:rsidRDefault="006C3105" w:rsidP="002B02C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2B02C3"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 w:rsidR="002B02C3"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6B460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2A908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2F26A139" w14:textId="77777777" w:rsidTr="004716A0">
        <w:trPr>
          <w:trHeight w:val="375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A2812A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в том числе: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1F19C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E736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8A7B5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2D52F4" w:rsidRPr="001D0992" w14:paraId="225832F0" w14:textId="77777777" w:rsidTr="004716A0">
        <w:trPr>
          <w:trHeight w:val="61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03D2B5" w14:textId="77777777" w:rsidR="002D52F4" w:rsidRPr="001D0992" w:rsidRDefault="002D52F4" w:rsidP="000F0D09">
            <w:pPr>
              <w:ind w:firstLine="0"/>
              <w:rPr>
                <w:rFonts w:cs="Arial"/>
                <w:lang w:eastAsia="en-US"/>
              </w:rPr>
            </w:pPr>
            <w:r w:rsidRPr="001D0992">
              <w:rPr>
                <w:rFonts w:cs="Arial"/>
              </w:rPr>
              <w:t xml:space="preserve">Муниципальная программа </w:t>
            </w:r>
            <w:r w:rsidR="0070035A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0035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76323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1972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3FB30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5FF26FE7" w14:textId="77777777" w:rsidTr="004716A0">
        <w:trPr>
          <w:trHeight w:val="44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A6D424" w14:textId="77777777" w:rsidR="002D52F4" w:rsidRPr="001D0992" w:rsidRDefault="002D52F4" w:rsidP="000F0D09">
            <w:pPr>
              <w:ind w:firstLine="0"/>
              <w:rPr>
                <w:rFonts w:cs="Arial"/>
                <w:lang w:eastAsia="en-US"/>
              </w:rPr>
            </w:pPr>
            <w:r w:rsidRPr="001D0992">
              <w:rPr>
                <w:rFonts w:cs="Arial"/>
              </w:rPr>
              <w:t xml:space="preserve">Подпрограмма «Развитие дорожного хозяйства </w:t>
            </w:r>
            <w:r w:rsidR="0070035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3056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C231F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C0181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68315823" w14:textId="77777777" w:rsidTr="004716A0">
        <w:trPr>
          <w:trHeight w:val="44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BDA0A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5A7787" w:rsidRPr="001D0992">
              <w:rPr>
                <w:rFonts w:cs="Arial"/>
              </w:rPr>
              <w:t>_</w:t>
            </w:r>
            <w:r w:rsidR="0070035A" w:rsidRPr="001D0992">
              <w:rPr>
                <w:rFonts w:cs="Arial"/>
              </w:rPr>
              <w:t xml:space="preserve"> Криничанского</w:t>
            </w:r>
            <w:r w:rsidRPr="001D0992">
              <w:rPr>
                <w:rFonts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ABC4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5B0B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6A7F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2D52F4" w:rsidRPr="001D0992" w14:paraId="0F1ACB46" w14:textId="77777777" w:rsidTr="004716A0">
        <w:trPr>
          <w:trHeight w:val="441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0F1F6D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Мероприятия по развитию сети автомобильных дорог общего пользования </w:t>
            </w:r>
            <w:r w:rsidR="0070035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 муниципального значения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57F8E" w14:textId="77777777" w:rsidR="002D52F4" w:rsidRPr="001D0992" w:rsidRDefault="002B02C3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</w:t>
            </w:r>
            <w:r w:rsidRPr="001D0992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B0DBB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79AD" w14:textId="77777777" w:rsidR="002D52F4" w:rsidRPr="001D0992" w:rsidRDefault="006C3105" w:rsidP="000F0D09">
            <w:pPr>
              <w:ind w:firstLine="0"/>
              <w:jc w:val="center"/>
              <w:rPr>
                <w:rFonts w:cs="Arial"/>
                <w:color w:val="000000"/>
                <w:lang w:eastAsia="en-US"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</w:tbl>
    <w:p w14:paraId="11F505B6" w14:textId="77777777" w:rsidR="001D0992" w:rsidRDefault="001D0992" w:rsidP="004716A0">
      <w:pPr>
        <w:pStyle w:val="a4"/>
        <w:tabs>
          <w:tab w:val="left" w:pos="7965"/>
        </w:tabs>
        <w:ind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4716A0">
        <w:rPr>
          <w:rFonts w:cs="Arial"/>
          <w:sz w:val="24"/>
        </w:rPr>
        <w:br w:type="page"/>
      </w:r>
    </w:p>
    <w:p w14:paraId="7FE8E351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>Приложение 7</w:t>
      </w:r>
    </w:p>
    <w:p w14:paraId="24659037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675A5622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0FA7537C" w14:textId="19EA59BC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>№</w:t>
      </w:r>
      <w:r w:rsidR="000D513C">
        <w:rPr>
          <w:rFonts w:cs="Arial"/>
        </w:rPr>
        <w:t>213</w:t>
      </w:r>
      <w:r w:rsidR="00601B6B">
        <w:rPr>
          <w:rFonts w:cs="Arial"/>
        </w:rPr>
        <w:t xml:space="preserve"> </w:t>
      </w:r>
      <w:r w:rsidRPr="001D0992">
        <w:rPr>
          <w:rFonts w:cs="Arial"/>
        </w:rPr>
        <w:t>от</w:t>
      </w:r>
      <w:r w:rsidR="007C1E4F">
        <w:rPr>
          <w:rFonts w:cs="Arial"/>
        </w:rPr>
        <w:t xml:space="preserve"> </w:t>
      </w:r>
      <w:r w:rsidR="000D513C">
        <w:rPr>
          <w:rFonts w:cs="Arial"/>
          <w:color w:val="000000"/>
        </w:rPr>
        <w:t>30</w:t>
      </w:r>
      <w:r w:rsidR="007C1E4F">
        <w:rPr>
          <w:rFonts w:cs="Arial"/>
          <w:color w:val="000000"/>
        </w:rPr>
        <w:t>.07.2024</w:t>
      </w:r>
      <w:r w:rsidR="007C1E4F" w:rsidRPr="001D0992">
        <w:rPr>
          <w:rFonts w:cs="Arial"/>
          <w:color w:val="000000"/>
        </w:rPr>
        <w:t xml:space="preserve"> </w:t>
      </w:r>
      <w:r w:rsidRPr="001D0992">
        <w:rPr>
          <w:rFonts w:cs="Arial"/>
        </w:rPr>
        <w:t xml:space="preserve"> года</w:t>
      </w:r>
    </w:p>
    <w:p w14:paraId="213A7C90" w14:textId="77777777" w:rsidR="001D0992" w:rsidRDefault="00133106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 w:rsidR="001D0992">
        <w:rPr>
          <w:rFonts w:cs="Arial"/>
        </w:rPr>
        <w:t xml:space="preserve">  </w:t>
      </w:r>
    </w:p>
    <w:p w14:paraId="5BC962D9" w14:textId="77777777" w:rsidR="00986263" w:rsidRPr="001D0992" w:rsidRDefault="00986263" w:rsidP="004716A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57E2040F" w14:textId="77777777" w:rsidR="00986263" w:rsidRPr="001D0992" w:rsidRDefault="00986263" w:rsidP="004716A0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14C29C80" w14:textId="77777777" w:rsidR="00986263" w:rsidRPr="001D0992" w:rsidRDefault="00986263" w:rsidP="001D0992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21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  <w:gridCol w:w="4961"/>
        <w:gridCol w:w="4252"/>
        <w:gridCol w:w="2268"/>
      </w:tblGrid>
      <w:tr w:rsidR="00986263" w:rsidRPr="001D0992" w14:paraId="309E2885" w14:textId="77777777" w:rsidTr="004716A0">
        <w:trPr>
          <w:trHeight w:val="112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AA74E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115C8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D6735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D3604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2026 год</w:t>
            </w:r>
          </w:p>
        </w:tc>
      </w:tr>
      <w:tr w:rsidR="00986263" w:rsidRPr="001D0992" w14:paraId="6C34106F" w14:textId="77777777" w:rsidTr="004716A0">
        <w:trPr>
          <w:trHeight w:val="375"/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553D4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DB9DE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048ED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A6651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986263" w:rsidRPr="001D0992" w14:paraId="34E4ABC8" w14:textId="77777777" w:rsidTr="004716A0">
        <w:trPr>
          <w:trHeight w:val="38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75874" w14:textId="77777777" w:rsidR="00986263" w:rsidRPr="001D0992" w:rsidRDefault="00986263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923CC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627,3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11C9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5392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640,2</w:t>
            </w:r>
          </w:p>
        </w:tc>
      </w:tr>
    </w:tbl>
    <w:p w14:paraId="439EE3C9" w14:textId="77777777" w:rsidR="001D0992" w:rsidRDefault="001D0992" w:rsidP="002B02C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1D0992" w:rsidSect="001D0992">
      <w:headerReference w:type="default" r:id="rId14"/>
      <w:pgSz w:w="23814" w:h="16840" w:orient="landscape" w:code="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9BCAA" w14:textId="77777777" w:rsidR="00822C80" w:rsidRDefault="00822C80">
      <w:r>
        <w:separator/>
      </w:r>
    </w:p>
  </w:endnote>
  <w:endnote w:type="continuationSeparator" w:id="0">
    <w:p w14:paraId="3D5C3155" w14:textId="77777777" w:rsidR="00822C80" w:rsidRDefault="0082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C0629" w14:textId="77777777" w:rsidR="006F7A1B" w:rsidRDefault="006F7A1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AC517" w14:textId="77777777" w:rsidR="006F7A1B" w:rsidRDefault="006F7A1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F519" w14:textId="77777777" w:rsidR="006F7A1B" w:rsidRDefault="006F7A1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F8A64" w14:textId="77777777" w:rsidR="00822C80" w:rsidRDefault="00822C80">
      <w:r>
        <w:separator/>
      </w:r>
    </w:p>
  </w:footnote>
  <w:footnote w:type="continuationSeparator" w:id="0">
    <w:p w14:paraId="3E0F50F3" w14:textId="77777777" w:rsidR="00822C80" w:rsidRDefault="0082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37CB0" w14:textId="77777777" w:rsidR="006F7A1B" w:rsidRDefault="006F7A1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1EC344E1" w14:textId="77777777" w:rsidR="006F7A1B" w:rsidRDefault="006F7A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64A6E" w14:textId="77777777" w:rsidR="006F7A1B" w:rsidRDefault="006F7A1B">
    <w:pPr>
      <w:pStyle w:val="a8"/>
    </w:pPr>
  </w:p>
  <w:p w14:paraId="2DF24E0E" w14:textId="77777777" w:rsidR="006F7A1B" w:rsidRDefault="006F7A1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B09D5" w14:textId="77777777" w:rsidR="006F7A1B" w:rsidRDefault="006F7A1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88F5B" w14:textId="77777777" w:rsidR="006F7A1B" w:rsidRDefault="006F7A1B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010D3A"/>
    <w:rsid w:val="00011BD6"/>
    <w:rsid w:val="00012D28"/>
    <w:rsid w:val="00015EAE"/>
    <w:rsid w:val="00026387"/>
    <w:rsid w:val="000279B4"/>
    <w:rsid w:val="00034B9A"/>
    <w:rsid w:val="00037C35"/>
    <w:rsid w:val="0004140D"/>
    <w:rsid w:val="0004388E"/>
    <w:rsid w:val="00044F95"/>
    <w:rsid w:val="00046491"/>
    <w:rsid w:val="00047622"/>
    <w:rsid w:val="00054AC2"/>
    <w:rsid w:val="00057C97"/>
    <w:rsid w:val="00060FC8"/>
    <w:rsid w:val="000626BA"/>
    <w:rsid w:val="000629A2"/>
    <w:rsid w:val="00062CCD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4FFD"/>
    <w:rsid w:val="00087844"/>
    <w:rsid w:val="0009109C"/>
    <w:rsid w:val="00093D32"/>
    <w:rsid w:val="000A4FA1"/>
    <w:rsid w:val="000A53B8"/>
    <w:rsid w:val="000B0671"/>
    <w:rsid w:val="000B3962"/>
    <w:rsid w:val="000B4A71"/>
    <w:rsid w:val="000C1158"/>
    <w:rsid w:val="000C12C5"/>
    <w:rsid w:val="000C6C54"/>
    <w:rsid w:val="000D09C6"/>
    <w:rsid w:val="000D1016"/>
    <w:rsid w:val="000D49A4"/>
    <w:rsid w:val="000D513C"/>
    <w:rsid w:val="000D7C9B"/>
    <w:rsid w:val="000E4367"/>
    <w:rsid w:val="000F0D09"/>
    <w:rsid w:val="000F61CE"/>
    <w:rsid w:val="00100A6E"/>
    <w:rsid w:val="00103DF5"/>
    <w:rsid w:val="00106105"/>
    <w:rsid w:val="00113FDC"/>
    <w:rsid w:val="00116726"/>
    <w:rsid w:val="001210C7"/>
    <w:rsid w:val="00125CDD"/>
    <w:rsid w:val="00127101"/>
    <w:rsid w:val="00130B03"/>
    <w:rsid w:val="00130F44"/>
    <w:rsid w:val="00133106"/>
    <w:rsid w:val="001361AF"/>
    <w:rsid w:val="00136BF4"/>
    <w:rsid w:val="00151655"/>
    <w:rsid w:val="00151D65"/>
    <w:rsid w:val="0015735E"/>
    <w:rsid w:val="00160A99"/>
    <w:rsid w:val="001708DC"/>
    <w:rsid w:val="0017365F"/>
    <w:rsid w:val="00176B43"/>
    <w:rsid w:val="00180D4E"/>
    <w:rsid w:val="00181FA8"/>
    <w:rsid w:val="00183B13"/>
    <w:rsid w:val="00193638"/>
    <w:rsid w:val="00193EE9"/>
    <w:rsid w:val="001961C9"/>
    <w:rsid w:val="001A1B0B"/>
    <w:rsid w:val="001A475B"/>
    <w:rsid w:val="001A6C94"/>
    <w:rsid w:val="001B0159"/>
    <w:rsid w:val="001B1FAA"/>
    <w:rsid w:val="001C2A0C"/>
    <w:rsid w:val="001C4A9C"/>
    <w:rsid w:val="001C6BD8"/>
    <w:rsid w:val="001D0992"/>
    <w:rsid w:val="001D69AD"/>
    <w:rsid w:val="001D6F28"/>
    <w:rsid w:val="001E0A41"/>
    <w:rsid w:val="001E3D6F"/>
    <w:rsid w:val="001E49DA"/>
    <w:rsid w:val="001E5604"/>
    <w:rsid w:val="001E7021"/>
    <w:rsid w:val="00201920"/>
    <w:rsid w:val="00202FE9"/>
    <w:rsid w:val="00204898"/>
    <w:rsid w:val="00206588"/>
    <w:rsid w:val="00222223"/>
    <w:rsid w:val="00227DF8"/>
    <w:rsid w:val="00236E75"/>
    <w:rsid w:val="00241184"/>
    <w:rsid w:val="00242F4E"/>
    <w:rsid w:val="002479A8"/>
    <w:rsid w:val="002501CD"/>
    <w:rsid w:val="00251B62"/>
    <w:rsid w:val="00252413"/>
    <w:rsid w:val="00254242"/>
    <w:rsid w:val="002701F3"/>
    <w:rsid w:val="00270BC2"/>
    <w:rsid w:val="00277190"/>
    <w:rsid w:val="00280D55"/>
    <w:rsid w:val="00285D7A"/>
    <w:rsid w:val="00294962"/>
    <w:rsid w:val="002A197B"/>
    <w:rsid w:val="002A22F8"/>
    <w:rsid w:val="002A49CB"/>
    <w:rsid w:val="002A69C1"/>
    <w:rsid w:val="002B02C3"/>
    <w:rsid w:val="002B2121"/>
    <w:rsid w:val="002B2DC3"/>
    <w:rsid w:val="002B71A2"/>
    <w:rsid w:val="002C083E"/>
    <w:rsid w:val="002C0CFE"/>
    <w:rsid w:val="002C269D"/>
    <w:rsid w:val="002C6568"/>
    <w:rsid w:val="002D0452"/>
    <w:rsid w:val="002D2FC0"/>
    <w:rsid w:val="002D44F1"/>
    <w:rsid w:val="002D4F9E"/>
    <w:rsid w:val="002D52F4"/>
    <w:rsid w:val="002E0183"/>
    <w:rsid w:val="002E451C"/>
    <w:rsid w:val="002E5D25"/>
    <w:rsid w:val="002F3EBD"/>
    <w:rsid w:val="003016FC"/>
    <w:rsid w:val="00302503"/>
    <w:rsid w:val="003125E4"/>
    <w:rsid w:val="00313686"/>
    <w:rsid w:val="00315CE3"/>
    <w:rsid w:val="00334175"/>
    <w:rsid w:val="00335FDD"/>
    <w:rsid w:val="00344B17"/>
    <w:rsid w:val="003457E4"/>
    <w:rsid w:val="003472B2"/>
    <w:rsid w:val="00355BAA"/>
    <w:rsid w:val="00356C8F"/>
    <w:rsid w:val="003608D7"/>
    <w:rsid w:val="0036225D"/>
    <w:rsid w:val="00366C3D"/>
    <w:rsid w:val="00370AAE"/>
    <w:rsid w:val="003739F3"/>
    <w:rsid w:val="003742E0"/>
    <w:rsid w:val="00375AED"/>
    <w:rsid w:val="00375C31"/>
    <w:rsid w:val="003810CA"/>
    <w:rsid w:val="00381211"/>
    <w:rsid w:val="00382940"/>
    <w:rsid w:val="00384D44"/>
    <w:rsid w:val="003903EF"/>
    <w:rsid w:val="003917A3"/>
    <w:rsid w:val="003A1DE3"/>
    <w:rsid w:val="003A28B4"/>
    <w:rsid w:val="003A28CC"/>
    <w:rsid w:val="003B3623"/>
    <w:rsid w:val="003B44D5"/>
    <w:rsid w:val="003B4CE3"/>
    <w:rsid w:val="003B6BA1"/>
    <w:rsid w:val="003B7B9A"/>
    <w:rsid w:val="003C1606"/>
    <w:rsid w:val="003C1D0B"/>
    <w:rsid w:val="003C5E65"/>
    <w:rsid w:val="003C6562"/>
    <w:rsid w:val="003C6DA6"/>
    <w:rsid w:val="003D391A"/>
    <w:rsid w:val="003D426B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1633"/>
    <w:rsid w:val="004131CF"/>
    <w:rsid w:val="0041504A"/>
    <w:rsid w:val="004175CE"/>
    <w:rsid w:val="00420815"/>
    <w:rsid w:val="0042438F"/>
    <w:rsid w:val="00431CCC"/>
    <w:rsid w:val="0044162A"/>
    <w:rsid w:val="00441AA8"/>
    <w:rsid w:val="00446934"/>
    <w:rsid w:val="00446A1D"/>
    <w:rsid w:val="00452AD1"/>
    <w:rsid w:val="00463974"/>
    <w:rsid w:val="0046432E"/>
    <w:rsid w:val="0046446A"/>
    <w:rsid w:val="00464D44"/>
    <w:rsid w:val="00470772"/>
    <w:rsid w:val="004716A0"/>
    <w:rsid w:val="00484522"/>
    <w:rsid w:val="00485F9D"/>
    <w:rsid w:val="00486D90"/>
    <w:rsid w:val="00492B10"/>
    <w:rsid w:val="00492E68"/>
    <w:rsid w:val="00494AF9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296"/>
    <w:rsid w:val="004E0381"/>
    <w:rsid w:val="004E2B0F"/>
    <w:rsid w:val="004F4428"/>
    <w:rsid w:val="004F4D49"/>
    <w:rsid w:val="004F6514"/>
    <w:rsid w:val="004F7450"/>
    <w:rsid w:val="00501D3F"/>
    <w:rsid w:val="00503501"/>
    <w:rsid w:val="005070B7"/>
    <w:rsid w:val="005105F8"/>
    <w:rsid w:val="0051541A"/>
    <w:rsid w:val="00517888"/>
    <w:rsid w:val="0052299C"/>
    <w:rsid w:val="00523EE8"/>
    <w:rsid w:val="005243BF"/>
    <w:rsid w:val="0053136C"/>
    <w:rsid w:val="0053287D"/>
    <w:rsid w:val="00532BCB"/>
    <w:rsid w:val="00533A68"/>
    <w:rsid w:val="00534EB1"/>
    <w:rsid w:val="00536C7C"/>
    <w:rsid w:val="00541050"/>
    <w:rsid w:val="005413BC"/>
    <w:rsid w:val="005425C5"/>
    <w:rsid w:val="00545BC6"/>
    <w:rsid w:val="00551214"/>
    <w:rsid w:val="00556169"/>
    <w:rsid w:val="00564866"/>
    <w:rsid w:val="0056619D"/>
    <w:rsid w:val="00570D75"/>
    <w:rsid w:val="005773A6"/>
    <w:rsid w:val="005773F9"/>
    <w:rsid w:val="005812DE"/>
    <w:rsid w:val="005863CD"/>
    <w:rsid w:val="005878B5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44A3"/>
    <w:rsid w:val="005B5DBB"/>
    <w:rsid w:val="005B7F2A"/>
    <w:rsid w:val="005C44A9"/>
    <w:rsid w:val="005C44FB"/>
    <w:rsid w:val="005C5338"/>
    <w:rsid w:val="005D0634"/>
    <w:rsid w:val="005D35C6"/>
    <w:rsid w:val="005D68FB"/>
    <w:rsid w:val="005D7F84"/>
    <w:rsid w:val="005E0090"/>
    <w:rsid w:val="005E4260"/>
    <w:rsid w:val="005E649D"/>
    <w:rsid w:val="005F021E"/>
    <w:rsid w:val="005F2A9B"/>
    <w:rsid w:val="005F2E2D"/>
    <w:rsid w:val="005F583E"/>
    <w:rsid w:val="005F7933"/>
    <w:rsid w:val="00601B6B"/>
    <w:rsid w:val="006043E9"/>
    <w:rsid w:val="006141AD"/>
    <w:rsid w:val="0061474E"/>
    <w:rsid w:val="006157AA"/>
    <w:rsid w:val="00617A61"/>
    <w:rsid w:val="0062143B"/>
    <w:rsid w:val="00634A83"/>
    <w:rsid w:val="00635C90"/>
    <w:rsid w:val="0063786A"/>
    <w:rsid w:val="00641EAD"/>
    <w:rsid w:val="00641F35"/>
    <w:rsid w:val="00646E8D"/>
    <w:rsid w:val="0065088B"/>
    <w:rsid w:val="00662EFC"/>
    <w:rsid w:val="00673B38"/>
    <w:rsid w:val="00673CED"/>
    <w:rsid w:val="00680445"/>
    <w:rsid w:val="00686CE8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3105"/>
    <w:rsid w:val="006C46ED"/>
    <w:rsid w:val="006C5686"/>
    <w:rsid w:val="006D0D69"/>
    <w:rsid w:val="006D1457"/>
    <w:rsid w:val="006D545A"/>
    <w:rsid w:val="006E4975"/>
    <w:rsid w:val="006E69FA"/>
    <w:rsid w:val="006E756C"/>
    <w:rsid w:val="006F003E"/>
    <w:rsid w:val="006F337C"/>
    <w:rsid w:val="006F4704"/>
    <w:rsid w:val="006F7A1B"/>
    <w:rsid w:val="0070035A"/>
    <w:rsid w:val="00703C9F"/>
    <w:rsid w:val="0071183B"/>
    <w:rsid w:val="007163D4"/>
    <w:rsid w:val="00716C87"/>
    <w:rsid w:val="00716FEA"/>
    <w:rsid w:val="007171EB"/>
    <w:rsid w:val="007175EE"/>
    <w:rsid w:val="00717D21"/>
    <w:rsid w:val="00723172"/>
    <w:rsid w:val="00724D27"/>
    <w:rsid w:val="00727BBE"/>
    <w:rsid w:val="0073013E"/>
    <w:rsid w:val="00740DC7"/>
    <w:rsid w:val="00743A2C"/>
    <w:rsid w:val="0074477A"/>
    <w:rsid w:val="007452A2"/>
    <w:rsid w:val="00753382"/>
    <w:rsid w:val="00764514"/>
    <w:rsid w:val="0076481F"/>
    <w:rsid w:val="007649CE"/>
    <w:rsid w:val="00771FDC"/>
    <w:rsid w:val="0077274F"/>
    <w:rsid w:val="00776032"/>
    <w:rsid w:val="007829D6"/>
    <w:rsid w:val="00792CBF"/>
    <w:rsid w:val="007B2991"/>
    <w:rsid w:val="007C1371"/>
    <w:rsid w:val="007C1E4F"/>
    <w:rsid w:val="007C2C25"/>
    <w:rsid w:val="007C3781"/>
    <w:rsid w:val="007C7AAF"/>
    <w:rsid w:val="007D05E5"/>
    <w:rsid w:val="007D31B8"/>
    <w:rsid w:val="007E1B13"/>
    <w:rsid w:val="007E3F36"/>
    <w:rsid w:val="007E45F2"/>
    <w:rsid w:val="007E5B51"/>
    <w:rsid w:val="007E5C0B"/>
    <w:rsid w:val="007E5DA0"/>
    <w:rsid w:val="007E6CFF"/>
    <w:rsid w:val="007F4153"/>
    <w:rsid w:val="00805276"/>
    <w:rsid w:val="00807F9A"/>
    <w:rsid w:val="00812DFF"/>
    <w:rsid w:val="0081409A"/>
    <w:rsid w:val="00817F2E"/>
    <w:rsid w:val="008226AA"/>
    <w:rsid w:val="00822C80"/>
    <w:rsid w:val="0082654D"/>
    <w:rsid w:val="00830522"/>
    <w:rsid w:val="00833CC9"/>
    <w:rsid w:val="00835A4B"/>
    <w:rsid w:val="0084226D"/>
    <w:rsid w:val="00844082"/>
    <w:rsid w:val="008510C5"/>
    <w:rsid w:val="00851158"/>
    <w:rsid w:val="00851FDA"/>
    <w:rsid w:val="00852954"/>
    <w:rsid w:val="008574FD"/>
    <w:rsid w:val="0086250C"/>
    <w:rsid w:val="00862B4F"/>
    <w:rsid w:val="00865D4E"/>
    <w:rsid w:val="008718EA"/>
    <w:rsid w:val="00873DA5"/>
    <w:rsid w:val="008761EA"/>
    <w:rsid w:val="00882563"/>
    <w:rsid w:val="00883A55"/>
    <w:rsid w:val="00893C15"/>
    <w:rsid w:val="00894B0D"/>
    <w:rsid w:val="008A06BD"/>
    <w:rsid w:val="008A13AA"/>
    <w:rsid w:val="008A1DC3"/>
    <w:rsid w:val="008A4C20"/>
    <w:rsid w:val="008B1DFA"/>
    <w:rsid w:val="008B2817"/>
    <w:rsid w:val="008B37F6"/>
    <w:rsid w:val="008B3B8A"/>
    <w:rsid w:val="008B5D24"/>
    <w:rsid w:val="008B7D56"/>
    <w:rsid w:val="008C6E69"/>
    <w:rsid w:val="008D5DD3"/>
    <w:rsid w:val="008D6F7E"/>
    <w:rsid w:val="008E46EC"/>
    <w:rsid w:val="008E6CA7"/>
    <w:rsid w:val="008F3363"/>
    <w:rsid w:val="008F6EB7"/>
    <w:rsid w:val="009024CC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71998"/>
    <w:rsid w:val="00974E8D"/>
    <w:rsid w:val="00977611"/>
    <w:rsid w:val="00980D06"/>
    <w:rsid w:val="00981244"/>
    <w:rsid w:val="00986263"/>
    <w:rsid w:val="0099188D"/>
    <w:rsid w:val="00991A15"/>
    <w:rsid w:val="00995A16"/>
    <w:rsid w:val="009A6695"/>
    <w:rsid w:val="009B09BC"/>
    <w:rsid w:val="009B49AA"/>
    <w:rsid w:val="009B56B4"/>
    <w:rsid w:val="009D074F"/>
    <w:rsid w:val="009D0CAA"/>
    <w:rsid w:val="009D1963"/>
    <w:rsid w:val="009D2847"/>
    <w:rsid w:val="009E250E"/>
    <w:rsid w:val="009F0163"/>
    <w:rsid w:val="009F0335"/>
    <w:rsid w:val="00A03241"/>
    <w:rsid w:val="00A0494D"/>
    <w:rsid w:val="00A04BC0"/>
    <w:rsid w:val="00A125E9"/>
    <w:rsid w:val="00A14890"/>
    <w:rsid w:val="00A2278D"/>
    <w:rsid w:val="00A23F1D"/>
    <w:rsid w:val="00A30D81"/>
    <w:rsid w:val="00A31B73"/>
    <w:rsid w:val="00A343CF"/>
    <w:rsid w:val="00A360F9"/>
    <w:rsid w:val="00A40ACD"/>
    <w:rsid w:val="00A44D4B"/>
    <w:rsid w:val="00A45CB6"/>
    <w:rsid w:val="00A46501"/>
    <w:rsid w:val="00A531B9"/>
    <w:rsid w:val="00A57A2F"/>
    <w:rsid w:val="00A61E98"/>
    <w:rsid w:val="00A6650C"/>
    <w:rsid w:val="00A673F9"/>
    <w:rsid w:val="00A70080"/>
    <w:rsid w:val="00A715C7"/>
    <w:rsid w:val="00A72FFC"/>
    <w:rsid w:val="00A73228"/>
    <w:rsid w:val="00A73914"/>
    <w:rsid w:val="00A76F37"/>
    <w:rsid w:val="00A81394"/>
    <w:rsid w:val="00A843EA"/>
    <w:rsid w:val="00A92783"/>
    <w:rsid w:val="00AA575A"/>
    <w:rsid w:val="00AA793B"/>
    <w:rsid w:val="00AB0CDE"/>
    <w:rsid w:val="00AB1F51"/>
    <w:rsid w:val="00AB29A6"/>
    <w:rsid w:val="00AB64F1"/>
    <w:rsid w:val="00AC0E84"/>
    <w:rsid w:val="00AC3A1B"/>
    <w:rsid w:val="00AC7FA3"/>
    <w:rsid w:val="00AE0627"/>
    <w:rsid w:val="00AE214D"/>
    <w:rsid w:val="00AE3336"/>
    <w:rsid w:val="00AF1A8E"/>
    <w:rsid w:val="00AF4694"/>
    <w:rsid w:val="00AF7BB1"/>
    <w:rsid w:val="00B021F5"/>
    <w:rsid w:val="00B029E2"/>
    <w:rsid w:val="00B033E4"/>
    <w:rsid w:val="00B04E5E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475BF"/>
    <w:rsid w:val="00B51A60"/>
    <w:rsid w:val="00B51CC6"/>
    <w:rsid w:val="00B61223"/>
    <w:rsid w:val="00B6547D"/>
    <w:rsid w:val="00B67FF0"/>
    <w:rsid w:val="00B72069"/>
    <w:rsid w:val="00B731A8"/>
    <w:rsid w:val="00B740CE"/>
    <w:rsid w:val="00B83CAF"/>
    <w:rsid w:val="00B85270"/>
    <w:rsid w:val="00B86DFB"/>
    <w:rsid w:val="00B90803"/>
    <w:rsid w:val="00B93936"/>
    <w:rsid w:val="00B971C1"/>
    <w:rsid w:val="00BA0971"/>
    <w:rsid w:val="00BA3A34"/>
    <w:rsid w:val="00BA5EE7"/>
    <w:rsid w:val="00BB16BF"/>
    <w:rsid w:val="00BB2F0A"/>
    <w:rsid w:val="00BB4A9C"/>
    <w:rsid w:val="00BB4FFD"/>
    <w:rsid w:val="00BC0E6C"/>
    <w:rsid w:val="00BC1A98"/>
    <w:rsid w:val="00BC77A5"/>
    <w:rsid w:val="00BD2512"/>
    <w:rsid w:val="00BD6066"/>
    <w:rsid w:val="00BE297E"/>
    <w:rsid w:val="00BE2FCD"/>
    <w:rsid w:val="00BF58E3"/>
    <w:rsid w:val="00BF7828"/>
    <w:rsid w:val="00C04D61"/>
    <w:rsid w:val="00C052E3"/>
    <w:rsid w:val="00C07F4D"/>
    <w:rsid w:val="00C11043"/>
    <w:rsid w:val="00C21DF4"/>
    <w:rsid w:val="00C229F5"/>
    <w:rsid w:val="00C233EC"/>
    <w:rsid w:val="00C3290F"/>
    <w:rsid w:val="00C33D32"/>
    <w:rsid w:val="00C37B78"/>
    <w:rsid w:val="00C40546"/>
    <w:rsid w:val="00C42674"/>
    <w:rsid w:val="00C45D59"/>
    <w:rsid w:val="00C4799A"/>
    <w:rsid w:val="00C53B36"/>
    <w:rsid w:val="00C57A2B"/>
    <w:rsid w:val="00C6088C"/>
    <w:rsid w:val="00C61483"/>
    <w:rsid w:val="00C616C8"/>
    <w:rsid w:val="00C649AB"/>
    <w:rsid w:val="00C65888"/>
    <w:rsid w:val="00C65E31"/>
    <w:rsid w:val="00C66032"/>
    <w:rsid w:val="00C66DCF"/>
    <w:rsid w:val="00C70163"/>
    <w:rsid w:val="00C8192F"/>
    <w:rsid w:val="00C831F6"/>
    <w:rsid w:val="00C84350"/>
    <w:rsid w:val="00C85975"/>
    <w:rsid w:val="00C90A0C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9D8"/>
    <w:rsid w:val="00CE0D60"/>
    <w:rsid w:val="00CE4A0E"/>
    <w:rsid w:val="00CE64E0"/>
    <w:rsid w:val="00CF1C9E"/>
    <w:rsid w:val="00CF2908"/>
    <w:rsid w:val="00CF651F"/>
    <w:rsid w:val="00D020B1"/>
    <w:rsid w:val="00D04CAF"/>
    <w:rsid w:val="00D13CE8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1677"/>
    <w:rsid w:val="00D749E2"/>
    <w:rsid w:val="00D82105"/>
    <w:rsid w:val="00D8224F"/>
    <w:rsid w:val="00D864F0"/>
    <w:rsid w:val="00D873F6"/>
    <w:rsid w:val="00D87D2D"/>
    <w:rsid w:val="00D902B1"/>
    <w:rsid w:val="00D90B91"/>
    <w:rsid w:val="00D93E6F"/>
    <w:rsid w:val="00D96A78"/>
    <w:rsid w:val="00D97EA3"/>
    <w:rsid w:val="00DA246E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D4717"/>
    <w:rsid w:val="00DE39A1"/>
    <w:rsid w:val="00DE3C6B"/>
    <w:rsid w:val="00DE5015"/>
    <w:rsid w:val="00DE5759"/>
    <w:rsid w:val="00DE636E"/>
    <w:rsid w:val="00DF014A"/>
    <w:rsid w:val="00DF30B5"/>
    <w:rsid w:val="00DF7D88"/>
    <w:rsid w:val="00E0085A"/>
    <w:rsid w:val="00E05C9A"/>
    <w:rsid w:val="00E06B8A"/>
    <w:rsid w:val="00E07722"/>
    <w:rsid w:val="00E12231"/>
    <w:rsid w:val="00E140CB"/>
    <w:rsid w:val="00E145C3"/>
    <w:rsid w:val="00E2424E"/>
    <w:rsid w:val="00E24B0D"/>
    <w:rsid w:val="00E24D27"/>
    <w:rsid w:val="00E26DBE"/>
    <w:rsid w:val="00E2746F"/>
    <w:rsid w:val="00E327EC"/>
    <w:rsid w:val="00E337C7"/>
    <w:rsid w:val="00E365EB"/>
    <w:rsid w:val="00E417F4"/>
    <w:rsid w:val="00E41A60"/>
    <w:rsid w:val="00E42C2A"/>
    <w:rsid w:val="00E52886"/>
    <w:rsid w:val="00E52902"/>
    <w:rsid w:val="00E53FFF"/>
    <w:rsid w:val="00E5422C"/>
    <w:rsid w:val="00E555EF"/>
    <w:rsid w:val="00E65574"/>
    <w:rsid w:val="00E735EF"/>
    <w:rsid w:val="00E77307"/>
    <w:rsid w:val="00E82769"/>
    <w:rsid w:val="00E82CBB"/>
    <w:rsid w:val="00E92AD7"/>
    <w:rsid w:val="00E9391B"/>
    <w:rsid w:val="00E9392C"/>
    <w:rsid w:val="00EA3A6C"/>
    <w:rsid w:val="00EA7BA2"/>
    <w:rsid w:val="00EB1AE8"/>
    <w:rsid w:val="00EB52AE"/>
    <w:rsid w:val="00EB7C42"/>
    <w:rsid w:val="00EB7CED"/>
    <w:rsid w:val="00EC0871"/>
    <w:rsid w:val="00EC0A66"/>
    <w:rsid w:val="00EC0B1C"/>
    <w:rsid w:val="00EC7593"/>
    <w:rsid w:val="00ED0569"/>
    <w:rsid w:val="00ED0DBA"/>
    <w:rsid w:val="00ED1668"/>
    <w:rsid w:val="00ED3073"/>
    <w:rsid w:val="00ED3752"/>
    <w:rsid w:val="00ED5BCA"/>
    <w:rsid w:val="00ED64D0"/>
    <w:rsid w:val="00EE2DE6"/>
    <w:rsid w:val="00EE3ED9"/>
    <w:rsid w:val="00EE4626"/>
    <w:rsid w:val="00EE5185"/>
    <w:rsid w:val="00EE71DA"/>
    <w:rsid w:val="00EE7900"/>
    <w:rsid w:val="00EF2195"/>
    <w:rsid w:val="00EF2392"/>
    <w:rsid w:val="00EF470F"/>
    <w:rsid w:val="00F0276B"/>
    <w:rsid w:val="00F04D56"/>
    <w:rsid w:val="00F071CD"/>
    <w:rsid w:val="00F1420E"/>
    <w:rsid w:val="00F2073A"/>
    <w:rsid w:val="00F21818"/>
    <w:rsid w:val="00F21FD6"/>
    <w:rsid w:val="00F2302E"/>
    <w:rsid w:val="00F31CB1"/>
    <w:rsid w:val="00F41A99"/>
    <w:rsid w:val="00F42DA9"/>
    <w:rsid w:val="00F44130"/>
    <w:rsid w:val="00F6101A"/>
    <w:rsid w:val="00F6692E"/>
    <w:rsid w:val="00F702F7"/>
    <w:rsid w:val="00F800B0"/>
    <w:rsid w:val="00F8520C"/>
    <w:rsid w:val="00F86DF7"/>
    <w:rsid w:val="00F94A4C"/>
    <w:rsid w:val="00F97E24"/>
    <w:rsid w:val="00FA0754"/>
    <w:rsid w:val="00FA210D"/>
    <w:rsid w:val="00FA5FA5"/>
    <w:rsid w:val="00FA5FF5"/>
    <w:rsid w:val="00FB3299"/>
    <w:rsid w:val="00FB3620"/>
    <w:rsid w:val="00FB79DC"/>
    <w:rsid w:val="00FC08D4"/>
    <w:rsid w:val="00FC1AC5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6BA8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4F924"/>
  <w15:docId w15:val="{B3760A1B-1F43-493C-A40F-744E0E8C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422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422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22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422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422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basedOn w:val="a0"/>
    <w:rsid w:val="0084226D"/>
    <w:rPr>
      <w:color w:val="0000FF"/>
      <w:u w:val="non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47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0F0D09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422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84226D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0F0D0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422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22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22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226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ABEED-58EC-4A21-96B4-9FEAAB5C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522</TotalTime>
  <Pages>6</Pages>
  <Words>9236</Words>
  <Characters>52651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47</cp:revision>
  <cp:lastPrinted>2022-11-11T06:53:00Z</cp:lastPrinted>
  <dcterms:created xsi:type="dcterms:W3CDTF">2024-03-20T07:14:00Z</dcterms:created>
  <dcterms:modified xsi:type="dcterms:W3CDTF">2024-08-13T11:23:00Z</dcterms:modified>
</cp:coreProperties>
</file>