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74C7" w14:textId="77777777" w:rsidR="00DB1ED9" w:rsidRP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5EFFAC77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СОВЕТ НАРОДНЫХ ДЕПУТАТОВ</w:t>
      </w:r>
    </w:p>
    <w:p w14:paraId="11883796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31C92D9D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РОССОШАНСКОГО МУНИЦИПАЛЬНОГО РАЙОНА</w:t>
      </w:r>
    </w:p>
    <w:p w14:paraId="0DE7BBC0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ВОРОНЕЖСКОЙ ОБЛАСТИ</w:t>
      </w:r>
    </w:p>
    <w:p w14:paraId="0E1A74D1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 Е Ш Е Н И Е</w:t>
      </w:r>
    </w:p>
    <w:p w14:paraId="28003504" w14:textId="57C066A1" w:rsidR="001D0992" w:rsidRDefault="006B6D4C" w:rsidP="001D0992">
      <w:pPr>
        <w:ind w:firstLine="709"/>
        <w:jc w:val="center"/>
        <w:rPr>
          <w:rFonts w:cs="Arial"/>
          <w:lang w:eastAsia="en-US"/>
        </w:rPr>
      </w:pPr>
      <w:r>
        <w:rPr>
          <w:rFonts w:cs="Arial"/>
        </w:rPr>
        <w:t>114</w:t>
      </w:r>
      <w:r w:rsidR="00E65574" w:rsidRPr="001D0992">
        <w:rPr>
          <w:rFonts w:cs="Arial"/>
        </w:rPr>
        <w:t xml:space="preserve"> </w:t>
      </w:r>
      <w:r w:rsidR="00315CE3" w:rsidRPr="001D0992">
        <w:rPr>
          <w:rFonts w:cs="Arial"/>
        </w:rPr>
        <w:t>сессии</w:t>
      </w:r>
      <w:r w:rsidR="001D0992">
        <w:rPr>
          <w:rFonts w:cs="Arial"/>
          <w:lang w:eastAsia="en-US"/>
        </w:rPr>
        <w:t xml:space="preserve"> </w:t>
      </w:r>
    </w:p>
    <w:p w14:paraId="2AFEB20C" w14:textId="1C767ED0" w:rsidR="00315CE3" w:rsidRPr="001D0992" w:rsidRDefault="004716A0" w:rsidP="001D0992">
      <w:pPr>
        <w:ind w:firstLine="709"/>
        <w:rPr>
          <w:rFonts w:cs="Arial"/>
        </w:rPr>
      </w:pPr>
      <w:r>
        <w:rPr>
          <w:rFonts w:cs="Arial"/>
        </w:rPr>
        <w:t>о</w:t>
      </w:r>
      <w:r w:rsidR="00315CE3" w:rsidRPr="001D0992">
        <w:rPr>
          <w:rFonts w:cs="Arial"/>
        </w:rPr>
        <w:t>т</w:t>
      </w:r>
      <w:r w:rsidR="006B6D4C">
        <w:rPr>
          <w:rFonts w:cs="Arial"/>
        </w:rPr>
        <w:t>26.09.2024</w:t>
      </w:r>
      <w:r w:rsidR="001D0992">
        <w:rPr>
          <w:rFonts w:cs="Arial"/>
        </w:rPr>
        <w:t xml:space="preserve"> </w:t>
      </w:r>
      <w:r w:rsidR="00315CE3" w:rsidRPr="001D0992">
        <w:rPr>
          <w:rFonts w:cs="Arial"/>
        </w:rPr>
        <w:t>года №</w:t>
      </w:r>
      <w:r w:rsidR="00133106" w:rsidRPr="001D0992">
        <w:rPr>
          <w:rFonts w:cs="Arial"/>
        </w:rPr>
        <w:t xml:space="preserve"> </w:t>
      </w:r>
      <w:r w:rsidR="006B6D4C">
        <w:rPr>
          <w:rFonts w:cs="Arial"/>
        </w:rPr>
        <w:t>220</w:t>
      </w:r>
    </w:p>
    <w:p w14:paraId="080136CD" w14:textId="77777777" w:rsidR="001D0992" w:rsidRPr="000F0D09" w:rsidRDefault="00315CE3" w:rsidP="001D0992">
      <w:pPr>
        <w:ind w:firstLine="709"/>
        <w:rPr>
          <w:rFonts w:cs="Arial"/>
        </w:rPr>
      </w:pPr>
      <w:r w:rsidRPr="001D0992">
        <w:rPr>
          <w:rFonts w:cs="Arial"/>
        </w:rPr>
        <w:t>с.</w:t>
      </w:r>
      <w:r w:rsidR="001D0992" w:rsidRPr="000F0D09">
        <w:rPr>
          <w:rFonts w:cs="Arial"/>
        </w:rPr>
        <w:t xml:space="preserve"> </w:t>
      </w:r>
      <w:r w:rsidRPr="001D0992">
        <w:rPr>
          <w:rFonts w:cs="Arial"/>
        </w:rPr>
        <w:t>Криничное</w:t>
      </w:r>
      <w:r w:rsidR="001D0992">
        <w:rPr>
          <w:rFonts w:cs="Arial"/>
        </w:rPr>
        <w:t xml:space="preserve"> </w:t>
      </w:r>
    </w:p>
    <w:p w14:paraId="31A0120B" w14:textId="77777777" w:rsidR="001D0992" w:rsidRPr="000F0D09" w:rsidRDefault="001D0992" w:rsidP="001D0992">
      <w:pPr>
        <w:ind w:firstLine="709"/>
        <w:rPr>
          <w:rFonts w:cs="Arial"/>
          <w:b/>
          <w:sz w:val="32"/>
          <w:szCs w:val="32"/>
        </w:rPr>
      </w:pPr>
    </w:p>
    <w:p w14:paraId="64E0F2FB" w14:textId="77777777" w:rsidR="001D0992" w:rsidRPr="000F0D09" w:rsidRDefault="00315CE3" w:rsidP="000F0D0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D0992">
        <w:rPr>
          <w:rFonts w:cs="Arial"/>
          <w:b/>
          <w:bCs/>
          <w:kern w:val="28"/>
          <w:sz w:val="32"/>
          <w:szCs w:val="32"/>
        </w:rPr>
        <w:t>О внесении изменений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2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декабря 202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3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года №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187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«О бюджете Криничанского сельского поселения на 2024 год и на плановый период 2025 и 2026</w:t>
      </w:r>
      <w:r w:rsidR="001D0992" w:rsidRPr="001D0992">
        <w:rPr>
          <w:rFonts w:cs="Arial"/>
          <w:b/>
          <w:bCs/>
          <w:kern w:val="28"/>
          <w:sz w:val="32"/>
          <w:szCs w:val="32"/>
        </w:rPr>
        <w:t xml:space="preserve"> годов»</w:t>
      </w:r>
    </w:p>
    <w:p w14:paraId="24D66FDC" w14:textId="77777777" w:rsidR="001D0992" w:rsidRPr="000F0D09" w:rsidRDefault="001D0992" w:rsidP="000F0D09">
      <w:pPr>
        <w:ind w:firstLine="709"/>
        <w:jc w:val="center"/>
        <w:rPr>
          <w:rFonts w:cs="Arial"/>
          <w:bCs/>
          <w:kern w:val="28"/>
        </w:rPr>
      </w:pPr>
    </w:p>
    <w:p w14:paraId="518E1B3F" w14:textId="128F4FCE" w:rsidR="00D020B1" w:rsidRPr="001D0992" w:rsidRDefault="001F5215" w:rsidP="001D0992">
      <w:pPr>
        <w:autoSpaceDE w:val="0"/>
        <w:ind w:firstLine="709"/>
        <w:rPr>
          <w:rFonts w:cs="Arial"/>
        </w:rPr>
      </w:pPr>
      <w:r>
        <w:rPr>
          <w:rFonts w:cs="Arial"/>
        </w:rPr>
        <w:t>Руководствуясь Бюджетным кодексом</w:t>
      </w:r>
      <w:r w:rsidR="00D020B1" w:rsidRPr="001D0992">
        <w:rPr>
          <w:rFonts w:cs="Arial"/>
        </w:rPr>
        <w:t xml:space="preserve"> Российской Федерации, </w:t>
      </w:r>
      <w:r w:rsidR="00D020B1" w:rsidRPr="001D0992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="00D020B1" w:rsidRPr="001D0992">
        <w:rPr>
          <w:rFonts w:cs="Arial"/>
        </w:rPr>
        <w:t xml:space="preserve"> Положением о бюджетном процессе в Криничанском сельском поселении Россошанского муниципального района Воронежской области, утвержденном решением Совета народных депутатов Криничанского сельского поселения Россошанского муниципального района Воронежской области от </w:t>
      </w:r>
      <w:r w:rsidR="00133106" w:rsidRPr="001D0992">
        <w:rPr>
          <w:rFonts w:cs="Arial"/>
        </w:rPr>
        <w:t>10</w:t>
      </w:r>
      <w:r w:rsidR="00D020B1" w:rsidRPr="001D0992">
        <w:rPr>
          <w:rFonts w:cs="Arial"/>
        </w:rPr>
        <w:t>.02.202</w:t>
      </w:r>
      <w:r w:rsidR="00133106" w:rsidRPr="001D0992">
        <w:rPr>
          <w:rFonts w:cs="Arial"/>
        </w:rPr>
        <w:t>3</w:t>
      </w:r>
      <w:r w:rsidR="00D020B1" w:rsidRPr="001D0992">
        <w:rPr>
          <w:rFonts w:cs="Arial"/>
        </w:rPr>
        <w:t xml:space="preserve"> г. №</w:t>
      </w:r>
      <w:r w:rsidR="00133106" w:rsidRPr="001D0992">
        <w:rPr>
          <w:rFonts w:cs="Arial"/>
        </w:rPr>
        <w:t>120</w:t>
      </w:r>
      <w:r w:rsidR="00D020B1" w:rsidRPr="001D0992">
        <w:rPr>
          <w:rFonts w:cs="Arial"/>
        </w:rPr>
        <w:t>, Совет народных депутатов Криничанского сельского поселения</w:t>
      </w:r>
    </w:p>
    <w:p w14:paraId="53B80EEF" w14:textId="77777777" w:rsidR="00D020B1" w:rsidRPr="001D0992" w:rsidRDefault="00D020B1" w:rsidP="001D0992">
      <w:pPr>
        <w:ind w:firstLine="709"/>
        <w:jc w:val="center"/>
        <w:rPr>
          <w:rFonts w:cs="Arial"/>
          <w:lang w:eastAsia="en-US"/>
        </w:rPr>
      </w:pPr>
      <w:r w:rsidRPr="001D0992">
        <w:rPr>
          <w:rFonts w:cs="Arial"/>
        </w:rPr>
        <w:t>РЕШИЛ:</w:t>
      </w:r>
    </w:p>
    <w:p w14:paraId="5721D8DD" w14:textId="77777777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1.Внести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</w:rPr>
        <w:t>2</w:t>
      </w:r>
      <w:r w:rsidRPr="001D0992">
        <w:rPr>
          <w:rFonts w:cs="Arial"/>
        </w:rPr>
        <w:t xml:space="preserve"> декабря 202</w:t>
      </w:r>
      <w:r w:rsidR="00133106" w:rsidRPr="001D0992">
        <w:rPr>
          <w:rFonts w:cs="Arial"/>
        </w:rPr>
        <w:t>3</w:t>
      </w:r>
      <w:r w:rsidRPr="001D0992">
        <w:rPr>
          <w:rFonts w:cs="Arial"/>
        </w:rPr>
        <w:t xml:space="preserve"> года № </w:t>
      </w:r>
      <w:r w:rsidR="00133106" w:rsidRPr="001D0992">
        <w:rPr>
          <w:rFonts w:cs="Arial"/>
        </w:rPr>
        <w:t>187</w:t>
      </w:r>
      <w:r w:rsidRPr="001D0992">
        <w:rPr>
          <w:rFonts w:cs="Arial"/>
        </w:rPr>
        <w:t xml:space="preserve"> «О бюджете Криничанского сельского поселения на 2023 год и на плановый период 2024 и 2025 годов» следующие изменения:</w:t>
      </w:r>
    </w:p>
    <w:p w14:paraId="488981A8" w14:textId="73588D8F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 xml:space="preserve">1) </w:t>
      </w:r>
      <w:r w:rsidR="001F5215">
        <w:rPr>
          <w:rFonts w:cs="Arial"/>
        </w:rPr>
        <w:t xml:space="preserve">в части 1 статьи 1: </w:t>
      </w:r>
    </w:p>
    <w:p w14:paraId="5E3FEF08" w14:textId="0A93E504" w:rsidR="00D020B1" w:rsidRPr="001D0992" w:rsidRDefault="00D020B1" w:rsidP="001D0992">
      <w:pPr>
        <w:ind w:firstLine="709"/>
        <w:contextualSpacing/>
        <w:rPr>
          <w:rFonts w:cs="Arial"/>
        </w:rPr>
      </w:pPr>
      <w:r w:rsidRPr="001D0992">
        <w:rPr>
          <w:rFonts w:cs="Arial"/>
        </w:rPr>
        <w:t xml:space="preserve">- </w:t>
      </w:r>
      <w:r w:rsidR="001F5215">
        <w:rPr>
          <w:rFonts w:cs="Arial"/>
        </w:rPr>
        <w:t xml:space="preserve">пункт 1 изложить следующие редакции: </w:t>
      </w:r>
    </w:p>
    <w:p w14:paraId="55C2006A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>«1) прогнозируемый общий объём доходов бюджета Криничанского сельского поселения в сумме 1</w:t>
      </w:r>
      <w:r w:rsidR="00355BAA">
        <w:rPr>
          <w:rFonts w:cs="Arial"/>
        </w:rPr>
        <w:t>6</w:t>
      </w:r>
      <w:r w:rsidR="005E143C">
        <w:rPr>
          <w:rFonts w:cs="Arial"/>
        </w:rPr>
        <w:t> 561,3</w:t>
      </w:r>
      <w:r w:rsidRPr="001D0992">
        <w:rPr>
          <w:rFonts w:cs="Arial"/>
        </w:rPr>
        <w:t xml:space="preserve"> 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 безвозмездные поступления в сумме</w:t>
      </w:r>
      <w:r w:rsidR="001D0992">
        <w:rPr>
          <w:rFonts w:cs="Arial"/>
        </w:rPr>
        <w:t xml:space="preserve"> </w:t>
      </w:r>
      <w:r w:rsidR="00D144A4" w:rsidRPr="001D0992">
        <w:rPr>
          <w:rFonts w:cs="Arial"/>
          <w:bCs/>
        </w:rPr>
        <w:t>1</w:t>
      </w:r>
      <w:r w:rsidR="00D144A4">
        <w:rPr>
          <w:rFonts w:cs="Arial"/>
          <w:bCs/>
        </w:rPr>
        <w:t>4 024,1</w:t>
      </w:r>
      <w:r w:rsidRPr="001D0992">
        <w:rPr>
          <w:rFonts w:cs="Arial"/>
        </w:rPr>
        <w:t>тыс. рублей, из них:</w:t>
      </w:r>
    </w:p>
    <w:p w14:paraId="0E96BBAD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 xml:space="preserve">- безвозмездные поступления из областного бюджета в сумме </w:t>
      </w:r>
      <w:r w:rsidR="00D144A4">
        <w:rPr>
          <w:rFonts w:cs="Arial"/>
          <w:bCs/>
        </w:rPr>
        <w:t xml:space="preserve">5 843,3 </w:t>
      </w:r>
      <w:r w:rsidRPr="001D0992">
        <w:rPr>
          <w:rFonts w:cs="Arial"/>
        </w:rPr>
        <w:t>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субсидии 5</w:t>
      </w:r>
      <w:r w:rsidR="00D144A4">
        <w:rPr>
          <w:rFonts w:cs="Arial"/>
        </w:rPr>
        <w:t> </w:t>
      </w:r>
      <w:r w:rsidRPr="001D0992">
        <w:rPr>
          <w:rFonts w:cs="Arial"/>
        </w:rPr>
        <w:t>7</w:t>
      </w:r>
      <w:r w:rsidR="00D144A4">
        <w:rPr>
          <w:rFonts w:cs="Arial"/>
        </w:rPr>
        <w:t>07,1</w:t>
      </w:r>
      <w:r w:rsidRPr="001D0992">
        <w:rPr>
          <w:rFonts w:cs="Arial"/>
        </w:rPr>
        <w:t xml:space="preserve"> тыс. рублей, субвенции 136,</w:t>
      </w:r>
      <w:r w:rsidR="00D144A4">
        <w:rPr>
          <w:rFonts w:cs="Arial"/>
        </w:rPr>
        <w:t>2</w:t>
      </w:r>
      <w:r w:rsidRPr="001D0992">
        <w:rPr>
          <w:rFonts w:cs="Arial"/>
        </w:rPr>
        <w:t xml:space="preserve"> тыс. рублей;</w:t>
      </w:r>
    </w:p>
    <w:p w14:paraId="47AA952B" w14:textId="77777777" w:rsidR="00D020B1" w:rsidRPr="001D0992" w:rsidRDefault="00D020B1" w:rsidP="001D099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1D0992">
        <w:rPr>
          <w:rFonts w:cs="Arial"/>
        </w:rPr>
        <w:t xml:space="preserve">- безвозмездные поступления из районного бюджета в сумме </w:t>
      </w:r>
      <w:r w:rsidR="000C12C5">
        <w:rPr>
          <w:rFonts w:cs="Arial"/>
        </w:rPr>
        <w:t>8</w:t>
      </w:r>
      <w:r w:rsidR="003B3623">
        <w:rPr>
          <w:rFonts w:cs="Arial"/>
        </w:rPr>
        <w:t> </w:t>
      </w:r>
      <w:r w:rsidR="000C12C5">
        <w:rPr>
          <w:rFonts w:cs="Arial"/>
        </w:rPr>
        <w:t>2</w:t>
      </w:r>
      <w:r w:rsidR="003B3623">
        <w:rPr>
          <w:rFonts w:cs="Arial"/>
        </w:rPr>
        <w:t>73,6</w:t>
      </w:r>
      <w:r w:rsidR="000C12C5">
        <w:rPr>
          <w:rFonts w:cs="Arial"/>
        </w:rPr>
        <w:t xml:space="preserve"> </w:t>
      </w:r>
      <w:r w:rsidRPr="001D0992">
        <w:rPr>
          <w:rFonts w:cs="Arial"/>
        </w:rPr>
        <w:t>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дотации 1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982,1 тыс. рублей, иные межбюджетные трансферты</w:t>
      </w:r>
      <w:r w:rsidR="001D0992">
        <w:rPr>
          <w:rFonts w:cs="Arial"/>
        </w:rPr>
        <w:t xml:space="preserve"> </w:t>
      </w:r>
      <w:r w:rsidR="000C12C5">
        <w:rPr>
          <w:rFonts w:cs="Arial"/>
        </w:rPr>
        <w:t>6</w:t>
      </w:r>
      <w:r w:rsidR="003B3623">
        <w:rPr>
          <w:rFonts w:cs="Arial"/>
        </w:rPr>
        <w:t> </w:t>
      </w:r>
      <w:r w:rsidR="000C12C5">
        <w:rPr>
          <w:rFonts w:cs="Arial"/>
        </w:rPr>
        <w:t>2</w:t>
      </w:r>
      <w:r w:rsidR="003B3623">
        <w:rPr>
          <w:rFonts w:cs="Arial"/>
        </w:rPr>
        <w:t>91,5</w:t>
      </w:r>
      <w:r w:rsidRPr="001D0992">
        <w:rPr>
          <w:rFonts w:cs="Arial"/>
        </w:rPr>
        <w:t xml:space="preserve"> тыс. рублей.</w:t>
      </w:r>
    </w:p>
    <w:p w14:paraId="76296ABC" w14:textId="77777777" w:rsidR="00D020B1" w:rsidRPr="001D0992" w:rsidRDefault="00D020B1" w:rsidP="001D0992">
      <w:pPr>
        <w:ind w:firstLine="709"/>
        <w:rPr>
          <w:rFonts w:cs="Arial"/>
        </w:rPr>
      </w:pPr>
      <w:r w:rsidRPr="001D0992">
        <w:rPr>
          <w:rFonts w:cs="Arial"/>
        </w:rPr>
        <w:t xml:space="preserve">- в пункте 2 слова «в сумме </w:t>
      </w:r>
      <w:r w:rsidR="00D144A4" w:rsidRPr="001D0992">
        <w:rPr>
          <w:rFonts w:cs="Arial"/>
        </w:rPr>
        <w:t>1</w:t>
      </w:r>
      <w:r w:rsidR="00D144A4">
        <w:rPr>
          <w:rFonts w:cs="Arial"/>
        </w:rPr>
        <w:t>6</w:t>
      </w:r>
      <w:r w:rsidR="006407BD">
        <w:rPr>
          <w:rFonts w:cs="Arial"/>
        </w:rPr>
        <w:t> 659,7</w:t>
      </w:r>
      <w:r w:rsidR="003B3623" w:rsidRPr="001D0992">
        <w:rPr>
          <w:rFonts w:cs="Arial"/>
        </w:rPr>
        <w:t xml:space="preserve"> </w:t>
      </w:r>
      <w:r w:rsidRPr="001D0992">
        <w:rPr>
          <w:rFonts w:cs="Arial"/>
        </w:rPr>
        <w:t>тыс. рублей» заменить словами «в сумме 1</w:t>
      </w:r>
      <w:r w:rsidR="00355BAA">
        <w:rPr>
          <w:rFonts w:cs="Arial"/>
        </w:rPr>
        <w:t>6</w:t>
      </w:r>
      <w:r w:rsidR="006407BD">
        <w:rPr>
          <w:rFonts w:cs="Arial"/>
        </w:rPr>
        <w:t> 941,9</w:t>
      </w:r>
      <w:r w:rsidR="00D144A4">
        <w:rPr>
          <w:rFonts w:cs="Arial"/>
        </w:rPr>
        <w:t xml:space="preserve"> </w:t>
      </w:r>
      <w:r w:rsidRPr="001D0992">
        <w:rPr>
          <w:rFonts w:cs="Arial"/>
        </w:rPr>
        <w:t>тыс. рублей»</w:t>
      </w:r>
    </w:p>
    <w:p w14:paraId="2DF09F84" w14:textId="77777777" w:rsidR="001D0992" w:rsidRDefault="00D020B1" w:rsidP="001D0992">
      <w:pPr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2) Приложение 1 «Источники внутреннего финансирования дефицита бюджета Криничанского сельского поселения на 2024 год и на плановый период 2025 и 2026 годов» изложить в новой редакции:</w:t>
      </w:r>
      <w:r w:rsidR="001D0992">
        <w:rPr>
          <w:rFonts w:cs="Arial"/>
        </w:rPr>
        <w:t xml:space="preserve">  </w:t>
      </w:r>
    </w:p>
    <w:p w14:paraId="0324501E" w14:textId="77777777" w:rsidR="00D71677" w:rsidRPr="001D0992" w:rsidRDefault="00D71677" w:rsidP="001D0992">
      <w:pPr>
        <w:ind w:firstLine="709"/>
        <w:rPr>
          <w:rFonts w:cs="Arial"/>
        </w:rPr>
        <w:sectPr w:rsidR="00D71677" w:rsidRPr="001D0992" w:rsidSect="001D0992">
          <w:headerReference w:type="even" r:id="rId8"/>
          <w:headerReference w:type="default" r:id="rId9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14:paraId="2322351D" w14:textId="48696921" w:rsidR="001D0992" w:rsidRPr="001D0992" w:rsidRDefault="001F5215" w:rsidP="001D0992">
      <w:pPr>
        <w:ind w:firstLine="9356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 1</w:t>
      </w:r>
    </w:p>
    <w:p w14:paraId="725C6570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5DAC6A9A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3A828BF5" w14:textId="0555AF25" w:rsidR="00DB1ED9" w:rsidRPr="001D0992" w:rsidRDefault="001D0992" w:rsidP="001D0992">
      <w:pPr>
        <w:ind w:firstLine="9356"/>
        <w:rPr>
          <w:rFonts w:cs="Arial"/>
        </w:rPr>
      </w:pPr>
      <w:r w:rsidRPr="001D0992">
        <w:rPr>
          <w:rFonts w:cs="Arial"/>
          <w:color w:val="000000"/>
        </w:rPr>
        <w:t xml:space="preserve"> </w:t>
      </w:r>
      <w:r w:rsidR="001F5215">
        <w:rPr>
          <w:rFonts w:cs="Arial"/>
          <w:color w:val="000000"/>
        </w:rPr>
        <w:t>№ 220 от 26.09.2024 года</w:t>
      </w:r>
    </w:p>
    <w:p w14:paraId="3D401311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</w:p>
    <w:p w14:paraId="5E283D94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A44D4B" w:rsidRPr="001D0992">
        <w:rPr>
          <w:rFonts w:cs="Arial"/>
          <w:b w:val="0"/>
          <w:sz w:val="24"/>
          <w:szCs w:val="24"/>
        </w:rPr>
        <w:t>КРИНИЧАНСКОГО</w:t>
      </w:r>
      <w:r w:rsidRPr="001D0992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48CF3EC4" w14:textId="77777777" w:rsidR="00A0494D" w:rsidRPr="001D0992" w:rsidRDefault="00617A61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</w:t>
      </w:r>
      <w:r w:rsidR="00C84350" w:rsidRPr="001D0992">
        <w:rPr>
          <w:rFonts w:cs="Arial"/>
          <w:b w:val="0"/>
          <w:sz w:val="24"/>
          <w:szCs w:val="24"/>
        </w:rPr>
        <w:t>4</w:t>
      </w:r>
      <w:r w:rsidRPr="001D0992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4350" w:rsidRPr="001D0992">
        <w:rPr>
          <w:rFonts w:cs="Arial"/>
          <w:b w:val="0"/>
          <w:sz w:val="24"/>
          <w:szCs w:val="24"/>
        </w:rPr>
        <w:t>5</w:t>
      </w:r>
      <w:r w:rsidR="00A0494D" w:rsidRPr="001D0992">
        <w:rPr>
          <w:rFonts w:cs="Arial"/>
          <w:b w:val="0"/>
          <w:sz w:val="24"/>
          <w:szCs w:val="24"/>
        </w:rPr>
        <w:t xml:space="preserve"> </w:t>
      </w:r>
      <w:r w:rsidR="00A45CB6" w:rsidRPr="001D0992">
        <w:rPr>
          <w:rFonts w:cs="Arial"/>
          <w:b w:val="0"/>
          <w:sz w:val="24"/>
          <w:szCs w:val="24"/>
        </w:rPr>
        <w:t>И</w:t>
      </w:r>
      <w:r w:rsidR="00A0494D" w:rsidRPr="001D0992">
        <w:rPr>
          <w:rFonts w:cs="Arial"/>
          <w:b w:val="0"/>
          <w:sz w:val="24"/>
          <w:szCs w:val="24"/>
        </w:rPr>
        <w:t xml:space="preserve"> 202</w:t>
      </w:r>
      <w:r w:rsidR="00C84350" w:rsidRPr="001D0992">
        <w:rPr>
          <w:rFonts w:cs="Arial"/>
          <w:b w:val="0"/>
          <w:sz w:val="24"/>
          <w:szCs w:val="24"/>
        </w:rPr>
        <w:t>6</w:t>
      </w:r>
      <w:r w:rsidR="00A0494D" w:rsidRPr="001D0992">
        <w:rPr>
          <w:rFonts w:cs="Arial"/>
          <w:b w:val="0"/>
          <w:sz w:val="24"/>
          <w:szCs w:val="24"/>
        </w:rPr>
        <w:t xml:space="preserve"> ГОДОВ</w:t>
      </w:r>
    </w:p>
    <w:p w14:paraId="51A7C389" w14:textId="77777777" w:rsidR="00A0494D" w:rsidRPr="001D0992" w:rsidRDefault="00A0494D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657"/>
        <w:gridCol w:w="4520"/>
        <w:gridCol w:w="2529"/>
        <w:gridCol w:w="2534"/>
        <w:gridCol w:w="2534"/>
      </w:tblGrid>
      <w:tr w:rsidR="00A0494D" w:rsidRPr="001D0992" w14:paraId="47540E36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0552E9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№</w:t>
            </w:r>
            <w:r w:rsidR="001D099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4A7CF3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A85AFB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Код </w:t>
            </w:r>
          </w:p>
          <w:p w14:paraId="44B72DD1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659493" w14:textId="2D338389" w:rsidR="00A0494D" w:rsidRPr="001D0992" w:rsidRDefault="00DC395B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2024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01A996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BD2512" w:rsidRPr="001D0992">
              <w:rPr>
                <w:rFonts w:cs="Arial"/>
                <w:bCs/>
              </w:rPr>
              <w:t>2</w:t>
            </w:r>
            <w:r w:rsidR="00A44D4B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D3C5B2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A44D4B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A0494D" w:rsidRPr="001D0992" w14:paraId="3B9FFEE5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B21191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8F3B8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8AA00D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2AF421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E474EC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6660E4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</w:tr>
      <w:tr w:rsidR="00A0494D" w:rsidRPr="001D0992" w14:paraId="6D8D1F84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04025888" w14:textId="77777777" w:rsidR="00A0494D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0B1BDE" w14:textId="77777777" w:rsidR="00A0494D" w:rsidRPr="001D0992" w:rsidRDefault="00A0494D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8F1E8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A53E74" w14:textId="77777777" w:rsidR="00A0494D" w:rsidRPr="001D0992" w:rsidRDefault="005878B5" w:rsidP="005E143C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="005E143C">
              <w:rPr>
                <w:rFonts w:cs="Arial"/>
                <w:bCs/>
              </w:rPr>
              <w:t>08</w:t>
            </w:r>
            <w:r w:rsidR="00160A99">
              <w:rPr>
                <w:rFonts w:cs="Arial"/>
                <w:bCs/>
              </w:rPr>
              <w:t>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9B491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710301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</w:tr>
      <w:tr w:rsidR="005878B5" w:rsidRPr="001D0992" w14:paraId="22DE5E0B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59FF0935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112A4" w14:textId="7DC3514F" w:rsidR="005878B5" w:rsidRPr="001D0992" w:rsidRDefault="00DC395B" w:rsidP="005878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Изменение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04F5FF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5DF801" w14:textId="77777777" w:rsidR="005878B5" w:rsidRPr="001D0992" w:rsidRDefault="005E143C" w:rsidP="005878B5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308</w:t>
            </w:r>
            <w:r w:rsidR="005878B5">
              <w:rPr>
                <w:rFonts w:cs="Arial"/>
                <w:bCs/>
              </w:rPr>
              <w:t>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FFF2F6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18B4D6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5878B5" w:rsidRPr="001D0992" w14:paraId="0F0D0DCA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7CA9FD7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62DEC3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8A8A5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3A988F" w14:textId="77777777" w:rsidR="005878B5" w:rsidRPr="001D0992" w:rsidRDefault="005E143C" w:rsidP="005878B5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308</w:t>
            </w:r>
            <w:r w:rsidR="005878B5">
              <w:rPr>
                <w:rFonts w:cs="Arial"/>
                <w:bCs/>
              </w:rPr>
              <w:t>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FB7EE3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3FBB9C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BA3A34" w:rsidRPr="001D0992" w14:paraId="0B7EE10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2D6C81E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7D030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8A7824" w14:textId="77777777" w:rsidR="00BA3A34" w:rsidRPr="001D0992" w:rsidRDefault="00BA3A3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FB81C" w14:textId="77777777" w:rsidR="00BA3A34" w:rsidRPr="001D0992" w:rsidRDefault="005E649D" w:rsidP="005E143C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8E6CA7">
              <w:rPr>
                <w:rFonts w:cs="Arial"/>
              </w:rPr>
              <w:t>16</w:t>
            </w:r>
            <w:r w:rsidR="005E143C">
              <w:rPr>
                <w:rFonts w:cs="Arial"/>
              </w:rPr>
              <w:t> 561,3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70036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485F9D"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="00485F9D" w:rsidRPr="001D0992">
              <w:rPr>
                <w:rFonts w:cs="Arial"/>
              </w:rPr>
              <w:t>935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00790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</w:t>
            </w:r>
            <w:r w:rsidR="0081409A" w:rsidRPr="001D0992">
              <w:rPr>
                <w:rFonts w:cs="Arial"/>
              </w:rPr>
              <w:t>54</w:t>
            </w:r>
            <w:r w:rsidRPr="001D0992">
              <w:rPr>
                <w:rFonts w:cs="Arial"/>
              </w:rPr>
              <w:t>,0</w:t>
            </w:r>
          </w:p>
        </w:tc>
      </w:tr>
      <w:tr w:rsidR="008E6CA7" w:rsidRPr="001D0992" w14:paraId="63062570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D8B887C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FC6B4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6B012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D83B9" w14:textId="77777777" w:rsidR="008E6CA7" w:rsidRPr="001D0992" w:rsidRDefault="008E6CA7" w:rsidP="00B758C1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16</w:t>
            </w:r>
            <w:r w:rsidR="005E143C">
              <w:rPr>
                <w:rFonts w:cs="Arial"/>
              </w:rPr>
              <w:t> 561,3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31A3C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25B5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8E6CA7" w:rsidRPr="001D0992" w14:paraId="686BF88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DD732EB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C95D87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15DD23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13A12" w14:textId="77777777" w:rsidR="008E6CA7" w:rsidRPr="001D0992" w:rsidRDefault="008E6CA7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5E143C">
              <w:rPr>
                <w:rFonts w:cs="Arial"/>
              </w:rPr>
              <w:t>16 561,3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D7A6B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DFEFC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8E6CA7" w:rsidRPr="001D0992" w14:paraId="71B9DDD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129BA2C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D7D1C6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975DB6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30593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5E143C">
              <w:rPr>
                <w:rFonts w:cs="Arial"/>
              </w:rPr>
              <w:t>16 561,3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9DF46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5879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441AA8" w:rsidRPr="001D0992" w14:paraId="7666A7D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28070AE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6F6229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15730D" w14:textId="77777777" w:rsidR="00441AA8" w:rsidRPr="001D0992" w:rsidRDefault="00441A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B6E06" w14:textId="77777777" w:rsidR="00441AA8" w:rsidRPr="001D0992" w:rsidRDefault="00441AA8" w:rsidP="00B758C1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8E6CA7">
              <w:rPr>
                <w:rFonts w:cs="Arial"/>
              </w:rPr>
              <w:t>6</w:t>
            </w:r>
            <w:r w:rsidR="005E143C">
              <w:rPr>
                <w:rFonts w:cs="Arial"/>
              </w:rPr>
              <w:t> 869,9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8ADC6" w14:textId="77777777" w:rsidR="00441AA8" w:rsidRPr="001D0992" w:rsidRDefault="00441AA8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</w:t>
            </w:r>
            <w:r w:rsidR="00485F9D" w:rsidRPr="001D0992">
              <w:rPr>
                <w:rFonts w:cs="Arial"/>
              </w:rPr>
              <w:t>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F7DB6" w14:textId="77777777" w:rsidR="00441AA8" w:rsidRPr="001D0992" w:rsidRDefault="0081409A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254,0</w:t>
            </w:r>
          </w:p>
        </w:tc>
      </w:tr>
      <w:tr w:rsidR="008E6CA7" w:rsidRPr="001D0992" w14:paraId="036AF44B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B413B78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34122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36ADAF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207FD" w14:textId="77777777" w:rsidR="008E6CA7" w:rsidRPr="001D0992" w:rsidRDefault="005E143C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6 869,9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94097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FA5DE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8E6CA7" w:rsidRPr="001D0992" w14:paraId="7FC8B271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92A8F07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BDD8B5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F776F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5DBCD" w14:textId="77777777" w:rsidR="008E6CA7" w:rsidRPr="001D0992" w:rsidRDefault="005E143C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6 869,9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E38B1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1A376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8E6CA7" w:rsidRPr="001D0992" w14:paraId="02A075C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1728B51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77C6A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CCE1D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C260B" w14:textId="77777777" w:rsidR="008E6CA7" w:rsidRPr="001D0992" w:rsidRDefault="005E143C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6 869,9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C6955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1CCF5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</w:tbl>
    <w:p w14:paraId="60D2EB32" w14:textId="77777777" w:rsidR="001D0992" w:rsidRPr="001D0992" w:rsidRDefault="001D0992" w:rsidP="000F0D09">
      <w:pPr>
        <w:ind w:left="13041" w:firstLine="0"/>
        <w:rPr>
          <w:rFonts w:cs="Arial"/>
          <w:color w:val="000000"/>
          <w:lang w:val="en-US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  <w:r>
        <w:rPr>
          <w:rFonts w:cs="Arial"/>
          <w:color w:val="000000"/>
        </w:rPr>
        <w:lastRenderedPageBreak/>
        <w:t xml:space="preserve">Приложение </w:t>
      </w:r>
      <w:r>
        <w:rPr>
          <w:rFonts w:cs="Arial"/>
          <w:color w:val="000000"/>
          <w:lang w:val="en-US"/>
        </w:rPr>
        <w:t>2</w:t>
      </w:r>
    </w:p>
    <w:p w14:paraId="1695B4D6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08472DCB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2DB47321" w14:textId="396D2BB9" w:rsidR="001D0992" w:rsidRPr="001D0992" w:rsidRDefault="001D0992" w:rsidP="000F0D09">
      <w:pPr>
        <w:ind w:left="13041" w:firstLine="0"/>
        <w:rPr>
          <w:rFonts w:cs="Arial"/>
        </w:rPr>
      </w:pPr>
      <w:r w:rsidRPr="001D0992">
        <w:rPr>
          <w:rFonts w:cs="Arial"/>
          <w:color w:val="000000"/>
        </w:rPr>
        <w:t xml:space="preserve"> </w:t>
      </w:r>
      <w:r w:rsidR="001F5215">
        <w:rPr>
          <w:rFonts w:cs="Arial"/>
          <w:color w:val="000000"/>
        </w:rPr>
        <w:t>№ 220 от 26.09.2024 года</w:t>
      </w:r>
    </w:p>
    <w:p w14:paraId="7EB17D2B" w14:textId="77777777" w:rsidR="001D0992" w:rsidRDefault="001D0992" w:rsidP="001D0992">
      <w:pPr>
        <w:ind w:left="13041"/>
        <w:rPr>
          <w:rFonts w:cs="Arial"/>
        </w:rPr>
      </w:pPr>
      <w:r>
        <w:rPr>
          <w:rFonts w:cs="Arial"/>
        </w:rPr>
        <w:t xml:space="preserve"> </w:t>
      </w:r>
    </w:p>
    <w:p w14:paraId="7A1BE60F" w14:textId="77777777" w:rsidR="001D0992" w:rsidRDefault="001D0992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</w:p>
    <w:p w14:paraId="1B55CF01" w14:textId="77777777" w:rsidR="00F86DF7" w:rsidRPr="001D0992" w:rsidRDefault="00F071C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ПОСТУПЛЕНИЕ ДОХОДОВ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БЮДЖЕТА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3125E4" w:rsidRPr="001D0992">
        <w:rPr>
          <w:rFonts w:cs="Arial"/>
          <w:b w:val="0"/>
          <w:sz w:val="24"/>
          <w:szCs w:val="24"/>
        </w:rPr>
        <w:t>КРИНИЧАНСКОГО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СЕЛЬСКОГО ПОСЕЛЕНИЯ</w:t>
      </w:r>
    </w:p>
    <w:p w14:paraId="45F30F16" w14:textId="77777777" w:rsidR="001D0992" w:rsidRDefault="00C84350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2024</w:t>
      </w:r>
      <w:r w:rsidR="00AC0E84" w:rsidRPr="001D0992">
        <w:rPr>
          <w:rFonts w:cs="Arial"/>
          <w:b w:val="0"/>
          <w:sz w:val="24"/>
          <w:szCs w:val="24"/>
        </w:rPr>
        <w:t xml:space="preserve"> ГОД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И АН ПЛАНОВЫЙ ПЕРИОД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Pr="001D0992">
        <w:rPr>
          <w:rFonts w:cs="Arial"/>
          <w:b w:val="0"/>
          <w:sz w:val="24"/>
          <w:szCs w:val="24"/>
        </w:rPr>
        <w:t>2025 И 2026</w:t>
      </w:r>
      <w:r w:rsidR="00AC0E84" w:rsidRPr="001D0992">
        <w:rPr>
          <w:rFonts w:cs="Arial"/>
          <w:b w:val="0"/>
          <w:sz w:val="24"/>
          <w:szCs w:val="24"/>
        </w:rPr>
        <w:t xml:space="preserve"> ГОДОВ</w:t>
      </w:r>
      <w:r w:rsidR="001D0992">
        <w:rPr>
          <w:rFonts w:cs="Arial"/>
          <w:b w:val="0"/>
          <w:sz w:val="24"/>
          <w:szCs w:val="24"/>
        </w:rPr>
        <w:t xml:space="preserve">  </w:t>
      </w:r>
    </w:p>
    <w:p w14:paraId="1896A1E6" w14:textId="77777777" w:rsidR="00BD2512" w:rsidRPr="001D0992" w:rsidRDefault="00BD2512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998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4678"/>
        <w:gridCol w:w="2693"/>
        <w:gridCol w:w="2552"/>
        <w:gridCol w:w="2409"/>
      </w:tblGrid>
      <w:tr w:rsidR="00BD2512" w:rsidRPr="001D0992" w14:paraId="3E2CD7BC" w14:textId="77777777" w:rsidTr="001D0992">
        <w:trPr>
          <w:cantSplit/>
          <w:trHeight w:val="625"/>
        </w:trPr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C56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Код показателя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9E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84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24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33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7DE0" w14:textId="77777777" w:rsidR="00BD2512" w:rsidRPr="001D0992" w:rsidRDefault="00C8435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2026</w:t>
            </w:r>
            <w:r w:rsidR="00BD2512" w:rsidRPr="001D0992">
              <w:rPr>
                <w:rFonts w:cs="Arial"/>
              </w:rPr>
              <w:t xml:space="preserve"> год</w:t>
            </w:r>
          </w:p>
        </w:tc>
      </w:tr>
      <w:tr w:rsidR="00BD2512" w:rsidRPr="001D0992" w14:paraId="5802B8F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95D2D9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bookmarkStart w:id="0" w:name="P1013"/>
            <w:bookmarkEnd w:id="0"/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6AA37E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B30123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6E373AF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7DD188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33B7518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7E2E2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000 8 50 00000 00 0000 000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BE3D6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467627" w14:textId="77777777" w:rsidR="00BD2512" w:rsidRPr="001D0992" w:rsidRDefault="00B758C1" w:rsidP="005878B5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="005E143C">
              <w:rPr>
                <w:rFonts w:cs="Arial"/>
                <w:bCs/>
              </w:rPr>
              <w:t> 561,3</w:t>
            </w:r>
          </w:p>
        </w:tc>
        <w:tc>
          <w:tcPr>
            <w:tcW w:w="2552" w:type="dxa"/>
            <w:vAlign w:val="center"/>
          </w:tcPr>
          <w:p w14:paraId="752F98E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</w:t>
            </w:r>
            <w:r w:rsidR="00485F9D" w:rsidRPr="001D0992">
              <w:rPr>
                <w:rFonts w:cs="Arial"/>
                <w:bCs/>
              </w:rPr>
              <w:t>35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0A7F0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</w:t>
            </w:r>
            <w:r w:rsidR="0081409A" w:rsidRPr="001D0992">
              <w:rPr>
                <w:rFonts w:cs="Arial"/>
                <w:bCs/>
              </w:rPr>
              <w:t>54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BD2512" w:rsidRPr="001D0992" w14:paraId="5F6B97C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BEC3A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64352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5728ED" w14:textId="77777777" w:rsidR="00BD2512" w:rsidRPr="001D0992" w:rsidRDefault="00054AC2" w:rsidP="00B758C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2 3</w:t>
            </w:r>
            <w:r w:rsidR="00B758C1">
              <w:rPr>
                <w:rFonts w:cs="Arial"/>
                <w:bCs/>
              </w:rPr>
              <w:t>00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68C9E23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334,0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F7405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343,0</w:t>
            </w:r>
          </w:p>
        </w:tc>
      </w:tr>
      <w:tr w:rsidR="00BD2512" w:rsidRPr="001D0992" w14:paraId="6D51FE7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AA8F2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42872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4902D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1DFFF4F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6553E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7B8F5294" w14:textId="77777777" w:rsidTr="001D0992">
        <w:tblPrEx>
          <w:tblLook w:val="04A0" w:firstRow="1" w:lastRow="0" w:firstColumn="1" w:lastColumn="0" w:noHBand="0" w:noVBand="1"/>
        </w:tblPrEx>
        <w:trPr>
          <w:trHeight w:val="349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9C2B2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000 1 01 02000 01 0000 110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30E7E9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3DC70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08913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B6A2C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20C676EA" w14:textId="77777777" w:rsidTr="001D0992">
        <w:tblPrEx>
          <w:tblLook w:val="04A0" w:firstRow="1" w:lastRow="0" w:firstColumn="1" w:lastColumn="0" w:noHBand="0" w:noVBand="1"/>
        </w:tblPrEx>
        <w:trPr>
          <w:trHeight w:val="2125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5FF100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000 1 01 02000 01 0000 110</w:t>
            </w:r>
          </w:p>
          <w:p w14:paraId="2FAD62F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B99E81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02845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9CEB4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FA060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3125E4" w:rsidRPr="001D0992" w14:paraId="3A3BB0ED" w14:textId="77777777" w:rsidTr="001D0992">
        <w:tblPrEx>
          <w:tblLook w:val="04A0" w:firstRow="1" w:lastRow="0" w:firstColumn="1" w:lastColumn="0" w:noHBand="0" w:noVBand="1"/>
        </w:tblPrEx>
        <w:trPr>
          <w:trHeight w:val="193"/>
          <w:tblHeader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CCBB35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36D60A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BE2C28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DB0AAF0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9A79B3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72CB15F8" w14:textId="77777777" w:rsidTr="001D0992">
        <w:tblPrEx>
          <w:tblLook w:val="04A0" w:firstRow="1" w:lastRow="0" w:firstColumn="1" w:lastColumn="0" w:noHBand="0" w:noVBand="1"/>
        </w:tblPrEx>
        <w:trPr>
          <w:trHeight w:val="221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FF595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000 1 01 02010 01 1000 110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512AE34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B1CDB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582CE01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9E5FB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76A656D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16BC2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3D4E7B" w14:textId="5F8E4DCB" w:rsidR="00BD2512" w:rsidRPr="001D0992" w:rsidRDefault="00DC395B" w:rsidP="000F0D0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F89993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340,7</w:t>
            </w:r>
          </w:p>
        </w:tc>
        <w:tc>
          <w:tcPr>
            <w:tcW w:w="2552" w:type="dxa"/>
            <w:vAlign w:val="center"/>
          </w:tcPr>
          <w:p w14:paraId="5D2894E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E4A54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49AAD1C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5E1DE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AD9F0D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BB8CC9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340,7</w:t>
            </w:r>
          </w:p>
        </w:tc>
        <w:tc>
          <w:tcPr>
            <w:tcW w:w="2552" w:type="dxa"/>
            <w:vAlign w:val="center"/>
          </w:tcPr>
          <w:p w14:paraId="1414FDC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58471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086C0D5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3EBC8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000 1 05 03010 01 0000 110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D241F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3A1EF6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340,7</w:t>
            </w:r>
          </w:p>
        </w:tc>
        <w:tc>
          <w:tcPr>
            <w:tcW w:w="2552" w:type="dxa"/>
            <w:vAlign w:val="center"/>
          </w:tcPr>
          <w:p w14:paraId="3FC2A8F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D917A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514FF632" w14:textId="77777777" w:rsidTr="001D0992">
        <w:tblPrEx>
          <w:tblLook w:val="04A0" w:firstRow="1" w:lastRow="0" w:firstColumn="1" w:lastColumn="0" w:noHBand="0" w:noVBand="1"/>
        </w:tblPrEx>
        <w:trPr>
          <w:trHeight w:val="9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47E57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000 1 05 03010 01 1000 110</w:t>
            </w:r>
          </w:p>
          <w:p w14:paraId="453B0EE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B77363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D24AAB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340,7</w:t>
            </w:r>
          </w:p>
        </w:tc>
        <w:tc>
          <w:tcPr>
            <w:tcW w:w="2552" w:type="dxa"/>
            <w:vAlign w:val="center"/>
          </w:tcPr>
          <w:p w14:paraId="43877AA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7A490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6311333E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A4AA8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2F49D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2FE76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5E143C">
              <w:rPr>
                <w:rFonts w:cs="Arial"/>
                <w:bCs/>
              </w:rPr>
              <w:t> 967,5</w:t>
            </w:r>
          </w:p>
        </w:tc>
        <w:tc>
          <w:tcPr>
            <w:tcW w:w="2552" w:type="dxa"/>
            <w:vAlign w:val="center"/>
          </w:tcPr>
          <w:p w14:paraId="2CCCA29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86950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</w:tr>
      <w:tr w:rsidR="00BD2512" w:rsidRPr="001D0992" w14:paraId="66B14AF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E7C6B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BF1141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05BBF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5F09966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DCB24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4D8ADFB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954CB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000 1 06 01030 10 0000 110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AC7BF9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1CA61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761DC29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BFC23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6F1411C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B6708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000 1 06 01030 10 1000 110</w:t>
            </w:r>
          </w:p>
          <w:p w14:paraId="690822E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306177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18191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7E87D27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A2C95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3D39293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FA2DE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C086AE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FBBA3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  <w:tc>
          <w:tcPr>
            <w:tcW w:w="2552" w:type="dxa"/>
            <w:vAlign w:val="center"/>
          </w:tcPr>
          <w:p w14:paraId="7B23DDA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FBD57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</w:tr>
      <w:tr w:rsidR="00BD2512" w:rsidRPr="001D0992" w14:paraId="400A6E0D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F028C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58704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D7E016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892,5</w:t>
            </w:r>
          </w:p>
        </w:tc>
        <w:tc>
          <w:tcPr>
            <w:tcW w:w="2552" w:type="dxa"/>
            <w:vAlign w:val="center"/>
          </w:tcPr>
          <w:p w14:paraId="7FBC575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70DE3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6ABF8059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2CC2D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000 1 06 06033 10 0000 110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3C5F7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2747A6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892,5</w:t>
            </w:r>
          </w:p>
        </w:tc>
        <w:tc>
          <w:tcPr>
            <w:tcW w:w="2552" w:type="dxa"/>
            <w:vAlign w:val="center"/>
          </w:tcPr>
          <w:p w14:paraId="0FF488F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37478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3125E4" w:rsidRPr="001D0992" w14:paraId="6688806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ABB7AA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B1CCBA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07B87E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143D60BD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B4F786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62E51D50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B20BF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000 1 06 06033 10 1000 110</w:t>
            </w:r>
          </w:p>
          <w:p w14:paraId="5282C15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3F73E0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4D59B5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892,5</w:t>
            </w:r>
          </w:p>
        </w:tc>
        <w:tc>
          <w:tcPr>
            <w:tcW w:w="2552" w:type="dxa"/>
            <w:vAlign w:val="center"/>
          </w:tcPr>
          <w:p w14:paraId="607715A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86512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5A8D8E32" w14:textId="77777777" w:rsidTr="001D0992">
        <w:tblPrEx>
          <w:tblLook w:val="04A0" w:firstRow="1" w:lastRow="0" w:firstColumn="1" w:lastColumn="0" w:noHBand="0" w:noVBand="1"/>
        </w:tblPrEx>
        <w:trPr>
          <w:trHeight w:val="4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A26A7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13DB405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000 1 06 06040 00 0000 110</w:t>
            </w:r>
          </w:p>
          <w:p w14:paraId="5D40B6D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B2BFB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</w:t>
            </w:r>
          </w:p>
          <w:p w14:paraId="62712A50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713BAB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977,0</w:t>
            </w:r>
          </w:p>
        </w:tc>
        <w:tc>
          <w:tcPr>
            <w:tcW w:w="2552" w:type="dxa"/>
            <w:vAlign w:val="center"/>
          </w:tcPr>
          <w:p w14:paraId="550AEB9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FC928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3AB0420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94EF8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B4EB7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B96E79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977,0</w:t>
            </w:r>
          </w:p>
        </w:tc>
        <w:tc>
          <w:tcPr>
            <w:tcW w:w="2552" w:type="dxa"/>
            <w:vAlign w:val="center"/>
          </w:tcPr>
          <w:p w14:paraId="3ACFEDA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DDD7E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5789FC2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E3196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000 1 06 06043 10 1000 110</w:t>
            </w:r>
          </w:p>
          <w:p w14:paraId="215384F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203F03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1C1E1CAD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3ED05F" w14:textId="77777777" w:rsidR="00BD2512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977,0</w:t>
            </w:r>
          </w:p>
        </w:tc>
        <w:tc>
          <w:tcPr>
            <w:tcW w:w="2552" w:type="dxa"/>
            <w:vAlign w:val="center"/>
          </w:tcPr>
          <w:p w14:paraId="66CC96D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C3972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78D3AE96" w14:textId="77777777" w:rsidTr="001D0992">
        <w:tblPrEx>
          <w:tblLook w:val="04A0" w:firstRow="1" w:lastRow="0" w:firstColumn="1" w:lastColumn="0" w:noHBand="0" w:noVBand="1"/>
        </w:tblPrEx>
        <w:trPr>
          <w:trHeight w:val="54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9BF16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70882EC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000 1 08 00000 00 0000 000</w:t>
            </w:r>
          </w:p>
          <w:p w14:paraId="3377F4B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F30724" w14:textId="15621820" w:rsidR="00BD2512" w:rsidRPr="001D0992" w:rsidRDefault="00DC395B" w:rsidP="000F0D0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ГОСУДАРСТВЕННАЯ ПОШЛИНА</w:t>
            </w:r>
          </w:p>
          <w:p w14:paraId="5565A593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8DECC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5AC0F86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06D2D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283AB4E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DDB5F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99A55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Государственная пошлина за совершение действий (за исключением </w:t>
            </w:r>
            <w:r w:rsidRPr="001D0992">
              <w:rPr>
                <w:rFonts w:cs="Arial"/>
                <w:bCs/>
              </w:rPr>
              <w:lastRenderedPageBreak/>
              <w:t>действий, совершенных консульскими учреждениями Российской Федерации)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6986E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1,0</w:t>
            </w:r>
          </w:p>
        </w:tc>
        <w:tc>
          <w:tcPr>
            <w:tcW w:w="2552" w:type="dxa"/>
            <w:vAlign w:val="center"/>
          </w:tcPr>
          <w:p w14:paraId="7369F70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36CBF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25616534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3A6E9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000 1 08 04020 01 0000 110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B14F9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46A79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71977ED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E96F5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143053F8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74346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000 1 08 04020 01 1000 110</w:t>
            </w:r>
          </w:p>
          <w:p w14:paraId="190A922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595DA5A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20E6960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Государственная пошлина за совершение нотариальных действий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на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162A2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725C59C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EC52C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C616C8" w:rsidRPr="001D0992" w14:paraId="3F3DEB22" w14:textId="77777777" w:rsidTr="001D0992">
        <w:tblPrEx>
          <w:tblLook w:val="04A0" w:firstRow="1" w:lastRow="0" w:firstColumn="1" w:lastColumn="0" w:noHBand="0" w:noVBand="1"/>
        </w:tblPrEx>
        <w:trPr>
          <w:trHeight w:val="33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120300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09C96D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813DCE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522CCE31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EF1D26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04D4AC33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72574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8A6BF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  <w:p w14:paraId="2F5DFA7E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435F79FB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D77397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247A46C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FA928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270ED7D2" w14:textId="77777777" w:rsidTr="001D0992">
        <w:tblPrEx>
          <w:tblLook w:val="04A0" w:firstRow="1" w:lastRow="0" w:firstColumn="1" w:lastColumn="0" w:noHBand="0" w:noVBand="1"/>
        </w:tblPrEx>
        <w:trPr>
          <w:trHeight w:val="21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DEE1D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000 1 11 05000 00 0000 120</w:t>
            </w:r>
          </w:p>
          <w:p w14:paraId="1A8BDB1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6160DF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6CCDF81E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B47E14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0B55945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27B31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6F7DD9F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7A520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  <w:p w14:paraId="12A8CB7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000 1 11 05070 00 0000 120</w:t>
            </w:r>
          </w:p>
          <w:p w14:paraId="7092DC5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1CBBD8" w14:textId="77777777" w:rsidR="00BD2512" w:rsidRPr="001D0992" w:rsidRDefault="00BD251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14:paraId="625F2236" w14:textId="77777777" w:rsidR="00C616C8" w:rsidRPr="001D0992" w:rsidRDefault="00C616C8" w:rsidP="000F0D0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B05C2A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5105F8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66CC9C5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966A6E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51271C83" w14:textId="77777777" w:rsidTr="001D0992">
        <w:tblPrEx>
          <w:tblLook w:val="04A0" w:firstRow="1" w:lastRow="0" w:firstColumn="1" w:lastColumn="0" w:noHBand="0" w:noVBand="1"/>
        </w:tblPrEx>
        <w:trPr>
          <w:trHeight w:val="111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200165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</w:rPr>
            </w:pPr>
          </w:p>
          <w:p w14:paraId="48E254B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000 1 11 05075 10 0000 120</w:t>
            </w:r>
          </w:p>
          <w:p w14:paraId="2DD9905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83C7A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8F2E47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5105F8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3FEF471D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87FDF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75CC1338" w14:textId="77777777" w:rsidTr="001D0992">
        <w:tblPrEx>
          <w:tblLook w:val="04A0" w:firstRow="1" w:lastRow="0" w:firstColumn="1" w:lastColumn="0" w:noHBand="0" w:noVBand="1"/>
        </w:tblPrEx>
        <w:trPr>
          <w:trHeight w:val="8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7DAC5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444AB01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52850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C61E21" w14:textId="77777777" w:rsidR="00BD2512" w:rsidRPr="001D0992" w:rsidRDefault="00D864F0" w:rsidP="00B758C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8E6CA7">
              <w:rPr>
                <w:rFonts w:cs="Arial"/>
                <w:bCs/>
              </w:rPr>
              <w:t>4</w:t>
            </w:r>
            <w:r w:rsidR="00B758C1">
              <w:rPr>
                <w:rFonts w:cs="Arial"/>
                <w:bCs/>
              </w:rPr>
              <w:t> 024,1</w:t>
            </w:r>
          </w:p>
        </w:tc>
        <w:tc>
          <w:tcPr>
            <w:tcW w:w="2552" w:type="dxa"/>
            <w:vAlign w:val="center"/>
          </w:tcPr>
          <w:p w14:paraId="637EC7DB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C60C21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BD2512" w:rsidRPr="001D0992" w14:paraId="0F21FF55" w14:textId="77777777" w:rsidTr="001D0992">
        <w:tblPrEx>
          <w:tblLook w:val="04A0" w:firstRow="1" w:lastRow="0" w:firstColumn="1" w:lastColumn="0" w:noHBand="0" w:noVBand="1"/>
        </w:tblPrEx>
        <w:trPr>
          <w:trHeight w:val="105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0A454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000 2 02 00000 00 0000 000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0F9677" w14:textId="77777777" w:rsid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 ОТ ДРУГИХ БЮДЖЕТОВ БЮДЖЕТНОЙ СИСТЕМЫ РОССИЙСКОЙ ФЕДЕРАЦИИ</w:t>
            </w:r>
            <w:r w:rsidR="001D0992">
              <w:rPr>
                <w:rFonts w:cs="Arial"/>
                <w:bCs/>
              </w:rPr>
              <w:t xml:space="preserve"> </w:t>
            </w:r>
          </w:p>
          <w:p w14:paraId="5B0C5AD9" w14:textId="77777777" w:rsidR="00E0085A" w:rsidRPr="001D0992" w:rsidRDefault="00E0085A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062E59" w14:textId="77777777" w:rsidR="00BD2512" w:rsidRPr="001D0992" w:rsidRDefault="00D864F0" w:rsidP="00B758C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5878B5">
              <w:rPr>
                <w:rFonts w:cs="Arial"/>
                <w:bCs/>
              </w:rPr>
              <w:t>4</w:t>
            </w:r>
            <w:r w:rsidR="00B758C1">
              <w:rPr>
                <w:rFonts w:cs="Arial"/>
                <w:bCs/>
              </w:rPr>
              <w:t> 024,1</w:t>
            </w:r>
          </w:p>
        </w:tc>
        <w:tc>
          <w:tcPr>
            <w:tcW w:w="2552" w:type="dxa"/>
            <w:vAlign w:val="center"/>
          </w:tcPr>
          <w:p w14:paraId="7C2CB4F1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266C9F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E0085A" w:rsidRPr="001D0992" w14:paraId="130078DD" w14:textId="77777777" w:rsidTr="001D0992">
        <w:tblPrEx>
          <w:tblLook w:val="04A0" w:firstRow="1" w:lastRow="0" w:firstColumn="1" w:lastColumn="0" w:noHBand="0" w:noVBand="1"/>
        </w:tblPrEx>
        <w:trPr>
          <w:trHeight w:val="61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4D251D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959D14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B7F66A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1274F496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D7DB30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50FAE429" w14:textId="77777777" w:rsidTr="001D0992">
        <w:tblPrEx>
          <w:tblLook w:val="04A0" w:firstRow="1" w:lastRow="0" w:firstColumn="1" w:lastColumn="0" w:noHBand="0" w:noVBand="1"/>
        </w:tblPrEx>
        <w:trPr>
          <w:trHeight w:val="78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29612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809E63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48FC8D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982,1</w:t>
            </w:r>
          </w:p>
        </w:tc>
        <w:tc>
          <w:tcPr>
            <w:tcW w:w="2552" w:type="dxa"/>
            <w:vAlign w:val="center"/>
          </w:tcPr>
          <w:p w14:paraId="6A0D9D1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092,2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505C8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243,4</w:t>
            </w:r>
          </w:p>
        </w:tc>
      </w:tr>
      <w:tr w:rsidR="00BD2512" w:rsidRPr="001D0992" w14:paraId="34D1CAF9" w14:textId="77777777" w:rsidTr="001D0992">
        <w:tblPrEx>
          <w:tblLook w:val="04A0" w:firstRow="1" w:lastRow="0" w:firstColumn="1" w:lastColumn="0" w:noHBand="0" w:noVBand="1"/>
        </w:tblPrEx>
        <w:trPr>
          <w:trHeight w:val="77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0FE46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BAA973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036CAF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126D2921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CF894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BD2512" w:rsidRPr="001D0992" w14:paraId="399428AE" w14:textId="77777777" w:rsidTr="001D0992">
        <w:tblPrEx>
          <w:tblLook w:val="04A0" w:firstRow="1" w:lastRow="0" w:firstColumn="1" w:lastColumn="0" w:noHBand="0" w:noVBand="1"/>
        </w:tblPrEx>
        <w:trPr>
          <w:trHeight w:val="121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64810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B7F02E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860123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73E648E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87675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BD2512" w:rsidRPr="001D0992" w14:paraId="136B03AF" w14:textId="77777777" w:rsidTr="001D0992">
        <w:tblPrEx>
          <w:tblLook w:val="04A0" w:firstRow="1" w:lastRow="0" w:firstColumn="1" w:lastColumn="0" w:noHBand="0" w:noVBand="1"/>
        </w:tblPrEx>
        <w:trPr>
          <w:trHeight w:val="83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E97E4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9DD57D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13EDA2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789035CB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6C93B2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BD2512" w:rsidRPr="001D0992" w14:paraId="7240378F" w14:textId="77777777" w:rsidTr="001D0992">
        <w:tblPrEx>
          <w:tblLook w:val="04A0" w:firstRow="1" w:lastRow="0" w:firstColumn="1" w:lastColumn="0" w:noHBand="0" w:noVBand="1"/>
        </w:tblPrEx>
        <w:trPr>
          <w:trHeight w:val="95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79194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FCAB3CC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606323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32C8213D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AFEDBD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BD2512" w:rsidRPr="001D0992" w14:paraId="3AFE3504" w14:textId="77777777" w:rsidTr="001D0992">
        <w:tblPrEx>
          <w:tblLook w:val="04A0" w:firstRow="1" w:lastRow="0" w:firstColumn="1" w:lastColumn="0" w:noHBand="0" w:noVBand="1"/>
        </w:tblPrEx>
        <w:trPr>
          <w:trHeight w:val="65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A0693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F1AEB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C85163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  <w:r w:rsidR="00B758C1">
              <w:rPr>
                <w:rFonts w:cs="Arial"/>
                <w:bCs/>
              </w:rPr>
              <w:t> 557,2</w:t>
            </w:r>
          </w:p>
        </w:tc>
        <w:tc>
          <w:tcPr>
            <w:tcW w:w="2552" w:type="dxa"/>
            <w:vAlign w:val="center"/>
          </w:tcPr>
          <w:p w14:paraId="61E71190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99AFE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6602F64E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44BD4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000 2 02 25299 00 0000 150</w:t>
            </w:r>
          </w:p>
          <w:p w14:paraId="791E636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D81DA4" w14:textId="77777777" w:rsidR="00BD2512" w:rsidRPr="001D0992" w:rsidRDefault="00BD251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на </w:t>
            </w:r>
            <w:proofErr w:type="spellStart"/>
            <w:r w:rsidRPr="001D0992">
              <w:rPr>
                <w:rFonts w:cs="Arial"/>
                <w:color w:val="000000"/>
              </w:rPr>
              <w:t>софинансирование</w:t>
            </w:r>
            <w:proofErr w:type="spellEnd"/>
            <w:r w:rsidRPr="001D0992">
              <w:rPr>
                <w:rFonts w:cs="Arial"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F5F17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243D811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8DB91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65044B8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B002B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000 2 02 25299 10 0000 150</w:t>
            </w:r>
          </w:p>
          <w:p w14:paraId="6D646A3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4C7E80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Субсидии бюджетам сельских поселений на </w:t>
            </w:r>
            <w:proofErr w:type="spellStart"/>
            <w:r w:rsidRPr="001D0992">
              <w:rPr>
                <w:rFonts w:cs="Arial"/>
              </w:rPr>
              <w:t>софинансирование</w:t>
            </w:r>
            <w:proofErr w:type="spellEnd"/>
            <w:r w:rsidRPr="001D0992">
              <w:rPr>
                <w:rFonts w:cs="Arial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9DD45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2EE7A6EF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FBE170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0085A" w:rsidRPr="001D0992" w14:paraId="73F5439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D2123E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12C810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91EB3F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4DFABD22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3694C0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14D4306D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2F00C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  <w:p w14:paraId="5D3C9A3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F43ED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Прочие субсидии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1B8D4E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B758C1">
              <w:rPr>
                <w:rFonts w:cs="Arial"/>
                <w:bCs/>
              </w:rPr>
              <w:t> 309,</w:t>
            </w:r>
            <w:r w:rsidR="00AD0ACA">
              <w:rPr>
                <w:rFonts w:cs="Arial"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3508C30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2EA748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4A26B021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52931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E112B3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972BD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B758C1">
              <w:rPr>
                <w:rFonts w:cs="Arial"/>
                <w:bCs/>
              </w:rPr>
              <w:t> 309,</w:t>
            </w:r>
            <w:r w:rsidR="00AD0ACA">
              <w:rPr>
                <w:rFonts w:cs="Arial"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447A275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43B941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5B5B8530" w14:textId="77777777" w:rsidTr="001D0992">
        <w:tblPrEx>
          <w:tblLook w:val="04A0" w:firstRow="1" w:lastRow="0" w:firstColumn="1" w:lastColumn="0" w:noHBand="0" w:noVBand="1"/>
        </w:tblPrEx>
        <w:trPr>
          <w:trHeight w:val="690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3FC0B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000 2 02 30000 00 0000 150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D05D4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976D3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D864F0" w:rsidRPr="001D0992">
              <w:rPr>
                <w:rFonts w:cs="Arial"/>
                <w:bCs/>
              </w:rPr>
              <w:t>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2545E3EC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45A1C4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307D817D" w14:textId="77777777" w:rsidTr="001D0992">
        <w:tblPrEx>
          <w:tblLook w:val="04A0" w:firstRow="1" w:lastRow="0" w:firstColumn="1" w:lastColumn="0" w:noHBand="0" w:noVBand="1"/>
        </w:tblPrEx>
        <w:trPr>
          <w:trHeight w:val="105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1169F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000 2 02 35118 00 0000 150</w:t>
            </w:r>
          </w:p>
          <w:p w14:paraId="741BE9C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E51D9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ADD619" w14:textId="77777777" w:rsidR="00BD2512" w:rsidRPr="001D0992" w:rsidRDefault="00D864F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6CFB2A43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913A7B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2F13F4B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DD552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000 2 02 35118 10 0000 150</w:t>
            </w:r>
          </w:p>
          <w:p w14:paraId="1B19851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14038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D8E82D" w14:textId="77777777" w:rsidR="00BD2512" w:rsidRPr="001D0992" w:rsidRDefault="00D864F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734FE9C6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C8528E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3DBBA90B" w14:textId="77777777" w:rsidTr="001D0992">
        <w:tblPrEx>
          <w:tblLook w:val="04A0" w:firstRow="1" w:lastRow="0" w:firstColumn="1" w:lastColumn="0" w:noHBand="0" w:noVBand="1"/>
        </w:tblPrEx>
        <w:trPr>
          <w:trHeight w:val="62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9FF63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B628E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4BD5E0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6 291,5</w:t>
            </w:r>
          </w:p>
        </w:tc>
        <w:tc>
          <w:tcPr>
            <w:tcW w:w="2552" w:type="dxa"/>
            <w:vAlign w:val="center"/>
          </w:tcPr>
          <w:p w14:paraId="2558AF72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359,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4F5D50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503,8</w:t>
            </w:r>
          </w:p>
        </w:tc>
      </w:tr>
      <w:tr w:rsidR="00BD2512" w:rsidRPr="001D0992" w14:paraId="08A4FCFA" w14:textId="77777777" w:rsidTr="001D0992">
        <w:tblPrEx>
          <w:tblLook w:val="04A0" w:firstRow="1" w:lastRow="0" w:firstColumn="1" w:lastColumn="0" w:noHBand="0" w:noVBand="1"/>
        </w:tblPrEx>
        <w:trPr>
          <w:trHeight w:val="134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50E2C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000 2 02 40014 00 0000 150</w:t>
            </w:r>
          </w:p>
          <w:p w14:paraId="311A1AE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870BD9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DE6E4E" w14:textId="77777777" w:rsidR="00BD2512" w:rsidRPr="001D0992" w:rsidRDefault="005C44A9" w:rsidP="008E6CA7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8E6CA7">
              <w:rPr>
                <w:rFonts w:cs="Arial"/>
                <w:bCs/>
              </w:rPr>
              <w:t>63,2</w:t>
            </w:r>
          </w:p>
        </w:tc>
        <w:tc>
          <w:tcPr>
            <w:tcW w:w="2552" w:type="dxa"/>
            <w:vAlign w:val="center"/>
          </w:tcPr>
          <w:p w14:paraId="243A8473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F7E8A5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BD2512" w:rsidRPr="001D0992" w14:paraId="3592AA35" w14:textId="77777777" w:rsidTr="001D0992">
        <w:tblPrEx>
          <w:tblLook w:val="04A0" w:firstRow="1" w:lastRow="0" w:firstColumn="1" w:lastColumn="0" w:noHBand="0" w:noVBand="1"/>
        </w:tblPrEx>
        <w:trPr>
          <w:trHeight w:val="163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89C03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000 2 02 40014 10 0000 150</w:t>
            </w:r>
          </w:p>
          <w:p w14:paraId="0B9EC23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8D641D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4685DA" w14:textId="77777777" w:rsidR="00BD2512" w:rsidRPr="001D0992" w:rsidRDefault="008E6CA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463,2</w:t>
            </w:r>
          </w:p>
        </w:tc>
        <w:tc>
          <w:tcPr>
            <w:tcW w:w="2552" w:type="dxa"/>
            <w:vAlign w:val="center"/>
          </w:tcPr>
          <w:p w14:paraId="6F89C373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1C0904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BD2512" w:rsidRPr="001D0992" w14:paraId="7D1BDCE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987F3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000 2 02 49999 00 0000 150</w:t>
            </w:r>
          </w:p>
          <w:p w14:paraId="3355DB5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CB86F1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04C78F" w14:textId="77777777" w:rsidR="00BD2512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5 843,3</w:t>
            </w:r>
          </w:p>
        </w:tc>
        <w:tc>
          <w:tcPr>
            <w:tcW w:w="2552" w:type="dxa"/>
            <w:vAlign w:val="center"/>
          </w:tcPr>
          <w:p w14:paraId="5868841A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A0BA67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BD2512" w:rsidRPr="001D0992" w14:paraId="62D4048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F681C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000 2 02 49999 10 0000 150</w:t>
            </w:r>
          </w:p>
          <w:p w14:paraId="7BDE874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F8F85A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5C5FD9" w14:textId="77777777" w:rsidR="00BD2512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5 843</w:t>
            </w:r>
            <w:r w:rsidR="005878B5">
              <w:rPr>
                <w:rFonts w:cs="Arial"/>
                <w:bCs/>
              </w:rPr>
              <w:t>,3</w:t>
            </w:r>
          </w:p>
        </w:tc>
        <w:tc>
          <w:tcPr>
            <w:tcW w:w="2552" w:type="dxa"/>
            <w:vAlign w:val="center"/>
          </w:tcPr>
          <w:p w14:paraId="26D5E8CB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5068DE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893C15" w:rsidRPr="001D0992" w14:paraId="2AD4B8C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BEC738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</w:rPr>
            </w:pPr>
            <w:r w:rsidRPr="00893C15">
              <w:rPr>
                <w:rFonts w:cs="Arial"/>
              </w:rPr>
              <w:t>000 2 07 00000 00 0000 150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EDAC2E" w14:textId="77777777" w:rsidR="00893C15" w:rsidRPr="001D0992" w:rsidRDefault="00893C15" w:rsidP="000F0D0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F30580" w14:textId="77777777" w:rsidR="00893C15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  <w:r w:rsidR="00AD0ACA">
              <w:rPr>
                <w:rFonts w:cs="Arial"/>
                <w:bCs/>
              </w:rPr>
              <w:t>2,2</w:t>
            </w:r>
          </w:p>
        </w:tc>
        <w:tc>
          <w:tcPr>
            <w:tcW w:w="2552" w:type="dxa"/>
            <w:vAlign w:val="center"/>
          </w:tcPr>
          <w:p w14:paraId="3926E075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7DC3FE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93C15" w:rsidRPr="001D0992" w14:paraId="499322E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C23590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000</w:t>
            </w:r>
            <w:r w:rsidRPr="00893C15">
              <w:rPr>
                <w:rFonts w:cs="Arial"/>
              </w:rPr>
              <w:t xml:space="preserve"> 2 07 05030 10 0000 150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8DABC7" w14:textId="77777777" w:rsidR="00893C15" w:rsidRPr="001D0992" w:rsidRDefault="00893C15" w:rsidP="000F0D0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03E2A8" w14:textId="77777777" w:rsidR="00893C15" w:rsidRPr="001D0992" w:rsidRDefault="005E143C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  <w:r w:rsidR="00AD0ACA">
              <w:rPr>
                <w:rFonts w:cs="Arial"/>
                <w:bCs/>
              </w:rPr>
              <w:t>2,2</w:t>
            </w:r>
          </w:p>
        </w:tc>
        <w:tc>
          <w:tcPr>
            <w:tcW w:w="2552" w:type="dxa"/>
            <w:vAlign w:val="center"/>
          </w:tcPr>
          <w:p w14:paraId="3C1B406A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83063C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2CAFFD79" w14:textId="77777777" w:rsidR="00103DF5" w:rsidRPr="001D0992" w:rsidRDefault="00103DF5" w:rsidP="001D0992">
      <w:pPr>
        <w:ind w:firstLine="709"/>
        <w:rPr>
          <w:rFonts w:cs="Arial"/>
        </w:rPr>
        <w:sectPr w:rsidR="00103DF5" w:rsidRPr="001D0992" w:rsidSect="001D0992">
          <w:pgSz w:w="23814" w:h="16840" w:orient="landscape" w:code="8"/>
          <w:pgMar w:top="2268" w:right="567" w:bottom="567" w:left="1701" w:header="720" w:footer="720" w:gutter="0"/>
          <w:cols w:space="720"/>
          <w:titlePg/>
          <w:docGrid w:linePitch="272"/>
        </w:sectPr>
      </w:pPr>
    </w:p>
    <w:p w14:paraId="769BCBD8" w14:textId="77777777" w:rsidR="006B0729" w:rsidRPr="001D0992" w:rsidRDefault="006B0729" w:rsidP="001D0992">
      <w:pPr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21229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992"/>
        <w:gridCol w:w="1134"/>
        <w:gridCol w:w="2126"/>
        <w:gridCol w:w="1418"/>
        <w:gridCol w:w="2268"/>
        <w:gridCol w:w="2409"/>
        <w:gridCol w:w="1843"/>
      </w:tblGrid>
      <w:tr w:rsidR="00E9391B" w:rsidRPr="001D0992" w14:paraId="4473E543" w14:textId="77777777" w:rsidTr="001D0992">
        <w:trPr>
          <w:trHeight w:val="552"/>
        </w:trPr>
        <w:tc>
          <w:tcPr>
            <w:tcW w:w="21229" w:type="dxa"/>
            <w:gridSpan w:val="9"/>
            <w:shd w:val="clear" w:color="auto" w:fill="auto"/>
            <w:vAlign w:val="center"/>
            <w:hideMark/>
          </w:tcPr>
          <w:p w14:paraId="51E802D9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4CC20F88" w14:textId="77777777" w:rsidR="001D0992" w:rsidRPr="00160A99" w:rsidRDefault="001D0992" w:rsidP="000F0D09">
            <w:pPr>
              <w:ind w:firstLine="1460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160A99">
              <w:rPr>
                <w:rFonts w:cs="Arial"/>
                <w:color w:val="000000"/>
              </w:rPr>
              <w:t>3</w:t>
            </w:r>
          </w:p>
          <w:p w14:paraId="4BDA9FEF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1D367143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4CA3DE39" w14:textId="7307ED8A" w:rsidR="001D0992" w:rsidRPr="001D0992" w:rsidRDefault="001D0992" w:rsidP="000F0D09">
            <w:pPr>
              <w:ind w:firstLine="1460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</w:t>
            </w:r>
            <w:r w:rsidR="001F5215">
              <w:rPr>
                <w:rFonts w:cs="Arial"/>
                <w:color w:val="000000"/>
              </w:rPr>
              <w:t>№ 220 от 26.09.2024 года</w:t>
            </w:r>
          </w:p>
          <w:p w14:paraId="4591041A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675739A7" w14:textId="77777777" w:rsidR="00E9391B" w:rsidRPr="001D0992" w:rsidRDefault="007452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ВЕДОМСТВЕННАЯ СТРУКТУРА РАСХОДОВ БЮДЖЕТА</w:t>
            </w:r>
          </w:p>
          <w:p w14:paraId="184B9E34" w14:textId="77777777" w:rsidR="00E9391B" w:rsidRPr="001D0992" w:rsidRDefault="008510C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КРИНИЧАНСКОГО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7452A2" w:rsidRPr="001D0992">
              <w:rPr>
                <w:rFonts w:cs="Arial"/>
                <w:bCs/>
              </w:rPr>
              <w:t>СЕЛЬСКОГО ПОСЕЛЕНИЯ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НА 202</w:t>
            </w:r>
            <w:r w:rsidRPr="001D0992">
              <w:rPr>
                <w:rFonts w:cs="Arial"/>
                <w:bCs/>
              </w:rPr>
              <w:t>4</w:t>
            </w:r>
            <w:r w:rsidR="007452A2" w:rsidRPr="001D0992">
              <w:rPr>
                <w:rFonts w:cs="Arial"/>
                <w:bCs/>
              </w:rPr>
              <w:t xml:space="preserve"> ГОД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И НА ПЛАНОВЫЙ ПЕРИОД 202</w:t>
            </w:r>
            <w:r w:rsidRPr="001D0992">
              <w:rPr>
                <w:rFonts w:cs="Arial"/>
                <w:bCs/>
              </w:rPr>
              <w:t>5</w:t>
            </w:r>
            <w:r w:rsidR="00BD6066" w:rsidRPr="001D0992">
              <w:rPr>
                <w:rFonts w:cs="Arial"/>
                <w:bCs/>
              </w:rPr>
              <w:t xml:space="preserve"> И 202</w:t>
            </w:r>
            <w:r w:rsidRPr="001D0992">
              <w:rPr>
                <w:rFonts w:cs="Arial"/>
                <w:bCs/>
              </w:rPr>
              <w:t>6</w:t>
            </w:r>
            <w:r w:rsidR="007452A2" w:rsidRPr="001D0992">
              <w:rPr>
                <w:rFonts w:cs="Arial"/>
                <w:bCs/>
              </w:rPr>
              <w:t xml:space="preserve"> ГОДОВ</w:t>
            </w:r>
          </w:p>
          <w:p w14:paraId="2800DEE6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82563" w:rsidRPr="001D0992" w14:paraId="583552FB" w14:textId="77777777" w:rsidTr="001D0992">
        <w:trPr>
          <w:trHeight w:val="44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EA9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2A3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278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proofErr w:type="spellStart"/>
            <w:r w:rsidRPr="001D0992">
              <w:rPr>
                <w:rFonts w:cs="Arial"/>
                <w:bCs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53DB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F59D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6805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572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176B43" w:rsidRPr="001D0992">
              <w:rPr>
                <w:rFonts w:cs="Arial"/>
                <w:bCs/>
              </w:rPr>
              <w:t>24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0C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59A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882563" w:rsidRPr="001D0992" w14:paraId="2DDCDEC6" w14:textId="77777777" w:rsidTr="001D0992">
        <w:trPr>
          <w:trHeight w:val="1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3F74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79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8E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C76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3DA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287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E97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2D83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DF7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5F021E" w:rsidRPr="001D0992" w14:paraId="0298818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AFD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1334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40B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11A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ABF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053C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8C17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1829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B383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5F021E" w:rsidRPr="001D0992" w14:paraId="5FF9D12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930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АДМИНИСТРАЦИЯ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КРИНИЧАНСКОГО СЕЛЬСКОГО ПОСЕЛЕНИЯ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348E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914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C52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6C60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666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5162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FDA2" w14:textId="77777777" w:rsidR="005F021E" w:rsidRPr="001D0992" w:rsidRDefault="00044F95" w:rsidP="00F029F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D0ACA">
              <w:rPr>
                <w:rFonts w:cs="Arial"/>
              </w:rPr>
              <w:t>6</w:t>
            </w:r>
            <w:r w:rsidR="006407BD">
              <w:rPr>
                <w:rFonts w:cs="Arial"/>
              </w:rPr>
              <w:t> 941,9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1263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A30D81" w:rsidRPr="001D0992">
              <w:rPr>
                <w:rFonts w:cs="Arial"/>
                <w:bCs/>
              </w:rPr>
              <w:t>716,7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0DF8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81409A" w:rsidRPr="001D0992">
              <w:rPr>
                <w:rFonts w:cs="Arial"/>
                <w:bCs/>
              </w:rPr>
              <w:t>802,</w:t>
            </w:r>
            <w:r w:rsidRPr="001D0992">
              <w:rPr>
                <w:rFonts w:cs="Arial"/>
                <w:bCs/>
              </w:rPr>
              <w:t>1</w:t>
            </w:r>
          </w:p>
        </w:tc>
      </w:tr>
      <w:tr w:rsidR="005F021E" w:rsidRPr="001D0992" w14:paraId="73375993" w14:textId="77777777" w:rsidTr="001D0992">
        <w:trPr>
          <w:trHeight w:val="28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B95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0602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3B04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C72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FE79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2193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F865" w14:textId="77777777" w:rsidR="005F021E" w:rsidRPr="001D0992" w:rsidRDefault="001D0992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D0CAA" w:rsidRPr="001D0992">
              <w:rPr>
                <w:rFonts w:cs="Arial"/>
                <w:bCs/>
                <w:color w:val="000000"/>
              </w:rPr>
              <w:t>3</w:t>
            </w:r>
            <w:r w:rsidR="00F029F6">
              <w:rPr>
                <w:rFonts w:cs="Arial"/>
                <w:bCs/>
                <w:color w:val="000000"/>
              </w:rPr>
              <w:t> 661,2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F510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415,</w:t>
            </w:r>
            <w:r w:rsidR="00DD4717" w:rsidRPr="001D0992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2D66" w14:textId="77777777" w:rsidR="005F021E" w:rsidRPr="001D0992" w:rsidRDefault="0081409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458,3</w:t>
            </w:r>
          </w:p>
        </w:tc>
      </w:tr>
      <w:tr w:rsidR="00882563" w:rsidRPr="001D0992" w14:paraId="6A1A3DF2" w14:textId="77777777" w:rsidTr="001D0992">
        <w:trPr>
          <w:trHeight w:val="70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4D19" w14:textId="77777777" w:rsidR="00882563" w:rsidRPr="001D0992" w:rsidRDefault="0088256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72C0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1234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48A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20DC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6ADF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A369" w14:textId="77777777" w:rsidR="00882563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1 124,9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C809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F9C0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733469BC" w14:textId="77777777" w:rsidTr="001D0992">
        <w:trPr>
          <w:trHeight w:val="69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6F38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65F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F45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92F1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E46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BD0C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64B3" w14:textId="77777777" w:rsidR="00E735EF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1 124,9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02414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199D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378CF0B8" w14:textId="77777777" w:rsidTr="001D0992">
        <w:trPr>
          <w:trHeight w:val="4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3900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7777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C821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60CC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3E8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F21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8B3D" w14:textId="77777777" w:rsidR="00E735EF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1 124,9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7B0D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7E09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3C141AA2" w14:textId="77777777" w:rsidTr="001D0992">
        <w:trPr>
          <w:trHeight w:val="38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8754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7C1B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E270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B93B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DE6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0AA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9951" w14:textId="77777777" w:rsidR="00E735EF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1 124,9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85AE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221B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08D636E4" w14:textId="77777777" w:rsidTr="001D0992">
        <w:trPr>
          <w:trHeight w:val="41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94DC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</w:t>
            </w:r>
            <w:r w:rsidR="00A76F37" w:rsidRPr="001D0992">
              <w:rPr>
                <w:rFonts w:cs="Arial"/>
              </w:rPr>
              <w:t xml:space="preserve"> на</w:t>
            </w:r>
            <w:r w:rsidRPr="001D0992">
              <w:rPr>
                <w:rFonts w:cs="Arial"/>
              </w:rPr>
              <w:t xml:space="preserve"> 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E38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5AD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76F0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ADE8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5327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DF003" w14:textId="77777777" w:rsidR="00E735EF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1 124,9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6BB3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65E1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334175" w:rsidRPr="001D0992" w14:paraId="5B916730" w14:textId="77777777" w:rsidTr="001D0992">
        <w:trPr>
          <w:trHeight w:val="83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8D9D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9022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48DC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F7F6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829E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B0C1" w14:textId="77777777" w:rsidR="0033417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AF48" w14:textId="77777777" w:rsidR="00334175" w:rsidRPr="001D0992" w:rsidRDefault="005F021E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F029F6">
              <w:rPr>
                <w:rFonts w:cs="Arial"/>
                <w:bCs/>
              </w:rPr>
              <w:t> </w:t>
            </w:r>
            <w:r w:rsidR="00AD0ACA">
              <w:rPr>
                <w:rFonts w:cs="Arial"/>
                <w:bCs/>
              </w:rPr>
              <w:t>4</w:t>
            </w:r>
            <w:r w:rsidR="00F029F6">
              <w:rPr>
                <w:rFonts w:cs="Arial"/>
                <w:bCs/>
              </w:rPr>
              <w:t>92,2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4ED2" w14:textId="77777777" w:rsidR="00334175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BD43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029F6" w:rsidRPr="001D0992" w14:paraId="3D16F070" w14:textId="77777777" w:rsidTr="001D0992">
        <w:trPr>
          <w:trHeight w:val="70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90F3" w14:textId="77777777" w:rsidR="00F029F6" w:rsidRPr="001D0992" w:rsidRDefault="00F029F6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A56E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16D8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4AE9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C2CF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43D6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2AE8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492,2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C8AB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1F69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029F6" w:rsidRPr="001D0992" w14:paraId="0261511F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C4BE" w14:textId="77777777" w:rsidR="00F029F6" w:rsidRPr="001D0992" w:rsidRDefault="00F029F6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6E8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67FE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2AEE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B405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E93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2B0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492,2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D1A1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E887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029F6" w:rsidRPr="001D0992" w14:paraId="72880329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D013" w14:textId="77777777" w:rsidR="00F029F6" w:rsidRPr="001D0992" w:rsidRDefault="00F029F6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637D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8330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7491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DE5A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1050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C360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492,2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0C7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51B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334175" w:rsidRPr="001D0992" w14:paraId="476A2DD4" w14:textId="77777777" w:rsidTr="001D0992">
        <w:trPr>
          <w:trHeight w:val="92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3281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</w:t>
            </w:r>
            <w:r w:rsidR="00CF651F" w:rsidRPr="001D0992">
              <w:rPr>
                <w:rFonts w:cs="Arial"/>
              </w:rPr>
              <w:t xml:space="preserve">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6D62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1F5F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4006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0F15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577F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65D3" w14:textId="77777777" w:rsidR="00334175" w:rsidRPr="001D0992" w:rsidRDefault="00F029F6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1 002,8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1C74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16EF3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334175" w:rsidRPr="001D0992" w14:paraId="534A962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F7C7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lastRenderedPageBreak/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7E5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6CEE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DAAE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EE1F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FBD8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6C7A" w14:textId="77777777" w:rsidR="00334175" w:rsidRPr="001D0992" w:rsidRDefault="00F2302E" w:rsidP="00EA3A6C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68</w:t>
            </w:r>
            <w:r w:rsidR="00EA3A6C">
              <w:rPr>
                <w:rFonts w:cs="Arial"/>
              </w:rPr>
              <w:t>5</w:t>
            </w:r>
            <w:r w:rsidRPr="001D0992">
              <w:rPr>
                <w:rFonts w:cs="Arial"/>
              </w:rPr>
              <w:t>,</w:t>
            </w:r>
            <w:r w:rsidR="00C90A0C" w:rsidRPr="001D0992">
              <w:rPr>
                <w:rFonts w:cs="Arial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6A73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</w:t>
            </w:r>
            <w:r w:rsidR="00DD4717" w:rsidRPr="001D0992">
              <w:rPr>
                <w:rFonts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875B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FA210D" w:rsidRPr="001D0992" w14:paraId="066B195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7BA7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сельского поселения </w:t>
            </w:r>
            <w:proofErr w:type="gramStart"/>
            <w:r w:rsidRPr="001D0992">
              <w:rPr>
                <w:rFonts w:cs="Arial"/>
              </w:rPr>
              <w:t>( Межбюджетные</w:t>
            </w:r>
            <w:proofErr w:type="gramEnd"/>
            <w:r w:rsidRPr="001D0992">
              <w:rPr>
                <w:rFonts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A5AF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19B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838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9EFF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650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3621" w14:textId="77777777" w:rsidR="00FA210D" w:rsidRPr="001D0992" w:rsidRDefault="00F029F6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677,0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442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DCB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334175" w:rsidRPr="001D0992" w14:paraId="24D3038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56E6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</w:t>
            </w:r>
            <w:r w:rsidR="008B3B8A" w:rsidRPr="001D0992">
              <w:rPr>
                <w:rFonts w:cs="Arial"/>
              </w:rPr>
              <w:t>Иные межбюджетные ассигнования</w:t>
            </w:r>
            <w:r w:rsidR="00D51EBE" w:rsidRPr="001D0992">
              <w:rPr>
                <w:rFonts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95E9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FC1C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B0B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1216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9E26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EE92" w14:textId="77777777" w:rsidR="00334175" w:rsidRPr="001D0992" w:rsidRDefault="00AD0ACA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3DEB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22E8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8B3B8A" w:rsidRPr="001D0992" w14:paraId="063859D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86BD" w14:textId="77777777" w:rsidR="001D0992" w:rsidRDefault="001D0992" w:rsidP="000F0D09">
            <w:pPr>
              <w:ind w:firstLine="0"/>
              <w:contextualSpacing/>
              <w:rPr>
                <w:rFonts w:cs="Arial"/>
                <w:bCs/>
                <w:color w:val="000000"/>
                <w:highlight w:val="yellow"/>
              </w:rPr>
            </w:pPr>
            <w:r>
              <w:rPr>
                <w:rFonts w:cs="Arial"/>
                <w:bCs/>
                <w:color w:val="000000"/>
                <w:highlight w:val="yellow"/>
              </w:rPr>
              <w:t xml:space="preserve">  </w:t>
            </w:r>
          </w:p>
          <w:p w14:paraId="364FEBCF" w14:textId="77777777" w:rsidR="008B3B8A" w:rsidRPr="001D0992" w:rsidRDefault="00BD6066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344C" w14:textId="77777777" w:rsid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  <w:p w14:paraId="75E1281D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DEF0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8783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7CC4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2C50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F358" w14:textId="77777777" w:rsidR="008B3B8A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AD0ACA">
              <w:rPr>
                <w:rFonts w:cs="Arial"/>
                <w:bCs/>
              </w:rPr>
              <w:t>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6197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C9FB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24EDA0C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FED3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Муниципальная программа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«Муниципальное управление и гражданское общество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BD7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7B4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595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013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BE67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2F0B" w14:textId="77777777" w:rsidR="00FA210D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AD0ACA">
              <w:rPr>
                <w:rFonts w:cs="Arial"/>
                <w:bCs/>
              </w:rPr>
              <w:t>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604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A4B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10EE743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B0DC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B51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5D5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BE7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6A2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C689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5F58" w14:textId="77777777" w:rsidR="00FA210D" w:rsidRPr="001D0992" w:rsidRDefault="00F029F6" w:rsidP="0040163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AD0ACA">
              <w:rPr>
                <w:rFonts w:cs="Arial"/>
                <w:bCs/>
              </w:rPr>
              <w:t>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8A2F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176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5053DCD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BC8C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1AC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2EE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B30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F713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8FA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091D" w14:textId="77777777" w:rsidR="00FA210D" w:rsidRPr="001D0992" w:rsidRDefault="00F029F6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AD0ACA">
              <w:rPr>
                <w:rFonts w:cs="Arial"/>
                <w:bCs/>
              </w:rPr>
              <w:t>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5D9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9C09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9D0CAA" w:rsidRPr="001D0992" w14:paraId="2CF9C6E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CAB9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FD2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1110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7B7D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3ABC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0D58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4DB0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C73F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AED4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9D0CAA" w:rsidRPr="001D0992" w14:paraId="67E0CE8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F4A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6C2A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362A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B7DC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3B28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24E7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94AD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73C2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BB2E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1DFCEF38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311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C95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0A7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345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02B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11F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32B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EFF5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71B5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2258CD44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F3E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E45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5D4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5DA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24E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FCE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DFDF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1918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9890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336DBF8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7468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974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E61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1C5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AFA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059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319E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6A57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73AE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106105" w:rsidRPr="001D0992" w14:paraId="095E95FD" w14:textId="77777777" w:rsidTr="001D0992">
        <w:trPr>
          <w:trHeight w:val="169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F49C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CD5A" w14:textId="77777777" w:rsidR="00106105" w:rsidRPr="001D0992" w:rsidRDefault="001D0992" w:rsidP="000F0D0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106105"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D6E2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3FC4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2DB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0539" w14:textId="77777777" w:rsidR="001D0992" w:rsidRDefault="001D0992" w:rsidP="000F0D0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</w:t>
            </w:r>
          </w:p>
          <w:p w14:paraId="64612EA7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F47996D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E5DA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AD0ACA">
              <w:rPr>
                <w:rFonts w:cs="Arial"/>
              </w:rPr>
              <w:t>23,0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D4C1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D3FE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106105" w:rsidRPr="001D0992" w14:paraId="570DC780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AECE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C88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165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215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95C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8E32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CFA9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426A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A2F2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E735EF" w:rsidRPr="001D0992" w14:paraId="4B42843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4C12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2ED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17C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70A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BEE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A69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0CD6" w14:textId="77777777" w:rsidR="00E735EF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36E0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EDA4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B3B8A" w:rsidRPr="001D0992" w14:paraId="374FA8B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2C4B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170E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5DD0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B36E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45A6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BE1C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F29D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64F3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980B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</w:tr>
      <w:tr w:rsidR="008B3B8A" w:rsidRPr="001D0992" w14:paraId="608DF88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B88B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«Защита населен</w:t>
            </w:r>
            <w:r w:rsidR="00CF651F" w:rsidRPr="001D0992">
              <w:rPr>
                <w:rFonts w:cs="Arial"/>
              </w:rPr>
              <w:t>ия и территории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53FB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B9D3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8E06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42C3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10BA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79E5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4D97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5606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7DF68FA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00EE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7DC8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3AE5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49D7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B776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1B88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1F4C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A037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56B0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6126DD6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D5DB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 xml:space="preserve">Основное мероприятие «Обеспечения деятельности добровольной пожарной команды, направленной на решение </w:t>
            </w:r>
            <w:r w:rsidRPr="001D0992">
              <w:rPr>
                <w:rFonts w:cs="Arial"/>
              </w:rPr>
              <w:lastRenderedPageBreak/>
              <w:t>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360E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AEE5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720A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C439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8957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7EC9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B6FF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142C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E735EF" w:rsidRPr="001D0992" w14:paraId="3C26872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ED1E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5CA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75AB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27F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1351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CE4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9C44" w14:textId="77777777" w:rsidR="00E735EF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C84C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0584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7375A2C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843E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«Защита населения и территории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0F8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48B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87C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657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58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F824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B671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2B1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59D478C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31FE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894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745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AD9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36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96F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025C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61D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FD2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1717413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8247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B8E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715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5D4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952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FEF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19A2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411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855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60C78B88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2EE0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3B4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5FB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0DF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2A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1 01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EBF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9DD3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96E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AB7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106105" w:rsidRPr="001D0992" w14:paraId="75C808A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D0D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541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1DE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B9BB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DEC0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3ED8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CF2A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7146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5D61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5D337BA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A1D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465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67F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D36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24F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64A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7912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5A90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3AE8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3204944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4177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2CC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964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AAB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D33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FF2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5AC7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5572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9F06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0A046B3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4ABE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3FA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C16A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A78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730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1D77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AB80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1AFB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BB9D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016F950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46D7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Основное мероприятие «Дезинсекционные и </w:t>
            </w:r>
            <w:proofErr w:type="spellStart"/>
            <w:r w:rsidRPr="001D0992">
              <w:rPr>
                <w:rFonts w:cs="Arial"/>
              </w:rPr>
              <w:t>акарицидные</w:t>
            </w:r>
            <w:proofErr w:type="spellEnd"/>
            <w:r w:rsidRPr="001D0992">
              <w:rPr>
                <w:rFonts w:cs="Arial"/>
              </w:rPr>
              <w:t xml:space="preserve"> обработки»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9DD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4F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B64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CC3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CD8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A67B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A48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DE9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0C249EA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0F7A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7E4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6A8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029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1DC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25 1 01 90320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3C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04B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0CF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3ED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06105" w:rsidRPr="001D0992" w14:paraId="5EC6F18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7EDA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59A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F0E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45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A61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DD68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ADD5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900E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5475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7449649B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DC60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«Дорожная деятельность в отношении автомобильных дорог местного значения в границах населенных пунктов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01A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298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1E8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C58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DDD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E02A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A1B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06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1B71D20C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7470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дорожного хозяйства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B65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16A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BFA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A82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D02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6D057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7C9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5E4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3E3681E2" w14:textId="77777777" w:rsidTr="001D0992">
        <w:trPr>
          <w:trHeight w:val="12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C590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0FC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703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611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A64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62A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ACB6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885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B99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04765468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9A43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CA0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C95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AAB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99A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627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AEBF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B9B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9AA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1E182C96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D08E" w14:textId="77777777" w:rsidR="00106105" w:rsidRPr="001D0992" w:rsidRDefault="00106105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Другие вопросы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A8F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A2E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96D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73D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F2F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BA7C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1A83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E9FC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07977DDD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2746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Криничанского сельского поселения «Обеспечение доступным и комфортным жильем и </w:t>
            </w:r>
            <w:r w:rsidRPr="001D0992">
              <w:rPr>
                <w:rFonts w:cs="Arial"/>
              </w:rPr>
              <w:lastRenderedPageBreak/>
              <w:t>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656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B48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863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F0D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D0B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55F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088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FF3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2E954408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2B53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градостроительной деятельности _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F72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718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2FA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6EE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B8C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957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063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56B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31281733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BE6D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151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133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810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6F3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8FB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C61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FD7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50D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15600F1B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DEFC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531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A37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69A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AF1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05 1 01 90850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D30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EE0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AD5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1B7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06105" w:rsidRPr="001D0992" w14:paraId="17CA960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29BF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3AE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C5A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87EA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D33A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5340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AFC5" w14:textId="77777777" w:rsidR="00106105" w:rsidRPr="001D0992" w:rsidRDefault="007163D4" w:rsidP="00A7008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8 955,8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D33C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8740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900,1</w:t>
            </w:r>
          </w:p>
        </w:tc>
      </w:tr>
      <w:tr w:rsidR="00894B0D" w:rsidRPr="001D0992" w14:paraId="7EAD67A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E35B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F3FA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7019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445A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FF4C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CED6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EBD7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79EF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B625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078515E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828C" w14:textId="77777777" w:rsidR="00933CA8" w:rsidRPr="001D0992" w:rsidRDefault="00933C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Муниципальная программа</w:t>
            </w:r>
            <w:r w:rsidR="001D0992">
              <w:rPr>
                <w:rFonts w:cs="Arial"/>
                <w:bCs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 «Обеспечение доступным и комфортным жильем и коммунальн</w:t>
            </w:r>
            <w:r w:rsidR="003472B2" w:rsidRPr="001D0992">
              <w:rPr>
                <w:rFonts w:cs="Arial"/>
                <w:bCs/>
              </w:rPr>
              <w:t xml:space="preserve">ыми услугами населения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626D3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510F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6F37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3E63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38A7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2C99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9976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2054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589FFB7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FB2A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Подпрограмма «Создание условий для обеспечения качественными жилищными услугами населения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2F3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D46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874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4454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1C91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962D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42B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745D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4FE5F39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ACE0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proofErr w:type="spellStart"/>
            <w:r w:rsidRPr="001D0992">
              <w:rPr>
                <w:rFonts w:cs="Arial"/>
                <w:bCs/>
              </w:rPr>
              <w:t>Софинансирование</w:t>
            </w:r>
            <w:proofErr w:type="spellEnd"/>
            <w:r w:rsidRPr="001D0992">
              <w:rPr>
                <w:rFonts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C546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D53D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5197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CBD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197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024F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46A6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1FC0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7CB50CF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0F2C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D59E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BE94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05BE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F290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3C0D" w14:textId="77777777" w:rsidR="00933CA8" w:rsidRPr="001D0992" w:rsidRDefault="0093406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C0B9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58BD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3B33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3CD64B4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0A52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BF7D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CDC5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AA40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2F1E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71E2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B8BB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984D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AEEC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604FD89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ED4F" w14:textId="77777777" w:rsidR="00933CA8" w:rsidRPr="001D0992" w:rsidRDefault="00FE6B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FE6BA8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FE6BA8">
              <w:rPr>
                <w:rFonts w:cs="Arial"/>
                <w:bCs/>
              </w:rPr>
              <w:t>области(</w:t>
            </w:r>
            <w:proofErr w:type="gramEnd"/>
            <w:r w:rsidRPr="00FE6BA8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AA5E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BA9A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99B5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A6F1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05 2 03 </w:t>
            </w:r>
            <w:r w:rsidRPr="001D0992">
              <w:rPr>
                <w:rFonts w:cs="Arial"/>
                <w:bCs/>
                <w:lang w:val="en-US"/>
              </w:rPr>
              <w:t>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64DC" w14:textId="77777777" w:rsidR="00933CA8" w:rsidRPr="00FE6BA8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28C3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7656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B59C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2EA334C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86" w14:textId="77777777" w:rsidR="00933CA8" w:rsidRPr="001D0992" w:rsidRDefault="00401633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401633">
              <w:rPr>
                <w:rFonts w:cs="Arial"/>
                <w:bCs/>
              </w:rPr>
              <w:t>области(</w:t>
            </w:r>
            <w:proofErr w:type="gramEnd"/>
            <w:r w:rsidRPr="00401633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FCAD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7EBF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2FA4" w14:textId="77777777" w:rsidR="00933CA8" w:rsidRPr="00FE6BA8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  <w:lang w:val="en-US"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80A5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 2 03 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FA29" w14:textId="77777777" w:rsidR="00933CA8" w:rsidRPr="001D0992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9D90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 w:rsidRPr="00285D7A">
              <w:rPr>
                <w:rFonts w:cs="Arial"/>
                <w:bCs/>
              </w:rPr>
              <w:t>1 771,0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464C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B929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281DD50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C328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C1F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811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F65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2BE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57C5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E4C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57ED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662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3BB27E4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73F8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«Обеспечение доступным и комфортным жильем и 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9F5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0FC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992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944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841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3CB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2FB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72D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611E373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E0BA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Подпрограмма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«Создание условий для обеспечения качественными услугами ЖКХ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1A3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16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921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34E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8D7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772F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153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182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2DD3EF6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EC8C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bCs/>
              </w:rPr>
              <w:t>«</w:t>
            </w:r>
            <w:r w:rsidRPr="001D0992">
              <w:rPr>
                <w:rFonts w:cs="Arial"/>
              </w:rPr>
              <w:t xml:space="preserve"> Содержание</w:t>
            </w:r>
            <w:proofErr w:type="gramEnd"/>
            <w:r w:rsidRPr="001D0992">
              <w:rPr>
                <w:rFonts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9DA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3E5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DF8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1A2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00BF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756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DE5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74F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45FE0F3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B53B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737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B70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921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2A3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39C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565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D138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F5E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176B43" w:rsidRPr="001D0992" w14:paraId="072C1CB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7876" w14:textId="77777777" w:rsidR="00176B43" w:rsidRPr="001D0992" w:rsidRDefault="00176B4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lastRenderedPageBreak/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proofErr w:type="gramStart"/>
            <w:r w:rsidRPr="001D0992">
              <w:rPr>
                <w:rFonts w:cs="Arial"/>
              </w:rPr>
              <w:t>( Межбюджетные</w:t>
            </w:r>
            <w:proofErr w:type="gramEnd"/>
            <w:r w:rsidRPr="001D0992">
              <w:rPr>
                <w:rFonts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2BA5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3E8C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4006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5F2E2D" w:rsidRPr="001D0992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04BE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05 2 01 91370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A958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50EA" w14:textId="77777777" w:rsidR="00176B43" w:rsidRPr="001D0992" w:rsidRDefault="00285D7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E078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5608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106105" w:rsidRPr="001D0992" w14:paraId="3E01C66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6277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46F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CD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A112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F347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A610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814B" w14:textId="77777777" w:rsidR="00106105" w:rsidRPr="001D0992" w:rsidRDefault="00C6088C" w:rsidP="00E327E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6407BD">
              <w:rPr>
                <w:rFonts w:cs="Arial"/>
                <w:bCs/>
              </w:rPr>
              <w:t> 193,2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C6AD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D009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C6088C" w:rsidRPr="001D0992" w14:paraId="11061177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5527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«Благоустройство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9D0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B41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0C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A5C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DCC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8B51" w14:textId="77777777" w:rsidR="00C6088C" w:rsidRPr="001D0992" w:rsidRDefault="00C6088C" w:rsidP="00DB0AD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DB0AD9">
              <w:rPr>
                <w:rFonts w:cs="Arial"/>
                <w:bCs/>
              </w:rPr>
              <w:t> 121,2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982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5E5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106105" w:rsidRPr="001D0992" w14:paraId="7D83DE03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E40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63B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008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E74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628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E4E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6887" w14:textId="77777777" w:rsidR="00106105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F191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F827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77CB644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0C41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FA7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AEA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38A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100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B0F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827D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ED4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481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1CC1166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929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9CF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809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AD5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1C0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E81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D437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0BA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34E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A6C94" w:rsidRPr="001D0992" w14:paraId="0F7F1FB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AE8" w14:textId="77777777" w:rsidR="001A6C94" w:rsidRPr="001D0992" w:rsidRDefault="001A6C94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CB72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7AA1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3E63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C3E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8F2A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1387" w14:textId="77777777" w:rsidR="001A6C94" w:rsidRPr="001D0992" w:rsidRDefault="00DB0AD9" w:rsidP="00DB0AD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6 051,7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F0A4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B22C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C6088C" w:rsidRPr="001D0992" w14:paraId="7EEC2BF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B89A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ED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E94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AA2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428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117D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FC7A" w14:textId="77777777" w:rsidR="00C6088C" w:rsidRPr="001D0992" w:rsidRDefault="00DB0AD9" w:rsidP="00DB0AD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2C44">
              <w:rPr>
                <w:rFonts w:cs="Arial"/>
              </w:rPr>
              <w:t> </w:t>
            </w:r>
            <w:r>
              <w:rPr>
                <w:rFonts w:cs="Arial"/>
              </w:rPr>
              <w:t>051</w:t>
            </w:r>
            <w:r w:rsidR="00D52C44">
              <w:rPr>
                <w:rFonts w:cs="Arial"/>
              </w:rPr>
              <w:t>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B3B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E30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06105" w:rsidRPr="001D0992" w14:paraId="46FF449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968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3EA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63C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B97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BA7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FFF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57B0" w14:textId="77777777" w:rsidR="00106105" w:rsidRPr="001D0992" w:rsidRDefault="00DB0AD9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DF6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D59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F831C9" w:rsidRPr="001D0992" w14:paraId="76341D7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5848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</w:r>
            <w:proofErr w:type="spellStart"/>
            <w:proofErr w:type="gramStart"/>
            <w:r w:rsidRPr="00242C40">
              <w:rPr>
                <w:rFonts w:cs="Arial"/>
                <w:color w:val="000000"/>
              </w:rPr>
              <w:t>софинансирования</w:t>
            </w:r>
            <w:proofErr w:type="spellEnd"/>
            <w:r w:rsidRPr="00242C40">
              <w:rPr>
                <w:rFonts w:cs="Arial"/>
                <w:color w:val="000000"/>
              </w:rPr>
              <w:t>)государственных</w:t>
            </w:r>
            <w:proofErr w:type="gramEnd"/>
            <w:r w:rsidRPr="00242C40">
              <w:rPr>
                <w:rFonts w:cs="Arial"/>
                <w:color w:val="000000"/>
              </w:rPr>
              <w:t xml:space="preserve">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8C9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31F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159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F5D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07 2 01 </w:t>
            </w:r>
            <w:r w:rsidRPr="001D0992">
              <w:rPr>
                <w:rFonts w:cs="Arial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F4D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CD5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> 492,0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D45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842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F831C9" w:rsidRPr="001D0992" w14:paraId="3BB4BE5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5E41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B42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6CD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A68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B5C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348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8AE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3 309,1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05A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98D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2DB95D3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7829A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03B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79E6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395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38D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6A3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004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07F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D2C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0BFD9A0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9612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242C40">
              <w:rPr>
                <w:rFonts w:cs="Arial"/>
                <w:color w:val="000000"/>
              </w:rPr>
              <w:t>Софинансирование</w:t>
            </w:r>
            <w:proofErr w:type="spellEnd"/>
            <w:r w:rsidRPr="00242C40">
              <w:rPr>
                <w:rFonts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111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B14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8A3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69D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65F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8BC4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> 484,7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B9E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78A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3166783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F130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6E7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B5A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B8A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DBD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D8C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594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4C3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8A8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540BD11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DD00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2EF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0ED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A4F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A2A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8B0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70F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982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397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48578BB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3C0A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3FED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16F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514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221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3AD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772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236,7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36D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980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A343CF" w:rsidRPr="001D0992" w14:paraId="1A475E1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045D" w14:textId="77777777" w:rsidR="00A343CF" w:rsidRPr="001D0992" w:rsidRDefault="00A343CF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45CB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46B4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2595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E95D4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B18B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FEEF" w14:textId="77777777" w:rsidR="00A343CF" w:rsidRPr="001D0992" w:rsidRDefault="00E9435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DDB4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3C27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0452A2E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5B7E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«Благоустройство территории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C10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CB4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992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5BEB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34A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6053" w14:textId="77777777" w:rsidR="00C6088C" w:rsidRPr="001D0992" w:rsidRDefault="00FE27B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4DC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C93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455AA5B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A85F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3BA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21F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44E8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769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07 3 01 </w:t>
            </w:r>
            <w:r w:rsidRPr="001D0992">
              <w:rPr>
                <w:rFonts w:cs="Arial"/>
                <w:color w:val="000000"/>
                <w:lang w:val="en-US"/>
              </w:rPr>
              <w:t>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29D9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D943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C1A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BCC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C6088C" w:rsidRPr="001D0992" w14:paraId="5A08E40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1048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79D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053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269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2766" w14:textId="77777777" w:rsidR="00C6088C" w:rsidRPr="001D0992" w:rsidRDefault="00C6088C" w:rsidP="00E327EC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</w:t>
            </w:r>
            <w:r w:rsidR="00E327EC">
              <w:rPr>
                <w:rFonts w:cs="Arial"/>
                <w:color w:val="000000"/>
              </w:rPr>
              <w:t>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39A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FEC9" w14:textId="77777777" w:rsidR="00C6088C" w:rsidRPr="001D0992" w:rsidRDefault="00FE27B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183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125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116726" w:rsidRPr="001D0992" w14:paraId="3EAE09A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BBA8" w14:textId="77777777" w:rsidR="00116726" w:rsidRPr="001D0992" w:rsidRDefault="00116726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Муниципальная 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 «Энергосбережение и повышение энергетической эффективности в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Криничанском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F113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45F7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C2F7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33FB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EB24" w14:textId="77777777" w:rsidR="00116726" w:rsidRPr="001D0992" w:rsidRDefault="001D099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A9E8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FD5A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37E5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C6088C" w:rsidRPr="001D0992" w14:paraId="2A7E573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6398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color w:val="000000"/>
              </w:rPr>
              <w:t>«</w:t>
            </w:r>
            <w:r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Содержание</w:t>
            </w:r>
            <w:proofErr w:type="gramEnd"/>
            <w:r w:rsidRPr="001D0992">
              <w:rPr>
                <w:rFonts w:cs="Arial"/>
                <w:color w:val="000000"/>
              </w:rPr>
              <w:t xml:space="preserve"> уличного освещения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D8C9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7CE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BA6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FCD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C47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C25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F9D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C22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1A6C94" w:rsidRPr="001D0992" w14:paraId="19D7872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F600" w14:textId="77777777" w:rsidR="001A6C94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1D0992">
              <w:rPr>
                <w:rFonts w:cs="Arial"/>
                <w:color w:val="212121"/>
                <w:shd w:val="clear" w:color="auto" w:fill="FFFFFF"/>
              </w:rPr>
              <w:t>с</w:t>
            </w:r>
            <w:r w:rsidR="001A6C94" w:rsidRPr="001D0992">
              <w:rPr>
                <w:rFonts w:cs="Arial"/>
                <w:color w:val="212121"/>
                <w:shd w:val="clear" w:color="auto" w:fill="FFFFFF"/>
              </w:rPr>
              <w:t>офинансирование</w:t>
            </w:r>
            <w:proofErr w:type="spellEnd"/>
            <w:r w:rsidR="001A6C94" w:rsidRPr="001D0992">
              <w:rPr>
                <w:rFonts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1D0992">
              <w:rPr>
                <w:rFonts w:cs="Arial"/>
                <w:color w:val="000000"/>
              </w:rPr>
              <w:t xml:space="preserve"> (Закупка товаров, </w:t>
            </w:r>
            <w:r w:rsidR="001A6C94" w:rsidRPr="001D0992">
              <w:rPr>
                <w:rFonts w:cs="Arial"/>
                <w:color w:val="000000"/>
              </w:rPr>
              <w:lastRenderedPageBreak/>
              <w:t>работ и услуг для государственн</w:t>
            </w:r>
            <w:r w:rsidR="00AE0627" w:rsidRPr="001D0992">
              <w:rPr>
                <w:rFonts w:cs="Arial"/>
                <w:color w:val="000000"/>
              </w:rPr>
              <w:t>ых (муниципальных) нужд) Областной</w:t>
            </w:r>
            <w:r w:rsidR="001A6C94" w:rsidRPr="001D0992">
              <w:rPr>
                <w:rFonts w:cs="Arial"/>
                <w:color w:val="000000"/>
              </w:rPr>
              <w:t xml:space="preserve">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39DE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A149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94ABB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C046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1D30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9986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7069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57F7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E12231" w:rsidRPr="001D0992" w14:paraId="15698B7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D17D" w14:textId="77777777" w:rsidR="00E12231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1D0992">
              <w:rPr>
                <w:rFonts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1D0992">
              <w:rPr>
                <w:rFonts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193EE9"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AA3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BDF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88DB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D9E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44E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EAD4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795F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E762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193EE9" w:rsidRPr="001D0992" w14:paraId="2B1CCCD0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5D06" w14:textId="77777777" w:rsidR="00193EE9" w:rsidRPr="001D0992" w:rsidRDefault="00193EE9" w:rsidP="000F0D09">
            <w:pPr>
              <w:ind w:firstLine="0"/>
              <w:contextualSpacing/>
              <w:rPr>
                <w:rFonts w:cs="Arial"/>
                <w:color w:val="212121"/>
                <w:shd w:val="clear" w:color="auto" w:fill="FFFFFF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Р</w:t>
            </w:r>
            <w:r w:rsidR="00D8224F" w:rsidRPr="001D0992">
              <w:rPr>
                <w:rFonts w:cs="Arial"/>
                <w:color w:val="212121"/>
                <w:shd w:val="clear" w:color="auto" w:fill="FFFFFF"/>
              </w:rPr>
              <w:t xml:space="preserve">асходные </w:t>
            </w:r>
            <w:r w:rsidRPr="001D0992">
              <w:rPr>
                <w:rFonts w:cs="Arial"/>
                <w:color w:val="212121"/>
                <w:shd w:val="clear" w:color="auto" w:fill="FFFFFF"/>
              </w:rPr>
              <w:t>обязательства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6307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F80E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1C3B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F9E5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30 0 02 98670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A6B4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F911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EB6D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7DF4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E12231" w:rsidRPr="001D0992" w14:paraId="4561D7BD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12DE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972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92F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8934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CF3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D18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5D57" w14:textId="77777777" w:rsidR="00E12231" w:rsidRPr="001D0992" w:rsidRDefault="004E2B0F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BA7DE7">
              <w:rPr>
                <w:rFonts w:cs="Arial"/>
              </w:rPr>
              <w:t> 575,5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A8C6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896B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114FAE9D" w14:textId="77777777" w:rsidTr="001D0992">
        <w:trPr>
          <w:trHeight w:val="8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4FE4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BCB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842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B7D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678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778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5128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BA7DE7">
              <w:rPr>
                <w:rFonts w:cs="Arial"/>
              </w:rPr>
              <w:t> 575,5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409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D277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4ABD2ACF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8138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266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D85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A36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79E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9A6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D77C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BA7DE7">
              <w:rPr>
                <w:rFonts w:cs="Arial"/>
              </w:rPr>
              <w:t> 575,5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770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3BB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0557A91A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11AD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</w:rPr>
              <w:t>« Финансовое</w:t>
            </w:r>
            <w:proofErr w:type="gramEnd"/>
            <w:r w:rsidRPr="001D0992">
              <w:rPr>
                <w:rFonts w:cs="Arial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08D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142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773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D73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4F7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828F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BA7DE7">
              <w:rPr>
                <w:rFonts w:cs="Arial"/>
              </w:rPr>
              <w:t> 575,5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7FF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F72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E12231" w:rsidRPr="001D0992" w14:paraId="03510DCA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0FAF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59C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2F4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D14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F2D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A495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78F9" w14:textId="77777777" w:rsidR="00E12231" w:rsidRPr="001D0992" w:rsidRDefault="004E2B0F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B51A60"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 w:rsidR="00B51A60">
              <w:rPr>
                <w:rFonts w:cs="Arial"/>
              </w:rPr>
              <w:t>92,1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CC6A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BDD2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E12231" w:rsidRPr="001D0992" w14:paraId="7BD51EE6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B275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158F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04BC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8ED0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6BEB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735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2DFC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2</w:t>
            </w:r>
            <w:r w:rsidR="00F029F6">
              <w:rPr>
                <w:rFonts w:cs="Arial"/>
              </w:rPr>
              <w:t> 283,4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1FE6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7E10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E12231" w:rsidRPr="001D0992" w14:paraId="71FCD518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DC2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AD38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441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0A6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F808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FBC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2BCD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3EA7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44CA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25371F7A" w14:textId="77777777" w:rsidTr="001D0992">
        <w:trPr>
          <w:trHeight w:val="22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E026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D0F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98A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217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F56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67D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DE7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931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7A2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35B4356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5CE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75C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BF1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C71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D99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F84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A84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D33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3D7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45252FF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74FA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7C6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5BB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854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CFC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32A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FCD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0CA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795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0E2A5EC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C809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C8A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72A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80C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514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7FC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12F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187F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9F9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2269DC9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747A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Доплаты к пенсиям муниципальных служащих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15A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983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48C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EF3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C58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CC7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D81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469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E12231" w:rsidRPr="001D0992" w14:paraId="5262CEB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161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0CB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9B1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4819" w14:textId="77777777" w:rsidR="00E12231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CE4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986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E2B5" w14:textId="77777777" w:rsidR="00E12231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2460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62EC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26C292E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8AFD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E87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43C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94A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FFA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69B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1063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7D8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976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082A028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448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4AD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B78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EB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031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432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2448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B45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A9A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23D376AC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9184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color w:val="000000"/>
              </w:rPr>
              <w:t>«</w:t>
            </w:r>
            <w:r w:rsidRPr="001D0992">
              <w:rPr>
                <w:rFonts w:cs="Arial"/>
              </w:rPr>
              <w:t xml:space="preserve"> Вовлечение</w:t>
            </w:r>
            <w:proofErr w:type="gramEnd"/>
            <w:r w:rsidRPr="001D0992">
              <w:rPr>
                <w:rFonts w:cs="Arial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4FB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11D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3FF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1FF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67D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1DD2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ABE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642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7AABFA53" w14:textId="77777777" w:rsidTr="001D0992">
        <w:trPr>
          <w:trHeight w:val="52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63CE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физической культуры и спорта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59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95C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BA7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7D2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5366" w14:textId="77777777" w:rsidR="002A22F8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22F8"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45ED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74EB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B67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</w:tbl>
    <w:p w14:paraId="32AF2F19" w14:textId="77777777" w:rsid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21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13021"/>
      </w:tblGrid>
      <w:tr w:rsidR="00833CC9" w:rsidRPr="001D0992" w14:paraId="6742BFA7" w14:textId="77777777" w:rsidTr="001D0992">
        <w:trPr>
          <w:trHeight w:val="1198"/>
        </w:trPr>
        <w:tc>
          <w:tcPr>
            <w:tcW w:w="21121" w:type="dxa"/>
            <w:gridSpan w:val="6"/>
            <w:shd w:val="clear" w:color="auto" w:fill="auto"/>
            <w:noWrap/>
            <w:vAlign w:val="bottom"/>
          </w:tcPr>
          <w:p w14:paraId="05AEB01F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19A7472B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4161EF0C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651C8290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11C9BB09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472F1377" w14:textId="77777777" w:rsidR="006B6D4C" w:rsidRDefault="006B6D4C" w:rsidP="000F0D09">
            <w:pPr>
              <w:ind w:firstLine="14351"/>
              <w:rPr>
                <w:rFonts w:cs="Arial"/>
                <w:color w:val="000000"/>
              </w:rPr>
            </w:pPr>
          </w:p>
          <w:p w14:paraId="53155A44" w14:textId="77777777" w:rsidR="006B6D4C" w:rsidRDefault="006B6D4C" w:rsidP="000F0D09">
            <w:pPr>
              <w:ind w:firstLine="14351"/>
              <w:rPr>
                <w:rFonts w:cs="Arial"/>
                <w:color w:val="000000"/>
              </w:rPr>
            </w:pPr>
          </w:p>
          <w:p w14:paraId="03191141" w14:textId="740A8821" w:rsidR="001D0992" w:rsidRPr="00160A99" w:rsidRDefault="001D0992" w:rsidP="000F0D09">
            <w:pPr>
              <w:ind w:firstLine="1435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Приложение </w:t>
            </w:r>
            <w:r w:rsidRPr="00160A99">
              <w:rPr>
                <w:rFonts w:cs="Arial"/>
                <w:color w:val="000000"/>
              </w:rPr>
              <w:t>4</w:t>
            </w:r>
          </w:p>
          <w:p w14:paraId="73B79AF0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65BFEF76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0F525F9B" w14:textId="0C95C666" w:rsidR="001D0992" w:rsidRPr="001D0992" w:rsidRDefault="001D0992" w:rsidP="000F0D09">
            <w:pPr>
              <w:ind w:firstLine="1435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</w:t>
            </w:r>
            <w:r w:rsidR="001F5215">
              <w:rPr>
                <w:rFonts w:cs="Arial"/>
                <w:color w:val="000000"/>
              </w:rPr>
              <w:t>№ 220 от 26.09.2024 года</w:t>
            </w:r>
          </w:p>
          <w:p w14:paraId="662A79B3" w14:textId="77777777" w:rsidR="001D0992" w:rsidRDefault="001D0992" w:rsidP="000F0D09">
            <w:pPr>
              <w:ind w:firstLine="14351"/>
              <w:rPr>
                <w:rFonts w:cs="Arial"/>
              </w:rPr>
            </w:pPr>
          </w:p>
          <w:p w14:paraId="068BB14E" w14:textId="77777777" w:rsid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381DB8AE" w14:textId="77777777" w:rsidR="00833CC9" w:rsidRP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D69AD" w:rsidRPr="001D0992" w14:paraId="38EF5CBD" w14:textId="77777777" w:rsidTr="001D0992">
        <w:trPr>
          <w:trHeight w:val="2689"/>
        </w:trPr>
        <w:tc>
          <w:tcPr>
            <w:tcW w:w="21121" w:type="dxa"/>
            <w:gridSpan w:val="6"/>
            <w:shd w:val="clear" w:color="auto" w:fill="auto"/>
            <w:vAlign w:val="bottom"/>
          </w:tcPr>
          <w:p w14:paraId="06BF5EB6" w14:textId="77777777" w:rsidR="001D69AD" w:rsidRPr="001D0992" w:rsidRDefault="000B4A7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РАСПРЕДЕЛЕНИЕ БЮДЖЕТНЫХ АССИГНОВАНИЙ ПО РАЗДЕЛАМ, ПОДРАЗДЕЛАМ, ЦЕЛЕВЫМ СТА</w:t>
            </w:r>
            <w:r w:rsidR="003472B2" w:rsidRPr="001D0992">
              <w:rPr>
                <w:rFonts w:cs="Arial"/>
              </w:rPr>
              <w:t xml:space="preserve">ТЬЯМ (МУНИЦИПАЛЬНЫМ ПРОГРАММАМ КРИНИЧАНСКОГО </w:t>
            </w:r>
            <w:r w:rsidRPr="001D0992">
              <w:rPr>
                <w:rFonts w:cs="Arial"/>
              </w:rPr>
              <w:t xml:space="preserve">СЕЛЬСКОГО ПОСЕЛЕНИЯ), ГРУППАМ ВИДОВ РАСХОДОВ КЛАССИФИКАЦИИ РАСХОДОВ БЮДЖЕТА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</w:t>
            </w:r>
            <w:r w:rsidR="00716C87" w:rsidRPr="001D0992">
              <w:rPr>
                <w:rFonts w:cs="Arial"/>
              </w:rPr>
              <w:t>ЛЬСКОГО ПОСЕЛЕНИЯ НА 2024 ГОД И НА ПЛАНОВЫЙ ПЕРИОД 2025 И 2026</w:t>
            </w:r>
            <w:r w:rsidRPr="001D0992">
              <w:rPr>
                <w:rFonts w:cs="Arial"/>
              </w:rPr>
              <w:t xml:space="preserve"> ГОДОВ</w:t>
            </w:r>
          </w:p>
          <w:p w14:paraId="76A114F3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(тыс. рублей)</w:t>
            </w:r>
          </w:p>
          <w:tbl>
            <w:tblPr>
              <w:tblW w:w="2077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6737"/>
              <w:gridCol w:w="1134"/>
              <w:gridCol w:w="1559"/>
              <w:gridCol w:w="3119"/>
              <w:gridCol w:w="1276"/>
              <w:gridCol w:w="2409"/>
              <w:gridCol w:w="2127"/>
              <w:gridCol w:w="2409"/>
            </w:tblGrid>
            <w:tr w:rsidR="00A03241" w:rsidRPr="001D0992" w14:paraId="3572E026" w14:textId="77777777" w:rsidTr="001D0992">
              <w:trPr>
                <w:trHeight w:val="53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DAE42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02D6B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proofErr w:type="spellStart"/>
                  <w:r w:rsidRPr="001D0992">
                    <w:rPr>
                      <w:rFonts w:cs="Arial"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F51CC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ПР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5DCB6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ЦСР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50B802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0827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4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5C1D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5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B4BAC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6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</w:tr>
            <w:tr w:rsidR="00A03241" w:rsidRPr="001D0992" w14:paraId="1811716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30DE368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9B8D8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4E274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04785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488D1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1890D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38A5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01F67" w14:textId="77777777" w:rsidR="00A03241" w:rsidRPr="001D0992" w:rsidRDefault="00FC08D4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</w:p>
              </w:tc>
            </w:tr>
            <w:tr w:rsidR="00FA5FA5" w:rsidRPr="001D0992" w14:paraId="1A01CF0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97FF2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E51D6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66060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C1059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C1F7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0F39A" w14:textId="77777777" w:rsidR="00FA5FA5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  <w:r w:rsidR="00E327EC">
                    <w:rPr>
                      <w:rFonts w:cs="Arial"/>
                      <w:bCs/>
                    </w:rPr>
                    <w:t>6</w:t>
                  </w:r>
                  <w:r w:rsidR="006407BD">
                    <w:rPr>
                      <w:rFonts w:cs="Arial"/>
                      <w:bCs/>
                    </w:rPr>
                    <w:t> 941,9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E11B7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="0081409A" w:rsidRPr="001D0992">
                    <w:rPr>
                      <w:rFonts w:cs="Arial"/>
                      <w:bCs/>
                    </w:rPr>
                    <w:t>716,7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A9137" w14:textId="77777777" w:rsidR="00FA5FA5" w:rsidRPr="001D0992" w:rsidRDefault="0081409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802,1</w:t>
                  </w:r>
                </w:p>
              </w:tc>
            </w:tr>
            <w:tr w:rsidR="00FA5FA5" w:rsidRPr="001D0992" w14:paraId="4F22BFF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F6C5F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D60E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ABF48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8E654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8EEB2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9F5C3" w14:textId="77777777" w:rsidR="00FA5FA5" w:rsidRPr="001D0992" w:rsidRDefault="001210C7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F029F6">
                    <w:rPr>
                      <w:rFonts w:cs="Arial"/>
                      <w:bCs/>
                    </w:rPr>
                    <w:t> 661,2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5FE2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415,</w:t>
                  </w:r>
                  <w:r w:rsidR="0081409A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4D101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458,3</w:t>
                  </w:r>
                </w:p>
              </w:tc>
            </w:tr>
            <w:tr w:rsidR="00FA5FA5" w:rsidRPr="001D0992" w14:paraId="734AD431" w14:textId="77777777" w:rsidTr="001D0992">
              <w:trPr>
                <w:trHeight w:val="496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2A83AE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0A58B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FB432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4BD648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685AF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61177" w14:textId="77777777" w:rsidR="00FA5FA5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1 124,9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8DF5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EDEA85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4AB63BCD" w14:textId="77777777" w:rsidTr="001D0992">
              <w:trPr>
                <w:trHeight w:val="70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BB60E0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803BA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7C698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EA2CC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C5817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05DADA" w14:textId="77777777" w:rsidR="003D426B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1 124,9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A99E7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0D05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62B29AE7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211458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64AE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43B4E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055A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6340E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BD0E0C" w14:textId="77777777" w:rsidR="003D426B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1 124,9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0A43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38EB9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79B16916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ED7FB5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главы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49434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A6023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B087A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519D3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9F924" w14:textId="77777777" w:rsidR="003D426B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1 124,9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A7949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FC861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1A91A88C" w14:textId="77777777" w:rsidTr="001D0992">
              <w:trPr>
                <w:trHeight w:val="79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9626F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Расходы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E2167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849A6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249D6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59 1 02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B7BB3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6AA76" w14:textId="77777777" w:rsidR="003D426B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1 124,9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65D8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0E52F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FA5FA5" w:rsidRPr="001D0992" w14:paraId="57AB3925" w14:textId="77777777" w:rsidTr="001D0992">
              <w:trPr>
                <w:trHeight w:val="107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FBBC07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69491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25A41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4CAB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0B4F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1AC783" w14:textId="77777777" w:rsidR="00FA5FA5" w:rsidRPr="001D0992" w:rsidRDefault="007E5B51" w:rsidP="00F029F6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F029F6">
                    <w:rPr>
                      <w:rFonts w:cs="Arial"/>
                      <w:bCs/>
                    </w:rPr>
                    <w:t> </w:t>
                  </w:r>
                  <w:r w:rsidR="00FE27B7">
                    <w:rPr>
                      <w:rFonts w:cs="Arial"/>
                      <w:bCs/>
                    </w:rPr>
                    <w:t>4</w:t>
                  </w:r>
                  <w:r w:rsidR="00F029F6">
                    <w:rPr>
                      <w:rFonts w:cs="Arial"/>
                      <w:bCs/>
                    </w:rPr>
                    <w:t>92,2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64C261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2029E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5B1E241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C20CC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43229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9253E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A940A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21EC9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7DE685" w14:textId="77777777" w:rsidR="003D426B" w:rsidRPr="001D0992" w:rsidRDefault="00F029F6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492,2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166B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E519F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2957EC5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5C6732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EFA9E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55DA5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A6D44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2ADEB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E14FA" w14:textId="77777777" w:rsidR="003D426B" w:rsidRPr="001D0992" w:rsidRDefault="00F029F6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492,2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678B3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4B95D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66EC2EB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12B15B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функций органов местного самоуправления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2AAB2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F5C34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50494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869F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5C02F" w14:textId="77777777" w:rsidR="003D426B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492,2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CA9F5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50C040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FA5FA5" w:rsidRPr="001D0992" w14:paraId="43FC3D10" w14:textId="77777777" w:rsidTr="001D0992">
              <w:trPr>
                <w:trHeight w:val="92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C8152B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1D0992">
                    <w:rPr>
                      <w:rFonts w:cs="Arial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E0D66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8F228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2DB7A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BEE5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45E6C" w14:textId="77777777" w:rsidR="00FA5FA5" w:rsidRPr="001D0992" w:rsidRDefault="00F029F6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1 002,8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719A4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951,6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AFA290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989,9</w:t>
                  </w:r>
                </w:p>
              </w:tc>
            </w:tr>
            <w:tr w:rsidR="00FA5FA5" w:rsidRPr="001D0992" w14:paraId="55FF815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BF64FB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91C6A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7FBE5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B664E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4AB6F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59AD32" w14:textId="77777777" w:rsidR="00FA5FA5" w:rsidRPr="001D0992" w:rsidRDefault="007E5B51" w:rsidP="00EA3A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68</w:t>
                  </w:r>
                  <w:r w:rsidR="00EA3A6C"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628F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764,</w:t>
                  </w:r>
                  <w:r w:rsidR="00BE297E" w:rsidRPr="001D0992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6F32DF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784,2</w:t>
                  </w:r>
                </w:p>
              </w:tc>
            </w:tr>
            <w:tr w:rsidR="00F1420E" w:rsidRPr="001D0992" w14:paraId="5F992EB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272EC" w14:textId="77777777" w:rsidR="00F1420E" w:rsidRPr="001D0992" w:rsidRDefault="00F1420E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FB308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17F1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750D1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43AB8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D61B0" w14:textId="77777777" w:rsidR="00F1420E" w:rsidRPr="001D0992" w:rsidRDefault="00F029F6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677,0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9634B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647,8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A32396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654,6</w:t>
                  </w:r>
                </w:p>
              </w:tc>
            </w:tr>
            <w:tr w:rsidR="00FA5FA5" w:rsidRPr="001D0992" w14:paraId="59983B5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A15096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D4FE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E25D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CF287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5011E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800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BBF5C" w14:textId="77777777" w:rsidR="00FA5FA5" w:rsidRPr="001D0992" w:rsidRDefault="00FE27B7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126,9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8EA3E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EFA62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</w:tr>
            <w:tr w:rsidR="006C46ED" w:rsidRPr="001D0992" w14:paraId="0A38812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A8713" w14:textId="77777777" w:rsidR="006C46ED" w:rsidRPr="001D0992" w:rsidRDefault="006C46ED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CBC65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43606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95B06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5BCA8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03842B" w14:textId="77777777" w:rsidR="006C46ED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</w:t>
                  </w:r>
                  <w:r w:rsidR="00FE27B7">
                    <w:rPr>
                      <w:rFonts w:cs="Arial"/>
                      <w:bCs/>
                    </w:rPr>
                    <w:t>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F271AA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F4CF8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41929C6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EFAA6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«Муниципальное управление и гражданское общество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29177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34FEF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E452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01EB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2762B8" w14:textId="77777777" w:rsidR="00501D3F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</w:t>
                  </w:r>
                  <w:r w:rsidR="00FE27B7">
                    <w:rPr>
                      <w:rFonts w:cs="Arial"/>
                      <w:bCs/>
                    </w:rPr>
                    <w:t>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2F991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D2FE1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7536811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74189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9F2FE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1BEC63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8844F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88537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B89DD" w14:textId="77777777" w:rsidR="00501D3F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</w:t>
                  </w:r>
                  <w:r w:rsidR="00FE27B7">
                    <w:rPr>
                      <w:rFonts w:cs="Arial"/>
                      <w:bCs/>
                    </w:rPr>
                    <w:t>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4B8EF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74D8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4479BF3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461DF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B792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D3E8DF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977B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59 1 04 00000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2BD56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670DF" w14:textId="77777777" w:rsidR="00501D3F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</w:t>
                  </w:r>
                  <w:r w:rsidR="00FE27B7">
                    <w:rPr>
                      <w:rFonts w:cs="Arial"/>
                      <w:bCs/>
                    </w:rPr>
                    <w:t>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D4F2AE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6EC49E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5F9B4EA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93DFB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B84F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9268A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84D0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0F284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4A964" w14:textId="77777777" w:rsidR="00FA5FA5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136,2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32955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59113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  <w:r w:rsidR="009D0CAA" w:rsidRPr="001D0992">
                    <w:rPr>
                      <w:rFonts w:cs="Arial"/>
                      <w:bCs/>
                    </w:rPr>
                    <w:t>63,8</w:t>
                  </w:r>
                </w:p>
              </w:tc>
            </w:tr>
            <w:tr w:rsidR="00FA5FA5" w:rsidRPr="001D0992" w14:paraId="71A9EFA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56B2E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DAFF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A51C1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31AA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93894F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77E8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8DF14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E5B1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3D426B" w:rsidRPr="001D0992" w14:paraId="0CF368C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ABEA5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07A9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7C952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71E08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BFE7E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02D68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 w:rsidR="00FE27B7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4ADA3B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2CF30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3D426B" w:rsidRPr="001D0992" w14:paraId="3F21C18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6D249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Подпрограмма «Осуществление мобилизационной и вневойсковой подготовки в Криничанском сельском поселении»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BE255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AC61E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341A0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7735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714AB8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 w:rsidR="00FE27B7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C3476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854E83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FA5FA5" w:rsidRPr="001D0992" w14:paraId="690E9CE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0AD60E" w14:textId="77777777" w:rsidR="00FA5FA5" w:rsidRPr="001D0992" w:rsidRDefault="00FA5FA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C2816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EBD7C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C1314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C37A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0BB6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1D98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3B11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FA5FA5" w:rsidRPr="001D0992" w14:paraId="4278D488" w14:textId="77777777" w:rsidTr="001D0992">
              <w:trPr>
                <w:trHeight w:val="1322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5E4AA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42480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D2924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41B3A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963163" w14:textId="77777777" w:rsidR="001D0992" w:rsidRDefault="001D0992" w:rsidP="000F0D09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 </w:t>
                  </w:r>
                </w:p>
                <w:p w14:paraId="18F17863" w14:textId="77777777" w:rsidR="001D0992" w:rsidRDefault="001D0992" w:rsidP="000F0D0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  <w:p w14:paraId="02A4242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B3910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FE27B7">
                    <w:rPr>
                      <w:rFonts w:cs="Arial"/>
                    </w:rPr>
                    <w:t>23,0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991FAA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136,6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60891B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150,6</w:t>
                  </w:r>
                </w:p>
              </w:tc>
            </w:tr>
            <w:tr w:rsidR="00FA5FA5" w:rsidRPr="001D0992" w14:paraId="5611C3FC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E4BD6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300FD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DC35F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0F51F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87FF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E31880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2FCF8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3A2106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</w:tr>
            <w:tr w:rsidR="00FA5FA5" w:rsidRPr="001D0992" w14:paraId="16751CA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88E77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E1EA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09F78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AF71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6653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6588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F39E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D9E0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9A6695" w:rsidRPr="001D0992" w14:paraId="0379218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A35C0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CC7D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C3D3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E4DE8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933B7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81AB1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8CEF91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CF443A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38DE4A1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87503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Муниципальная программа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«Защи</w:t>
                  </w:r>
                  <w:r w:rsidR="00E12231" w:rsidRPr="001D0992">
                    <w:rPr>
                      <w:rFonts w:cs="Arial"/>
                    </w:rPr>
                    <w:t>та населения и территории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="003472B2" w:rsidRPr="001D0992">
                    <w:rPr>
                      <w:rFonts w:cs="Arial"/>
                    </w:rPr>
                    <w:lastRenderedPageBreak/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DD1A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E1AEAA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F6A146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5DB63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0E4073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B73A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10C36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1BCBAD6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CF8FF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921A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0D0DC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D5C29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97D38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E1B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23D76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8CCE1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20FEC57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C8798C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EBD8F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F00F65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B530F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373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99583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D99C35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A648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3D426B" w:rsidRPr="001D0992" w14:paraId="3DC2CC6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EA31D5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69CC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398DC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01058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CE33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E61F35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4806B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7CD1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1873E9D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298E45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43E60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B6E7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28696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0360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6CCA5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E59EB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05FAD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31D40CB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DE7C5A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5558B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39646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CCDFC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125B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00AA35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E8D1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C7A36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176C7FD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F8BD12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A274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42343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DA4F9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2C285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5C085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87796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8F1A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7CF925A0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706C70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FCD3A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50E57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7FF5B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1 01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91430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29ED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944F68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B7368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49D0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FA5FA5" w:rsidRPr="001D0992" w14:paraId="2E97787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2576A3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553D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D0B21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0F68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DCD71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F3753" w14:textId="77777777" w:rsidR="00FA5FA5" w:rsidRPr="001D0992" w:rsidRDefault="00285D7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8A4BB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884A4E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FA5FA5" w:rsidRPr="001D0992" w14:paraId="2267B3F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536D0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448B4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9FE1B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A3B2F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15036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021D8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F2161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04BC6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1797368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70A834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F1D50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86CE1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DA3B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9FAA3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527D1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95A52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EDEC8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2E10899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13CA30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1D0992">
                    <w:rPr>
                      <w:rFonts w:cs="Arial"/>
                    </w:rPr>
                    <w:t>акарицидным</w:t>
                  </w:r>
                  <w:proofErr w:type="spellEnd"/>
                  <w:r w:rsidRPr="001D0992">
                    <w:rPr>
                      <w:rFonts w:cs="Arial"/>
                    </w:rPr>
                    <w:t xml:space="preserve"> обработкам»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40518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857E5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4BB91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07EAF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DD02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6906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F8AE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64E611B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7A9515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Основное мероприятие «Дезинсекционные и </w:t>
                  </w:r>
                  <w:proofErr w:type="spellStart"/>
                  <w:r w:rsidRPr="001D0992">
                    <w:rPr>
                      <w:rFonts w:cs="Arial"/>
                    </w:rPr>
                    <w:t>акарицидные</w:t>
                  </w:r>
                  <w:proofErr w:type="spellEnd"/>
                  <w:r w:rsidRPr="001D0992">
                    <w:rPr>
                      <w:rFonts w:cs="Arial"/>
                    </w:rPr>
                    <w:t xml:space="preserve"> обработки»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B627D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22209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492C6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851D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A78AD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85C0E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7431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7135D55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426814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1D0992">
                    <w:rPr>
                      <w:rFonts w:cs="Arial"/>
                    </w:rPr>
                    <w:t>акарицидным</w:t>
                  </w:r>
                  <w:proofErr w:type="spellEnd"/>
                  <w:r w:rsidRPr="001D0992">
                    <w:rPr>
                      <w:rFonts w:cs="Arial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9FB5D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1096A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708DC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25 1 01 90320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FC414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61BBF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4541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A9EA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732E2BC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458467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F5468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A04E9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4AA2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FD71B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5C1136" w14:textId="77777777" w:rsidR="00FA5FA5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CF565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2F070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25E7E416" w14:textId="77777777" w:rsidTr="001D0992">
              <w:trPr>
                <w:trHeight w:val="48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534C83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B0CF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1C3AB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63F8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0C45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9E9D9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CD70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617C3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03E90E1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25F51C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91A3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AEE70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E0C7F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4F85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83417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13345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AD8B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222F990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F77BB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Основное мероприятие «Обеспечение модернизации, ремонта и содержания существующей сети автодорог </w:t>
                  </w:r>
                  <w:r w:rsidRPr="001D0992">
                    <w:rPr>
                      <w:rFonts w:cs="Arial"/>
                    </w:rPr>
                    <w:lastRenderedPageBreak/>
                    <w:t>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310AD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lastRenderedPageBreak/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78AB2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4AA5A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0B64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DA2BF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F97B3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9A4A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20FEA82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0E7803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Мероприятия по развитию сети автомобильных дорог общего пользования </w:t>
                  </w:r>
                  <w:proofErr w:type="gramStart"/>
                  <w:r w:rsidRPr="001D0992">
                    <w:rPr>
                      <w:rFonts w:cs="Arial"/>
                    </w:rPr>
                    <w:t>в Криничанского сельском поселении</w:t>
                  </w:r>
                  <w:proofErr w:type="gramEnd"/>
                  <w:r w:rsidRPr="001D0992">
                    <w:rPr>
                      <w:rFonts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1ED61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0829B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361B6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24 1 02 91290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C59C1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0263F1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C0EDD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224E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A03241" w:rsidRPr="001D0992" w14:paraId="458BEBBD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5D222" w14:textId="77777777" w:rsidR="00A03241" w:rsidRPr="001D0992" w:rsidRDefault="00A03241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B46C1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6433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E4F01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9BD05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549A1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4CAD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8629C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49D7C05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F8F2C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458D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0D90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A24F0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BEEB4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4E8E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86F5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3382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76CCAEB1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B9578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20BA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D54D6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70C1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76D2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33DB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4944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E9B4D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1A11B73E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6BAC8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8558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547A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B7D7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28C19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8118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5470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3A3D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159C5EA6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F7F38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B05BF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3E2C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0996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05 1 01 90850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AEB5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2AB3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00261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12B0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568FB3B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7B523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CC75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86DAF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4AFEF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E4A1A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7D9EF6" w14:textId="77777777" w:rsidR="00FA5FA5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8 805,5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82334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899,6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B4195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900,1</w:t>
                  </w:r>
                </w:p>
              </w:tc>
            </w:tr>
            <w:tr w:rsidR="00492E68" w:rsidRPr="001D0992" w14:paraId="115BD423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EF45DB" w14:textId="77777777" w:rsidR="00492E68" w:rsidRPr="001D0992" w:rsidRDefault="00D42787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7C77D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CD396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9DFEC7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3F79A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7EAA94" w14:textId="77777777" w:rsidR="00492E68" w:rsidRPr="001D0992" w:rsidRDefault="00285D7A" w:rsidP="00634A83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2 522,8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62F597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746537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B6547D" w:rsidRPr="001D0992" w14:paraId="4E57AF00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E5FE70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5EB93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F5865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EC8D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C8E4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4B9C1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740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2CBF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12DEB4A9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17EE6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CE069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06C5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A8D4A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36B2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2987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813E7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63EA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526D54BE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57404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proofErr w:type="spellStart"/>
                  <w:r w:rsidRPr="001D0992">
                    <w:rPr>
                      <w:rFonts w:cs="Arial"/>
                      <w:bCs/>
                    </w:rPr>
                    <w:t>Софинансирование</w:t>
                  </w:r>
                  <w:proofErr w:type="spellEnd"/>
                  <w:r w:rsidRPr="001D0992">
                    <w:rPr>
                      <w:rFonts w:cs="Arial"/>
                      <w:bCs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006EE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AB8F9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B1C2B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6EAE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EF4BC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B0EA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DCBB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71CC0874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8E360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7B85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87D2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B567C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05 2 02 96010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B22B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0DC7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25B9F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5CD7B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5AF36C20" w14:textId="77777777" w:rsidTr="001D0992">
              <w:trPr>
                <w:trHeight w:val="599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6D31D8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1DEDE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DA1B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1FD0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05 2 03 00000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044EE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53091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FD0A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43893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13828C33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7F878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401633">
                    <w:rPr>
                      <w:rFonts w:cs="Arial"/>
                      <w:bCs/>
                    </w:rPr>
                    <w:t>области(</w:t>
                  </w:r>
                  <w:proofErr w:type="gramEnd"/>
                  <w:r w:rsidRPr="00401633">
                    <w:rPr>
                      <w:rFonts w:cs="Arial"/>
                      <w:bCs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53DC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336AB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92C92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05 2 03 </w:t>
                  </w:r>
                  <w:r>
                    <w:rPr>
                      <w:rFonts w:cs="Arial"/>
                      <w:bCs/>
                      <w:lang w:val="en-US"/>
                    </w:rPr>
                    <w:t>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C882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3F5074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1 771,0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E2C4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F5C48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F446E05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949E3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401633">
                    <w:rPr>
                      <w:rFonts w:cs="Arial"/>
                      <w:bCs/>
                    </w:rPr>
                    <w:t>области(</w:t>
                  </w:r>
                  <w:proofErr w:type="gramEnd"/>
                  <w:r w:rsidRPr="00401633">
                    <w:rPr>
                      <w:rFonts w:cs="Arial"/>
                      <w:bCs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436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2E6B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1A82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05 2 03 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19D24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</w:t>
                  </w:r>
                  <w:r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A4269D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1 771,0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A19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5EFE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6FACB822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3D8BF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30180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171B3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7BCFD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E05FA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2D5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634A83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E9F7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B7F7D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60CB48C7" w14:textId="77777777" w:rsidTr="001D0992">
              <w:trPr>
                <w:trHeight w:val="730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20DFA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31167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376BF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356D9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A47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436CC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FC4B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B48F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04A5B3B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B3EFB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Подпрограмма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FFBE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396D7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29FAA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0980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551E7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E472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C2BB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52010A9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EC621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Основное мероприятие </w:t>
                  </w:r>
                  <w:proofErr w:type="gramStart"/>
                  <w:r w:rsidRPr="001D0992">
                    <w:rPr>
                      <w:rFonts w:cs="Arial"/>
                      <w:bCs/>
                    </w:rPr>
                    <w:t>«</w:t>
                  </w:r>
                  <w:r w:rsidRPr="001D0992">
                    <w:rPr>
                      <w:rFonts w:cs="Arial"/>
                    </w:rPr>
                    <w:t xml:space="preserve"> Содержание</w:t>
                  </w:r>
                  <w:proofErr w:type="gramEnd"/>
                  <w:r w:rsidRPr="001D0992">
                    <w:rPr>
                      <w:rFonts w:cs="Arial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7B50A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D15FF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5B968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AA359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D6FAC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5FC08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97D8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D719C51" w14:textId="77777777" w:rsidTr="001D0992">
              <w:trPr>
                <w:trHeight w:val="31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FF3FC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FA79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0D18F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8345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073E3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EAC59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49,8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BAE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4A24C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79A86FD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86A7E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proofErr w:type="gramStart"/>
                  <w:r w:rsidRPr="001D0992">
                    <w:rPr>
                      <w:rFonts w:cs="Arial"/>
                    </w:rPr>
                    <w:t>( Межбюджетные</w:t>
                  </w:r>
                  <w:proofErr w:type="gramEnd"/>
                  <w:r w:rsidRPr="001D0992">
                    <w:rPr>
                      <w:rFonts w:cs="Arial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E4A9B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4F353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02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BA064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8FB69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5BE4A4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5F4D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1DE3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724D27" w:rsidRPr="001D0992" w14:paraId="196E165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D6FA5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4E019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A0DE7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8373C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5FDF03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9F4392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6407BD">
                    <w:rPr>
                      <w:rFonts w:cs="Arial"/>
                      <w:bCs/>
                    </w:rPr>
                    <w:t> 193,2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42681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197,6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39FEDA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198,1</w:t>
                  </w:r>
                </w:p>
              </w:tc>
            </w:tr>
            <w:tr w:rsidR="00724D27" w:rsidRPr="001D0992" w14:paraId="5F9B27F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5AB65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11A85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E747DD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0D096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2DD1B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1D4110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FE27B7">
                    <w:rPr>
                      <w:rFonts w:cs="Arial"/>
                      <w:bCs/>
                    </w:rPr>
                    <w:t> 121,2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9E43F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A1147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36,6</w:t>
                  </w:r>
                </w:p>
              </w:tc>
            </w:tr>
            <w:tr w:rsidR="00724D27" w:rsidRPr="001D0992" w14:paraId="028F5BE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592FE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8FB6D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653A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872F0E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90B89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07520C" w14:textId="77777777" w:rsidR="00724D27" w:rsidRPr="001D0992" w:rsidRDefault="00E9435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E38F9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08902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10EA699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C63D3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26F73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1E7DFF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787C36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60E5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3EC20A" w14:textId="77777777" w:rsidR="00724D27" w:rsidRPr="001D0992" w:rsidRDefault="00E9435A" w:rsidP="00E9435A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A6CF9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76215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7F324A6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E09A6C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90E44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9300E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95F70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07 1 01 90810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132BD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962E09" w14:textId="77777777" w:rsidR="00724D27" w:rsidRPr="001D0992" w:rsidRDefault="00E9435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70E6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35CE2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032BE4A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5DB0B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  <w:color w:val="000000"/>
                    </w:rPr>
                    <w:t>«Организация и содержание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050CE5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707ECF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61A9D2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0C418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39C543" w14:textId="77777777" w:rsidR="00724D27" w:rsidRPr="001D0992" w:rsidRDefault="00724D27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DB0AD9">
                    <w:rPr>
                      <w:rFonts w:cs="Arial"/>
                    </w:rPr>
                    <w:t> </w:t>
                  </w:r>
                  <w:r w:rsidR="00FE27B7">
                    <w:rPr>
                      <w:rFonts w:cs="Arial"/>
                    </w:rPr>
                    <w:t>0</w:t>
                  </w:r>
                  <w:r w:rsidR="00DB0AD9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51552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3DCE9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3E36A3B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F0AEE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«Ремонт и с</w:t>
                  </w:r>
                  <w:r w:rsidRPr="001D0992">
                    <w:rPr>
                      <w:rFonts w:cs="Arial"/>
                    </w:rPr>
                    <w:t>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7340B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985B68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B8D01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138A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B328ED" w14:textId="77777777" w:rsidR="00724D27" w:rsidRPr="001D0992" w:rsidRDefault="00724D27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DB0AD9">
                    <w:rPr>
                      <w:rFonts w:cs="Arial"/>
                    </w:rPr>
                    <w:t> </w:t>
                  </w:r>
                  <w:r w:rsidR="00FE27B7">
                    <w:rPr>
                      <w:rFonts w:cs="Arial"/>
                    </w:rPr>
                    <w:t>0</w:t>
                  </w:r>
                  <w:r w:rsidR="00DB0AD9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36137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96AB4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788FA925" w14:textId="77777777" w:rsidTr="001D0992">
              <w:trPr>
                <w:trHeight w:val="627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331E7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1D0992">
                    <w:rPr>
                      <w:rFonts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124683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CBDD2A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9481D7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A08B7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145270" w14:textId="77777777" w:rsidR="00724D27" w:rsidRPr="001D0992" w:rsidRDefault="00DB0AD9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AB819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9704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010E45" w:rsidRPr="001D0992" w14:paraId="242F9859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8DB5D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      </w:r>
                  <w:proofErr w:type="spellStart"/>
                  <w:proofErr w:type="gramStart"/>
                  <w:r w:rsidRPr="00242C40">
                    <w:rPr>
                      <w:rFonts w:cs="Arial"/>
                      <w:color w:val="000000"/>
                    </w:rPr>
                    <w:t>софинансирования</w:t>
                  </w:r>
                  <w:proofErr w:type="spellEnd"/>
                  <w:r w:rsidRPr="00242C40">
                    <w:rPr>
                      <w:rFonts w:cs="Arial"/>
                      <w:color w:val="000000"/>
                    </w:rPr>
                    <w:t>)государственных</w:t>
                  </w:r>
                  <w:proofErr w:type="gramEnd"/>
                  <w:r w:rsidRPr="00242C40">
                    <w:rPr>
                      <w:rFonts w:cs="Arial"/>
                      <w:color w:val="000000"/>
                    </w:rPr>
                    <w:t xml:space="preserve"> (муниципальных) нужд)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4606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3B65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74747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64B8F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D5B7B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3 492,0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BB4FCE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16EAD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010E45" w:rsidRPr="001D0992" w14:paraId="119B940B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45C55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870617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0178B2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0246C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22252" w14:textId="77777777" w:rsidR="00010E45" w:rsidRPr="00010E45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B6A86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3 309,1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25C23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75932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010E45" w:rsidRPr="001D0992" w14:paraId="125F891E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B1F0C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2D9E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EB595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E8EB3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4B83B" w14:textId="77777777" w:rsidR="00010E45" w:rsidRPr="00010E45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C970F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EBFC61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3DFEA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724D27" w:rsidRPr="001D0992" w14:paraId="718333F2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BF0B4" w14:textId="77777777" w:rsidR="00724D27" w:rsidRPr="001D0992" w:rsidRDefault="00F831C9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proofErr w:type="spellStart"/>
                  <w:r w:rsidRPr="00242C40">
                    <w:rPr>
                      <w:rFonts w:cs="Arial"/>
                      <w:color w:val="000000"/>
                    </w:rPr>
                    <w:t>Софинансирование</w:t>
                  </w:r>
                  <w:proofErr w:type="spellEnd"/>
                  <w:r w:rsidRPr="00242C40">
                    <w:rPr>
                      <w:rFonts w:cs="Arial"/>
                      <w:color w:val="000000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E1B0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05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0D70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70E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C6E2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98669" w14:textId="77777777" w:rsidR="00724D27" w:rsidRPr="001D0992" w:rsidRDefault="00724D27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 w:rsidR="00F831C9">
                    <w:rPr>
                      <w:rFonts w:cs="Arial"/>
                    </w:rPr>
                    <w:t> 484,7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D63A3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53D0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F831C9" w:rsidRPr="001D0992" w14:paraId="3600399E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CB53D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1B568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9453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191DE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5DCB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16E56" w14:textId="77777777" w:rsidR="00F831C9" w:rsidRPr="001D0992" w:rsidRDefault="00010E45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862,2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2BDDF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0AEBAD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F831C9" w:rsidRPr="001D0992" w14:paraId="7696A1C6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F4035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F1AF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ACDF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BCABB0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35DCB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2334D" w14:textId="77777777" w:rsidR="00F831C9" w:rsidRPr="001D0992" w:rsidRDefault="00010E45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1 385,8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76E2DE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A4CF1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F831C9" w:rsidRPr="001D0992" w14:paraId="230D3900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91C2C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A858C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2233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E39F7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42A71A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15947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236,7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AC18D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000003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724D27" w:rsidRPr="001D0992" w14:paraId="6DA1BE80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07A8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Подпрограмма </w:t>
                  </w:r>
                  <w:proofErr w:type="gramStart"/>
                  <w:r w:rsidRPr="001D0992">
                    <w:rPr>
                      <w:rFonts w:cs="Arial"/>
                      <w:color w:val="000000"/>
                    </w:rPr>
                    <w:t>«</w:t>
                  </w:r>
                  <w:r w:rsidRPr="001D0992">
                    <w:rPr>
                      <w:rFonts w:cs="Arial"/>
                    </w:rPr>
                    <w:t xml:space="preserve"> Организация</w:t>
                  </w:r>
                  <w:proofErr w:type="gramEnd"/>
                  <w:r w:rsidRPr="001D0992">
                    <w:rPr>
                      <w:rFonts w:cs="Arial"/>
                    </w:rPr>
                    <w:t xml:space="preserve"> прочего благоустройства</w:t>
                  </w:r>
                  <w:r w:rsidRPr="001D0992">
                    <w:rPr>
                      <w:rFonts w:cs="Arial"/>
                      <w:color w:val="000000"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79A2D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8565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C416D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D703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74267" w14:textId="77777777" w:rsidR="00724D27" w:rsidRPr="001D0992" w:rsidRDefault="00B731A8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52C44">
                    <w:rPr>
                      <w:rFonts w:cs="Arial"/>
                      <w:color w:val="000000"/>
                    </w:rPr>
                    <w:t>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B416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882FE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36,6</w:t>
                  </w:r>
                </w:p>
              </w:tc>
            </w:tr>
            <w:tr w:rsidR="00724D27" w:rsidRPr="001D0992" w14:paraId="4319834A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626C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lastRenderedPageBreak/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DA073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2C27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BE73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2E0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DE483" w14:textId="77777777" w:rsidR="00724D27" w:rsidRPr="001D0992" w:rsidRDefault="00B731A8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52C44">
                    <w:rPr>
                      <w:rFonts w:cs="Arial"/>
                      <w:color w:val="000000"/>
                    </w:rPr>
                    <w:t>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943B9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BE42E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291B618A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E92E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5E2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353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03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4186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C9E5B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E68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75706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65EBF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0CBFA2E6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79C50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сельского поселения «Энергосбережение и повышение энергетической эффективности </w:t>
                  </w:r>
                  <w:proofErr w:type="gramStart"/>
                  <w:r w:rsidRPr="001D0992">
                    <w:rPr>
                      <w:rFonts w:cs="Arial"/>
                      <w:color w:val="000000"/>
                    </w:rPr>
                    <w:t xml:space="preserve">в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сельском поселении</w:t>
                  </w:r>
                  <w:proofErr w:type="gramEnd"/>
                  <w:r w:rsidRPr="001D0992">
                    <w:rPr>
                      <w:rFonts w:cs="Arial"/>
                      <w:color w:val="000000"/>
                    </w:rPr>
                    <w:t>»»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9360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9734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7ECA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F245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26E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354B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45D9C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383247F4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9069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F32D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AF17D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3290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30</w:t>
                  </w:r>
                  <w:r w:rsidRPr="001D0992">
                    <w:rPr>
                      <w:rFonts w:cs="Arial"/>
                      <w:bCs/>
                    </w:rPr>
                    <w:t xml:space="preserve"> 0 0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2</w:t>
                  </w:r>
                  <w:r w:rsidRP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94C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highlight w:val="red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AFA7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F6C9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943E9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339CF3B5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F235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убсидии</w:t>
                  </w:r>
                  <w:proofErr w:type="spellEnd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BE0A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63FE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2E8DE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7DDD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58C8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7C8BE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F0E1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</w:tr>
            <w:tr w:rsidR="00724D27" w:rsidRPr="001D0992" w14:paraId="64323945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E2EB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1791D7C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0A05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45E1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B219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4EB1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B722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57F14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CF1A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</w:tr>
            <w:tr w:rsidR="00724D27" w:rsidRPr="001D0992" w14:paraId="71142AB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BF8B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1467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A2AA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37BE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30 0 02 98670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4EC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6168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A3A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6170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</w:tr>
            <w:tr w:rsidR="00724D27" w:rsidRPr="001D0992" w14:paraId="531D028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87F4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7D94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756C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A7FB6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4C80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BA3EB" w14:textId="77777777" w:rsidR="00724D27" w:rsidRPr="001D0992" w:rsidRDefault="00724D27" w:rsidP="00F029F6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F029F6">
                    <w:rPr>
                      <w:rFonts w:cs="Arial"/>
                      <w:bCs/>
                    </w:rPr>
                    <w:t> </w:t>
                  </w:r>
                  <w:r>
                    <w:rPr>
                      <w:rFonts w:cs="Arial"/>
                      <w:bCs/>
                    </w:rPr>
                    <w:t>5</w:t>
                  </w:r>
                  <w:r w:rsidR="00F029F6">
                    <w:rPr>
                      <w:rFonts w:cs="Arial"/>
                      <w:bCs/>
                    </w:rPr>
                    <w:t>75,5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C384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6CC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41F02AD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F8197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F5CB3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80CBE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1C14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4FE33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CCA273" w14:textId="77777777" w:rsidR="00724D27" w:rsidRPr="001D0992" w:rsidRDefault="00F029F6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575,5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0FE1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A019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1ADD0AE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A7D0D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02DEE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E433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D5AC7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470C8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87E12" w14:textId="77777777" w:rsidR="00724D27" w:rsidRPr="001D0992" w:rsidRDefault="00F029F6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575,5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949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02E37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03D501F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F6EC9F" w14:textId="77777777" w:rsidR="00724D27" w:rsidRPr="001D0992" w:rsidRDefault="00724D27" w:rsidP="00724D27">
                  <w:pPr>
                    <w:pStyle w:val="ConsPlusTitle"/>
                    <w:widowControl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1D0992">
                    <w:rPr>
                      <w:rFonts w:cs="Arial"/>
                      <w:b w:val="0"/>
                      <w:sz w:val="24"/>
                      <w:szCs w:val="24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E060E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299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FC2D7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6944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65E49F" w14:textId="77777777" w:rsidR="00724D27" w:rsidRPr="001D0992" w:rsidRDefault="00F029F6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575,5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007F6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2566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2D0CE66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B8FDBB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EAADB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17744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D50BC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2BE4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A2E2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> </w:t>
                  </w: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92,1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88E31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123,6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7C8BD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942,7</w:t>
                  </w:r>
                </w:p>
              </w:tc>
            </w:tr>
            <w:tr w:rsidR="00724D27" w:rsidRPr="001D0992" w14:paraId="3F8DE0C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F00BEE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695B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AB12D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FE3E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AE05F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287055" w14:textId="77777777" w:rsidR="00724D27" w:rsidRPr="001D0992" w:rsidRDefault="00724D27" w:rsidP="00F029F6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 w:rsidR="00F029F6">
                    <w:rPr>
                      <w:rFonts w:cs="Arial"/>
                    </w:rPr>
                    <w:t> </w:t>
                  </w:r>
                  <w:r w:rsidRPr="001D0992">
                    <w:rPr>
                      <w:rFonts w:cs="Arial"/>
                    </w:rPr>
                    <w:t>2</w:t>
                  </w:r>
                  <w:r w:rsidR="00F029F6">
                    <w:rPr>
                      <w:rFonts w:cs="Arial"/>
                    </w:rPr>
                    <w:t>83,4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6A5A4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419,1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1610C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618,2</w:t>
                  </w:r>
                </w:p>
              </w:tc>
            </w:tr>
            <w:tr w:rsidR="00724D27" w:rsidRPr="001D0992" w14:paraId="75CCABF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F6221E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7A63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0C3E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9588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60F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AC77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2747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B1CC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1DCC8C0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ED946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63B28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C5915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662A8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93B9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F1AB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E1C88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6FD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2A808EB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2515D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C42B3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BA50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9C99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B59FC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BF078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8FCFE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6D9D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02F9254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EFA207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27AC1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0144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6DB7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DA69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2BCFB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CC341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707F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76A5205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182ED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C9FFB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6317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846A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0346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B9020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9080B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6DE2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3CD2B55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D6567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lastRenderedPageBreak/>
                    <w:t xml:space="preserve">Доплаты к пенсиям муниципальных служащих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C0CBC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559CD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6F4D0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59 3 01 90470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EC079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B65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9064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709A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6D35730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3DBE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79B6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0EB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C17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2CE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CF1C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4B8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DEA38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577CC50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A918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FD0A7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87095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7F0D2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27646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2E2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F40A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0CBF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5A791C0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9E72EE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ABFDD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34D6D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241FB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E0E51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C0FBF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E37E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449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5A62124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34B44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F4ADB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B8CF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F5689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9EB0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A4FA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4E608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DB0BD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5C824B6C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F64A34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2D7F6E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2844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DC786C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13 0 01 90410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8A7B4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A722D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F13F3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1407F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38AA5F08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944D0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5B8A0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CB779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B7295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BA519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D7E26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B160C4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E288E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45454DF4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0C855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63D6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16EE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B996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BCFC3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2549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6FC3C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FB747A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</w:tbl>
          <w:p w14:paraId="0ECC5386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FACF2E7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1D69AD" w:rsidRPr="001D0992" w14:paraId="32A6AE58" w14:textId="77777777" w:rsidTr="001D0992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14:paraId="51C589D0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44D186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26B6CE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3FCE5B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DC6AE1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021" w:type="dxa"/>
            <w:shd w:val="clear" w:color="auto" w:fill="auto"/>
            <w:vAlign w:val="center"/>
          </w:tcPr>
          <w:p w14:paraId="65FCE9EA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3F7B34DE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</w:p>
    <w:p w14:paraId="74A80CC0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6DFE155D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4786751D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0C47BBC5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36FB2D10" w14:textId="77777777" w:rsidR="001D0992" w:rsidRDefault="001D0992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 </w:t>
      </w:r>
    </w:p>
    <w:p w14:paraId="5CFC9700" w14:textId="77777777" w:rsidR="001D69AD" w:rsidRPr="001D0992" w:rsidRDefault="001D69AD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</w:p>
    <w:tbl>
      <w:tblPr>
        <w:tblW w:w="21269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1039"/>
        <w:gridCol w:w="439"/>
        <w:gridCol w:w="321"/>
        <w:gridCol w:w="720"/>
        <w:gridCol w:w="620"/>
        <w:gridCol w:w="607"/>
        <w:gridCol w:w="685"/>
        <w:gridCol w:w="449"/>
        <w:gridCol w:w="1843"/>
        <w:gridCol w:w="1985"/>
        <w:gridCol w:w="2551"/>
        <w:gridCol w:w="2126"/>
        <w:gridCol w:w="2694"/>
      </w:tblGrid>
      <w:tr w:rsidR="00833CC9" w:rsidRPr="001D0992" w14:paraId="4B5C5C3B" w14:textId="77777777" w:rsidTr="004716A0">
        <w:trPr>
          <w:trHeight w:val="1413"/>
        </w:trPr>
        <w:tc>
          <w:tcPr>
            <w:tcW w:w="21269" w:type="dxa"/>
            <w:gridSpan w:val="16"/>
            <w:noWrap/>
            <w:vAlign w:val="bottom"/>
          </w:tcPr>
          <w:p w14:paraId="6139D32F" w14:textId="77777777" w:rsidR="004716A0" w:rsidRPr="000F0D09" w:rsidRDefault="004716A0" w:rsidP="004716A0">
            <w:pPr>
              <w:ind w:firstLine="1605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0F0D09">
              <w:rPr>
                <w:rFonts w:cs="Arial"/>
                <w:color w:val="000000"/>
              </w:rPr>
              <w:t>5</w:t>
            </w:r>
          </w:p>
          <w:p w14:paraId="02679968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5B74CA66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2A859DEC" w14:textId="7930A8F1" w:rsidR="004716A0" w:rsidRPr="001D0992" w:rsidRDefault="004716A0" w:rsidP="004716A0">
            <w:pPr>
              <w:ind w:firstLine="16058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</w:t>
            </w:r>
            <w:r w:rsidR="001F5215">
              <w:rPr>
                <w:rFonts w:cs="Arial"/>
                <w:color w:val="000000"/>
              </w:rPr>
              <w:t>№ 220 от 26.09.2024 года</w:t>
            </w:r>
          </w:p>
          <w:p w14:paraId="630842AB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  <w:p w14:paraId="4EF29574" w14:textId="77777777" w:rsidR="00833CC9" w:rsidRPr="001D0992" w:rsidRDefault="001D0992" w:rsidP="004716A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E82CBB" w:rsidRPr="001D0992" w14:paraId="08DFC67C" w14:textId="77777777" w:rsidTr="004716A0">
        <w:trPr>
          <w:trHeight w:val="264"/>
        </w:trPr>
        <w:tc>
          <w:tcPr>
            <w:tcW w:w="535" w:type="dxa"/>
            <w:noWrap/>
            <w:vAlign w:val="bottom"/>
          </w:tcPr>
          <w:p w14:paraId="314B1C26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2983BA0B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1039" w:type="dxa"/>
            <w:noWrap/>
            <w:vAlign w:val="bottom"/>
          </w:tcPr>
          <w:p w14:paraId="3D85027A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32BCCAED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14:paraId="0FC1C051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14:paraId="16FB8B37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B1881C4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1648" w:type="dxa"/>
            <w:gridSpan w:val="6"/>
            <w:vAlign w:val="center"/>
          </w:tcPr>
          <w:p w14:paraId="06370C4E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</w:tr>
      <w:tr w:rsidR="00833CC9" w:rsidRPr="001D0992" w14:paraId="1517775B" w14:textId="77777777" w:rsidTr="004716A0">
        <w:trPr>
          <w:trHeight w:val="276"/>
        </w:trPr>
        <w:tc>
          <w:tcPr>
            <w:tcW w:w="21269" w:type="dxa"/>
            <w:gridSpan w:val="16"/>
            <w:vMerge w:val="restart"/>
            <w:vAlign w:val="center"/>
            <w:hideMark/>
          </w:tcPr>
          <w:p w14:paraId="0BCE34BA" w14:textId="77777777" w:rsidR="00FE6B91" w:rsidRPr="000F0D09" w:rsidRDefault="00FE6B91" w:rsidP="004716A0">
            <w:pPr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41504A" w:rsidRPr="001D0992">
              <w:rPr>
                <w:rFonts w:cs="Arial"/>
                <w:bCs/>
              </w:rPr>
              <w:t xml:space="preserve">КРИНИЧАНСКОГО </w:t>
            </w:r>
            <w:r w:rsidRPr="001D0992">
              <w:rPr>
                <w:rFonts w:cs="Arial"/>
                <w:bCs/>
              </w:rPr>
              <w:t>СЕЛЬСКОГО ПОСЕЛЕНИЯ), ГРУППАМ ВИДОВ РАСХОДОВ, РАЗДЕЛАМ, ПОДРАЗДЕЛАМ КЛАССИФИКАЦИИ РА</w:t>
            </w:r>
            <w:r w:rsidR="00AE3336" w:rsidRPr="001D0992">
              <w:rPr>
                <w:rFonts w:cs="Arial"/>
                <w:bCs/>
              </w:rPr>
              <w:t>СХОДОВ БЮДЖЕТА ПОСЕЛЕНИЯ НА 2024 ГОД И НА ПЛАНОВЫЙ ПЕРИОД 2025 И 2026</w:t>
            </w:r>
            <w:r w:rsidRPr="001D0992">
              <w:rPr>
                <w:rFonts w:cs="Arial"/>
                <w:bCs/>
              </w:rPr>
              <w:t xml:space="preserve"> </w:t>
            </w:r>
          </w:p>
          <w:p w14:paraId="00C98776" w14:textId="77777777" w:rsidR="004716A0" w:rsidRPr="000F0D09" w:rsidRDefault="004716A0" w:rsidP="004716A0">
            <w:pPr>
              <w:jc w:val="center"/>
              <w:rPr>
                <w:rFonts w:cs="Arial"/>
                <w:bCs/>
              </w:rPr>
            </w:pPr>
          </w:p>
          <w:p w14:paraId="4E5E5CB5" w14:textId="77777777" w:rsidR="00833CC9" w:rsidRPr="001D0992" w:rsidRDefault="00833CC9" w:rsidP="004716A0">
            <w:pPr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(тыс.</w:t>
            </w:r>
            <w:r w:rsidR="00ED5BCA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рублей)</w:t>
            </w:r>
          </w:p>
        </w:tc>
      </w:tr>
      <w:tr w:rsidR="00833CC9" w:rsidRPr="001D0992" w14:paraId="08845D86" w14:textId="77777777" w:rsidTr="004716A0">
        <w:trPr>
          <w:trHeight w:val="276"/>
        </w:trPr>
        <w:tc>
          <w:tcPr>
            <w:tcW w:w="21269" w:type="dxa"/>
            <w:gridSpan w:val="16"/>
            <w:vMerge/>
            <w:vAlign w:val="center"/>
            <w:hideMark/>
          </w:tcPr>
          <w:p w14:paraId="404A96B4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833CC9" w:rsidRPr="001D0992" w14:paraId="1CD1B945" w14:textId="77777777" w:rsidTr="004716A0">
        <w:trPr>
          <w:trHeight w:val="375"/>
        </w:trPr>
        <w:tc>
          <w:tcPr>
            <w:tcW w:w="21269" w:type="dxa"/>
            <w:gridSpan w:val="16"/>
            <w:vMerge/>
            <w:vAlign w:val="center"/>
            <w:hideMark/>
          </w:tcPr>
          <w:p w14:paraId="590480E5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9307F9" w:rsidRPr="001D0992" w14:paraId="4783C53B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4B02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№ п/п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5561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594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005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D3B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1D0992">
              <w:rPr>
                <w:rFonts w:cs="Arial"/>
              </w:rPr>
              <w:t>Рз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B93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ПР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6E5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4</w:t>
            </w:r>
            <w:r w:rsidRPr="001D0992">
              <w:rPr>
                <w:rFonts w:cs="Arial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F251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1126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6</w:t>
            </w:r>
            <w:r w:rsidRPr="001D0992">
              <w:rPr>
                <w:rFonts w:cs="Arial"/>
              </w:rPr>
              <w:t xml:space="preserve"> год</w:t>
            </w:r>
          </w:p>
        </w:tc>
      </w:tr>
      <w:tr w:rsidR="009307F9" w:rsidRPr="001D0992" w14:paraId="08990E8C" w14:textId="77777777" w:rsidTr="004716A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4DE3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D50F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60E3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C666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FA0B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A4E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905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EA3B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A51C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</w:tr>
      <w:tr w:rsidR="009307F9" w:rsidRPr="001D0992" w14:paraId="61667BD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CF92" w14:textId="77777777" w:rsidR="00A6650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6650C" w:rsidRPr="001D0992">
              <w:rPr>
                <w:rFonts w:cs="Arial"/>
                <w:bCs/>
              </w:rPr>
              <w:t>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1584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3E00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3FB2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6443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1496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ABD0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2500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540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2D52F4" w:rsidRPr="001D0992" w14:paraId="38CE4BB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EB3C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32BD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39D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2D52F4"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478B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5A3D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BF95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5A6D9" w14:textId="77777777" w:rsidR="002D52F4" w:rsidRPr="001D0992" w:rsidRDefault="001C4A9C" w:rsidP="00C3082D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FE27B7">
              <w:rPr>
                <w:rFonts w:cs="Arial"/>
              </w:rPr>
              <w:t>6</w:t>
            </w:r>
            <w:r w:rsidR="006407BD">
              <w:rPr>
                <w:rFonts w:cs="Arial"/>
              </w:rPr>
              <w:t> 941,9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A600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716,7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33FAA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802,1</w:t>
            </w:r>
          </w:p>
        </w:tc>
      </w:tr>
      <w:tr w:rsidR="002D52F4" w:rsidRPr="001D0992" w14:paraId="5F72F65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F8C8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052B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Муниципальная программа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72DC4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AEAA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045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58BF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85B46" w14:textId="77777777" w:rsidR="002D52F4" w:rsidRPr="001D0992" w:rsidRDefault="002C083E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2 522,8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55A2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C1373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</w:tr>
      <w:tr w:rsidR="002D52F4" w:rsidRPr="001D0992" w14:paraId="3B8DAD47" w14:textId="77777777" w:rsidTr="004716A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95EF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4CC1E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«Развитие градостроительной деятельности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49A8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172B1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E723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506B4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EEAD4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38CC5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C65E4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2B13B0C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147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E1B61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493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32F9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372C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A4C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9F1C9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D978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7C1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39D9096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8C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0A664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1F98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05 1 01 90850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FF2E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764F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6C1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D14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513A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076C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3742E0" w:rsidRPr="001D0992" w14:paraId="7F136BF1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A47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5B49" w14:textId="77777777" w:rsidR="003742E0" w:rsidRPr="001D0992" w:rsidRDefault="003742E0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ABCE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BEB9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A495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DF31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2653" w14:textId="77777777" w:rsidR="003742E0" w:rsidRPr="001D0992" w:rsidRDefault="002C083E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2 522,8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41F4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F499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</w:tr>
      <w:tr w:rsidR="001C4A9C" w:rsidRPr="001D0992" w14:paraId="117632FA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FF0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85FB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bCs/>
              </w:rPr>
              <w:t>«</w:t>
            </w:r>
            <w:r w:rsidRPr="001D0992">
              <w:rPr>
                <w:rFonts w:cs="Arial"/>
              </w:rPr>
              <w:t xml:space="preserve"> Содержание</w:t>
            </w:r>
            <w:proofErr w:type="gramEnd"/>
            <w:r w:rsidRPr="001D0992">
              <w:rPr>
                <w:rFonts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C60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C359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DC8A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5E3F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4EA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7C1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2CA9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52CD8DFB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3A7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FEC5" w14:textId="77777777" w:rsidR="001C4A9C" w:rsidRPr="001D0992" w:rsidRDefault="001C4A9C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A434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5A8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956E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732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8E7A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E83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5BA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D4F9E" w:rsidRPr="001D0992" w14:paraId="58D3558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AE60" w14:textId="77777777" w:rsidR="002D4F9E" w:rsidRPr="001D0992" w:rsidRDefault="002D4F9E" w:rsidP="000F0D09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A6AB2" w14:textId="77777777" w:rsidR="002D4F9E" w:rsidRPr="001D0992" w:rsidRDefault="002D4F9E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1D0992">
              <w:rPr>
                <w:rFonts w:cs="Arial"/>
              </w:rPr>
              <w:t>( Межбюджетные</w:t>
            </w:r>
            <w:proofErr w:type="gramEnd"/>
            <w:r w:rsidRPr="001D0992">
              <w:rPr>
                <w:rFonts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15FD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47755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2CB59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FFC83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6E5B7" w14:textId="77777777" w:rsidR="002D4F9E" w:rsidRPr="001D0992" w:rsidRDefault="007E5B5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751,8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752D4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17572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3742E0" w:rsidRPr="001D0992" w14:paraId="6CFBA97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0D74" w14:textId="77777777" w:rsidR="003742E0" w:rsidRPr="001D0992" w:rsidRDefault="003742E0" w:rsidP="000F0D09">
            <w:pPr>
              <w:ind w:firstLine="0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lastRenderedPageBreak/>
              <w:t>1.2.2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501F1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</w:t>
            </w:r>
            <w:proofErr w:type="spellStart"/>
            <w:r w:rsidRPr="001D0992">
              <w:rPr>
                <w:rFonts w:cs="Arial"/>
              </w:rPr>
              <w:t>Софинансирование</w:t>
            </w:r>
            <w:proofErr w:type="spellEnd"/>
            <w:r w:rsidRPr="001D0992">
              <w:rPr>
                <w:rFonts w:cs="Arial"/>
              </w:rPr>
              <w:t xml:space="preserve"> фонда капитального ремонта многоквартирных домов»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85C7C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0C41C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02F74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4159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9C65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896D9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FD999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742E0" w:rsidRPr="001D0992" w14:paraId="17CD46B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668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E12A5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E2CFE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05 2 02 96010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0D93A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E73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07D74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97F5D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803C7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5BFD6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917A3" w:rsidRPr="001D0992" w14:paraId="18D8736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A961" w14:textId="77777777" w:rsidR="003917A3" w:rsidRPr="001D0992" w:rsidRDefault="003917A3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1.2.3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D257" w14:textId="77777777" w:rsidR="003917A3" w:rsidRPr="001D0992" w:rsidRDefault="003917A3" w:rsidP="00DA246E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="00DA246E">
              <w:rPr>
                <w:rFonts w:cs="Arial"/>
                <w:bCs/>
              </w:rPr>
              <w:t>О</w:t>
            </w:r>
            <w:r w:rsidR="00DA246E" w:rsidRPr="00401633">
              <w:rPr>
                <w:rFonts w:cs="Arial"/>
                <w:bCs/>
              </w:rPr>
              <w:t>рганизаци</w:t>
            </w:r>
            <w:r w:rsidR="00DA246E">
              <w:rPr>
                <w:rFonts w:cs="Arial"/>
                <w:bCs/>
              </w:rPr>
              <w:t>я</w:t>
            </w:r>
            <w:r w:rsidR="00DA246E" w:rsidRPr="00401633">
              <w:rPr>
                <w:rFonts w:cs="Arial"/>
                <w:bCs/>
              </w:rPr>
              <w:t xml:space="preserve"> системы раздельного накопления твердых коммунальных отходов на территории Воронежской области</w:t>
            </w:r>
            <w:r w:rsidRPr="00DA246E">
              <w:rPr>
                <w:rFonts w:cs="Arial"/>
                <w:bCs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4739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7139A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7AFC5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EF494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ADB5" w14:textId="77777777" w:rsidR="003917A3" w:rsidRPr="001D0992" w:rsidRDefault="002C083E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A75B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64D82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464C646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38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42A5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401633">
              <w:rPr>
                <w:rFonts w:cs="Arial"/>
                <w:bCs/>
              </w:rPr>
              <w:t>области(</w:t>
            </w:r>
            <w:proofErr w:type="gramEnd"/>
            <w:r w:rsidRPr="00401633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178C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427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DB5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87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8F7A9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1E9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235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2EB5EACD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37A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6141B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401633">
              <w:rPr>
                <w:rFonts w:cs="Arial"/>
                <w:bCs/>
              </w:rPr>
              <w:t>области(</w:t>
            </w:r>
            <w:proofErr w:type="gramEnd"/>
            <w:r w:rsidRPr="00401633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E40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A6FB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D6C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5635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22999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2B69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46B5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7FF6BE9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954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4F10F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«Благоустройство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704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FB3C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19AD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CE1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922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FE27B7">
              <w:rPr>
                <w:rFonts w:cs="Arial"/>
                <w:bCs/>
              </w:rPr>
              <w:t> 121,2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873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698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36,6</w:t>
            </w:r>
          </w:p>
        </w:tc>
      </w:tr>
      <w:tr w:rsidR="0074477A" w:rsidRPr="001D0992" w14:paraId="5FA2F763" w14:textId="77777777" w:rsidTr="004716A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09D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0B8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BDBE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0576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506F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A278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C0791" w14:textId="77777777" w:rsidR="0074477A" w:rsidRPr="001D0992" w:rsidRDefault="00DB0AD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B1A2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5E5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81B45B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6A9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A92E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240F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2510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ADC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54F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D95E5" w14:textId="77777777" w:rsidR="0074477A" w:rsidRPr="001D0992" w:rsidRDefault="00DB0AD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C7B8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C0E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C819D8C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23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7496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</w:t>
            </w:r>
          </w:p>
          <w:p w14:paraId="3286C27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коммунального хозяйства</w:t>
            </w:r>
            <w:r w:rsidRPr="001D0992">
              <w:rPr>
                <w:rFonts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19D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FE3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1E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5FA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6B686" w14:textId="77777777" w:rsidR="0074477A" w:rsidRPr="001D0992" w:rsidRDefault="00DB0AD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534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FF6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74ACD96" w14:textId="77777777" w:rsidTr="004716A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D27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C11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7B9D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069A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3217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873C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D878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6479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6947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</w:tr>
      <w:tr w:rsidR="0074477A" w:rsidRPr="001D0992" w14:paraId="306292CA" w14:textId="77777777" w:rsidTr="004716A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AEF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6EEDBE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77FF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A0C42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4916BA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9DB9F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98626FF" w14:textId="77777777" w:rsidR="0074477A" w:rsidRPr="001D0992" w:rsidRDefault="0074477A" w:rsidP="00C3082D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C3082D">
              <w:rPr>
                <w:rFonts w:cs="Arial"/>
              </w:rPr>
              <w:t> </w:t>
            </w:r>
            <w:r w:rsidR="007E2B09">
              <w:rPr>
                <w:rFonts w:cs="Arial"/>
              </w:rPr>
              <w:t>0</w:t>
            </w:r>
            <w:r w:rsidR="00C3082D">
              <w:rPr>
                <w:rFonts w:cs="Arial"/>
              </w:rPr>
              <w:t>76,2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A92AE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3E12C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5F1239A" w14:textId="77777777" w:rsidTr="004716A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21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16DED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2E0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12E0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4A7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4A0D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B8FE8" w14:textId="77777777" w:rsidR="0074477A" w:rsidRPr="001D0992" w:rsidRDefault="0074477A" w:rsidP="00C3082D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C3082D">
              <w:rPr>
                <w:rFonts w:cs="Arial"/>
              </w:rPr>
              <w:t> </w:t>
            </w:r>
            <w:r w:rsidR="007E2B09">
              <w:rPr>
                <w:rFonts w:cs="Arial"/>
              </w:rPr>
              <w:t>0</w:t>
            </w:r>
            <w:r w:rsidR="00C3082D">
              <w:rPr>
                <w:rFonts w:cs="Arial"/>
              </w:rPr>
              <w:t>76,2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C806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720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28CB277" w14:textId="77777777" w:rsidTr="004716A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6BF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EA6B9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ECA9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4E01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9041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F04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7ACC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8B5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B94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21BB2243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219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B8EB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</w:r>
            <w:proofErr w:type="spellStart"/>
            <w:proofErr w:type="gramStart"/>
            <w:r w:rsidRPr="00242C40">
              <w:rPr>
                <w:rFonts w:cs="Arial"/>
                <w:color w:val="000000"/>
              </w:rPr>
              <w:t>софинансирования</w:t>
            </w:r>
            <w:proofErr w:type="spellEnd"/>
            <w:r w:rsidRPr="00242C40">
              <w:rPr>
                <w:rFonts w:cs="Arial"/>
                <w:color w:val="000000"/>
              </w:rPr>
              <w:t>)государственных</w:t>
            </w:r>
            <w:proofErr w:type="gramEnd"/>
            <w:r w:rsidRPr="00242C40">
              <w:rPr>
                <w:rFonts w:cs="Arial"/>
                <w:color w:val="000000"/>
              </w:rPr>
              <w:t xml:space="preserve">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C5EC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AB3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B3C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6A2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2F10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3 492,0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4AF0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8FA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2078DD0A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230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AB33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989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F91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08A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B17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C2D4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3 309,1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F30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BC8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4184A8B5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997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D26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CFF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57A2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AE3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DE40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2387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C990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52C8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010E45" w:rsidRPr="001D0992" w14:paraId="46ADB3ED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10B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9BC5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242C40">
              <w:rPr>
                <w:rFonts w:cs="Arial"/>
                <w:color w:val="000000"/>
              </w:rPr>
              <w:t>Софинансирование</w:t>
            </w:r>
            <w:proofErr w:type="spellEnd"/>
            <w:r w:rsidRPr="00242C40">
              <w:rPr>
                <w:rFonts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322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4C8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45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D9D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4F4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2 484,7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A95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2582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0BF2969D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56D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8068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7FD4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BA0F9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B3BA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908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D55D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3F78C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C7DC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10E45" w:rsidRPr="001D0992" w14:paraId="4CD5B351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B8C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A01A3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D93B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8DAF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85B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13A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179B0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6245C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DCBF2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010E45" w:rsidRPr="001D0992" w14:paraId="3C92C49A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14E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9FDF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B133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F43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E886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451A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E4DC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A0B9B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C0403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75957086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15C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026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>Организация прочего благоустройства</w:t>
            </w:r>
            <w:r w:rsidRPr="001D0992">
              <w:rPr>
                <w:rFonts w:cs="Arial"/>
                <w:color w:val="000000"/>
              </w:rPr>
              <w:t>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A4A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CCC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107B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150D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64642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20DC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716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50427B8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5B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828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Подпрограмма </w:t>
            </w:r>
            <w:proofErr w:type="gramStart"/>
            <w:r w:rsidRPr="001D0992">
              <w:rPr>
                <w:rFonts w:cs="Arial"/>
                <w:color w:val="000000"/>
              </w:rPr>
              <w:t>«</w:t>
            </w:r>
            <w:r w:rsidRPr="001D0992">
              <w:rPr>
                <w:rFonts w:cs="Arial"/>
              </w:rPr>
              <w:t xml:space="preserve"> Организация</w:t>
            </w:r>
            <w:proofErr w:type="gramEnd"/>
            <w:r w:rsidRPr="001D0992">
              <w:rPr>
                <w:rFonts w:cs="Arial"/>
              </w:rPr>
              <w:t xml:space="preserve"> прочего благоустройства</w:t>
            </w:r>
            <w:r w:rsidRPr="001D0992">
              <w:rPr>
                <w:rFonts w:cs="Arial"/>
                <w:color w:val="000000"/>
              </w:rPr>
              <w:t xml:space="preserve"> 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48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DF58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116D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53F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4C0FD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C93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2D35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30BEF0B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2D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1A24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6A7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3C9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FD62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CE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22AEF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5CE3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5FB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74477A" w:rsidRPr="001D0992" w14:paraId="703E057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789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5BAC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2CA6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07 3 01 70100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862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8CE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9996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F8AA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7921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B8F1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74477A" w:rsidRPr="001D0992" w14:paraId="7928A29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CA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8FD4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9801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40EE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BB8B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AECD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C1D09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2DFEE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55207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79C27B7F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891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4816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757F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5C49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3C1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D742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D1F68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74477A">
              <w:rPr>
                <w:rFonts w:cs="Arial"/>
                <w:color w:val="000000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AB791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106E5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0C65587F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E2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1CF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89FC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6EE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7A1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C9B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0AED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FBA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EF4E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74477A" w:rsidRPr="001D0992" w14:paraId="6CEC7F7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C42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A32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1D0992">
              <w:rPr>
                <w:rFonts w:cs="Arial"/>
                <w:color w:val="000000"/>
              </w:rPr>
              <w:t>софинансирование</w:t>
            </w:r>
            <w:proofErr w:type="spellEnd"/>
            <w:r w:rsidRPr="001D0992">
              <w:rPr>
                <w:rFonts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8E5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BA2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5096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74B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F04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7843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8DD3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1434C54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B3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0D6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1D0992">
              <w:rPr>
                <w:rFonts w:cs="Arial"/>
                <w:color w:val="000000"/>
              </w:rPr>
              <w:t>софинансирование</w:t>
            </w:r>
            <w:proofErr w:type="spellEnd"/>
            <w:r w:rsidRPr="001D0992">
              <w:rPr>
                <w:rFonts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0214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8540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BE70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B062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13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97FF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0310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308CC2F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35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0162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Областной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12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07 3 02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  <w:lang w:val="en-US"/>
              </w:rPr>
              <w:t xml:space="preserve">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2E53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41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804D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F34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0387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3A27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4B1F5B0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53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337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Субсидии на реализацию проектов по поддержке местных инициатив на территории Криничанского </w:t>
            </w:r>
            <w:r w:rsidRPr="001D0992">
              <w:rPr>
                <w:rFonts w:cs="Arial"/>
              </w:rPr>
              <w:lastRenderedPageBreak/>
              <w:t>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Местный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625B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lastRenderedPageBreak/>
              <w:t xml:space="preserve">07 3 02 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0C4A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195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D426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91F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0A7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65DF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223CBC8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831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52DB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Муниципальная программа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 «Энергосбережение и повышение энергетической эффективности </w:t>
            </w:r>
            <w:proofErr w:type="gramStart"/>
            <w:r w:rsidRPr="001D0992">
              <w:rPr>
                <w:rFonts w:cs="Arial"/>
                <w:color w:val="000000"/>
              </w:rPr>
              <w:t xml:space="preserve">в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сельском поселении</w:t>
            </w:r>
            <w:proofErr w:type="gramEnd"/>
            <w:r w:rsidRPr="001D0992">
              <w:rPr>
                <w:rFonts w:cs="Arial"/>
                <w:color w:val="000000"/>
              </w:rPr>
              <w:t>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7C0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005F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F0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650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702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6E2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A3A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455789DF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6CA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9DB78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692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FDFD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B6A2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3A68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8F6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CA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0BAB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6BAFD50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FAD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4DBBC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1D0992">
              <w:rPr>
                <w:rFonts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1D0992">
              <w:rPr>
                <w:rFonts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80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4144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BCDE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5E6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9FF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129A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85E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74477A" w:rsidRPr="001D0992" w14:paraId="18B654DB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A0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467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1D0992">
              <w:rPr>
                <w:rFonts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1D0992">
              <w:rPr>
                <w:rFonts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AF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F0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7E7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B8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50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82F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6C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74477A" w:rsidRPr="001D0992" w14:paraId="7D5A6367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7B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D69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5C8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30 0 02 98670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D89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123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91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A89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EE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3E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74477A" w:rsidRPr="001D0992" w14:paraId="44F068AE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CA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64C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EF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9D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CB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A6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EF0A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2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6D2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1D68E5FF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A2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B82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52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7F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5CE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187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DA03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68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484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341001AA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A9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42E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F9B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00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53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89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CF2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E4D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8F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3A39D18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43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649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EA0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852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3A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AF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BDB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6C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D0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78773D10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566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2EC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Мероприятия в сфере защиты населения от чрезвычайных ситуаций и пожаров (Закупка </w:t>
            </w:r>
            <w:r w:rsidRPr="001D0992">
              <w:rPr>
                <w:rFonts w:cs="Arial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F9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10 1 01 91430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F8D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70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BAD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DC78" w14:textId="77777777" w:rsidR="0074477A" w:rsidRPr="001D0992" w:rsidRDefault="00C3082D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C083E">
              <w:rPr>
                <w:rFonts w:cs="Arial"/>
              </w:rPr>
              <w:t>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D12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35D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6032FA08" w14:textId="77777777" w:rsidTr="004716A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85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A5E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Муниципальная программа Криничанского сельского поселения «Развитие культуры»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C74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022D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5A4D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0B2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9EAE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C3082D">
              <w:rPr>
                <w:rFonts w:cs="Arial"/>
              </w:rPr>
              <w:t> 575,5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5313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E565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05172B4D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8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5.0.1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B66E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28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F6A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02A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1B2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ECC3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C3082D">
              <w:rPr>
                <w:rFonts w:cs="Arial"/>
              </w:rPr>
              <w:t> 575,5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CD39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EF7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6D98905A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CA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9B92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32F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FA0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070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C77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19A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>92,1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D41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D844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74477A" w:rsidRPr="001D0992" w14:paraId="089CB91D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E6B08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DF63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C76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A2F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907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C54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610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C3082D">
              <w:rPr>
                <w:rFonts w:cs="Arial"/>
              </w:rPr>
              <w:t> 283,4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6A3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E018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74477A" w:rsidRPr="001D0992" w14:paraId="2E059277" w14:textId="77777777" w:rsidTr="004716A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3BB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CCAF1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физической 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271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87A3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525B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4848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CAE2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194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676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2E2E2026" w14:textId="77777777" w:rsidTr="004716A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15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0A688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18B4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8A4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AFD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A772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AD4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9A7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8BB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4C118520" w14:textId="77777777" w:rsidTr="004716A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0D8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79E9A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C5A6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40C5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921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6785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49D4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221D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9947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33211DDB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C0B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3DFA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80BD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A3E6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890F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F341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F468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27F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F5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78A7B8D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256A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F189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F44D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049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1BE0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484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A378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0B2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D83E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8B26A55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BE5E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DF67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(оказание услуг) муниципальных учреждений (</w:t>
            </w:r>
            <w:r w:rsidRPr="001D0992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управления государственными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3FB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FF4D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192C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7F97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A0D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B1EE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C7B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684CD15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C5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9691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0EE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9FF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E7A7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D3E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C96C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11A0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027D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162A9AB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2A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6821F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ABD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645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EE5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FF5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15D10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C18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345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274A831F" w14:textId="77777777" w:rsidTr="004716A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D6E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CB34D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6F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176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D733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8DE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4EA12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49B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83A8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010EC219" w14:textId="77777777" w:rsidTr="004716A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4FE9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71DB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C37A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E9A7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7A6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72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5A04A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2E9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BBE4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695B997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DD93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9157D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1D0992">
              <w:rPr>
                <w:rFonts w:cs="Arial"/>
              </w:rPr>
              <w:t>в Криничанского сельском поселении</w:t>
            </w:r>
            <w:proofErr w:type="gramEnd"/>
            <w:r w:rsidRPr="001D0992">
              <w:rPr>
                <w:rFonts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A2D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1260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A4C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B00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27EB6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3E7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7B7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222C410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24A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614A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1F3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36F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9DE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2883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88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09E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672B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E8DA8B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1B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D422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EB4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8C5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1154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94A9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F2C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B9D7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5C6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78C5ACD" w14:textId="77777777" w:rsidTr="004716A0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A7C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970F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Основное мероприятие «Дезинсекционные и </w:t>
            </w:r>
            <w:proofErr w:type="spellStart"/>
            <w:r w:rsidRPr="001D0992">
              <w:rPr>
                <w:rFonts w:cs="Arial"/>
              </w:rPr>
              <w:t>акарицидные</w:t>
            </w:r>
            <w:proofErr w:type="spellEnd"/>
            <w:r w:rsidRPr="001D0992">
              <w:rPr>
                <w:rFonts w:cs="Arial"/>
              </w:rPr>
              <w:t xml:space="preserve"> обработки»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F12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140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D7A4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802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58E4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F92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67D9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A8A9FD7" w14:textId="77777777" w:rsidTr="004716A0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419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6076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5B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25 1 01 90320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B899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ACE8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12AE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83D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D16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2BA8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64F41F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C9E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98C9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9B0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F46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C44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B60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EF48C" w14:textId="77777777" w:rsidR="0074477A" w:rsidRPr="001D0992" w:rsidRDefault="0074477A" w:rsidP="002B02C3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C3082D">
              <w:rPr>
                <w:rFonts w:cs="Arial"/>
              </w:rPr>
              <w:t> 985,8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84A7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753,2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DAC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810,5</w:t>
            </w:r>
          </w:p>
        </w:tc>
      </w:tr>
      <w:tr w:rsidR="0074477A" w:rsidRPr="001D0992" w14:paraId="0888E84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1D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E350E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 xml:space="preserve">Подпрограмма «Обеспечение реализации муниципальной </w:t>
            </w:r>
            <w:proofErr w:type="gramStart"/>
            <w:r w:rsidRPr="001D0992">
              <w:rPr>
                <w:rFonts w:cs="Arial"/>
              </w:rPr>
              <w:t>программы »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635A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4F9C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FCE7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BE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C67AC" w14:textId="77777777" w:rsidR="0074477A" w:rsidRPr="001D0992" w:rsidRDefault="0074477A" w:rsidP="002B02C3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3</w:t>
            </w:r>
            <w:r w:rsidR="00C3082D">
              <w:rPr>
                <w:rFonts w:cs="Arial"/>
              </w:rPr>
              <w:t> 661,2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2164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CF9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458,3</w:t>
            </w:r>
          </w:p>
        </w:tc>
      </w:tr>
      <w:tr w:rsidR="0074477A" w:rsidRPr="001D0992" w14:paraId="3608065A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31A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B55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4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26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2E9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535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18A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C3082D">
              <w:rPr>
                <w:rFonts w:cs="Arial"/>
              </w:rPr>
              <w:t> 492,2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B0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480,0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819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544,6</w:t>
            </w:r>
          </w:p>
        </w:tc>
      </w:tr>
      <w:tr w:rsidR="0074477A" w:rsidRPr="001D0992" w14:paraId="3E1FAA3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8BE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B00C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94A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48E2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E13B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6E0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5D8C2" w14:textId="77777777" w:rsidR="0074477A" w:rsidRPr="001D0992" w:rsidRDefault="00C3082D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1 002,8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986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AAE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74477A" w:rsidRPr="001D0992" w14:paraId="71EBF23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A48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DA12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7F0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4012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E4E4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DCA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84F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68</w:t>
            </w: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106A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8149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74477A" w:rsidRPr="001D0992" w14:paraId="008324A6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19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401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F84F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D122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E703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470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3723C" w14:textId="77777777" w:rsidR="0074477A" w:rsidRPr="001D0992" w:rsidRDefault="00C3082D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677,0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254F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27A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74477A" w:rsidRPr="001D0992" w14:paraId="5CB212B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B02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066D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6501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CA5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43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73D9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21D6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F9D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A41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74477A" w:rsidRPr="001D0992" w14:paraId="6042A0D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BC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BE07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E8F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112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51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89EA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B59FD" w14:textId="77777777" w:rsidR="0074477A" w:rsidRPr="001D0992" w:rsidRDefault="00C3082D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1 124,9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819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E6E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1AB716A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E8C4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BA70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 xml:space="preserve">Расходы на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</w:t>
            </w:r>
            <w:r w:rsidRPr="001D0992">
              <w:rPr>
                <w:rFonts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3B3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59 1 02 92020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073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AE35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087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FB6A96" w14:textId="77777777" w:rsidR="0074477A" w:rsidRPr="001D0992" w:rsidRDefault="00CD103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1 124,9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4CE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31AC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3CE1BC1A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5CF4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7098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 Криничанском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4864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071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1DE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1D0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4D4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</w:t>
            </w:r>
            <w:r w:rsidR="00CD1032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C13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2BB2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2DD910F8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067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7C97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8D5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76F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C0C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F499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668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</w:t>
            </w:r>
            <w:r w:rsidR="00CD1032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3665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902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784A2808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641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657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6393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DAD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2FC2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17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506BF" w14:textId="77777777" w:rsidR="0074477A" w:rsidRPr="001D0992" w:rsidRDefault="00CD103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0848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9499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74477A" w:rsidRPr="001D0992" w14:paraId="0EC92B2F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20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670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0F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BFFB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D0AB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0A0B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15F1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0F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C6A5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74477A" w:rsidRPr="001D0992" w14:paraId="7922A3CD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2C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F2D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D0DE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C258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94D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467F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645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1A5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A67F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4E8CB81B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D719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BC04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3A8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1B95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0F5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802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A10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64A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5013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3397D0AE" w14:textId="77777777" w:rsidTr="004716A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835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4CB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 xml:space="preserve">Доплаты к пенсиям муниципальных служащих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C739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BDA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D35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5103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CBC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5C6B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505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</w:tbl>
    <w:p w14:paraId="622D67EB" w14:textId="77777777" w:rsidR="001D0992" w:rsidRDefault="001D0992" w:rsidP="000F0D09">
      <w:pPr>
        <w:tabs>
          <w:tab w:val="left" w:pos="8970"/>
        </w:tabs>
        <w:autoSpaceDE w:val="0"/>
        <w:autoSpaceDN w:val="0"/>
        <w:adjustRightInd w:val="0"/>
        <w:ind w:firstLine="0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02F891DE" w14:textId="77777777" w:rsidR="001D0992" w:rsidRDefault="004716A0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br w:type="page"/>
      </w:r>
    </w:p>
    <w:p w14:paraId="1500AFEB" w14:textId="77777777" w:rsidR="00026387" w:rsidRPr="001D0992" w:rsidRDefault="00FE6B91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</w:t>
      </w:r>
      <w:r w:rsidR="00060FC8" w:rsidRPr="001D0992">
        <w:rPr>
          <w:rFonts w:cs="Arial"/>
        </w:rPr>
        <w:t xml:space="preserve"> </w:t>
      </w:r>
      <w:r w:rsidRPr="001D0992">
        <w:rPr>
          <w:rFonts w:cs="Arial"/>
        </w:rPr>
        <w:t>6</w:t>
      </w:r>
    </w:p>
    <w:p w14:paraId="56697BAD" w14:textId="77777777" w:rsidR="00026387" w:rsidRPr="001D0992" w:rsidRDefault="00026387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27BA7A42" w14:textId="77777777" w:rsidR="00026387" w:rsidRPr="001D0992" w:rsidRDefault="0041504A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>Криничанского</w:t>
      </w:r>
      <w:r w:rsidR="00026387" w:rsidRPr="001D0992">
        <w:rPr>
          <w:rFonts w:cs="Arial"/>
        </w:rPr>
        <w:t xml:space="preserve"> сельского поселения </w:t>
      </w:r>
    </w:p>
    <w:p w14:paraId="37F10AB9" w14:textId="6BC38B97" w:rsidR="00026387" w:rsidRPr="001D0992" w:rsidRDefault="001F5215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>
        <w:rPr>
          <w:rFonts w:cs="Arial"/>
        </w:rPr>
        <w:t>№ 220 от 26.09.2024 года</w:t>
      </w:r>
    </w:p>
    <w:p w14:paraId="35351F65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52022468" w14:textId="77777777" w:rsidR="00FE6B91" w:rsidRPr="001D0992" w:rsidRDefault="00FE6B91" w:rsidP="001D0992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ДОРОЖНЫЙ ФОНД </w:t>
      </w:r>
      <w:r w:rsidR="0070035A" w:rsidRPr="001D0992">
        <w:rPr>
          <w:rFonts w:cs="Arial"/>
        </w:rPr>
        <w:t>КРИНИЧАНСКОГО</w:t>
      </w:r>
      <w:r w:rsidRPr="001D0992">
        <w:rPr>
          <w:rFonts w:cs="Arial"/>
        </w:rPr>
        <w:t xml:space="preserve"> СЕЛЬСКОГО ПОСЕЛЕНИЯ </w:t>
      </w:r>
    </w:p>
    <w:p w14:paraId="373B84E5" w14:textId="77777777" w:rsidR="00026387" w:rsidRPr="001D0992" w:rsidRDefault="002D4F9E" w:rsidP="001D0992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</w:t>
      </w:r>
      <w:r w:rsidR="00FE6B91" w:rsidRPr="001D0992">
        <w:rPr>
          <w:rFonts w:cs="Arial"/>
        </w:rPr>
        <w:t xml:space="preserve"> </w:t>
      </w:r>
      <w:r w:rsidR="005A7787" w:rsidRPr="001D0992">
        <w:rPr>
          <w:rFonts w:cs="Arial"/>
        </w:rPr>
        <w:t>ГОДОВ</w:t>
      </w:r>
    </w:p>
    <w:p w14:paraId="01661A3D" w14:textId="77777777" w:rsidR="00026387" w:rsidRPr="001D0992" w:rsidRDefault="00026387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21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7"/>
        <w:gridCol w:w="4820"/>
        <w:gridCol w:w="2551"/>
        <w:gridCol w:w="2410"/>
      </w:tblGrid>
      <w:tr w:rsidR="00DB257C" w:rsidRPr="001D0992" w14:paraId="15A51EAC" w14:textId="77777777" w:rsidTr="004716A0">
        <w:trPr>
          <w:trHeight w:val="1129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4FDB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95928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4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153E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D0D3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DB257C" w:rsidRPr="001D0992" w14:paraId="018BFFBA" w14:textId="77777777" w:rsidTr="004716A0">
        <w:trPr>
          <w:trHeight w:val="375"/>
          <w:tblHeader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7529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9AD70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9227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D4BB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2D52F4" w:rsidRPr="001D0992" w14:paraId="71126AB9" w14:textId="77777777" w:rsidTr="004716A0">
        <w:trPr>
          <w:trHeight w:val="38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DE245C" w14:textId="77777777" w:rsidR="002D52F4" w:rsidRPr="001D0992" w:rsidRDefault="002D52F4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Дорожный фонд </w:t>
            </w:r>
            <w:r w:rsidR="005A7787" w:rsidRPr="001D0992">
              <w:rPr>
                <w:rFonts w:cs="Arial"/>
                <w:bCs/>
              </w:rPr>
              <w:t>_</w:t>
            </w:r>
            <w:r w:rsidR="0070035A" w:rsidRPr="001D0992">
              <w:rPr>
                <w:rFonts w:cs="Arial"/>
              </w:rPr>
              <w:t xml:space="preserve"> Криничанского</w:t>
            </w:r>
            <w:r w:rsidR="0070035A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DA8D" w14:textId="77777777" w:rsidR="002D52F4" w:rsidRPr="001D0992" w:rsidRDefault="006C3105" w:rsidP="002B02C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2B02C3"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 w:rsidR="002B02C3"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45A3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6611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6C724474" w14:textId="77777777" w:rsidTr="004716A0">
        <w:trPr>
          <w:trHeight w:val="37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951F29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 том числе: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94DB8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8647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72423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2D52F4" w:rsidRPr="001D0992" w14:paraId="1B4B95B7" w14:textId="77777777" w:rsidTr="004716A0">
        <w:trPr>
          <w:trHeight w:val="61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B90C00" w14:textId="77777777" w:rsidR="002D52F4" w:rsidRPr="001D0992" w:rsidRDefault="002D52F4" w:rsidP="000F0D09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 xml:space="preserve">Муниципальная программа </w:t>
            </w:r>
            <w:r w:rsidR="0070035A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5190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BDB01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7918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711BAE20" w14:textId="77777777" w:rsidTr="004716A0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BB5B08" w14:textId="77777777" w:rsidR="002D52F4" w:rsidRPr="001D0992" w:rsidRDefault="002D52F4" w:rsidP="000F0D09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 xml:space="preserve">Подпрограмма «Развитие дорожного хозяйства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01BAB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26030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EEF2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55C81A3A" w14:textId="77777777" w:rsidTr="004716A0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3F743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A7787" w:rsidRPr="001D0992">
              <w:rPr>
                <w:rFonts w:cs="Arial"/>
              </w:rPr>
              <w:t>_</w:t>
            </w:r>
            <w:r w:rsidR="0070035A" w:rsidRPr="001D0992">
              <w:rPr>
                <w:rFonts w:cs="Arial"/>
              </w:rPr>
              <w:t xml:space="preserve"> Криничанского</w:t>
            </w:r>
            <w:r w:rsidRPr="001D0992">
              <w:rPr>
                <w:rFonts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A613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CED7B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8BEE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0626602F" w14:textId="77777777" w:rsidTr="004716A0">
        <w:trPr>
          <w:trHeight w:val="441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30B24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Мероприятия по развитию сети автомобильных дорог общего пользования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 муниципального значения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F6FBF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BC0A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0BAAD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</w:tbl>
    <w:p w14:paraId="09449CAE" w14:textId="77777777" w:rsidR="001D0992" w:rsidRDefault="001D0992" w:rsidP="004716A0">
      <w:pPr>
        <w:pStyle w:val="a4"/>
        <w:tabs>
          <w:tab w:val="left" w:pos="7965"/>
        </w:tabs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4716A0">
        <w:rPr>
          <w:rFonts w:cs="Arial"/>
          <w:sz w:val="24"/>
        </w:rPr>
        <w:br w:type="page"/>
      </w:r>
    </w:p>
    <w:p w14:paraId="283B7C21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 7</w:t>
      </w:r>
    </w:p>
    <w:p w14:paraId="0D15CB51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1825A74A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778F7295" w14:textId="5B31CA29" w:rsidR="00986263" w:rsidRPr="001D0992" w:rsidRDefault="001F5215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>
        <w:rPr>
          <w:rFonts w:cs="Arial"/>
        </w:rPr>
        <w:t>№ 220 от 26.09.2024 года</w:t>
      </w:r>
    </w:p>
    <w:p w14:paraId="552BC0E1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0A93503B" w14:textId="77777777" w:rsidR="00986263" w:rsidRPr="001D0992" w:rsidRDefault="00986263" w:rsidP="004716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5079AEC4" w14:textId="77777777" w:rsidR="00986263" w:rsidRPr="001D0992" w:rsidRDefault="00986263" w:rsidP="004716A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67326C0B" w14:textId="77777777" w:rsidR="00986263" w:rsidRPr="001D0992" w:rsidRDefault="00986263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21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4961"/>
        <w:gridCol w:w="4252"/>
        <w:gridCol w:w="2268"/>
      </w:tblGrid>
      <w:tr w:rsidR="00986263" w:rsidRPr="001D0992" w14:paraId="651861EE" w14:textId="77777777" w:rsidTr="004716A0">
        <w:trPr>
          <w:trHeight w:val="11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7CFD8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D4FE2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E76B4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CBCEC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2026 год</w:t>
            </w:r>
          </w:p>
        </w:tc>
      </w:tr>
      <w:tr w:rsidR="00986263" w:rsidRPr="001D0992" w14:paraId="3B3F3EF9" w14:textId="77777777" w:rsidTr="004716A0">
        <w:trPr>
          <w:trHeight w:val="37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1CA24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4A962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FA6F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E221A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986263" w:rsidRPr="001D0992" w14:paraId="06E36F88" w14:textId="77777777" w:rsidTr="004716A0">
        <w:trPr>
          <w:trHeight w:val="38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FB625" w14:textId="77777777" w:rsidR="00986263" w:rsidRPr="001D0992" w:rsidRDefault="00986263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B5B31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627,3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65805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7CE7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640,2</w:t>
            </w:r>
          </w:p>
        </w:tc>
      </w:tr>
    </w:tbl>
    <w:p w14:paraId="5E3A5E11" w14:textId="77777777" w:rsidR="001D0992" w:rsidRDefault="001D0992" w:rsidP="002B02C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1D0992" w:rsidSect="001D0992">
      <w:headerReference w:type="default" r:id="rId10"/>
      <w:pgSz w:w="23814" w:h="16840" w:orient="landscape" w:code="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8A76D" w14:textId="77777777" w:rsidR="003514D2" w:rsidRDefault="003514D2">
      <w:r>
        <w:separator/>
      </w:r>
    </w:p>
  </w:endnote>
  <w:endnote w:type="continuationSeparator" w:id="0">
    <w:p w14:paraId="77BF287E" w14:textId="77777777" w:rsidR="003514D2" w:rsidRDefault="003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6C15B" w14:textId="77777777" w:rsidR="003514D2" w:rsidRDefault="003514D2">
      <w:r>
        <w:separator/>
      </w:r>
    </w:p>
  </w:footnote>
  <w:footnote w:type="continuationSeparator" w:id="0">
    <w:p w14:paraId="059BE33C" w14:textId="77777777" w:rsidR="003514D2" w:rsidRDefault="0035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7695" w14:textId="77777777" w:rsidR="001F5215" w:rsidRDefault="001F52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6E0E0ED0" w14:textId="77777777" w:rsidR="001F5215" w:rsidRDefault="001F52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C270" w14:textId="77777777" w:rsidR="001F5215" w:rsidRDefault="001F5215">
    <w:pPr>
      <w:pStyle w:val="a8"/>
    </w:pPr>
  </w:p>
  <w:p w14:paraId="70891F25" w14:textId="77777777" w:rsidR="001F5215" w:rsidRDefault="001F52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5181E" w14:textId="77777777" w:rsidR="001F5215" w:rsidRDefault="001F5215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10D3A"/>
    <w:rsid w:val="00010E45"/>
    <w:rsid w:val="00011BD6"/>
    <w:rsid w:val="00012D28"/>
    <w:rsid w:val="00015EAE"/>
    <w:rsid w:val="00026387"/>
    <w:rsid w:val="000279B4"/>
    <w:rsid w:val="00034B9A"/>
    <w:rsid w:val="00037C35"/>
    <w:rsid w:val="0004140D"/>
    <w:rsid w:val="0004388E"/>
    <w:rsid w:val="00044F95"/>
    <w:rsid w:val="00046491"/>
    <w:rsid w:val="00047622"/>
    <w:rsid w:val="00054AC2"/>
    <w:rsid w:val="00057C97"/>
    <w:rsid w:val="00060FC8"/>
    <w:rsid w:val="000626BA"/>
    <w:rsid w:val="000629A2"/>
    <w:rsid w:val="00062CCD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1158"/>
    <w:rsid w:val="000C12C5"/>
    <w:rsid w:val="000C6C54"/>
    <w:rsid w:val="000D09C6"/>
    <w:rsid w:val="000D1016"/>
    <w:rsid w:val="000D49A4"/>
    <w:rsid w:val="000D7C9B"/>
    <w:rsid w:val="000E4367"/>
    <w:rsid w:val="000F0D09"/>
    <w:rsid w:val="000F61CE"/>
    <w:rsid w:val="00100A6E"/>
    <w:rsid w:val="00103DF5"/>
    <w:rsid w:val="00106105"/>
    <w:rsid w:val="00113FDC"/>
    <w:rsid w:val="00116726"/>
    <w:rsid w:val="001210C7"/>
    <w:rsid w:val="00125CDD"/>
    <w:rsid w:val="00127101"/>
    <w:rsid w:val="00130B03"/>
    <w:rsid w:val="00130F44"/>
    <w:rsid w:val="00133106"/>
    <w:rsid w:val="001361AF"/>
    <w:rsid w:val="00136BF4"/>
    <w:rsid w:val="00151655"/>
    <w:rsid w:val="00151D65"/>
    <w:rsid w:val="0015735E"/>
    <w:rsid w:val="00160A99"/>
    <w:rsid w:val="001708DC"/>
    <w:rsid w:val="0017365F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1FAA"/>
    <w:rsid w:val="001C2A0C"/>
    <w:rsid w:val="001C4A9C"/>
    <w:rsid w:val="001C6BD8"/>
    <w:rsid w:val="001D0992"/>
    <w:rsid w:val="001D69AD"/>
    <w:rsid w:val="001D6F28"/>
    <w:rsid w:val="001E0A41"/>
    <w:rsid w:val="001E3D6F"/>
    <w:rsid w:val="001E49DA"/>
    <w:rsid w:val="001E5604"/>
    <w:rsid w:val="001E7021"/>
    <w:rsid w:val="001F5215"/>
    <w:rsid w:val="00201920"/>
    <w:rsid w:val="00202FE9"/>
    <w:rsid w:val="00204898"/>
    <w:rsid w:val="00206588"/>
    <w:rsid w:val="00222223"/>
    <w:rsid w:val="00227DF8"/>
    <w:rsid w:val="00236E75"/>
    <w:rsid w:val="00241184"/>
    <w:rsid w:val="00242F4E"/>
    <w:rsid w:val="002479A8"/>
    <w:rsid w:val="002501CD"/>
    <w:rsid w:val="002506CA"/>
    <w:rsid w:val="00251B62"/>
    <w:rsid w:val="00252413"/>
    <w:rsid w:val="00254242"/>
    <w:rsid w:val="002701F3"/>
    <w:rsid w:val="00270BC2"/>
    <w:rsid w:val="00277190"/>
    <w:rsid w:val="00280D55"/>
    <w:rsid w:val="00285D7A"/>
    <w:rsid w:val="00291CF9"/>
    <w:rsid w:val="00294962"/>
    <w:rsid w:val="002A197B"/>
    <w:rsid w:val="002A22F8"/>
    <w:rsid w:val="002A49CB"/>
    <w:rsid w:val="002A69C1"/>
    <w:rsid w:val="002B02C3"/>
    <w:rsid w:val="002B2121"/>
    <w:rsid w:val="002B2DC3"/>
    <w:rsid w:val="002B71A2"/>
    <w:rsid w:val="002C083E"/>
    <w:rsid w:val="002C0CFE"/>
    <w:rsid w:val="002C269D"/>
    <w:rsid w:val="002C6568"/>
    <w:rsid w:val="002D0452"/>
    <w:rsid w:val="002D2FC0"/>
    <w:rsid w:val="002D44F1"/>
    <w:rsid w:val="002D4F9E"/>
    <w:rsid w:val="002D52F4"/>
    <w:rsid w:val="002E0183"/>
    <w:rsid w:val="002E451C"/>
    <w:rsid w:val="002E5D25"/>
    <w:rsid w:val="002F3EBD"/>
    <w:rsid w:val="003016FC"/>
    <w:rsid w:val="00302503"/>
    <w:rsid w:val="003125E4"/>
    <w:rsid w:val="00313686"/>
    <w:rsid w:val="00315CE3"/>
    <w:rsid w:val="00334175"/>
    <w:rsid w:val="00335FDD"/>
    <w:rsid w:val="00344B17"/>
    <w:rsid w:val="003457E4"/>
    <w:rsid w:val="003472B2"/>
    <w:rsid w:val="003514D2"/>
    <w:rsid w:val="00355BAA"/>
    <w:rsid w:val="00356C8F"/>
    <w:rsid w:val="003608D7"/>
    <w:rsid w:val="0036225D"/>
    <w:rsid w:val="00366C3D"/>
    <w:rsid w:val="00370AAE"/>
    <w:rsid w:val="003739F3"/>
    <w:rsid w:val="003742E0"/>
    <w:rsid w:val="00375AED"/>
    <w:rsid w:val="00375C31"/>
    <w:rsid w:val="003810CA"/>
    <w:rsid w:val="00381211"/>
    <w:rsid w:val="00382940"/>
    <w:rsid w:val="00384D44"/>
    <w:rsid w:val="003903EF"/>
    <w:rsid w:val="003917A3"/>
    <w:rsid w:val="003A28B4"/>
    <w:rsid w:val="003A28CC"/>
    <w:rsid w:val="003B3623"/>
    <w:rsid w:val="003B44D5"/>
    <w:rsid w:val="003B4CE3"/>
    <w:rsid w:val="003B6BA1"/>
    <w:rsid w:val="003B7B9A"/>
    <w:rsid w:val="003C1606"/>
    <w:rsid w:val="003C1D0B"/>
    <w:rsid w:val="003C5E65"/>
    <w:rsid w:val="003C6562"/>
    <w:rsid w:val="003C6DA6"/>
    <w:rsid w:val="003D391A"/>
    <w:rsid w:val="003D426B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1633"/>
    <w:rsid w:val="0041504A"/>
    <w:rsid w:val="004175CE"/>
    <w:rsid w:val="00420815"/>
    <w:rsid w:val="0042438F"/>
    <w:rsid w:val="00431CCC"/>
    <w:rsid w:val="0044162A"/>
    <w:rsid w:val="00441AA8"/>
    <w:rsid w:val="00446934"/>
    <w:rsid w:val="00446A1D"/>
    <w:rsid w:val="00452AD1"/>
    <w:rsid w:val="00463974"/>
    <w:rsid w:val="0046432E"/>
    <w:rsid w:val="0046446A"/>
    <w:rsid w:val="00464D44"/>
    <w:rsid w:val="00470772"/>
    <w:rsid w:val="004716A0"/>
    <w:rsid w:val="00484522"/>
    <w:rsid w:val="00485F9D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C3B5A"/>
    <w:rsid w:val="004C7AAC"/>
    <w:rsid w:val="004D57AF"/>
    <w:rsid w:val="004D641E"/>
    <w:rsid w:val="004E0296"/>
    <w:rsid w:val="004E0381"/>
    <w:rsid w:val="004E2B0F"/>
    <w:rsid w:val="004F4428"/>
    <w:rsid w:val="004F4D49"/>
    <w:rsid w:val="004F6514"/>
    <w:rsid w:val="004F7450"/>
    <w:rsid w:val="00501D3F"/>
    <w:rsid w:val="00503501"/>
    <w:rsid w:val="005070B7"/>
    <w:rsid w:val="005105F8"/>
    <w:rsid w:val="00517888"/>
    <w:rsid w:val="005179B7"/>
    <w:rsid w:val="0052299C"/>
    <w:rsid w:val="00523EE8"/>
    <w:rsid w:val="005243BF"/>
    <w:rsid w:val="0053136C"/>
    <w:rsid w:val="0053287D"/>
    <w:rsid w:val="00532BCB"/>
    <w:rsid w:val="00533A68"/>
    <w:rsid w:val="00534EB1"/>
    <w:rsid w:val="00536C7C"/>
    <w:rsid w:val="00541050"/>
    <w:rsid w:val="005413BC"/>
    <w:rsid w:val="005425C5"/>
    <w:rsid w:val="00545BC6"/>
    <w:rsid w:val="00551214"/>
    <w:rsid w:val="00556169"/>
    <w:rsid w:val="00564866"/>
    <w:rsid w:val="0056619D"/>
    <w:rsid w:val="00570D75"/>
    <w:rsid w:val="005773A6"/>
    <w:rsid w:val="005812DE"/>
    <w:rsid w:val="005863CD"/>
    <w:rsid w:val="005878B5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44A3"/>
    <w:rsid w:val="005B5DBB"/>
    <w:rsid w:val="005B7F2A"/>
    <w:rsid w:val="005C44A9"/>
    <w:rsid w:val="005C44FB"/>
    <w:rsid w:val="005C5338"/>
    <w:rsid w:val="005D0634"/>
    <w:rsid w:val="005D35C6"/>
    <w:rsid w:val="005D68FB"/>
    <w:rsid w:val="005D7F84"/>
    <w:rsid w:val="005E0090"/>
    <w:rsid w:val="005E143C"/>
    <w:rsid w:val="005E4260"/>
    <w:rsid w:val="005E649D"/>
    <w:rsid w:val="005F021E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34A83"/>
    <w:rsid w:val="00635C90"/>
    <w:rsid w:val="0063786A"/>
    <w:rsid w:val="006407BD"/>
    <w:rsid w:val="00641EAD"/>
    <w:rsid w:val="00641F35"/>
    <w:rsid w:val="00646E8D"/>
    <w:rsid w:val="0065088B"/>
    <w:rsid w:val="00662EFC"/>
    <w:rsid w:val="00673B38"/>
    <w:rsid w:val="00673CED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D4C"/>
    <w:rsid w:val="006B6EE5"/>
    <w:rsid w:val="006C3105"/>
    <w:rsid w:val="006C46ED"/>
    <w:rsid w:val="006C5686"/>
    <w:rsid w:val="006D0D69"/>
    <w:rsid w:val="006D1457"/>
    <w:rsid w:val="006D545A"/>
    <w:rsid w:val="006E4975"/>
    <w:rsid w:val="006E615A"/>
    <w:rsid w:val="006E69FA"/>
    <w:rsid w:val="006E756C"/>
    <w:rsid w:val="006F003E"/>
    <w:rsid w:val="006F337C"/>
    <w:rsid w:val="006F4704"/>
    <w:rsid w:val="0070035A"/>
    <w:rsid w:val="00703C9F"/>
    <w:rsid w:val="0071183B"/>
    <w:rsid w:val="007163D4"/>
    <w:rsid w:val="00716C87"/>
    <w:rsid w:val="00716FEA"/>
    <w:rsid w:val="007171EB"/>
    <w:rsid w:val="007175EE"/>
    <w:rsid w:val="00717D21"/>
    <w:rsid w:val="00723172"/>
    <w:rsid w:val="00724D27"/>
    <w:rsid w:val="00727BBE"/>
    <w:rsid w:val="0073013E"/>
    <w:rsid w:val="00740DC7"/>
    <w:rsid w:val="00743A2C"/>
    <w:rsid w:val="0074477A"/>
    <w:rsid w:val="007452A2"/>
    <w:rsid w:val="00753382"/>
    <w:rsid w:val="00757543"/>
    <w:rsid w:val="00764514"/>
    <w:rsid w:val="0076481F"/>
    <w:rsid w:val="007649CE"/>
    <w:rsid w:val="00771FDC"/>
    <w:rsid w:val="0077274F"/>
    <w:rsid w:val="00776032"/>
    <w:rsid w:val="007829D6"/>
    <w:rsid w:val="00792CBF"/>
    <w:rsid w:val="007B2991"/>
    <w:rsid w:val="007C1371"/>
    <w:rsid w:val="007C2C25"/>
    <w:rsid w:val="007C3781"/>
    <w:rsid w:val="007C7AAF"/>
    <w:rsid w:val="007D05E5"/>
    <w:rsid w:val="007D31B8"/>
    <w:rsid w:val="007D3BE6"/>
    <w:rsid w:val="007E1B13"/>
    <w:rsid w:val="007E2B09"/>
    <w:rsid w:val="007E3F36"/>
    <w:rsid w:val="007E45F2"/>
    <w:rsid w:val="007E5B51"/>
    <w:rsid w:val="007E5C0B"/>
    <w:rsid w:val="007E5DA0"/>
    <w:rsid w:val="007E6CFF"/>
    <w:rsid w:val="007F4153"/>
    <w:rsid w:val="00805276"/>
    <w:rsid w:val="00807F9A"/>
    <w:rsid w:val="00812DFF"/>
    <w:rsid w:val="0081409A"/>
    <w:rsid w:val="00817F2E"/>
    <w:rsid w:val="008226AA"/>
    <w:rsid w:val="0082654D"/>
    <w:rsid w:val="00830522"/>
    <w:rsid w:val="00833CC9"/>
    <w:rsid w:val="00835A4B"/>
    <w:rsid w:val="0084226D"/>
    <w:rsid w:val="00844082"/>
    <w:rsid w:val="008510C5"/>
    <w:rsid w:val="00851158"/>
    <w:rsid w:val="00851FDA"/>
    <w:rsid w:val="00852954"/>
    <w:rsid w:val="0086250C"/>
    <w:rsid w:val="00862B4F"/>
    <w:rsid w:val="00865D4E"/>
    <w:rsid w:val="008718EA"/>
    <w:rsid w:val="00873DA5"/>
    <w:rsid w:val="008761EA"/>
    <w:rsid w:val="00882563"/>
    <w:rsid w:val="00883A55"/>
    <w:rsid w:val="00893C15"/>
    <w:rsid w:val="00894B0D"/>
    <w:rsid w:val="008A06BD"/>
    <w:rsid w:val="008A13AA"/>
    <w:rsid w:val="008A1DC3"/>
    <w:rsid w:val="008A4C20"/>
    <w:rsid w:val="008B1DFA"/>
    <w:rsid w:val="008B2817"/>
    <w:rsid w:val="008B37F6"/>
    <w:rsid w:val="008B3B8A"/>
    <w:rsid w:val="008B5D24"/>
    <w:rsid w:val="008B7D56"/>
    <w:rsid w:val="008D5DD3"/>
    <w:rsid w:val="008D6F7E"/>
    <w:rsid w:val="008E17A2"/>
    <w:rsid w:val="008E46EC"/>
    <w:rsid w:val="008E6CA7"/>
    <w:rsid w:val="008F3363"/>
    <w:rsid w:val="008F6EB7"/>
    <w:rsid w:val="009024CC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71998"/>
    <w:rsid w:val="00977611"/>
    <w:rsid w:val="00980D06"/>
    <w:rsid w:val="00981244"/>
    <w:rsid w:val="00986263"/>
    <w:rsid w:val="0099188D"/>
    <w:rsid w:val="00991A15"/>
    <w:rsid w:val="00995A16"/>
    <w:rsid w:val="009A6695"/>
    <w:rsid w:val="009B49AA"/>
    <w:rsid w:val="009B56B4"/>
    <w:rsid w:val="009D074F"/>
    <w:rsid w:val="009D0CAA"/>
    <w:rsid w:val="009D2847"/>
    <w:rsid w:val="009E250E"/>
    <w:rsid w:val="009F0163"/>
    <w:rsid w:val="009F0335"/>
    <w:rsid w:val="00A03241"/>
    <w:rsid w:val="00A0494D"/>
    <w:rsid w:val="00A04BC0"/>
    <w:rsid w:val="00A125E9"/>
    <w:rsid w:val="00A14890"/>
    <w:rsid w:val="00A2278D"/>
    <w:rsid w:val="00A23F1D"/>
    <w:rsid w:val="00A30D81"/>
    <w:rsid w:val="00A31B73"/>
    <w:rsid w:val="00A343CF"/>
    <w:rsid w:val="00A360F9"/>
    <w:rsid w:val="00A40ACD"/>
    <w:rsid w:val="00A44D4B"/>
    <w:rsid w:val="00A45CB6"/>
    <w:rsid w:val="00A46501"/>
    <w:rsid w:val="00A531B9"/>
    <w:rsid w:val="00A57A2F"/>
    <w:rsid w:val="00A61E98"/>
    <w:rsid w:val="00A6650C"/>
    <w:rsid w:val="00A673F9"/>
    <w:rsid w:val="00A70080"/>
    <w:rsid w:val="00A715C7"/>
    <w:rsid w:val="00A73228"/>
    <w:rsid w:val="00A73914"/>
    <w:rsid w:val="00A76F37"/>
    <w:rsid w:val="00A81394"/>
    <w:rsid w:val="00A843EA"/>
    <w:rsid w:val="00A92783"/>
    <w:rsid w:val="00AA575A"/>
    <w:rsid w:val="00AA793B"/>
    <w:rsid w:val="00AB0CDE"/>
    <w:rsid w:val="00AB1F51"/>
    <w:rsid w:val="00AB29A6"/>
    <w:rsid w:val="00AB64F1"/>
    <w:rsid w:val="00AC0E84"/>
    <w:rsid w:val="00AC3A1B"/>
    <w:rsid w:val="00AC7FA3"/>
    <w:rsid w:val="00AD0ACA"/>
    <w:rsid w:val="00AE0627"/>
    <w:rsid w:val="00AE214D"/>
    <w:rsid w:val="00AE3336"/>
    <w:rsid w:val="00AF1A8E"/>
    <w:rsid w:val="00AF4694"/>
    <w:rsid w:val="00AF7BB1"/>
    <w:rsid w:val="00B021F5"/>
    <w:rsid w:val="00B029E2"/>
    <w:rsid w:val="00B033E4"/>
    <w:rsid w:val="00B04E5E"/>
    <w:rsid w:val="00B12ECD"/>
    <w:rsid w:val="00B13309"/>
    <w:rsid w:val="00B1555B"/>
    <w:rsid w:val="00B174C0"/>
    <w:rsid w:val="00B242CC"/>
    <w:rsid w:val="00B251C5"/>
    <w:rsid w:val="00B26A74"/>
    <w:rsid w:val="00B27457"/>
    <w:rsid w:val="00B35645"/>
    <w:rsid w:val="00B47411"/>
    <w:rsid w:val="00B475BF"/>
    <w:rsid w:val="00B51A60"/>
    <w:rsid w:val="00B51CC6"/>
    <w:rsid w:val="00B61223"/>
    <w:rsid w:val="00B6547D"/>
    <w:rsid w:val="00B67FF0"/>
    <w:rsid w:val="00B72069"/>
    <w:rsid w:val="00B731A8"/>
    <w:rsid w:val="00B740CE"/>
    <w:rsid w:val="00B758C1"/>
    <w:rsid w:val="00B83CAF"/>
    <w:rsid w:val="00B85270"/>
    <w:rsid w:val="00B86DFB"/>
    <w:rsid w:val="00B90803"/>
    <w:rsid w:val="00B93936"/>
    <w:rsid w:val="00B971C1"/>
    <w:rsid w:val="00BA0971"/>
    <w:rsid w:val="00BA3A34"/>
    <w:rsid w:val="00BA5EE7"/>
    <w:rsid w:val="00BA7DE7"/>
    <w:rsid w:val="00BB16BF"/>
    <w:rsid w:val="00BB2F0A"/>
    <w:rsid w:val="00BB4A9C"/>
    <w:rsid w:val="00BB4FFD"/>
    <w:rsid w:val="00BC0E6C"/>
    <w:rsid w:val="00BC1A98"/>
    <w:rsid w:val="00BC77A5"/>
    <w:rsid w:val="00BD2512"/>
    <w:rsid w:val="00BD6066"/>
    <w:rsid w:val="00BE297E"/>
    <w:rsid w:val="00BE2FCD"/>
    <w:rsid w:val="00BF58E3"/>
    <w:rsid w:val="00BF7828"/>
    <w:rsid w:val="00C04D61"/>
    <w:rsid w:val="00C052E3"/>
    <w:rsid w:val="00C07F4D"/>
    <w:rsid w:val="00C11043"/>
    <w:rsid w:val="00C21DF4"/>
    <w:rsid w:val="00C229F5"/>
    <w:rsid w:val="00C233EC"/>
    <w:rsid w:val="00C3082D"/>
    <w:rsid w:val="00C3290F"/>
    <w:rsid w:val="00C33D32"/>
    <w:rsid w:val="00C37B78"/>
    <w:rsid w:val="00C40546"/>
    <w:rsid w:val="00C42674"/>
    <w:rsid w:val="00C45D59"/>
    <w:rsid w:val="00C4799A"/>
    <w:rsid w:val="00C53B36"/>
    <w:rsid w:val="00C57A2B"/>
    <w:rsid w:val="00C6088C"/>
    <w:rsid w:val="00C61483"/>
    <w:rsid w:val="00C616C8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5975"/>
    <w:rsid w:val="00C90A0C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032"/>
    <w:rsid w:val="00CD1CD8"/>
    <w:rsid w:val="00CD2DF9"/>
    <w:rsid w:val="00CD59D8"/>
    <w:rsid w:val="00CD7005"/>
    <w:rsid w:val="00CE0D60"/>
    <w:rsid w:val="00CE4A0E"/>
    <w:rsid w:val="00CE64E0"/>
    <w:rsid w:val="00CF1C9E"/>
    <w:rsid w:val="00CF2908"/>
    <w:rsid w:val="00CF651F"/>
    <w:rsid w:val="00D020B1"/>
    <w:rsid w:val="00D04CAF"/>
    <w:rsid w:val="00D13CE8"/>
    <w:rsid w:val="00D144A4"/>
    <w:rsid w:val="00D155F8"/>
    <w:rsid w:val="00D20F95"/>
    <w:rsid w:val="00D23538"/>
    <w:rsid w:val="00D42787"/>
    <w:rsid w:val="00D479C3"/>
    <w:rsid w:val="00D51EBE"/>
    <w:rsid w:val="00D52C44"/>
    <w:rsid w:val="00D53208"/>
    <w:rsid w:val="00D53377"/>
    <w:rsid w:val="00D6236E"/>
    <w:rsid w:val="00D63EAF"/>
    <w:rsid w:val="00D71677"/>
    <w:rsid w:val="00D82105"/>
    <w:rsid w:val="00D8224F"/>
    <w:rsid w:val="00D864F0"/>
    <w:rsid w:val="00D873F6"/>
    <w:rsid w:val="00D87D2D"/>
    <w:rsid w:val="00D902B1"/>
    <w:rsid w:val="00D90B91"/>
    <w:rsid w:val="00D93E6F"/>
    <w:rsid w:val="00D96A78"/>
    <w:rsid w:val="00D97EA3"/>
    <w:rsid w:val="00DA246E"/>
    <w:rsid w:val="00DA426F"/>
    <w:rsid w:val="00DB0AD9"/>
    <w:rsid w:val="00DB1792"/>
    <w:rsid w:val="00DB1EAF"/>
    <w:rsid w:val="00DB1ED9"/>
    <w:rsid w:val="00DB257C"/>
    <w:rsid w:val="00DB2DD7"/>
    <w:rsid w:val="00DB3CF2"/>
    <w:rsid w:val="00DC2186"/>
    <w:rsid w:val="00DC3060"/>
    <w:rsid w:val="00DC395B"/>
    <w:rsid w:val="00DC4C68"/>
    <w:rsid w:val="00DD4717"/>
    <w:rsid w:val="00DE39A1"/>
    <w:rsid w:val="00DE3C6B"/>
    <w:rsid w:val="00DE5015"/>
    <w:rsid w:val="00DE5759"/>
    <w:rsid w:val="00DE636E"/>
    <w:rsid w:val="00DF014A"/>
    <w:rsid w:val="00DF30B5"/>
    <w:rsid w:val="00DF7D88"/>
    <w:rsid w:val="00E0085A"/>
    <w:rsid w:val="00E05C9A"/>
    <w:rsid w:val="00E06B8A"/>
    <w:rsid w:val="00E07722"/>
    <w:rsid w:val="00E12231"/>
    <w:rsid w:val="00E140CB"/>
    <w:rsid w:val="00E145C3"/>
    <w:rsid w:val="00E222DB"/>
    <w:rsid w:val="00E2424E"/>
    <w:rsid w:val="00E24B0D"/>
    <w:rsid w:val="00E24D27"/>
    <w:rsid w:val="00E26DBE"/>
    <w:rsid w:val="00E2746F"/>
    <w:rsid w:val="00E327EC"/>
    <w:rsid w:val="00E337C7"/>
    <w:rsid w:val="00E365EB"/>
    <w:rsid w:val="00E417F4"/>
    <w:rsid w:val="00E41A60"/>
    <w:rsid w:val="00E42C2A"/>
    <w:rsid w:val="00E52886"/>
    <w:rsid w:val="00E52902"/>
    <w:rsid w:val="00E53FFF"/>
    <w:rsid w:val="00E5422C"/>
    <w:rsid w:val="00E555EF"/>
    <w:rsid w:val="00E65574"/>
    <w:rsid w:val="00E735EF"/>
    <w:rsid w:val="00E77307"/>
    <w:rsid w:val="00E82769"/>
    <w:rsid w:val="00E82CBB"/>
    <w:rsid w:val="00E92AD7"/>
    <w:rsid w:val="00E9391B"/>
    <w:rsid w:val="00E9392C"/>
    <w:rsid w:val="00E9435A"/>
    <w:rsid w:val="00EA3A6C"/>
    <w:rsid w:val="00EA7BA2"/>
    <w:rsid w:val="00EB1AE8"/>
    <w:rsid w:val="00EB52AE"/>
    <w:rsid w:val="00EB7C42"/>
    <w:rsid w:val="00EB7CED"/>
    <w:rsid w:val="00EC0871"/>
    <w:rsid w:val="00EC0A66"/>
    <w:rsid w:val="00EC0B1C"/>
    <w:rsid w:val="00EC7593"/>
    <w:rsid w:val="00ED0569"/>
    <w:rsid w:val="00ED0DBA"/>
    <w:rsid w:val="00ED1668"/>
    <w:rsid w:val="00ED3073"/>
    <w:rsid w:val="00ED5BCA"/>
    <w:rsid w:val="00ED64D0"/>
    <w:rsid w:val="00EE2DE6"/>
    <w:rsid w:val="00EE3ED9"/>
    <w:rsid w:val="00EE4626"/>
    <w:rsid w:val="00EE5185"/>
    <w:rsid w:val="00EE71DA"/>
    <w:rsid w:val="00EE7900"/>
    <w:rsid w:val="00EF2195"/>
    <w:rsid w:val="00EF2392"/>
    <w:rsid w:val="00EF470F"/>
    <w:rsid w:val="00F0276B"/>
    <w:rsid w:val="00F029F6"/>
    <w:rsid w:val="00F04D56"/>
    <w:rsid w:val="00F071CD"/>
    <w:rsid w:val="00F139B8"/>
    <w:rsid w:val="00F1420E"/>
    <w:rsid w:val="00F2073A"/>
    <w:rsid w:val="00F21818"/>
    <w:rsid w:val="00F21FD6"/>
    <w:rsid w:val="00F22766"/>
    <w:rsid w:val="00F2302E"/>
    <w:rsid w:val="00F31CB1"/>
    <w:rsid w:val="00F41A99"/>
    <w:rsid w:val="00F42DA9"/>
    <w:rsid w:val="00F44130"/>
    <w:rsid w:val="00F6692E"/>
    <w:rsid w:val="00F702F7"/>
    <w:rsid w:val="00F800B0"/>
    <w:rsid w:val="00F831C9"/>
    <w:rsid w:val="00F8520C"/>
    <w:rsid w:val="00F86DF7"/>
    <w:rsid w:val="00F94A4C"/>
    <w:rsid w:val="00F97E24"/>
    <w:rsid w:val="00FA0754"/>
    <w:rsid w:val="00FA210D"/>
    <w:rsid w:val="00FA5FA5"/>
    <w:rsid w:val="00FA5FF5"/>
    <w:rsid w:val="00FB3299"/>
    <w:rsid w:val="00FB3620"/>
    <w:rsid w:val="00FB79DC"/>
    <w:rsid w:val="00FC08D4"/>
    <w:rsid w:val="00FC1AC5"/>
    <w:rsid w:val="00FC26C0"/>
    <w:rsid w:val="00FC3608"/>
    <w:rsid w:val="00FC47BE"/>
    <w:rsid w:val="00FD2BC9"/>
    <w:rsid w:val="00FD2E0A"/>
    <w:rsid w:val="00FD4461"/>
    <w:rsid w:val="00FD4E14"/>
    <w:rsid w:val="00FE27B7"/>
    <w:rsid w:val="00FE2823"/>
    <w:rsid w:val="00FE3826"/>
    <w:rsid w:val="00FE6B91"/>
    <w:rsid w:val="00FE6BA8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17E26"/>
  <w15:docId w15:val="{B3760A1B-1F43-493C-A40F-744E0E8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422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422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22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422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422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basedOn w:val="a0"/>
    <w:rsid w:val="0084226D"/>
    <w:rPr>
      <w:color w:val="0000FF"/>
      <w:u w:val="non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47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0F0D09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422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84226D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0F0D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2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22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22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226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0A77-9A04-412C-BFE2-30DE7216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721</TotalTime>
  <Pages>1</Pages>
  <Words>9088</Words>
  <Characters>51807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49</cp:revision>
  <cp:lastPrinted>2022-11-11T06:53:00Z</cp:lastPrinted>
  <dcterms:created xsi:type="dcterms:W3CDTF">2024-03-20T07:14:00Z</dcterms:created>
  <dcterms:modified xsi:type="dcterms:W3CDTF">2024-10-01T07:47:00Z</dcterms:modified>
</cp:coreProperties>
</file>