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CBD5" w14:textId="77777777"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427474">
        <w:rPr>
          <w:rFonts w:ascii="Times New Roman" w:hAnsi="Times New Roman"/>
          <w:bCs/>
          <w:spacing w:val="28"/>
          <w:sz w:val="26"/>
          <w:szCs w:val="26"/>
        </w:rPr>
        <w:t>КРИНИЧАН</w:t>
      </w:r>
      <w:r w:rsidR="00FE7371">
        <w:rPr>
          <w:rFonts w:ascii="Times New Roman" w:hAnsi="Times New Roman"/>
          <w:bCs/>
          <w:spacing w:val="28"/>
          <w:sz w:val="26"/>
          <w:szCs w:val="26"/>
        </w:rPr>
        <w:t>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14:paraId="56F28FFB" w14:textId="77777777"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14:paraId="328A75B6" w14:textId="77777777"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14:paraId="04D2A5AE" w14:textId="77777777"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14:paraId="202AC088" w14:textId="77777777"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2328DD5A" w14:textId="77777777"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14:paraId="71C08528" w14:textId="34018668" w:rsidR="00D53A26" w:rsidRPr="000B6909" w:rsidRDefault="003B20BA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О</w:t>
      </w:r>
      <w:r w:rsidR="00D53A26">
        <w:rPr>
          <w:rFonts w:ascii="Times New Roman" w:hAnsi="Times New Roman"/>
          <w:spacing w:val="40"/>
          <w:sz w:val="28"/>
          <w:szCs w:val="28"/>
        </w:rPr>
        <w:t>т</w:t>
      </w:r>
      <w:r>
        <w:rPr>
          <w:rFonts w:ascii="Times New Roman" w:hAnsi="Times New Roman"/>
          <w:spacing w:val="40"/>
          <w:sz w:val="28"/>
          <w:szCs w:val="28"/>
        </w:rPr>
        <w:t xml:space="preserve"> 06.02.2024 г. </w:t>
      </w:r>
      <w:r w:rsidR="00D53A26">
        <w:rPr>
          <w:rFonts w:ascii="Times New Roman" w:hAnsi="Times New Roman"/>
          <w:spacing w:val="40"/>
          <w:sz w:val="28"/>
          <w:szCs w:val="28"/>
        </w:rPr>
        <w:t>№</w:t>
      </w:r>
      <w:r>
        <w:rPr>
          <w:rFonts w:ascii="Times New Roman" w:hAnsi="Times New Roman"/>
          <w:spacing w:val="40"/>
          <w:sz w:val="28"/>
          <w:szCs w:val="28"/>
        </w:rPr>
        <w:t>12</w:t>
      </w:r>
    </w:p>
    <w:p w14:paraId="01C149F8" w14:textId="77777777" w:rsidR="000B6909" w:rsidRPr="000B6909" w:rsidRDefault="00427474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53A26">
        <w:rPr>
          <w:rFonts w:ascii="Times New Roman" w:hAnsi="Times New Roman"/>
          <w:sz w:val="28"/>
          <w:szCs w:val="28"/>
        </w:rPr>
        <w:t>.</w:t>
      </w:r>
      <w:r w:rsidR="000B6909" w:rsidRPr="00B33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Криничное</w:t>
      </w:r>
    </w:p>
    <w:p w14:paraId="6F3F5B13" w14:textId="77777777"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14:paraId="6C95D9A5" w14:textId="77777777"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0" w:name="_Hlk157606665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0"/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427474">
        <w:rPr>
          <w:rStyle w:val="af1"/>
          <w:rFonts w:ascii="Times New Roman" w:hAnsi="Times New Roman"/>
          <w:b/>
          <w:i w:val="0"/>
          <w:sz w:val="28"/>
          <w:szCs w:val="28"/>
        </w:rPr>
        <w:t>Криничан</w:t>
      </w:r>
      <w:r w:rsidR="00D53A26">
        <w:rPr>
          <w:rStyle w:val="af1"/>
          <w:rFonts w:ascii="Times New Roman" w:hAnsi="Times New Roman"/>
          <w:b/>
          <w:i w:val="0"/>
          <w:sz w:val="28"/>
          <w:szCs w:val="28"/>
        </w:rPr>
        <w:t>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14:paraId="4BCB7585" w14:textId="77777777"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14:paraId="57683C6B" w14:textId="77777777" w:rsidR="00C50D12" w:rsidRPr="003B20BA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20BA">
        <w:rPr>
          <w:rStyle w:val="af1"/>
          <w:i w:val="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427474" w:rsidRPr="003B20BA">
        <w:rPr>
          <w:rStyle w:val="af1"/>
          <w:i w:val="0"/>
        </w:rPr>
        <w:t>Криничан</w:t>
      </w:r>
      <w:r w:rsidR="00D53A26" w:rsidRPr="003B20BA">
        <w:rPr>
          <w:rStyle w:val="af1"/>
          <w:i w:val="0"/>
        </w:rPr>
        <w:t>ского</w:t>
      </w:r>
      <w:r w:rsidRPr="003B20BA">
        <w:rPr>
          <w:rStyle w:val="af1"/>
          <w:i w:val="0"/>
        </w:rPr>
        <w:t xml:space="preserve"> сельского поселения</w:t>
      </w:r>
      <w:r w:rsidR="0073163A" w:rsidRPr="003B20BA">
        <w:t>,</w:t>
      </w:r>
      <w:r w:rsidR="00D53A26" w:rsidRPr="003B20BA">
        <w:t xml:space="preserve"> </w:t>
      </w:r>
      <w:r w:rsidR="00F75154" w:rsidRPr="003B20BA">
        <w:rPr>
          <w:color w:val="000000"/>
        </w:rPr>
        <w:t xml:space="preserve">администрация </w:t>
      </w:r>
      <w:r w:rsidR="00427474" w:rsidRPr="003B20BA">
        <w:rPr>
          <w:color w:val="000000"/>
        </w:rPr>
        <w:t>Криничан</w:t>
      </w:r>
      <w:r w:rsidR="00D53A26" w:rsidRPr="003B20BA">
        <w:rPr>
          <w:color w:val="000000"/>
        </w:rPr>
        <w:t>ского</w:t>
      </w:r>
      <w:r w:rsidR="00F75154" w:rsidRPr="003B20BA">
        <w:rPr>
          <w:color w:val="000000"/>
        </w:rPr>
        <w:t xml:space="preserve"> сельского поселения</w:t>
      </w:r>
      <w:r w:rsidR="00D53A26" w:rsidRPr="003B20BA">
        <w:rPr>
          <w:color w:val="000000"/>
        </w:rPr>
        <w:t xml:space="preserve"> </w:t>
      </w:r>
      <w:r w:rsidR="00C50D12" w:rsidRPr="003B20BA">
        <w:t xml:space="preserve">Россошанского муниципального района Воронежской области </w:t>
      </w:r>
      <w:r w:rsidR="00C50D12" w:rsidRPr="003B20BA">
        <w:rPr>
          <w:b/>
          <w:spacing w:val="70"/>
        </w:rPr>
        <w:t>постановляет</w:t>
      </w:r>
      <w:r w:rsidR="00C50D12" w:rsidRPr="003B20BA">
        <w:t>:</w:t>
      </w:r>
    </w:p>
    <w:p w14:paraId="54E2AB30" w14:textId="77777777" w:rsidR="002F5A5A" w:rsidRPr="003B20BA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Cs w:val="24"/>
        </w:rPr>
      </w:pPr>
      <w:r w:rsidRPr="003B20BA">
        <w:rPr>
          <w:rStyle w:val="af1"/>
          <w:i w:val="0"/>
          <w:szCs w:val="24"/>
        </w:rPr>
        <w:t xml:space="preserve">Создать Комиссию </w:t>
      </w:r>
      <w:r w:rsidR="00243ADD" w:rsidRPr="003B20BA">
        <w:rPr>
          <w:rStyle w:val="af1"/>
          <w:i w:val="0"/>
          <w:szCs w:val="24"/>
        </w:rPr>
        <w:t xml:space="preserve">по подготовке проекта правил землепользования и застройки </w:t>
      </w:r>
      <w:r w:rsidRPr="003B20BA">
        <w:rPr>
          <w:color w:val="000000"/>
          <w:szCs w:val="24"/>
        </w:rPr>
        <w:t xml:space="preserve">на территории </w:t>
      </w:r>
      <w:r w:rsidR="00427474" w:rsidRPr="003B20BA">
        <w:rPr>
          <w:color w:val="000000"/>
          <w:szCs w:val="24"/>
        </w:rPr>
        <w:t>Криничан</w:t>
      </w:r>
      <w:r w:rsidR="00D53A26" w:rsidRPr="003B20BA">
        <w:rPr>
          <w:color w:val="000000"/>
          <w:szCs w:val="24"/>
        </w:rPr>
        <w:t xml:space="preserve">ского </w:t>
      </w:r>
      <w:r w:rsidR="004E0C37" w:rsidRPr="003B20BA">
        <w:rPr>
          <w:color w:val="000000"/>
          <w:szCs w:val="24"/>
        </w:rPr>
        <w:t>сельского поселения</w:t>
      </w:r>
      <w:r w:rsidRPr="003B20BA">
        <w:rPr>
          <w:rStyle w:val="af1"/>
          <w:i w:val="0"/>
          <w:szCs w:val="24"/>
        </w:rPr>
        <w:t>, утвердив состав согласно приложению №1</w:t>
      </w:r>
      <w:r w:rsidR="00EC6D19" w:rsidRPr="003B20BA">
        <w:rPr>
          <w:szCs w:val="24"/>
        </w:rPr>
        <w:t>.</w:t>
      </w:r>
    </w:p>
    <w:p w14:paraId="16CE33DF" w14:textId="545156DC" w:rsidR="00F7718E" w:rsidRPr="001F3321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Cs w:val="24"/>
        </w:rPr>
      </w:pPr>
      <w:r w:rsidRPr="003B20BA">
        <w:rPr>
          <w:rStyle w:val="af1"/>
          <w:i w:val="0"/>
          <w:szCs w:val="24"/>
        </w:rPr>
        <w:t xml:space="preserve">Утвердить Положение о Комиссии </w:t>
      </w:r>
      <w:r w:rsidR="000A7F6E" w:rsidRPr="003B20BA">
        <w:rPr>
          <w:rStyle w:val="af1"/>
          <w:i w:val="0"/>
          <w:szCs w:val="24"/>
        </w:rPr>
        <w:t>по подготовке проекта правил землепользования и застройки</w:t>
      </w:r>
      <w:r w:rsidRPr="003B20BA">
        <w:rPr>
          <w:color w:val="000000"/>
          <w:szCs w:val="24"/>
        </w:rPr>
        <w:t xml:space="preserve"> на территории </w:t>
      </w:r>
      <w:r w:rsidR="00427474" w:rsidRPr="003B20BA">
        <w:rPr>
          <w:color w:val="000000"/>
          <w:szCs w:val="24"/>
        </w:rPr>
        <w:t>Криничан</w:t>
      </w:r>
      <w:r w:rsidR="00D53A26" w:rsidRPr="003B20BA">
        <w:rPr>
          <w:color w:val="000000"/>
          <w:szCs w:val="24"/>
        </w:rPr>
        <w:t>ского</w:t>
      </w:r>
      <w:r w:rsidR="004E0C37" w:rsidRPr="003B20BA">
        <w:rPr>
          <w:color w:val="000000"/>
          <w:szCs w:val="24"/>
        </w:rPr>
        <w:t xml:space="preserve"> сельского поселения</w:t>
      </w:r>
      <w:r w:rsidRPr="003B20BA">
        <w:rPr>
          <w:rStyle w:val="af1"/>
          <w:i w:val="0"/>
          <w:szCs w:val="24"/>
        </w:rPr>
        <w:t xml:space="preserve"> согласно приложению №2.</w:t>
      </w:r>
    </w:p>
    <w:p w14:paraId="4F7E19BA" w14:textId="228814E4" w:rsidR="001F3321" w:rsidRPr="003B20BA" w:rsidRDefault="001F3321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Cs w:val="24"/>
        </w:rPr>
      </w:pPr>
      <w:r>
        <w:rPr>
          <w:rStyle w:val="af1"/>
          <w:i w:val="0"/>
          <w:iCs w:val="0"/>
          <w:szCs w:val="24"/>
        </w:rPr>
        <w:t xml:space="preserve">Признать утратившим силу постановление администрации Криничанского сельского поселения от 29.01.2024 года №6 «О создании Комиссии по организации и </w:t>
      </w:r>
      <w:r w:rsidR="00561EB4">
        <w:rPr>
          <w:rStyle w:val="af1"/>
          <w:i w:val="0"/>
          <w:iCs w:val="0"/>
          <w:szCs w:val="24"/>
        </w:rPr>
        <w:t xml:space="preserve">проведению публичных слушаний (общественных обсуждений) по вопросам </w:t>
      </w:r>
      <w:r>
        <w:rPr>
          <w:rStyle w:val="af1"/>
          <w:i w:val="0"/>
          <w:iCs w:val="0"/>
          <w:szCs w:val="24"/>
        </w:rPr>
        <w:t xml:space="preserve">градостроительной </w:t>
      </w:r>
      <w:r w:rsidR="00561EB4">
        <w:rPr>
          <w:rStyle w:val="af1"/>
          <w:i w:val="0"/>
          <w:iCs w:val="0"/>
          <w:szCs w:val="24"/>
        </w:rPr>
        <w:t>деятельности на территории Криничанского сельского поселения».</w:t>
      </w:r>
    </w:p>
    <w:p w14:paraId="7FA8A6E8" w14:textId="77777777" w:rsidR="00F7718E" w:rsidRPr="003B20BA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Cs w:val="24"/>
        </w:rPr>
      </w:pPr>
      <w:r w:rsidRPr="003B20BA">
        <w:rPr>
          <w:szCs w:val="24"/>
        </w:rPr>
        <w:t xml:space="preserve">Опубликовать настоящее постановление в «Вестнике муниципальных правовых актов </w:t>
      </w:r>
      <w:r w:rsidR="00427474" w:rsidRPr="003B20BA">
        <w:rPr>
          <w:szCs w:val="24"/>
        </w:rPr>
        <w:t>Криничан</w:t>
      </w:r>
      <w:r w:rsidR="00D53A26" w:rsidRPr="003B20BA">
        <w:rPr>
          <w:szCs w:val="24"/>
        </w:rPr>
        <w:t xml:space="preserve">ского </w:t>
      </w:r>
      <w:r w:rsidRPr="003B20BA">
        <w:rPr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427474" w:rsidRPr="003B20BA">
        <w:rPr>
          <w:szCs w:val="24"/>
        </w:rPr>
        <w:t>Криничан</w:t>
      </w:r>
      <w:r w:rsidR="00D53A26" w:rsidRPr="003B20BA">
        <w:rPr>
          <w:szCs w:val="24"/>
        </w:rPr>
        <w:t>ского</w:t>
      </w:r>
      <w:r w:rsidRPr="003B20BA">
        <w:rPr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04181BA1" w14:textId="72FBF5FC" w:rsidR="00C50D12" w:rsidRPr="003B20BA" w:rsidRDefault="00561EB4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5</w:t>
      </w:r>
      <w:r w:rsidR="00F75154" w:rsidRPr="003B20BA">
        <w:rPr>
          <w:rFonts w:ascii="Times New Roman" w:hAnsi="Times New Roman"/>
        </w:rPr>
        <w:t>.</w:t>
      </w:r>
      <w:r w:rsidR="00F75154" w:rsidRPr="003B20BA">
        <w:rPr>
          <w:rFonts w:ascii="Times New Roman" w:hAnsi="Times New Roman"/>
        </w:rPr>
        <w:tab/>
      </w:r>
      <w:r w:rsidR="00C50D12" w:rsidRPr="003B20BA">
        <w:rPr>
          <w:rFonts w:ascii="Times New Roman" w:eastAsia="Calibri" w:hAnsi="Times New Roman"/>
          <w:lang w:eastAsia="en-US"/>
        </w:rPr>
        <w:t xml:space="preserve">Контроль за исполнением настоящего постановления возложить на главу </w:t>
      </w:r>
      <w:r w:rsidR="00427474" w:rsidRPr="003B20BA">
        <w:rPr>
          <w:rFonts w:ascii="Times New Roman" w:eastAsia="Calibri" w:hAnsi="Times New Roman"/>
          <w:lang w:eastAsia="en-US"/>
        </w:rPr>
        <w:t>Криничан</w:t>
      </w:r>
      <w:r w:rsidR="00D53A26" w:rsidRPr="003B20BA">
        <w:rPr>
          <w:rFonts w:ascii="Times New Roman" w:eastAsia="Calibri" w:hAnsi="Times New Roman"/>
          <w:lang w:eastAsia="en-US"/>
        </w:rPr>
        <w:t>ского</w:t>
      </w:r>
      <w:r w:rsidR="00C50D12" w:rsidRPr="003B20BA">
        <w:rPr>
          <w:rFonts w:ascii="Times New Roman" w:eastAsia="Calibri" w:hAnsi="Times New Roman"/>
          <w:lang w:eastAsia="en-US"/>
        </w:rPr>
        <w:t xml:space="preserve"> сельского поселения. </w:t>
      </w:r>
    </w:p>
    <w:p w14:paraId="2BE8A104" w14:textId="77777777" w:rsidR="0012568C" w:rsidRPr="003B20BA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lang w:eastAsia="en-US"/>
        </w:rPr>
      </w:pPr>
    </w:p>
    <w:p w14:paraId="1675F2C5" w14:textId="77777777" w:rsidR="006C3B15" w:rsidRPr="003B20BA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lang w:eastAsia="en-US"/>
        </w:rPr>
      </w:pPr>
    </w:p>
    <w:p w14:paraId="45EF1AA6" w14:textId="77777777"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DE3D28" w14:textId="77777777"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427474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</w:p>
    <w:p w14:paraId="68DCDBC1" w14:textId="77777777"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spellStart"/>
      <w:r w:rsidR="00427474">
        <w:rPr>
          <w:rFonts w:ascii="Times New Roman" w:eastAsia="Calibri" w:hAnsi="Times New Roman"/>
          <w:sz w:val="28"/>
          <w:szCs w:val="28"/>
          <w:lang w:eastAsia="en-US"/>
        </w:rPr>
        <w:t>О.П.Шевченко</w:t>
      </w:r>
      <w:proofErr w:type="spellEnd"/>
    </w:p>
    <w:p w14:paraId="7BE76C1A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82B29D0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AF000E2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CB8EF86" w14:textId="7A66C23C" w:rsidR="004E0C37" w:rsidRDefault="004E0C37" w:rsidP="003B20BA">
      <w:pPr>
        <w:tabs>
          <w:tab w:val="left" w:pos="1524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7A5E03" w14:textId="77777777" w:rsidR="00747B60" w:rsidRPr="00747B60" w:rsidRDefault="00747B60" w:rsidP="00747B60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747B60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14:paraId="277574BB" w14:textId="0C50F74D" w:rsidR="00747B60" w:rsidRPr="00747B60" w:rsidRDefault="00747B60" w:rsidP="00747B60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47B60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Криничанского</w:t>
      </w:r>
      <w:r w:rsidRPr="00747B6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600BE307" w14:textId="54A77590" w:rsidR="00747B60" w:rsidRPr="00747B60" w:rsidRDefault="00747B60" w:rsidP="00747B60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747B6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eastAsia="en-US"/>
        </w:rPr>
        <w:t>06.02.2024</w:t>
      </w:r>
      <w:r w:rsidRPr="00747B60">
        <w:rPr>
          <w:rFonts w:ascii="Times New Roman" w:eastAsia="Calibri" w:hAnsi="Times New Roman"/>
          <w:sz w:val="28"/>
          <w:szCs w:val="28"/>
          <w:lang w:eastAsia="en-US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</w:p>
    <w:p w14:paraId="43116D1E" w14:textId="77777777" w:rsidR="00747B60" w:rsidRPr="00747B60" w:rsidRDefault="00747B60" w:rsidP="00747B60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0E93EF1E" w14:textId="77777777" w:rsidR="00747B60" w:rsidRPr="00747B60" w:rsidRDefault="00747B60" w:rsidP="00747B60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7B60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14:paraId="5C4915DB" w14:textId="679F9B78" w:rsidR="00747B60" w:rsidRPr="00747B60" w:rsidRDefault="00747B60" w:rsidP="00747B60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7B60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747B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</w:t>
      </w:r>
      <w:r w:rsidR="00450C62">
        <w:rPr>
          <w:rFonts w:ascii="Times New Roman" w:hAnsi="Times New Roman"/>
          <w:b/>
          <w:bCs/>
          <w:color w:val="000000"/>
          <w:sz w:val="28"/>
          <w:szCs w:val="28"/>
        </w:rPr>
        <w:t>КРИНИЧАНСКОГО</w:t>
      </w:r>
      <w:r w:rsidRPr="00747B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7AD86918" w14:textId="77777777" w:rsidR="00747B60" w:rsidRPr="00747B60" w:rsidRDefault="00747B60" w:rsidP="00747B60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44A532" w14:textId="77777777" w:rsidR="00747B60" w:rsidRPr="00747B60" w:rsidRDefault="00747B60" w:rsidP="00747B60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747B60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14:paraId="73824328" w14:textId="77777777" w:rsidR="00747B60" w:rsidRPr="00747B60" w:rsidRDefault="00747B60" w:rsidP="00747B60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548"/>
      </w:tblGrid>
      <w:tr w:rsidR="00747B60" w:rsidRPr="00747B60" w14:paraId="4B1BE43A" w14:textId="77777777" w:rsidTr="002101FE">
        <w:trPr>
          <w:trHeight w:val="367"/>
        </w:trPr>
        <w:tc>
          <w:tcPr>
            <w:tcW w:w="2410" w:type="dxa"/>
          </w:tcPr>
          <w:p w14:paraId="6757471F" w14:textId="468AA4B2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О.П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1A505831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175400CF" w14:textId="74D72481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Криничанского</w:t>
            </w:r>
            <w:r w:rsidRPr="00747B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CAFB0BC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065210C6" w14:textId="77777777" w:rsidTr="002101FE">
        <w:trPr>
          <w:trHeight w:val="255"/>
        </w:trPr>
        <w:tc>
          <w:tcPr>
            <w:tcW w:w="10242" w:type="dxa"/>
            <w:gridSpan w:val="3"/>
          </w:tcPr>
          <w:p w14:paraId="080F6D4D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14:paraId="52E0C97C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49E81D3" w14:textId="74C51F75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Скрыпникова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С.П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   </w:t>
            </w:r>
            <w:r w:rsidR="00450C62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</w:p>
          <w:p w14:paraId="1FE74516" w14:textId="3A470455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="00450C62">
              <w:rPr>
                <w:rFonts w:ascii="Times New Roman" w:hAnsi="Times New Roman"/>
                <w:color w:val="000000"/>
                <w:sz w:val="28"/>
                <w:szCs w:val="28"/>
              </w:rPr>
              <w:t>Криничанского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47B60" w:rsidRPr="00747B60" w14:paraId="73776624" w14:textId="77777777" w:rsidTr="002101FE">
        <w:tc>
          <w:tcPr>
            <w:tcW w:w="2410" w:type="dxa"/>
          </w:tcPr>
          <w:p w14:paraId="155A1CC0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D0DBAA8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52BE8EC1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133D06D2" w14:textId="77777777" w:rsidTr="002101FE">
        <w:trPr>
          <w:trHeight w:val="289"/>
        </w:trPr>
        <w:tc>
          <w:tcPr>
            <w:tcW w:w="10242" w:type="dxa"/>
            <w:gridSpan w:val="3"/>
          </w:tcPr>
          <w:p w14:paraId="46965FB9" w14:textId="77777777" w:rsidR="00747B60" w:rsidRPr="00747B60" w:rsidRDefault="00747B60" w:rsidP="002101F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14:paraId="11E324BC" w14:textId="77777777" w:rsidR="00747B60" w:rsidRPr="00747B60" w:rsidRDefault="00747B60" w:rsidP="002101F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20502AF" w14:textId="10644B2F" w:rsidR="00747B60" w:rsidRPr="00747B60" w:rsidRDefault="00450C62" w:rsidP="002101F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Петрова Л.А</w:t>
            </w:r>
            <w:r w:rsidR="00747B60"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</w:t>
            </w:r>
            <w:r w:rsidR="00747B60"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   администрации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Криничанского</w:t>
            </w:r>
          </w:p>
          <w:p w14:paraId="2544CADE" w14:textId="77777777" w:rsidR="00747B60" w:rsidRPr="00747B60" w:rsidRDefault="00747B60" w:rsidP="002101F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сельского поселения;</w:t>
            </w:r>
          </w:p>
          <w:p w14:paraId="5B277193" w14:textId="77777777" w:rsidR="00747B60" w:rsidRPr="00747B60" w:rsidRDefault="00747B60" w:rsidP="002101FE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47B60" w:rsidRPr="00747B60" w14:paraId="7CF5571A" w14:textId="77777777" w:rsidTr="002101FE">
        <w:tc>
          <w:tcPr>
            <w:tcW w:w="2410" w:type="dxa"/>
          </w:tcPr>
          <w:p w14:paraId="273B67C7" w14:textId="2C0947F7" w:rsidR="00747B60" w:rsidRPr="00747B60" w:rsidRDefault="00450C62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Садымак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  <w:r w:rsidR="00747B60"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84" w:type="dxa"/>
          </w:tcPr>
          <w:tbl>
            <w:tblPr>
              <w:tblW w:w="1024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4"/>
              <w:gridCol w:w="7548"/>
            </w:tblGrid>
            <w:tr w:rsidR="00747B60" w:rsidRPr="00747B60" w14:paraId="5AE3C5B7" w14:textId="77777777" w:rsidTr="002101FE">
              <w:tc>
                <w:tcPr>
                  <w:tcW w:w="2410" w:type="dxa"/>
                </w:tcPr>
                <w:p w14:paraId="2D090DB1" w14:textId="77777777" w:rsidR="00747B60" w:rsidRPr="00747B60" w:rsidRDefault="00747B60" w:rsidP="002101FE">
                  <w:pPr>
                    <w:tabs>
                      <w:tab w:val="left" w:pos="851"/>
                    </w:tabs>
                    <w:ind w:firstLine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___________                 </w:t>
                  </w:r>
                </w:p>
              </w:tc>
              <w:tc>
                <w:tcPr>
                  <w:tcW w:w="284" w:type="dxa"/>
                </w:tcPr>
                <w:p w14:paraId="4F5F1551" w14:textId="77777777" w:rsidR="00747B60" w:rsidRPr="00747B60" w:rsidRDefault="00747B60" w:rsidP="002101FE">
                  <w:pPr>
                    <w:tabs>
                      <w:tab w:val="left" w:pos="-59"/>
                    </w:tabs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48" w:type="dxa"/>
                </w:tcPr>
                <w:p w14:paraId="0DC1B259" w14:textId="77777777" w:rsidR="00747B60" w:rsidRPr="00747B60" w:rsidRDefault="00747B60" w:rsidP="002101FE">
                  <w:pPr>
                    <w:tabs>
                      <w:tab w:val="left" w:pos="851"/>
                    </w:tabs>
                    <w:ind w:firstLine="3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депутат Совета народных депутатов </w:t>
                  </w:r>
                  <w:proofErr w:type="spellStart"/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Новопостояловского</w:t>
                  </w:r>
                  <w:proofErr w:type="spellEnd"/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сельского </w:t>
                  </w:r>
                  <w:proofErr w:type="gramStart"/>
                  <w:r w:rsidRPr="00747B6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поселения ;</w:t>
                  </w:r>
                  <w:proofErr w:type="gramEnd"/>
                </w:p>
              </w:tc>
            </w:tr>
          </w:tbl>
          <w:p w14:paraId="6F24DEF6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748A6944" w14:textId="2E040499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Совета народных депутатов </w:t>
            </w:r>
            <w:r w:rsidR="00450C62">
              <w:rPr>
                <w:rFonts w:ascii="Times New Roman" w:hAnsi="Times New Roman"/>
                <w:color w:val="000000"/>
                <w:sz w:val="28"/>
                <w:szCs w:val="28"/>
              </w:rPr>
              <w:t>Криничанского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поселения ;</w:t>
            </w:r>
            <w:proofErr w:type="gramEnd"/>
          </w:p>
        </w:tc>
      </w:tr>
      <w:tr w:rsidR="00747B60" w:rsidRPr="00747B60" w14:paraId="26D2D8F9" w14:textId="77777777" w:rsidTr="002101FE">
        <w:tc>
          <w:tcPr>
            <w:tcW w:w="2410" w:type="dxa"/>
          </w:tcPr>
          <w:p w14:paraId="6B1B74F5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62C63B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14:paraId="435B7636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439399BC" w14:textId="77777777" w:rsidTr="002101FE">
        <w:tc>
          <w:tcPr>
            <w:tcW w:w="2410" w:type="dxa"/>
          </w:tcPr>
          <w:p w14:paraId="01DA9CC1" w14:textId="2A1DA510" w:rsidR="00747B60" w:rsidRPr="00747B60" w:rsidRDefault="00450C62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Лисицкая Н.И.</w:t>
            </w:r>
            <w:r w:rsidR="00747B60"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84" w:type="dxa"/>
          </w:tcPr>
          <w:p w14:paraId="3ABC58DA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66A97AA3" w14:textId="3727C9C3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Совета народных депутатов </w:t>
            </w:r>
            <w:r w:rsidR="00450C62">
              <w:rPr>
                <w:rFonts w:ascii="Times New Roman" w:hAnsi="Times New Roman"/>
                <w:color w:val="000000"/>
                <w:sz w:val="28"/>
                <w:szCs w:val="28"/>
              </w:rPr>
              <w:t>Криничанского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proofErr w:type="gramStart"/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поселения ;</w:t>
            </w:r>
            <w:proofErr w:type="gramEnd"/>
          </w:p>
          <w:p w14:paraId="0ED2AF16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79AEC575" w14:textId="77777777" w:rsidTr="002101FE">
        <w:tc>
          <w:tcPr>
            <w:tcW w:w="2410" w:type="dxa"/>
          </w:tcPr>
          <w:p w14:paraId="107DAAB9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14:paraId="400B447D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0B4F3B9E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 (по согласованию)</w:t>
            </w: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7B60" w:rsidRPr="00747B60" w14:paraId="0EA09E2D" w14:textId="77777777" w:rsidTr="002101FE">
        <w:tc>
          <w:tcPr>
            <w:tcW w:w="2410" w:type="dxa"/>
          </w:tcPr>
          <w:p w14:paraId="40DA0806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772A506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54319EA9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19E47A8F" w14:textId="77777777" w:rsidTr="002101FE">
        <w:tc>
          <w:tcPr>
            <w:tcW w:w="2410" w:type="dxa"/>
          </w:tcPr>
          <w:p w14:paraId="42E0E396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А.Н.</w:t>
            </w:r>
          </w:p>
        </w:tc>
        <w:tc>
          <w:tcPr>
            <w:tcW w:w="284" w:type="dxa"/>
          </w:tcPr>
          <w:p w14:paraId="4887D705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1E50B961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главный специалист по охране окружающей среды (по согласованию).</w:t>
            </w:r>
          </w:p>
        </w:tc>
      </w:tr>
      <w:tr w:rsidR="00747B60" w:rsidRPr="00747B60" w14:paraId="761BEB82" w14:textId="77777777" w:rsidTr="002101FE">
        <w:tc>
          <w:tcPr>
            <w:tcW w:w="2410" w:type="dxa"/>
          </w:tcPr>
          <w:p w14:paraId="6D3E7BE4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23BFA9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237C642E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747B60" w:rsidRPr="00747B60" w14:paraId="19C64975" w14:textId="77777777" w:rsidTr="002101FE">
        <w:tc>
          <w:tcPr>
            <w:tcW w:w="2410" w:type="dxa"/>
          </w:tcPr>
          <w:p w14:paraId="2826E046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676B59E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B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43226695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747B60" w14:paraId="51637A96" w14:textId="77777777" w:rsidTr="002101FE">
        <w:trPr>
          <w:trHeight w:val="502"/>
        </w:trPr>
        <w:tc>
          <w:tcPr>
            <w:tcW w:w="2410" w:type="dxa"/>
          </w:tcPr>
          <w:p w14:paraId="66FCD37C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C4A2EEA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14:paraId="14F68BF2" w14:textId="77777777" w:rsidR="00747B60" w:rsidRPr="00747B60" w:rsidRDefault="00747B60" w:rsidP="002101FE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7B60" w:rsidRPr="008A556A" w14:paraId="68DC2EDF" w14:textId="77777777" w:rsidTr="002101FE">
        <w:tc>
          <w:tcPr>
            <w:tcW w:w="2410" w:type="dxa"/>
          </w:tcPr>
          <w:p w14:paraId="7062A4C1" w14:textId="77777777" w:rsidR="00747B60" w:rsidRPr="00747B60" w:rsidRDefault="00747B60" w:rsidP="002101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3577F45" w14:textId="77777777" w:rsidR="00747B60" w:rsidRPr="00747B60" w:rsidRDefault="00747B60" w:rsidP="002101FE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14:paraId="1EBA36FC" w14:textId="77777777" w:rsidR="00747B60" w:rsidRPr="00747B60" w:rsidRDefault="00747B60" w:rsidP="002101FE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1FF0C3B" w14:textId="77777777" w:rsidR="00747B60" w:rsidRDefault="00747B60" w:rsidP="00747B6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582B8851" w14:textId="77777777"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14:paraId="19196A23" w14:textId="77777777"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427474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7F098AF7" w14:textId="1527D897"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A01D5E">
        <w:rPr>
          <w:rFonts w:ascii="Times New Roman" w:eastAsia="Calibri" w:hAnsi="Times New Roman"/>
          <w:sz w:val="28"/>
          <w:szCs w:val="28"/>
          <w:lang w:eastAsia="en-US"/>
        </w:rPr>
        <w:t xml:space="preserve">06.02.2024 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1D5E">
        <w:rPr>
          <w:rFonts w:ascii="Times New Roman" w:eastAsia="Calibri" w:hAnsi="Times New Roman"/>
          <w:sz w:val="28"/>
          <w:szCs w:val="28"/>
          <w:lang w:eastAsia="en-US"/>
        </w:rPr>
        <w:t>12</w:t>
      </w:r>
    </w:p>
    <w:p w14:paraId="2C252629" w14:textId="77777777"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835B342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F2AC5F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="00FB387A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427474">
        <w:rPr>
          <w:rFonts w:ascii="Times New Roman" w:hAnsi="Times New Roman"/>
          <w:b/>
          <w:bCs/>
          <w:sz w:val="28"/>
          <w:szCs w:val="28"/>
        </w:rPr>
        <w:t>КРИНИЧАН</w:t>
      </w:r>
      <w:r w:rsidR="00D53A26">
        <w:rPr>
          <w:rFonts w:ascii="Times New Roman" w:hAnsi="Times New Roman"/>
          <w:b/>
          <w:bCs/>
          <w:sz w:val="28"/>
          <w:szCs w:val="28"/>
        </w:rPr>
        <w:t>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16F875A9" w14:textId="77777777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4C69655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14:paraId="61820EB9" w14:textId="6E550EA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Комиссия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="003B20BA">
        <w:rPr>
          <w:rFonts w:ascii="Times New Roman" w:hAnsi="Times New Roman"/>
          <w:color w:val="000000"/>
          <w:sz w:val="28"/>
          <w:szCs w:val="28"/>
        </w:rPr>
        <w:t>подготовке проекта правил землепользования и застройки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14:paraId="557BB2DC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14:paraId="05899218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14:paraId="09B652FA" w14:textId="77777777"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14:paraId="3299F366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571B5AD5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14:paraId="4F7881DB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14:paraId="5D1A9EA6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</w:t>
      </w:r>
      <w:r w:rsidRPr="00FB1FA1">
        <w:rPr>
          <w:rFonts w:ascii="Times New Roman" w:hAnsi="Times New Roman"/>
          <w:sz w:val="28"/>
          <w:szCs w:val="28"/>
        </w:rPr>
        <w:lastRenderedPageBreak/>
        <w:t xml:space="preserve">застройки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61453C5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14:paraId="3827CC7D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14:paraId="69DCA1D0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50389090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14:paraId="250EC2A6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14:paraId="424E2815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14:paraId="4B6475EF" w14:textId="77777777"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</w:t>
      </w:r>
      <w:proofErr w:type="spellStart"/>
      <w:r w:rsidRPr="00F043FE">
        <w:rPr>
          <w:rFonts w:ascii="Times New Roman" w:hAnsi="Times New Roman"/>
          <w:color w:val="000000"/>
          <w:sz w:val="28"/>
          <w:szCs w:val="28"/>
        </w:rPr>
        <w:t>Воронежоблтехинвентаризация</w:t>
      </w:r>
      <w:proofErr w:type="spellEnd"/>
      <w:r w:rsidRPr="00F043FE">
        <w:rPr>
          <w:rFonts w:ascii="Times New Roman" w:hAnsi="Times New Roman"/>
          <w:color w:val="000000"/>
          <w:sz w:val="28"/>
          <w:szCs w:val="28"/>
        </w:rPr>
        <w:t>» - БТИ Россошанского района Воронежской области;</w:t>
      </w:r>
    </w:p>
    <w:p w14:paraId="680D3687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14:paraId="5DF1B7AD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14:paraId="1D205180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14:paraId="7BE3535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14:paraId="5B0056FD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427474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37161ED2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14:paraId="66A9423E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065F2A34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0BE2D307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lastRenderedPageBreak/>
        <w:t>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14:paraId="17C6679F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14:paraId="3181FB74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14:paraId="62986FEC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14:paraId="0D0AA853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40"/>
    </w:p>
    <w:p w14:paraId="6CE827BB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1"/>
    </w:p>
    <w:p w14:paraId="214917E3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14:paraId="0C26291F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2"/>
      <w:bookmarkEnd w:id="2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14:paraId="2F0452F2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EEC8BB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14:paraId="0A979E54" w14:textId="77777777"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14:paraId="75A1C1AC" w14:textId="77777777"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AE71" w14:textId="77777777" w:rsidR="00CF2A7B" w:rsidRDefault="00CF2A7B">
      <w:r>
        <w:separator/>
      </w:r>
    </w:p>
  </w:endnote>
  <w:endnote w:type="continuationSeparator" w:id="0">
    <w:p w14:paraId="173A0DA0" w14:textId="77777777" w:rsidR="00CF2A7B" w:rsidRDefault="00CF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FA8E" w14:textId="77777777" w:rsidR="00CF2A7B" w:rsidRDefault="00CF2A7B">
      <w:r>
        <w:separator/>
      </w:r>
    </w:p>
  </w:footnote>
  <w:footnote w:type="continuationSeparator" w:id="0">
    <w:p w14:paraId="73B12C01" w14:textId="77777777" w:rsidR="00CF2A7B" w:rsidRDefault="00CF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E0"/>
    <w:rsid w:val="0001193C"/>
    <w:rsid w:val="000210C8"/>
    <w:rsid w:val="00021ADA"/>
    <w:rsid w:val="00026777"/>
    <w:rsid w:val="000301B8"/>
    <w:rsid w:val="00045C99"/>
    <w:rsid w:val="00076CFE"/>
    <w:rsid w:val="0008439F"/>
    <w:rsid w:val="000A7F6E"/>
    <w:rsid w:val="000B4A89"/>
    <w:rsid w:val="000B680F"/>
    <w:rsid w:val="000B6909"/>
    <w:rsid w:val="000C211D"/>
    <w:rsid w:val="000D73CD"/>
    <w:rsid w:val="000E1E89"/>
    <w:rsid w:val="000E23EE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1F3321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B20BA"/>
    <w:rsid w:val="003C5869"/>
    <w:rsid w:val="003D4D1A"/>
    <w:rsid w:val="003E6954"/>
    <w:rsid w:val="003F0FD3"/>
    <w:rsid w:val="003F62BA"/>
    <w:rsid w:val="004011C6"/>
    <w:rsid w:val="00415146"/>
    <w:rsid w:val="00427056"/>
    <w:rsid w:val="00427474"/>
    <w:rsid w:val="0043135A"/>
    <w:rsid w:val="00450C62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61EB4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47B60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01B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01D5E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E272A"/>
    <w:rsid w:val="00CF2A7B"/>
    <w:rsid w:val="00CF558D"/>
    <w:rsid w:val="00D3269E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D28F8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29DF"/>
  <w15:docId w15:val="{76CEEB1E-415A-4875-A787-3B55821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207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</cp:lastModifiedBy>
  <cp:revision>114</cp:revision>
  <cp:lastPrinted>2024-02-20T08:58:00Z</cp:lastPrinted>
  <dcterms:created xsi:type="dcterms:W3CDTF">2024-01-24T07:47:00Z</dcterms:created>
  <dcterms:modified xsi:type="dcterms:W3CDTF">2024-02-27T07:08:00Z</dcterms:modified>
</cp:coreProperties>
</file>