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5005E6" w14:textId="77777777" w:rsidR="00DB1ED9" w:rsidRPr="001D0992" w:rsidRDefault="001D0992" w:rsidP="001D0992">
      <w:pPr>
        <w:ind w:firstLine="709"/>
        <w:rPr>
          <w:rFonts w:cs="Arial"/>
        </w:rPr>
      </w:pPr>
      <w:r>
        <w:rPr>
          <w:rFonts w:cs="Arial"/>
        </w:rPr>
        <w:t xml:space="preserve"> </w:t>
      </w:r>
    </w:p>
    <w:p w14:paraId="18FF0027" w14:textId="77777777" w:rsidR="00315CE3" w:rsidRPr="001D0992" w:rsidRDefault="00315CE3" w:rsidP="001D0992">
      <w:pPr>
        <w:ind w:firstLine="709"/>
        <w:jc w:val="center"/>
        <w:rPr>
          <w:rFonts w:cs="Arial"/>
        </w:rPr>
      </w:pPr>
      <w:r w:rsidRPr="001D0992">
        <w:rPr>
          <w:rFonts w:cs="Arial"/>
        </w:rPr>
        <w:t>СОВЕТ НАРОДНЫХ ДЕПУТАТОВ</w:t>
      </w:r>
    </w:p>
    <w:p w14:paraId="09B5A978" w14:textId="77777777" w:rsidR="00315CE3" w:rsidRPr="001D0992" w:rsidRDefault="00315CE3" w:rsidP="001D0992">
      <w:pPr>
        <w:ind w:firstLine="709"/>
        <w:jc w:val="center"/>
        <w:rPr>
          <w:rFonts w:cs="Arial"/>
        </w:rPr>
      </w:pPr>
      <w:r w:rsidRPr="001D0992">
        <w:rPr>
          <w:rFonts w:cs="Arial"/>
        </w:rPr>
        <w:t xml:space="preserve">КРИНИЧАНСКОГО СЕЛЬСКОГО ПОСЕЛЕНИЯ </w:t>
      </w:r>
    </w:p>
    <w:p w14:paraId="19332583" w14:textId="77777777" w:rsidR="00315CE3" w:rsidRPr="001D0992" w:rsidRDefault="00315CE3" w:rsidP="001D0992">
      <w:pPr>
        <w:ind w:firstLine="709"/>
        <w:jc w:val="center"/>
        <w:rPr>
          <w:rFonts w:cs="Arial"/>
        </w:rPr>
      </w:pPr>
      <w:r w:rsidRPr="001D0992">
        <w:rPr>
          <w:rFonts w:cs="Arial"/>
        </w:rPr>
        <w:t>РОССОШАНСКОГО МУНИЦИПАЛЬНОГО РАЙОНА</w:t>
      </w:r>
    </w:p>
    <w:p w14:paraId="5A32D21C" w14:textId="77777777" w:rsidR="00315CE3" w:rsidRPr="001D0992" w:rsidRDefault="00315CE3" w:rsidP="001D0992">
      <w:pPr>
        <w:ind w:firstLine="709"/>
        <w:jc w:val="center"/>
        <w:rPr>
          <w:rFonts w:cs="Arial"/>
        </w:rPr>
      </w:pPr>
      <w:r w:rsidRPr="001D0992">
        <w:rPr>
          <w:rFonts w:cs="Arial"/>
        </w:rPr>
        <w:t>ВОРОНЕЖСКОЙ ОБЛАСТИ</w:t>
      </w:r>
    </w:p>
    <w:p w14:paraId="6AB35F0E" w14:textId="77777777" w:rsidR="00315CE3" w:rsidRPr="001D0992" w:rsidRDefault="00315CE3" w:rsidP="001D0992">
      <w:pPr>
        <w:ind w:firstLine="709"/>
        <w:jc w:val="center"/>
        <w:rPr>
          <w:rFonts w:cs="Arial"/>
        </w:rPr>
      </w:pPr>
      <w:r w:rsidRPr="001D0992">
        <w:rPr>
          <w:rFonts w:cs="Arial"/>
        </w:rPr>
        <w:t>Р Е Ш Е Н И Е</w:t>
      </w:r>
    </w:p>
    <w:p w14:paraId="7E529B29" w14:textId="6A0E9102" w:rsidR="001D0992" w:rsidRDefault="00F504B4" w:rsidP="001D0992">
      <w:pPr>
        <w:ind w:firstLine="709"/>
        <w:jc w:val="center"/>
        <w:rPr>
          <w:rFonts w:cs="Arial"/>
          <w:lang w:eastAsia="en-US"/>
        </w:rPr>
      </w:pPr>
      <w:r>
        <w:rPr>
          <w:rFonts w:cs="Arial"/>
        </w:rPr>
        <w:t>120</w:t>
      </w:r>
      <w:r w:rsidR="00E65574" w:rsidRPr="001D0992">
        <w:rPr>
          <w:rFonts w:cs="Arial"/>
        </w:rPr>
        <w:t xml:space="preserve"> </w:t>
      </w:r>
      <w:r w:rsidR="00315CE3" w:rsidRPr="001D0992">
        <w:rPr>
          <w:rFonts w:cs="Arial"/>
        </w:rPr>
        <w:t>сессии</w:t>
      </w:r>
      <w:r w:rsidR="001D0992">
        <w:rPr>
          <w:rFonts w:cs="Arial"/>
          <w:lang w:eastAsia="en-US"/>
        </w:rPr>
        <w:t xml:space="preserve"> </w:t>
      </w:r>
    </w:p>
    <w:p w14:paraId="4217767F" w14:textId="0EDCE628" w:rsidR="00653179" w:rsidRDefault="004716A0" w:rsidP="001D0992">
      <w:pPr>
        <w:ind w:firstLine="709"/>
        <w:rPr>
          <w:rFonts w:cs="Arial"/>
        </w:rPr>
      </w:pPr>
      <w:r>
        <w:rPr>
          <w:rFonts w:cs="Arial"/>
        </w:rPr>
        <w:t>о</w:t>
      </w:r>
      <w:r w:rsidR="00315CE3" w:rsidRPr="001D0992">
        <w:rPr>
          <w:rFonts w:cs="Arial"/>
        </w:rPr>
        <w:t>т</w:t>
      </w:r>
      <w:r w:rsidR="001D0992">
        <w:rPr>
          <w:rFonts w:cs="Arial"/>
        </w:rPr>
        <w:t xml:space="preserve"> </w:t>
      </w:r>
      <w:r w:rsidR="00653179">
        <w:rPr>
          <w:rFonts w:cs="Arial"/>
        </w:rPr>
        <w:t xml:space="preserve">   </w:t>
      </w:r>
      <w:r w:rsidR="00F504B4">
        <w:rPr>
          <w:rFonts w:cs="Arial"/>
        </w:rPr>
        <w:t>26.12.2024</w:t>
      </w:r>
      <w:r w:rsidR="00653179">
        <w:rPr>
          <w:rFonts w:cs="Arial"/>
        </w:rPr>
        <w:t xml:space="preserve"> </w:t>
      </w:r>
      <w:r w:rsidR="00315CE3" w:rsidRPr="001D0992">
        <w:rPr>
          <w:rFonts w:cs="Arial"/>
        </w:rPr>
        <w:t>года №</w:t>
      </w:r>
      <w:r w:rsidR="00F504B4">
        <w:rPr>
          <w:rFonts w:cs="Arial"/>
        </w:rPr>
        <w:t>234</w:t>
      </w:r>
    </w:p>
    <w:p w14:paraId="1929B0B1" w14:textId="77777777" w:rsidR="001D0992" w:rsidRPr="000F0D09" w:rsidRDefault="00315CE3" w:rsidP="001D0992">
      <w:pPr>
        <w:ind w:firstLine="709"/>
        <w:rPr>
          <w:rFonts w:cs="Arial"/>
        </w:rPr>
      </w:pPr>
      <w:r w:rsidRPr="001D0992">
        <w:rPr>
          <w:rFonts w:cs="Arial"/>
        </w:rPr>
        <w:t>с.</w:t>
      </w:r>
      <w:r w:rsidR="001D0992" w:rsidRPr="000F0D09">
        <w:rPr>
          <w:rFonts w:cs="Arial"/>
        </w:rPr>
        <w:t xml:space="preserve"> </w:t>
      </w:r>
      <w:r w:rsidRPr="001D0992">
        <w:rPr>
          <w:rFonts w:cs="Arial"/>
        </w:rPr>
        <w:t>Криничное</w:t>
      </w:r>
      <w:r w:rsidR="001D0992">
        <w:rPr>
          <w:rFonts w:cs="Arial"/>
        </w:rPr>
        <w:t xml:space="preserve"> </w:t>
      </w:r>
    </w:p>
    <w:p w14:paraId="6F6C45DF" w14:textId="77777777" w:rsidR="001D0992" w:rsidRPr="000F0D09" w:rsidRDefault="001D0992" w:rsidP="001D0992">
      <w:pPr>
        <w:ind w:firstLine="709"/>
        <w:rPr>
          <w:rFonts w:cs="Arial"/>
          <w:b/>
          <w:sz w:val="32"/>
          <w:szCs w:val="32"/>
        </w:rPr>
      </w:pPr>
    </w:p>
    <w:p w14:paraId="27C17878" w14:textId="77777777" w:rsidR="001D0992" w:rsidRPr="000F0D09" w:rsidRDefault="00315CE3" w:rsidP="000F0D09">
      <w:pPr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1D0992">
        <w:rPr>
          <w:rFonts w:cs="Arial"/>
          <w:b/>
          <w:bCs/>
          <w:kern w:val="28"/>
          <w:sz w:val="32"/>
          <w:szCs w:val="32"/>
        </w:rPr>
        <w:t>О внесении изменений в решение Совета народных депутатов Криничанского сельского поселения Россошанского муниципального района Воронежской области от 2</w:t>
      </w:r>
      <w:r w:rsidR="00133106" w:rsidRPr="001D0992">
        <w:rPr>
          <w:rFonts w:cs="Arial"/>
          <w:b/>
          <w:bCs/>
          <w:kern w:val="28"/>
          <w:sz w:val="32"/>
          <w:szCs w:val="32"/>
        </w:rPr>
        <w:t>2</w:t>
      </w:r>
      <w:r w:rsidRPr="001D0992">
        <w:rPr>
          <w:rFonts w:cs="Arial"/>
          <w:b/>
          <w:bCs/>
          <w:kern w:val="28"/>
          <w:sz w:val="32"/>
          <w:szCs w:val="32"/>
        </w:rPr>
        <w:t xml:space="preserve"> декабря 202</w:t>
      </w:r>
      <w:r w:rsidR="00133106" w:rsidRPr="001D0992">
        <w:rPr>
          <w:rFonts w:cs="Arial"/>
          <w:b/>
          <w:bCs/>
          <w:kern w:val="28"/>
          <w:sz w:val="32"/>
          <w:szCs w:val="32"/>
        </w:rPr>
        <w:t>3</w:t>
      </w:r>
      <w:r w:rsidRPr="001D0992">
        <w:rPr>
          <w:rFonts w:cs="Arial"/>
          <w:b/>
          <w:bCs/>
          <w:kern w:val="28"/>
          <w:sz w:val="32"/>
          <w:szCs w:val="32"/>
        </w:rPr>
        <w:t xml:space="preserve"> года №</w:t>
      </w:r>
      <w:r w:rsidR="00133106" w:rsidRPr="001D0992">
        <w:rPr>
          <w:rFonts w:cs="Arial"/>
          <w:b/>
          <w:bCs/>
          <w:kern w:val="28"/>
          <w:sz w:val="32"/>
          <w:szCs w:val="32"/>
        </w:rPr>
        <w:t>187</w:t>
      </w:r>
      <w:r w:rsidRPr="001D0992">
        <w:rPr>
          <w:rFonts w:cs="Arial"/>
          <w:b/>
          <w:bCs/>
          <w:kern w:val="28"/>
          <w:sz w:val="32"/>
          <w:szCs w:val="32"/>
        </w:rPr>
        <w:t xml:space="preserve"> «О бюджете Криничанского сельского поселения на 2024 год и на плановый период 2025 и 2026</w:t>
      </w:r>
      <w:r w:rsidR="001D0992" w:rsidRPr="001D0992">
        <w:rPr>
          <w:rFonts w:cs="Arial"/>
          <w:b/>
          <w:bCs/>
          <w:kern w:val="28"/>
          <w:sz w:val="32"/>
          <w:szCs w:val="32"/>
        </w:rPr>
        <w:t xml:space="preserve"> годов»</w:t>
      </w:r>
    </w:p>
    <w:p w14:paraId="44376232" w14:textId="77777777" w:rsidR="001D0992" w:rsidRPr="000F0D09" w:rsidRDefault="001D0992" w:rsidP="000F0D09">
      <w:pPr>
        <w:ind w:firstLine="709"/>
        <w:jc w:val="center"/>
        <w:rPr>
          <w:rFonts w:cs="Arial"/>
          <w:bCs/>
          <w:kern w:val="28"/>
        </w:rPr>
      </w:pPr>
    </w:p>
    <w:p w14:paraId="1BBEE066" w14:textId="77777777" w:rsidR="00D020B1" w:rsidRPr="001D0992" w:rsidRDefault="00D020B1" w:rsidP="001D0992">
      <w:pPr>
        <w:autoSpaceDE w:val="0"/>
        <w:ind w:firstLine="709"/>
        <w:rPr>
          <w:rFonts w:cs="Arial"/>
        </w:rPr>
      </w:pPr>
      <w:r w:rsidRPr="001D0992">
        <w:rPr>
          <w:rFonts w:cs="Arial"/>
        </w:rPr>
        <w:t xml:space="preserve">Руководствуясь Бюджетным кодексом Российской Федерации, </w:t>
      </w:r>
      <w:r w:rsidRPr="001D0992">
        <w:rPr>
          <w:rFonts w:cs="Arial"/>
          <w:lang w:bidi="en-US"/>
        </w:rPr>
        <w:t>Федеральным законом от 6 октября 2003 г. № 131-ФЗ «Об общих принципах организации местного самоуправления в Российской Федерации»,</w:t>
      </w:r>
      <w:r w:rsidRPr="001D0992">
        <w:rPr>
          <w:rFonts w:cs="Arial"/>
        </w:rPr>
        <w:t xml:space="preserve"> Положением о бюджетном процессе в Криничанском сельском поселении Россошанского муниципального района Воронежской области, утвержденном решением Совета народных депутатов Криничанского сельского поселения Россошанского муниципального района Воронежской области от </w:t>
      </w:r>
      <w:r w:rsidR="00133106" w:rsidRPr="001D0992">
        <w:rPr>
          <w:rFonts w:cs="Arial"/>
        </w:rPr>
        <w:t>10</w:t>
      </w:r>
      <w:r w:rsidRPr="001D0992">
        <w:rPr>
          <w:rFonts w:cs="Arial"/>
        </w:rPr>
        <w:t>.02.202</w:t>
      </w:r>
      <w:r w:rsidR="00133106" w:rsidRPr="001D0992">
        <w:rPr>
          <w:rFonts w:cs="Arial"/>
        </w:rPr>
        <w:t>3</w:t>
      </w:r>
      <w:r w:rsidRPr="001D0992">
        <w:rPr>
          <w:rFonts w:cs="Arial"/>
        </w:rPr>
        <w:t xml:space="preserve"> г. №</w:t>
      </w:r>
      <w:r w:rsidR="00133106" w:rsidRPr="001D0992">
        <w:rPr>
          <w:rFonts w:cs="Arial"/>
        </w:rPr>
        <w:t>120</w:t>
      </w:r>
      <w:r w:rsidRPr="001D0992">
        <w:rPr>
          <w:rFonts w:cs="Arial"/>
        </w:rPr>
        <w:t>, Совет народных депутатов Криничанского сельского поселения</w:t>
      </w:r>
    </w:p>
    <w:p w14:paraId="04B3606E" w14:textId="77777777" w:rsidR="00D020B1" w:rsidRPr="001D0992" w:rsidRDefault="00D020B1" w:rsidP="001D0992">
      <w:pPr>
        <w:ind w:firstLine="709"/>
        <w:jc w:val="center"/>
        <w:rPr>
          <w:rFonts w:cs="Arial"/>
          <w:lang w:eastAsia="en-US"/>
        </w:rPr>
      </w:pPr>
      <w:r w:rsidRPr="001D0992">
        <w:rPr>
          <w:rFonts w:cs="Arial"/>
        </w:rPr>
        <w:t>РЕШИЛ:</w:t>
      </w:r>
    </w:p>
    <w:p w14:paraId="7087185A" w14:textId="77777777" w:rsidR="00D020B1" w:rsidRPr="001D0992" w:rsidRDefault="00D020B1" w:rsidP="001D0992">
      <w:pPr>
        <w:shd w:val="clear" w:color="auto" w:fill="FFFFFF"/>
        <w:tabs>
          <w:tab w:val="left" w:pos="7371"/>
        </w:tabs>
        <w:ind w:firstLine="709"/>
        <w:contextualSpacing/>
        <w:rPr>
          <w:rFonts w:cs="Arial"/>
        </w:rPr>
      </w:pPr>
      <w:r w:rsidRPr="001D0992">
        <w:rPr>
          <w:rFonts w:cs="Arial"/>
        </w:rPr>
        <w:t>1.Внести в решение Совета народных депутатов Криничанского сельского поселения Россошанского муниципального района Воронежской области от 2</w:t>
      </w:r>
      <w:r w:rsidR="00133106" w:rsidRPr="001D0992">
        <w:rPr>
          <w:rFonts w:cs="Arial"/>
        </w:rPr>
        <w:t>2</w:t>
      </w:r>
      <w:r w:rsidRPr="001D0992">
        <w:rPr>
          <w:rFonts w:cs="Arial"/>
        </w:rPr>
        <w:t xml:space="preserve"> декабря 202</w:t>
      </w:r>
      <w:r w:rsidR="00133106" w:rsidRPr="001D0992">
        <w:rPr>
          <w:rFonts w:cs="Arial"/>
        </w:rPr>
        <w:t>3</w:t>
      </w:r>
      <w:r w:rsidRPr="001D0992">
        <w:rPr>
          <w:rFonts w:cs="Arial"/>
        </w:rPr>
        <w:t xml:space="preserve"> года № </w:t>
      </w:r>
      <w:r w:rsidR="00133106" w:rsidRPr="001D0992">
        <w:rPr>
          <w:rFonts w:cs="Arial"/>
        </w:rPr>
        <w:t>187</w:t>
      </w:r>
      <w:r w:rsidRPr="001D0992">
        <w:rPr>
          <w:rFonts w:cs="Arial"/>
        </w:rPr>
        <w:t xml:space="preserve"> «О бюджете Криничанского сельского поселения на 2023 год и на плановый период 2024 и 2025 годов» следующие изменения:</w:t>
      </w:r>
    </w:p>
    <w:p w14:paraId="09BE1DF9" w14:textId="77777777" w:rsidR="00D020B1" w:rsidRPr="001D0992" w:rsidRDefault="00D020B1" w:rsidP="001D0992">
      <w:pPr>
        <w:shd w:val="clear" w:color="auto" w:fill="FFFFFF"/>
        <w:tabs>
          <w:tab w:val="left" w:pos="7371"/>
        </w:tabs>
        <w:ind w:firstLine="709"/>
        <w:contextualSpacing/>
        <w:rPr>
          <w:rFonts w:cs="Arial"/>
        </w:rPr>
      </w:pPr>
      <w:r w:rsidRPr="001D0992">
        <w:rPr>
          <w:rFonts w:cs="Arial"/>
        </w:rPr>
        <w:t>1) в части 1 статьи 1:</w:t>
      </w:r>
    </w:p>
    <w:p w14:paraId="5D9094E0" w14:textId="77777777" w:rsidR="00D020B1" w:rsidRPr="001D0992" w:rsidRDefault="00D020B1" w:rsidP="001D0992">
      <w:pPr>
        <w:ind w:firstLine="709"/>
        <w:contextualSpacing/>
        <w:rPr>
          <w:rFonts w:cs="Arial"/>
        </w:rPr>
      </w:pPr>
      <w:r w:rsidRPr="001D0992">
        <w:rPr>
          <w:rFonts w:cs="Arial"/>
        </w:rPr>
        <w:t>- пункт 1 изложить в следующей редакции:</w:t>
      </w:r>
    </w:p>
    <w:p w14:paraId="0EAC30CA" w14:textId="77777777" w:rsidR="00D020B1" w:rsidRPr="001D0992" w:rsidRDefault="00D020B1" w:rsidP="001D0992">
      <w:pPr>
        <w:autoSpaceDE w:val="0"/>
        <w:autoSpaceDN w:val="0"/>
        <w:adjustRightInd w:val="0"/>
        <w:ind w:firstLine="709"/>
        <w:rPr>
          <w:rFonts w:cs="Arial"/>
        </w:rPr>
      </w:pPr>
      <w:r w:rsidRPr="001D0992">
        <w:rPr>
          <w:rFonts w:cs="Arial"/>
        </w:rPr>
        <w:t>«1) прогнозируемый общий объём доходов бюджета Криничанского сельского поселения в сумме 1</w:t>
      </w:r>
      <w:r w:rsidR="00E15580">
        <w:rPr>
          <w:rFonts w:cs="Arial"/>
        </w:rPr>
        <w:t>5</w:t>
      </w:r>
      <w:r w:rsidR="001B07AC">
        <w:rPr>
          <w:rFonts w:cs="Arial"/>
        </w:rPr>
        <w:t> 366,4</w:t>
      </w:r>
      <w:r w:rsidRPr="001D0992">
        <w:rPr>
          <w:rFonts w:cs="Arial"/>
        </w:rPr>
        <w:t xml:space="preserve"> тыс.</w:t>
      </w:r>
      <w:r w:rsidR="001D0992">
        <w:rPr>
          <w:rFonts w:cs="Arial"/>
        </w:rPr>
        <w:t xml:space="preserve"> </w:t>
      </w:r>
      <w:r w:rsidRPr="001D0992">
        <w:rPr>
          <w:rFonts w:cs="Arial"/>
        </w:rPr>
        <w:t>рублей, в том числе безвозмездные поступления в сумме</w:t>
      </w:r>
      <w:r w:rsidR="001D0992">
        <w:rPr>
          <w:rFonts w:cs="Arial"/>
        </w:rPr>
        <w:t xml:space="preserve"> </w:t>
      </w:r>
      <w:r w:rsidR="00D144A4" w:rsidRPr="001D0992">
        <w:rPr>
          <w:rFonts w:cs="Arial"/>
          <w:bCs/>
        </w:rPr>
        <w:t>1</w:t>
      </w:r>
      <w:r w:rsidR="001B07AC">
        <w:rPr>
          <w:rFonts w:cs="Arial"/>
          <w:bCs/>
        </w:rPr>
        <w:t>2 56</w:t>
      </w:r>
      <w:r w:rsidR="00677E37">
        <w:rPr>
          <w:rFonts w:cs="Arial"/>
          <w:bCs/>
        </w:rPr>
        <w:t xml:space="preserve">5,2 </w:t>
      </w:r>
      <w:r w:rsidRPr="001D0992">
        <w:rPr>
          <w:rFonts w:cs="Arial"/>
        </w:rPr>
        <w:t>тыс. рублей, из них:</w:t>
      </w:r>
    </w:p>
    <w:p w14:paraId="7ED87FEF" w14:textId="77777777" w:rsidR="00D020B1" w:rsidRPr="001D0992" w:rsidRDefault="00D020B1" w:rsidP="001D0992">
      <w:pPr>
        <w:autoSpaceDE w:val="0"/>
        <w:autoSpaceDN w:val="0"/>
        <w:adjustRightInd w:val="0"/>
        <w:ind w:firstLine="709"/>
        <w:rPr>
          <w:rFonts w:cs="Arial"/>
        </w:rPr>
      </w:pPr>
      <w:r w:rsidRPr="001D0992">
        <w:rPr>
          <w:rFonts w:cs="Arial"/>
        </w:rPr>
        <w:t xml:space="preserve">- безвозмездные поступления из областного бюджета в сумме </w:t>
      </w:r>
      <w:r w:rsidR="00D144A4">
        <w:rPr>
          <w:rFonts w:cs="Arial"/>
          <w:bCs/>
        </w:rPr>
        <w:t>5</w:t>
      </w:r>
      <w:r w:rsidR="0098285C">
        <w:rPr>
          <w:rFonts w:cs="Arial"/>
          <w:bCs/>
        </w:rPr>
        <w:t> 693,3</w:t>
      </w:r>
      <w:r w:rsidR="00D144A4">
        <w:rPr>
          <w:rFonts w:cs="Arial"/>
          <w:bCs/>
        </w:rPr>
        <w:t xml:space="preserve"> </w:t>
      </w:r>
      <w:r w:rsidRPr="001D0992">
        <w:rPr>
          <w:rFonts w:cs="Arial"/>
        </w:rPr>
        <w:t>тыс.</w:t>
      </w:r>
      <w:r w:rsidR="001D0992">
        <w:rPr>
          <w:rFonts w:cs="Arial"/>
        </w:rPr>
        <w:t xml:space="preserve"> </w:t>
      </w:r>
      <w:r w:rsidRPr="001D0992">
        <w:rPr>
          <w:rFonts w:cs="Arial"/>
        </w:rPr>
        <w:t>рублей, в том числе: субсидии 5</w:t>
      </w:r>
      <w:r w:rsidR="0098285C">
        <w:rPr>
          <w:rFonts w:cs="Arial"/>
        </w:rPr>
        <w:t> 557,1</w:t>
      </w:r>
      <w:r w:rsidRPr="001D0992">
        <w:rPr>
          <w:rFonts w:cs="Arial"/>
        </w:rPr>
        <w:t xml:space="preserve"> тыс. рублей, субвенции 136,</w:t>
      </w:r>
      <w:r w:rsidR="00D144A4">
        <w:rPr>
          <w:rFonts w:cs="Arial"/>
        </w:rPr>
        <w:t>2</w:t>
      </w:r>
      <w:r w:rsidRPr="001D0992">
        <w:rPr>
          <w:rFonts w:cs="Arial"/>
        </w:rPr>
        <w:t xml:space="preserve"> тыс. рублей;</w:t>
      </w:r>
    </w:p>
    <w:p w14:paraId="52B0E9C3" w14:textId="77777777" w:rsidR="00D020B1" w:rsidRDefault="00D020B1" w:rsidP="001D0992">
      <w:pPr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1D0992">
        <w:rPr>
          <w:rFonts w:cs="Arial"/>
        </w:rPr>
        <w:t xml:space="preserve">- безвозмездные поступления из районного бюджета в сумме </w:t>
      </w:r>
      <w:r w:rsidR="00677E37">
        <w:rPr>
          <w:rFonts w:cs="Arial"/>
        </w:rPr>
        <w:t>6</w:t>
      </w:r>
      <w:r w:rsidR="009C098C">
        <w:rPr>
          <w:rFonts w:cs="Arial"/>
        </w:rPr>
        <w:t> 774,7</w:t>
      </w:r>
      <w:r w:rsidR="000C12C5">
        <w:rPr>
          <w:rFonts w:cs="Arial"/>
        </w:rPr>
        <w:t xml:space="preserve"> </w:t>
      </w:r>
      <w:r w:rsidRPr="001D0992">
        <w:rPr>
          <w:rFonts w:cs="Arial"/>
        </w:rPr>
        <w:t>тыс.</w:t>
      </w:r>
      <w:r w:rsidR="001D0992">
        <w:rPr>
          <w:rFonts w:cs="Arial"/>
        </w:rPr>
        <w:t xml:space="preserve"> </w:t>
      </w:r>
      <w:r w:rsidRPr="001D0992">
        <w:rPr>
          <w:rFonts w:cs="Arial"/>
        </w:rPr>
        <w:t>рублей, в том числе: дотации 1</w:t>
      </w:r>
      <w:r w:rsidR="001D0992">
        <w:rPr>
          <w:rFonts w:cs="Arial"/>
        </w:rPr>
        <w:t xml:space="preserve"> </w:t>
      </w:r>
      <w:r w:rsidRPr="001D0992">
        <w:rPr>
          <w:rFonts w:cs="Arial"/>
        </w:rPr>
        <w:t>982,1 тыс. рублей, иные межбюджетные трансферты</w:t>
      </w:r>
      <w:r w:rsidR="001D0992">
        <w:rPr>
          <w:rFonts w:cs="Arial"/>
        </w:rPr>
        <w:t xml:space="preserve"> </w:t>
      </w:r>
      <w:r w:rsidR="00677E37">
        <w:rPr>
          <w:rFonts w:cs="Arial"/>
        </w:rPr>
        <w:t>4</w:t>
      </w:r>
      <w:r w:rsidR="009C098C">
        <w:rPr>
          <w:rFonts w:cs="Arial"/>
        </w:rPr>
        <w:t> 792,6</w:t>
      </w:r>
      <w:r w:rsidRPr="001D0992">
        <w:rPr>
          <w:rFonts w:cs="Arial"/>
        </w:rPr>
        <w:t xml:space="preserve"> тыс. рублей.</w:t>
      </w:r>
    </w:p>
    <w:p w14:paraId="6804B415" w14:textId="77777777" w:rsidR="001B07AC" w:rsidRPr="001D0992" w:rsidRDefault="001B07AC" w:rsidP="001B07AC">
      <w:pPr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5C22BC">
        <w:rPr>
          <w:rFonts w:cs="Arial"/>
        </w:rPr>
        <w:t xml:space="preserve">- прочие безвозмездные поступления в бюджеты сельских поселений в сумме </w:t>
      </w:r>
      <w:r w:rsidR="009C098C">
        <w:rPr>
          <w:rFonts w:cs="Arial"/>
        </w:rPr>
        <w:t>97,2</w:t>
      </w:r>
      <w:r w:rsidRPr="005C22BC">
        <w:rPr>
          <w:rFonts w:cs="Arial"/>
        </w:rPr>
        <w:t xml:space="preserve"> тыс. рублей.»</w:t>
      </w:r>
    </w:p>
    <w:p w14:paraId="177D6618" w14:textId="77777777" w:rsidR="00D020B1" w:rsidRPr="001D0992" w:rsidRDefault="00D020B1" w:rsidP="001D0992">
      <w:pPr>
        <w:ind w:firstLine="709"/>
        <w:rPr>
          <w:rFonts w:cs="Arial"/>
        </w:rPr>
      </w:pPr>
      <w:r w:rsidRPr="001D0992">
        <w:rPr>
          <w:rFonts w:cs="Arial"/>
        </w:rPr>
        <w:t xml:space="preserve">- в пункте 2 слова «в сумме </w:t>
      </w:r>
      <w:r w:rsidR="00677E37" w:rsidRPr="001D0992">
        <w:rPr>
          <w:rFonts w:cs="Arial"/>
        </w:rPr>
        <w:t>1</w:t>
      </w:r>
      <w:r w:rsidR="00677E37">
        <w:rPr>
          <w:rFonts w:cs="Arial"/>
        </w:rPr>
        <w:t xml:space="preserve">6 583,3 </w:t>
      </w:r>
      <w:r w:rsidRPr="001D0992">
        <w:rPr>
          <w:rFonts w:cs="Arial"/>
        </w:rPr>
        <w:t xml:space="preserve">тыс. рублей» заменить словами «в сумме </w:t>
      </w:r>
      <w:r w:rsidR="00677E37" w:rsidRPr="001D0992">
        <w:rPr>
          <w:rFonts w:cs="Arial"/>
        </w:rPr>
        <w:t>1</w:t>
      </w:r>
      <w:r w:rsidR="00677E37">
        <w:rPr>
          <w:rFonts w:cs="Arial"/>
        </w:rPr>
        <w:t>5</w:t>
      </w:r>
      <w:r w:rsidR="009C098C">
        <w:rPr>
          <w:rFonts w:cs="Arial"/>
        </w:rPr>
        <w:t> 489,9</w:t>
      </w:r>
      <w:r w:rsidR="00677E37" w:rsidRPr="001D0992">
        <w:rPr>
          <w:rFonts w:cs="Arial"/>
        </w:rPr>
        <w:t xml:space="preserve"> </w:t>
      </w:r>
      <w:r w:rsidRPr="001D0992">
        <w:rPr>
          <w:rFonts w:cs="Arial"/>
        </w:rPr>
        <w:t>тыс. рублей»</w:t>
      </w:r>
    </w:p>
    <w:p w14:paraId="40C25FBD" w14:textId="77777777" w:rsidR="001D0992" w:rsidRDefault="00D020B1" w:rsidP="001D0992">
      <w:pPr>
        <w:tabs>
          <w:tab w:val="left" w:pos="7371"/>
        </w:tabs>
        <w:ind w:firstLine="709"/>
        <w:contextualSpacing/>
        <w:rPr>
          <w:rFonts w:cs="Arial"/>
        </w:rPr>
      </w:pPr>
      <w:r w:rsidRPr="001D0992">
        <w:rPr>
          <w:rFonts w:cs="Arial"/>
        </w:rPr>
        <w:t>2) Приложение 1 «Источники внутреннего финансирования дефицита бюджета Криничанского сельского поселения на 2024 год и на плановый период 2025 и 2026 годов» изложить в новой редакции:</w:t>
      </w:r>
      <w:r w:rsidR="001D0992">
        <w:rPr>
          <w:rFonts w:cs="Arial"/>
        </w:rPr>
        <w:t xml:space="preserve">  </w:t>
      </w:r>
    </w:p>
    <w:p w14:paraId="7BDFB843" w14:textId="77777777" w:rsidR="00D71677" w:rsidRPr="001D0992" w:rsidRDefault="00D71677" w:rsidP="001D0992">
      <w:pPr>
        <w:ind w:firstLine="709"/>
        <w:rPr>
          <w:rFonts w:cs="Arial"/>
        </w:rPr>
        <w:sectPr w:rsidR="00D71677" w:rsidRPr="001D0992" w:rsidSect="001D0992">
          <w:headerReference w:type="even" r:id="rId8"/>
          <w:headerReference w:type="default" r:id="rId9"/>
          <w:type w:val="continuous"/>
          <w:pgSz w:w="11906" w:h="16838"/>
          <w:pgMar w:top="2268" w:right="567" w:bottom="567" w:left="1701" w:header="720" w:footer="450" w:gutter="0"/>
          <w:cols w:space="720"/>
          <w:titlePg/>
        </w:sectPr>
      </w:pPr>
    </w:p>
    <w:p w14:paraId="50ACE40A" w14:textId="77777777" w:rsidR="001D0992" w:rsidRPr="001D0992" w:rsidRDefault="001D0992" w:rsidP="001D0992">
      <w:pPr>
        <w:ind w:firstLine="9356"/>
        <w:rPr>
          <w:rFonts w:cs="Arial"/>
          <w:color w:val="000000"/>
        </w:rPr>
      </w:pPr>
      <w:r w:rsidRPr="001D0992">
        <w:rPr>
          <w:rFonts w:cs="Arial"/>
          <w:color w:val="000000"/>
        </w:rPr>
        <w:lastRenderedPageBreak/>
        <w:t>Приложение 1</w:t>
      </w:r>
    </w:p>
    <w:p w14:paraId="13B53DA9" w14:textId="77777777" w:rsidR="001D0992" w:rsidRPr="001D0992" w:rsidRDefault="001D0992" w:rsidP="001D0992">
      <w:pPr>
        <w:ind w:firstLine="9356"/>
        <w:rPr>
          <w:rFonts w:cs="Arial"/>
          <w:color w:val="000000"/>
        </w:rPr>
      </w:pPr>
      <w:r w:rsidRPr="001D0992">
        <w:rPr>
          <w:rFonts w:cs="Arial"/>
          <w:color w:val="000000"/>
        </w:rPr>
        <w:t>к решению Совета народных депутатов</w:t>
      </w:r>
    </w:p>
    <w:p w14:paraId="2B0B30B2" w14:textId="77777777" w:rsidR="001D0992" w:rsidRPr="001D0992" w:rsidRDefault="001D0992" w:rsidP="001D0992">
      <w:pPr>
        <w:ind w:firstLine="9356"/>
        <w:rPr>
          <w:rFonts w:cs="Arial"/>
          <w:color w:val="000000"/>
        </w:rPr>
      </w:pPr>
      <w:r w:rsidRPr="001D0992">
        <w:rPr>
          <w:rFonts w:cs="Arial"/>
        </w:rPr>
        <w:t>Криничанского</w:t>
      </w:r>
      <w:r w:rsidRPr="001D0992">
        <w:rPr>
          <w:rFonts w:cs="Arial"/>
          <w:color w:val="000000"/>
        </w:rPr>
        <w:t xml:space="preserve"> сельского поселения</w:t>
      </w:r>
    </w:p>
    <w:p w14:paraId="6757EE42" w14:textId="77777777" w:rsidR="00DB1ED9" w:rsidRPr="001D0992" w:rsidRDefault="001D0992" w:rsidP="001D0992">
      <w:pPr>
        <w:ind w:firstLine="9356"/>
        <w:rPr>
          <w:rFonts w:cs="Arial"/>
        </w:rPr>
      </w:pPr>
      <w:r w:rsidRPr="001D0992">
        <w:rPr>
          <w:rFonts w:cs="Arial"/>
          <w:color w:val="000000"/>
        </w:rPr>
        <w:t xml:space="preserve"> №195 от 09.02.2024 года</w:t>
      </w:r>
    </w:p>
    <w:p w14:paraId="335C52C3" w14:textId="77777777" w:rsidR="00A0494D" w:rsidRPr="001D0992" w:rsidRDefault="00A0494D" w:rsidP="001D0992">
      <w:pPr>
        <w:pStyle w:val="ConsPlusTitle"/>
        <w:widowControl/>
        <w:ind w:firstLine="709"/>
        <w:jc w:val="center"/>
        <w:rPr>
          <w:rFonts w:cs="Arial"/>
          <w:b w:val="0"/>
          <w:sz w:val="24"/>
          <w:szCs w:val="24"/>
        </w:rPr>
      </w:pPr>
    </w:p>
    <w:p w14:paraId="77DFD52F" w14:textId="77777777" w:rsidR="00A0494D" w:rsidRPr="001D0992" w:rsidRDefault="00A0494D" w:rsidP="001D0992">
      <w:pPr>
        <w:pStyle w:val="ConsPlusTitle"/>
        <w:widowControl/>
        <w:ind w:firstLine="709"/>
        <w:jc w:val="center"/>
        <w:rPr>
          <w:rFonts w:cs="Arial"/>
          <w:b w:val="0"/>
          <w:sz w:val="24"/>
          <w:szCs w:val="24"/>
        </w:rPr>
      </w:pPr>
      <w:r w:rsidRPr="001D0992">
        <w:rPr>
          <w:rFonts w:cs="Arial"/>
          <w:b w:val="0"/>
          <w:sz w:val="24"/>
          <w:szCs w:val="24"/>
        </w:rPr>
        <w:t xml:space="preserve">ИСТОЧНИКИ ВНУТРЕННЕГО ФИНАНСИРОВАНИЯ ДЕФИЦИТА БЮДЖЕТА </w:t>
      </w:r>
      <w:r w:rsidR="00A44D4B" w:rsidRPr="001D0992">
        <w:rPr>
          <w:rFonts w:cs="Arial"/>
          <w:b w:val="0"/>
          <w:sz w:val="24"/>
          <w:szCs w:val="24"/>
        </w:rPr>
        <w:t>КРИНИЧАНСКОГО</w:t>
      </w:r>
      <w:r w:rsidRPr="001D0992">
        <w:rPr>
          <w:rFonts w:cs="Arial"/>
          <w:b w:val="0"/>
          <w:sz w:val="24"/>
          <w:szCs w:val="24"/>
        </w:rPr>
        <w:t xml:space="preserve"> СЕЛЬСКОГО ПОСЕЛЕНИЯ </w:t>
      </w:r>
    </w:p>
    <w:p w14:paraId="61025DD0" w14:textId="77777777" w:rsidR="00A0494D" w:rsidRPr="001D0992" w:rsidRDefault="00617A61" w:rsidP="001D0992">
      <w:pPr>
        <w:pStyle w:val="ConsPlusTitle"/>
        <w:widowControl/>
        <w:ind w:firstLine="709"/>
        <w:jc w:val="center"/>
        <w:rPr>
          <w:rFonts w:cs="Arial"/>
          <w:b w:val="0"/>
          <w:sz w:val="24"/>
          <w:szCs w:val="24"/>
        </w:rPr>
      </w:pPr>
      <w:r w:rsidRPr="001D0992">
        <w:rPr>
          <w:rFonts w:cs="Arial"/>
          <w:b w:val="0"/>
          <w:sz w:val="24"/>
          <w:szCs w:val="24"/>
        </w:rPr>
        <w:t>НА 202</w:t>
      </w:r>
      <w:r w:rsidR="00C84350" w:rsidRPr="001D0992">
        <w:rPr>
          <w:rFonts w:cs="Arial"/>
          <w:b w:val="0"/>
          <w:sz w:val="24"/>
          <w:szCs w:val="24"/>
        </w:rPr>
        <w:t>4</w:t>
      </w:r>
      <w:r w:rsidRPr="001D0992">
        <w:rPr>
          <w:rFonts w:cs="Arial"/>
          <w:b w:val="0"/>
          <w:sz w:val="24"/>
          <w:szCs w:val="24"/>
        </w:rPr>
        <w:t xml:space="preserve"> ГОД И НА ПЛАНОВЫЙ ПЕРИОД 202</w:t>
      </w:r>
      <w:r w:rsidR="00C84350" w:rsidRPr="001D0992">
        <w:rPr>
          <w:rFonts w:cs="Arial"/>
          <w:b w:val="0"/>
          <w:sz w:val="24"/>
          <w:szCs w:val="24"/>
        </w:rPr>
        <w:t>5</w:t>
      </w:r>
      <w:r w:rsidR="00A0494D" w:rsidRPr="001D0992">
        <w:rPr>
          <w:rFonts w:cs="Arial"/>
          <w:b w:val="0"/>
          <w:sz w:val="24"/>
          <w:szCs w:val="24"/>
        </w:rPr>
        <w:t xml:space="preserve"> </w:t>
      </w:r>
      <w:r w:rsidR="00A45CB6" w:rsidRPr="001D0992">
        <w:rPr>
          <w:rFonts w:cs="Arial"/>
          <w:b w:val="0"/>
          <w:sz w:val="24"/>
          <w:szCs w:val="24"/>
        </w:rPr>
        <w:t>И</w:t>
      </w:r>
      <w:r w:rsidR="00A0494D" w:rsidRPr="001D0992">
        <w:rPr>
          <w:rFonts w:cs="Arial"/>
          <w:b w:val="0"/>
          <w:sz w:val="24"/>
          <w:szCs w:val="24"/>
        </w:rPr>
        <w:t xml:space="preserve"> 202</w:t>
      </w:r>
      <w:r w:rsidR="00C84350" w:rsidRPr="001D0992">
        <w:rPr>
          <w:rFonts w:cs="Arial"/>
          <w:b w:val="0"/>
          <w:sz w:val="24"/>
          <w:szCs w:val="24"/>
        </w:rPr>
        <w:t>6</w:t>
      </w:r>
      <w:r w:rsidR="00A0494D" w:rsidRPr="001D0992">
        <w:rPr>
          <w:rFonts w:cs="Arial"/>
          <w:b w:val="0"/>
          <w:sz w:val="24"/>
          <w:szCs w:val="24"/>
        </w:rPr>
        <w:t xml:space="preserve"> ГОДОВ</w:t>
      </w:r>
    </w:p>
    <w:p w14:paraId="32D5EA93" w14:textId="77777777" w:rsidR="00A0494D" w:rsidRPr="001D0992" w:rsidRDefault="00A0494D" w:rsidP="001D0992">
      <w:pPr>
        <w:pStyle w:val="ConsPlusTitle"/>
        <w:widowControl/>
        <w:ind w:firstLine="709"/>
        <w:jc w:val="right"/>
        <w:rPr>
          <w:rFonts w:cs="Arial"/>
          <w:b w:val="0"/>
          <w:sz w:val="24"/>
          <w:szCs w:val="24"/>
        </w:rPr>
      </w:pPr>
      <w:r w:rsidRPr="001D0992">
        <w:rPr>
          <w:rFonts w:cs="Arial"/>
          <w:b w:val="0"/>
          <w:sz w:val="24"/>
          <w:szCs w:val="24"/>
        </w:rPr>
        <w:t>(тыс. рублей)</w:t>
      </w:r>
    </w:p>
    <w:tbl>
      <w:tblPr>
        <w:tblW w:w="50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1"/>
        <w:gridCol w:w="8657"/>
        <w:gridCol w:w="4520"/>
        <w:gridCol w:w="2529"/>
        <w:gridCol w:w="2534"/>
        <w:gridCol w:w="2534"/>
      </w:tblGrid>
      <w:tr w:rsidR="00A0494D" w:rsidRPr="001D0992" w14:paraId="4FE8FF2F" w14:textId="77777777" w:rsidTr="00F8520C">
        <w:trPr>
          <w:trHeight w:val="20"/>
          <w:jc w:val="center"/>
        </w:trPr>
        <w:tc>
          <w:tcPr>
            <w:tcW w:w="17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394E676" w14:textId="77777777" w:rsidR="00A0494D" w:rsidRPr="001D0992" w:rsidRDefault="00A0494D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№</w:t>
            </w:r>
            <w:r w:rsidR="001D0992" w:rsidRPr="001D0992">
              <w:rPr>
                <w:rFonts w:cs="Arial"/>
                <w:bCs/>
              </w:rPr>
              <w:t xml:space="preserve"> </w:t>
            </w:r>
            <w:r w:rsidRPr="001D0992">
              <w:rPr>
                <w:rFonts w:cs="Arial"/>
                <w:bCs/>
              </w:rPr>
              <w:t>п/п</w:t>
            </w:r>
          </w:p>
        </w:tc>
        <w:tc>
          <w:tcPr>
            <w:tcW w:w="200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25A2DA3" w14:textId="77777777" w:rsidR="00A0494D" w:rsidRPr="001D0992" w:rsidRDefault="00A0494D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Наименование</w:t>
            </w:r>
          </w:p>
        </w:tc>
        <w:tc>
          <w:tcPr>
            <w:tcW w:w="104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89587DB" w14:textId="77777777" w:rsidR="00A0494D" w:rsidRPr="001D0992" w:rsidRDefault="00A0494D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 xml:space="preserve">Код </w:t>
            </w:r>
          </w:p>
          <w:p w14:paraId="0B899489" w14:textId="77777777" w:rsidR="00A0494D" w:rsidRPr="001D0992" w:rsidRDefault="00A0494D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классификации</w:t>
            </w:r>
          </w:p>
        </w:tc>
        <w:tc>
          <w:tcPr>
            <w:tcW w:w="58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813F32F" w14:textId="77777777" w:rsidR="00A0494D" w:rsidRPr="001D0992" w:rsidRDefault="00617A61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20</w:t>
            </w:r>
            <w:r w:rsidR="00BD2512" w:rsidRPr="001D0992">
              <w:rPr>
                <w:rFonts w:cs="Arial"/>
                <w:bCs/>
              </w:rPr>
              <w:t>2</w:t>
            </w:r>
            <w:r w:rsidR="00A44D4B" w:rsidRPr="001D0992">
              <w:rPr>
                <w:rFonts w:cs="Arial"/>
                <w:bCs/>
              </w:rPr>
              <w:t>4</w:t>
            </w:r>
            <w:r w:rsidR="00A0494D" w:rsidRPr="001D0992">
              <w:rPr>
                <w:rFonts w:cs="Arial"/>
                <w:bCs/>
              </w:rPr>
              <w:t xml:space="preserve"> год</w:t>
            </w:r>
          </w:p>
        </w:tc>
        <w:tc>
          <w:tcPr>
            <w:tcW w:w="58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0651A61" w14:textId="77777777" w:rsidR="00A0494D" w:rsidRPr="001D0992" w:rsidRDefault="00A0494D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20</w:t>
            </w:r>
            <w:r w:rsidR="00BD2512" w:rsidRPr="001D0992">
              <w:rPr>
                <w:rFonts w:cs="Arial"/>
                <w:bCs/>
              </w:rPr>
              <w:t>2</w:t>
            </w:r>
            <w:r w:rsidR="00A44D4B" w:rsidRPr="001D0992">
              <w:rPr>
                <w:rFonts w:cs="Arial"/>
                <w:bCs/>
              </w:rPr>
              <w:t>5</w:t>
            </w:r>
            <w:r w:rsidRPr="001D0992">
              <w:rPr>
                <w:rFonts w:cs="Arial"/>
                <w:bCs/>
              </w:rPr>
              <w:t xml:space="preserve"> год</w:t>
            </w:r>
          </w:p>
        </w:tc>
        <w:tc>
          <w:tcPr>
            <w:tcW w:w="58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1B1DFF0" w14:textId="77777777" w:rsidR="00A0494D" w:rsidRPr="001D0992" w:rsidRDefault="00A0494D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202</w:t>
            </w:r>
            <w:r w:rsidR="00A44D4B" w:rsidRPr="001D0992">
              <w:rPr>
                <w:rFonts w:cs="Arial"/>
                <w:bCs/>
              </w:rPr>
              <w:t>6</w:t>
            </w:r>
            <w:r w:rsidRPr="001D0992">
              <w:rPr>
                <w:rFonts w:cs="Arial"/>
                <w:bCs/>
              </w:rPr>
              <w:t xml:space="preserve"> год</w:t>
            </w:r>
          </w:p>
        </w:tc>
      </w:tr>
      <w:tr w:rsidR="00A0494D" w:rsidRPr="001D0992" w14:paraId="459DDF0B" w14:textId="77777777" w:rsidTr="00F8520C">
        <w:trPr>
          <w:trHeight w:val="20"/>
          <w:tblHeader/>
          <w:jc w:val="center"/>
        </w:trPr>
        <w:tc>
          <w:tcPr>
            <w:tcW w:w="17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89297CC" w14:textId="77777777" w:rsidR="00A0494D" w:rsidRPr="001D0992" w:rsidRDefault="00A0494D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</w:t>
            </w:r>
          </w:p>
        </w:tc>
        <w:tc>
          <w:tcPr>
            <w:tcW w:w="200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AD65243" w14:textId="77777777" w:rsidR="00A0494D" w:rsidRPr="001D0992" w:rsidRDefault="00A0494D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</w:t>
            </w:r>
          </w:p>
        </w:tc>
        <w:tc>
          <w:tcPr>
            <w:tcW w:w="104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B1EB66C" w14:textId="77777777" w:rsidR="00A0494D" w:rsidRPr="001D0992" w:rsidRDefault="00A0494D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3</w:t>
            </w:r>
          </w:p>
        </w:tc>
        <w:tc>
          <w:tcPr>
            <w:tcW w:w="58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4491E3C" w14:textId="77777777" w:rsidR="00A0494D" w:rsidRPr="001D0992" w:rsidRDefault="00A0494D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4</w:t>
            </w:r>
          </w:p>
        </w:tc>
        <w:tc>
          <w:tcPr>
            <w:tcW w:w="58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419A4D6" w14:textId="77777777" w:rsidR="00A0494D" w:rsidRPr="001D0992" w:rsidRDefault="00A0494D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5</w:t>
            </w:r>
          </w:p>
        </w:tc>
        <w:tc>
          <w:tcPr>
            <w:tcW w:w="58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6D572B3" w14:textId="77777777" w:rsidR="00A0494D" w:rsidRPr="001D0992" w:rsidRDefault="00A0494D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6</w:t>
            </w:r>
          </w:p>
        </w:tc>
      </w:tr>
      <w:tr w:rsidR="00A0494D" w:rsidRPr="001D0992" w14:paraId="655853E7" w14:textId="77777777" w:rsidTr="00F8520C">
        <w:trPr>
          <w:trHeight w:val="20"/>
          <w:jc w:val="center"/>
        </w:trPr>
        <w:tc>
          <w:tcPr>
            <w:tcW w:w="179" w:type="pct"/>
            <w:shd w:val="clear" w:color="auto" w:fill="auto"/>
            <w:hideMark/>
          </w:tcPr>
          <w:p w14:paraId="548294AB" w14:textId="77777777" w:rsidR="00A0494D" w:rsidRPr="001D0992" w:rsidRDefault="001D099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 xml:space="preserve"> </w:t>
            </w: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08E3EA3" w14:textId="77777777" w:rsidR="00A0494D" w:rsidRPr="001D0992" w:rsidRDefault="00A0494D" w:rsidP="000F0D09">
            <w:pPr>
              <w:ind w:firstLine="0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C05B6E0" w14:textId="77777777" w:rsidR="00A0494D" w:rsidRPr="001D0992" w:rsidRDefault="00A0494D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90 00 00 00 00 0000 000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2458A09" w14:textId="77777777" w:rsidR="00A0494D" w:rsidRPr="001D0992" w:rsidRDefault="003C4A99" w:rsidP="00D93894">
            <w:pPr>
              <w:ind w:firstLine="0"/>
              <w:jc w:val="righ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123</w:t>
            </w:r>
            <w:r w:rsidR="00160A99">
              <w:rPr>
                <w:rFonts w:cs="Arial"/>
                <w:bCs/>
              </w:rPr>
              <w:t>,5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0CD733B" w14:textId="77777777" w:rsidR="00A0494D" w:rsidRPr="001D0992" w:rsidRDefault="00A0494D" w:rsidP="000F0D09">
            <w:pPr>
              <w:ind w:firstLine="0"/>
              <w:jc w:val="right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4CA70DC" w14:textId="77777777" w:rsidR="00A0494D" w:rsidRPr="001D0992" w:rsidRDefault="00A0494D" w:rsidP="000F0D09">
            <w:pPr>
              <w:ind w:firstLine="0"/>
              <w:jc w:val="right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</w:t>
            </w:r>
          </w:p>
        </w:tc>
      </w:tr>
      <w:tr w:rsidR="005878B5" w:rsidRPr="001D0992" w14:paraId="2544B178" w14:textId="77777777" w:rsidTr="00F8520C">
        <w:trPr>
          <w:trHeight w:val="20"/>
          <w:jc w:val="center"/>
        </w:trPr>
        <w:tc>
          <w:tcPr>
            <w:tcW w:w="179" w:type="pct"/>
            <w:vMerge w:val="restart"/>
            <w:shd w:val="clear" w:color="auto" w:fill="auto"/>
            <w:hideMark/>
          </w:tcPr>
          <w:p w14:paraId="0897B6AA" w14:textId="77777777" w:rsidR="005878B5" w:rsidRPr="001D0992" w:rsidRDefault="005878B5" w:rsidP="005878B5">
            <w:pPr>
              <w:ind w:firstLine="0"/>
              <w:rPr>
                <w:rFonts w:cs="Arial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F4740E5" w14:textId="77777777" w:rsidR="005878B5" w:rsidRPr="001D0992" w:rsidRDefault="005878B5" w:rsidP="005878B5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Изменение остатков средств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B916051" w14:textId="77777777" w:rsidR="005878B5" w:rsidRPr="001D0992" w:rsidRDefault="005878B5" w:rsidP="005878B5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01 00 00 00 00 0000 000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328D613" w14:textId="77777777" w:rsidR="005878B5" w:rsidRPr="001D0992" w:rsidRDefault="003C4A99" w:rsidP="00D93894">
            <w:pPr>
              <w:ind w:firstLine="0"/>
              <w:jc w:val="righ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123,5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0A957CA" w14:textId="77777777" w:rsidR="005878B5" w:rsidRPr="001D0992" w:rsidRDefault="005878B5" w:rsidP="005878B5">
            <w:pPr>
              <w:ind w:firstLine="0"/>
              <w:jc w:val="right"/>
              <w:rPr>
                <w:rFonts w:cs="Arial"/>
              </w:rPr>
            </w:pPr>
            <w:r w:rsidRPr="001D0992">
              <w:rPr>
                <w:rFonts w:cs="Arial"/>
              </w:rPr>
              <w:t>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B99C5C4" w14:textId="77777777" w:rsidR="005878B5" w:rsidRPr="001D0992" w:rsidRDefault="005878B5" w:rsidP="005878B5">
            <w:pPr>
              <w:ind w:firstLine="0"/>
              <w:jc w:val="right"/>
              <w:rPr>
                <w:rFonts w:cs="Arial"/>
              </w:rPr>
            </w:pPr>
            <w:r w:rsidRPr="001D0992">
              <w:rPr>
                <w:rFonts w:cs="Arial"/>
              </w:rPr>
              <w:t>0</w:t>
            </w:r>
          </w:p>
        </w:tc>
      </w:tr>
      <w:tr w:rsidR="005878B5" w:rsidRPr="001D0992" w14:paraId="3F589688" w14:textId="77777777" w:rsidTr="00F8520C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14:paraId="57590416" w14:textId="77777777" w:rsidR="005878B5" w:rsidRPr="001D0992" w:rsidRDefault="005878B5" w:rsidP="005878B5">
            <w:pPr>
              <w:ind w:firstLine="0"/>
              <w:rPr>
                <w:rFonts w:cs="Arial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CFEA260" w14:textId="77777777" w:rsidR="005878B5" w:rsidRPr="001D0992" w:rsidRDefault="005878B5" w:rsidP="005878B5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FA8034F" w14:textId="77777777" w:rsidR="005878B5" w:rsidRPr="001D0992" w:rsidRDefault="005878B5" w:rsidP="005878B5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01 05 00 00 00 0000 000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B93BDA7" w14:textId="77777777" w:rsidR="005878B5" w:rsidRPr="001D0992" w:rsidRDefault="003C4A99" w:rsidP="005878B5">
            <w:pPr>
              <w:ind w:firstLine="0"/>
              <w:jc w:val="righ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123,5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DDF5BE0" w14:textId="77777777" w:rsidR="005878B5" w:rsidRPr="001D0992" w:rsidRDefault="005878B5" w:rsidP="005878B5">
            <w:pPr>
              <w:ind w:firstLine="0"/>
              <w:jc w:val="right"/>
              <w:rPr>
                <w:rFonts w:cs="Arial"/>
              </w:rPr>
            </w:pPr>
            <w:r w:rsidRPr="001D0992">
              <w:rPr>
                <w:rFonts w:cs="Arial"/>
              </w:rPr>
              <w:t>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CD480A9" w14:textId="77777777" w:rsidR="005878B5" w:rsidRPr="001D0992" w:rsidRDefault="005878B5" w:rsidP="005878B5">
            <w:pPr>
              <w:ind w:firstLine="0"/>
              <w:jc w:val="right"/>
              <w:rPr>
                <w:rFonts w:cs="Arial"/>
              </w:rPr>
            </w:pPr>
            <w:r w:rsidRPr="001D0992">
              <w:rPr>
                <w:rFonts w:cs="Arial"/>
              </w:rPr>
              <w:t>0</w:t>
            </w:r>
          </w:p>
        </w:tc>
      </w:tr>
      <w:tr w:rsidR="00BA3A34" w:rsidRPr="001D0992" w14:paraId="4F6A8BE8" w14:textId="77777777" w:rsidTr="00F86DF7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14:paraId="4493AFA8" w14:textId="77777777" w:rsidR="00BA3A34" w:rsidRPr="001D0992" w:rsidRDefault="00BA3A34" w:rsidP="000F0D09">
            <w:pPr>
              <w:ind w:firstLine="0"/>
              <w:rPr>
                <w:rFonts w:cs="Arial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0C6881C" w14:textId="77777777" w:rsidR="00BA3A34" w:rsidRPr="001D0992" w:rsidRDefault="00BA3A34" w:rsidP="000F0D09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Увеличение остатков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B609056" w14:textId="77777777" w:rsidR="00BA3A34" w:rsidRPr="001D0992" w:rsidRDefault="00BA3A34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01 05 00 00 00 0000 500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8DF7F4" w14:textId="77777777" w:rsidR="00BA3A34" w:rsidRPr="001D0992" w:rsidRDefault="005E649D" w:rsidP="003C4A99">
            <w:pPr>
              <w:ind w:firstLine="0"/>
              <w:jc w:val="right"/>
              <w:rPr>
                <w:rFonts w:cs="Arial"/>
              </w:rPr>
            </w:pPr>
            <w:r w:rsidRPr="001D0992">
              <w:rPr>
                <w:rFonts w:cs="Arial"/>
              </w:rPr>
              <w:t>-</w:t>
            </w:r>
            <w:r w:rsidR="008E6CA7">
              <w:rPr>
                <w:rFonts w:cs="Arial"/>
              </w:rPr>
              <w:t>1</w:t>
            </w:r>
            <w:r w:rsidR="00F25553">
              <w:rPr>
                <w:rFonts w:cs="Arial"/>
              </w:rPr>
              <w:t>5 </w:t>
            </w:r>
            <w:r w:rsidR="003C4A99">
              <w:rPr>
                <w:rFonts w:cs="Arial"/>
              </w:rPr>
              <w:t>366</w:t>
            </w:r>
            <w:r w:rsidR="00F25553">
              <w:rPr>
                <w:rFonts w:cs="Arial"/>
              </w:rPr>
              <w:t>,4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6E14C5" w14:textId="77777777" w:rsidR="00BA3A34" w:rsidRPr="001D0992" w:rsidRDefault="005E649D" w:rsidP="000F0D09">
            <w:pPr>
              <w:ind w:firstLine="0"/>
              <w:jc w:val="right"/>
              <w:rPr>
                <w:rFonts w:cs="Arial"/>
              </w:rPr>
            </w:pPr>
            <w:r w:rsidRPr="001D0992">
              <w:rPr>
                <w:rFonts w:cs="Arial"/>
              </w:rPr>
              <w:t>-</w:t>
            </w:r>
            <w:r w:rsidR="00485F9D" w:rsidRPr="001D0992">
              <w:rPr>
                <w:rFonts w:cs="Arial"/>
              </w:rPr>
              <w:t>8</w:t>
            </w:r>
            <w:r w:rsidR="001D0992" w:rsidRPr="001D0992">
              <w:rPr>
                <w:rFonts w:cs="Arial"/>
              </w:rPr>
              <w:t xml:space="preserve"> </w:t>
            </w:r>
            <w:r w:rsidR="00485F9D" w:rsidRPr="001D0992">
              <w:rPr>
                <w:rFonts w:cs="Arial"/>
              </w:rPr>
              <w:t>935</w:t>
            </w:r>
            <w:r w:rsidRPr="001D0992">
              <w:rPr>
                <w:rFonts w:cs="Arial"/>
              </w:rPr>
              <w:t>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1FAE31" w14:textId="77777777" w:rsidR="00BA3A34" w:rsidRPr="001D0992" w:rsidRDefault="005E649D" w:rsidP="000F0D09">
            <w:pPr>
              <w:ind w:firstLine="0"/>
              <w:jc w:val="right"/>
              <w:rPr>
                <w:rFonts w:cs="Arial"/>
              </w:rPr>
            </w:pPr>
            <w:r w:rsidRPr="001D0992">
              <w:rPr>
                <w:rFonts w:cs="Arial"/>
              </w:rPr>
              <w:t>-9</w:t>
            </w:r>
            <w:r w:rsidR="001D0992" w:rsidRPr="001D0992"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2</w:t>
            </w:r>
            <w:r w:rsidR="0081409A" w:rsidRPr="001D0992">
              <w:rPr>
                <w:rFonts w:cs="Arial"/>
              </w:rPr>
              <w:t>54</w:t>
            </w:r>
            <w:r w:rsidRPr="001D0992">
              <w:rPr>
                <w:rFonts w:cs="Arial"/>
              </w:rPr>
              <w:t>,0</w:t>
            </w:r>
          </w:p>
        </w:tc>
      </w:tr>
      <w:tr w:rsidR="003C4A99" w:rsidRPr="001D0992" w14:paraId="2E60D8AB" w14:textId="77777777" w:rsidTr="00F86DF7">
        <w:trPr>
          <w:trHeight w:val="381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14:paraId="458611BB" w14:textId="77777777" w:rsidR="003C4A99" w:rsidRPr="001D0992" w:rsidRDefault="003C4A99" w:rsidP="003C4A99">
            <w:pPr>
              <w:ind w:firstLine="0"/>
              <w:rPr>
                <w:rFonts w:cs="Arial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3631397" w14:textId="77777777" w:rsidR="003C4A99" w:rsidRPr="001D0992" w:rsidRDefault="003C4A99" w:rsidP="003C4A99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Увеличение прочих остатков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AF36DD5" w14:textId="77777777" w:rsidR="003C4A99" w:rsidRPr="001D0992" w:rsidRDefault="003C4A99" w:rsidP="003C4A9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01 05 02 00 00 0000 500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C96662" w14:textId="77777777" w:rsidR="003C4A99" w:rsidRPr="001D0992" w:rsidRDefault="003C4A99" w:rsidP="003C4A99">
            <w:pPr>
              <w:ind w:firstLine="0"/>
              <w:jc w:val="right"/>
              <w:rPr>
                <w:rFonts w:cs="Arial"/>
              </w:rPr>
            </w:pPr>
            <w:r w:rsidRPr="001D0992">
              <w:rPr>
                <w:rFonts w:cs="Arial"/>
              </w:rPr>
              <w:t>-</w:t>
            </w:r>
            <w:r>
              <w:rPr>
                <w:rFonts w:cs="Arial"/>
              </w:rPr>
              <w:t>15 366,4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69ADEC" w14:textId="77777777" w:rsidR="003C4A99" w:rsidRPr="001D0992" w:rsidRDefault="003C4A99" w:rsidP="003C4A99">
            <w:pPr>
              <w:ind w:firstLine="0"/>
              <w:jc w:val="right"/>
              <w:rPr>
                <w:rFonts w:cs="Arial"/>
              </w:rPr>
            </w:pPr>
            <w:r w:rsidRPr="001D0992">
              <w:rPr>
                <w:rFonts w:cs="Arial"/>
              </w:rPr>
              <w:t>-8 935,0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41F4FF" w14:textId="77777777" w:rsidR="003C4A99" w:rsidRPr="001D0992" w:rsidRDefault="003C4A99" w:rsidP="003C4A99">
            <w:pPr>
              <w:ind w:firstLine="0"/>
              <w:jc w:val="right"/>
              <w:rPr>
                <w:rFonts w:cs="Arial"/>
              </w:rPr>
            </w:pPr>
            <w:r w:rsidRPr="001D0992">
              <w:rPr>
                <w:rFonts w:cs="Arial"/>
              </w:rPr>
              <w:t>-9 254,0</w:t>
            </w:r>
          </w:p>
        </w:tc>
      </w:tr>
      <w:tr w:rsidR="003C4A99" w:rsidRPr="001D0992" w14:paraId="41B0B70E" w14:textId="77777777" w:rsidTr="00F86DF7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14:paraId="5464DF87" w14:textId="77777777" w:rsidR="003C4A99" w:rsidRPr="001D0992" w:rsidRDefault="003C4A99" w:rsidP="003C4A99">
            <w:pPr>
              <w:ind w:firstLine="0"/>
              <w:rPr>
                <w:rFonts w:cs="Arial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CE01BDB" w14:textId="77777777" w:rsidR="003C4A99" w:rsidRPr="001D0992" w:rsidRDefault="003C4A99" w:rsidP="003C4A99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Увеличение прочих остатков денежных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C9963EA" w14:textId="77777777" w:rsidR="003C4A99" w:rsidRPr="001D0992" w:rsidRDefault="003C4A99" w:rsidP="003C4A9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01 05 02 01 00 0000 510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9B1387" w14:textId="77777777" w:rsidR="003C4A99" w:rsidRPr="001D0992" w:rsidRDefault="003C4A99" w:rsidP="003C4A99">
            <w:pPr>
              <w:ind w:firstLine="0"/>
              <w:jc w:val="right"/>
              <w:rPr>
                <w:rFonts w:cs="Arial"/>
              </w:rPr>
            </w:pPr>
            <w:r w:rsidRPr="001D0992">
              <w:rPr>
                <w:rFonts w:cs="Arial"/>
              </w:rPr>
              <w:t>-</w:t>
            </w:r>
            <w:r>
              <w:rPr>
                <w:rFonts w:cs="Arial"/>
              </w:rPr>
              <w:t>15 366,4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48DDEA" w14:textId="77777777" w:rsidR="003C4A99" w:rsidRPr="001D0992" w:rsidRDefault="003C4A99" w:rsidP="003C4A99">
            <w:pPr>
              <w:ind w:firstLine="0"/>
              <w:jc w:val="right"/>
              <w:rPr>
                <w:rFonts w:cs="Arial"/>
              </w:rPr>
            </w:pPr>
            <w:r w:rsidRPr="001D0992">
              <w:rPr>
                <w:rFonts w:cs="Arial"/>
              </w:rPr>
              <w:t>-8 935,0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761280" w14:textId="77777777" w:rsidR="003C4A99" w:rsidRPr="001D0992" w:rsidRDefault="003C4A99" w:rsidP="003C4A99">
            <w:pPr>
              <w:ind w:firstLine="0"/>
              <w:jc w:val="right"/>
              <w:rPr>
                <w:rFonts w:cs="Arial"/>
              </w:rPr>
            </w:pPr>
            <w:r w:rsidRPr="001D0992">
              <w:rPr>
                <w:rFonts w:cs="Arial"/>
              </w:rPr>
              <w:t>-9 254,0</w:t>
            </w:r>
          </w:p>
        </w:tc>
      </w:tr>
      <w:tr w:rsidR="003C4A99" w:rsidRPr="001D0992" w14:paraId="7DE4002A" w14:textId="77777777" w:rsidTr="00F86DF7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14:paraId="336B65FC" w14:textId="77777777" w:rsidR="003C4A99" w:rsidRPr="001D0992" w:rsidRDefault="003C4A99" w:rsidP="003C4A99">
            <w:pPr>
              <w:ind w:firstLine="0"/>
              <w:rPr>
                <w:rFonts w:cs="Arial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A343C7B" w14:textId="77777777" w:rsidR="003C4A99" w:rsidRPr="001D0992" w:rsidRDefault="003C4A99" w:rsidP="003C4A99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100FC8D" w14:textId="77777777" w:rsidR="003C4A99" w:rsidRPr="001D0992" w:rsidRDefault="003C4A99" w:rsidP="003C4A9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01 05 02 01 10 0000 510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E553BD" w14:textId="77777777" w:rsidR="003C4A99" w:rsidRPr="001D0992" w:rsidRDefault="003C4A99" w:rsidP="003C4A99">
            <w:pPr>
              <w:ind w:firstLine="0"/>
              <w:jc w:val="right"/>
              <w:rPr>
                <w:rFonts w:cs="Arial"/>
              </w:rPr>
            </w:pPr>
            <w:r w:rsidRPr="001D0992">
              <w:rPr>
                <w:rFonts w:cs="Arial"/>
              </w:rPr>
              <w:t>-</w:t>
            </w:r>
            <w:r>
              <w:rPr>
                <w:rFonts w:cs="Arial"/>
              </w:rPr>
              <w:t>15 366,4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CA3B14" w14:textId="77777777" w:rsidR="003C4A99" w:rsidRPr="001D0992" w:rsidRDefault="003C4A99" w:rsidP="003C4A99">
            <w:pPr>
              <w:ind w:firstLine="0"/>
              <w:jc w:val="right"/>
              <w:rPr>
                <w:rFonts w:cs="Arial"/>
              </w:rPr>
            </w:pPr>
            <w:r w:rsidRPr="001D0992">
              <w:rPr>
                <w:rFonts w:cs="Arial"/>
              </w:rPr>
              <w:t>-8 935,0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491CD5" w14:textId="77777777" w:rsidR="003C4A99" w:rsidRPr="001D0992" w:rsidRDefault="003C4A99" w:rsidP="003C4A99">
            <w:pPr>
              <w:ind w:firstLine="0"/>
              <w:jc w:val="right"/>
              <w:rPr>
                <w:rFonts w:cs="Arial"/>
              </w:rPr>
            </w:pPr>
            <w:r w:rsidRPr="001D0992">
              <w:rPr>
                <w:rFonts w:cs="Arial"/>
              </w:rPr>
              <w:t>-9 254,0</w:t>
            </w:r>
          </w:p>
        </w:tc>
      </w:tr>
      <w:tr w:rsidR="00441AA8" w:rsidRPr="001D0992" w14:paraId="4B87B6B8" w14:textId="77777777" w:rsidTr="00F86DF7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14:paraId="2EE7502F" w14:textId="77777777" w:rsidR="00441AA8" w:rsidRPr="001D0992" w:rsidRDefault="00441AA8" w:rsidP="000F0D09">
            <w:pPr>
              <w:ind w:firstLine="0"/>
              <w:rPr>
                <w:rFonts w:cs="Arial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AFBD78A" w14:textId="77777777" w:rsidR="00441AA8" w:rsidRPr="001D0992" w:rsidRDefault="00441AA8" w:rsidP="000F0D09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Уменьшение остатков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A88B961" w14:textId="77777777" w:rsidR="00441AA8" w:rsidRPr="001D0992" w:rsidRDefault="00441AA8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01 05 00 00 00 0000 600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3C759C" w14:textId="77777777" w:rsidR="00441AA8" w:rsidRPr="001D0992" w:rsidRDefault="00441AA8" w:rsidP="003C4A99">
            <w:pPr>
              <w:ind w:firstLine="0"/>
              <w:jc w:val="right"/>
              <w:rPr>
                <w:rFonts w:cs="Arial"/>
              </w:rPr>
            </w:pPr>
            <w:r w:rsidRPr="001D0992">
              <w:rPr>
                <w:rFonts w:cs="Arial"/>
              </w:rPr>
              <w:t>1</w:t>
            </w:r>
            <w:r w:rsidR="00F25553">
              <w:rPr>
                <w:rFonts w:cs="Arial"/>
              </w:rPr>
              <w:t>5 4</w:t>
            </w:r>
            <w:r w:rsidR="003C4A99">
              <w:rPr>
                <w:rFonts w:cs="Arial"/>
              </w:rPr>
              <w:t>8</w:t>
            </w:r>
            <w:r w:rsidR="00F25553">
              <w:rPr>
                <w:rFonts w:cs="Arial"/>
              </w:rPr>
              <w:t>9,9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78C46D" w14:textId="77777777" w:rsidR="00441AA8" w:rsidRPr="001D0992" w:rsidRDefault="00441AA8" w:rsidP="000F0D09">
            <w:pPr>
              <w:ind w:firstLine="0"/>
              <w:jc w:val="right"/>
              <w:rPr>
                <w:rFonts w:cs="Arial"/>
              </w:rPr>
            </w:pPr>
            <w:r w:rsidRPr="001D0992">
              <w:rPr>
                <w:rFonts w:cs="Arial"/>
              </w:rPr>
              <w:t>8</w:t>
            </w:r>
            <w:r w:rsidR="001D0992" w:rsidRPr="001D0992"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9</w:t>
            </w:r>
            <w:r w:rsidR="00485F9D" w:rsidRPr="001D0992">
              <w:rPr>
                <w:rFonts w:cs="Arial"/>
              </w:rPr>
              <w:t>35</w:t>
            </w:r>
            <w:r w:rsidRPr="001D0992">
              <w:rPr>
                <w:rFonts w:cs="Arial"/>
              </w:rPr>
              <w:t>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1472E0" w14:textId="77777777" w:rsidR="00441AA8" w:rsidRPr="001D0992" w:rsidRDefault="0081409A" w:rsidP="000F0D09">
            <w:pPr>
              <w:ind w:firstLine="0"/>
              <w:jc w:val="right"/>
              <w:rPr>
                <w:rFonts w:cs="Arial"/>
              </w:rPr>
            </w:pPr>
            <w:r w:rsidRPr="001D0992">
              <w:rPr>
                <w:rFonts w:cs="Arial"/>
              </w:rPr>
              <w:t>9</w:t>
            </w:r>
            <w:r w:rsidR="001D0992" w:rsidRPr="001D0992"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254,0</w:t>
            </w:r>
          </w:p>
        </w:tc>
      </w:tr>
      <w:tr w:rsidR="00F25553" w:rsidRPr="001D0992" w14:paraId="0D9C9F63" w14:textId="77777777" w:rsidTr="00F86DF7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14:paraId="3079854A" w14:textId="77777777" w:rsidR="00F25553" w:rsidRPr="001D0992" w:rsidRDefault="00F25553" w:rsidP="00F25553">
            <w:pPr>
              <w:ind w:firstLine="0"/>
              <w:rPr>
                <w:rFonts w:cs="Arial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0FB368F" w14:textId="77777777" w:rsidR="00F25553" w:rsidRPr="001D0992" w:rsidRDefault="00F25553" w:rsidP="00F25553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Уменьшение прочих остатков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068DB27" w14:textId="77777777" w:rsidR="00F25553" w:rsidRPr="001D0992" w:rsidRDefault="00F25553" w:rsidP="00F25553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01 05 02 00 00 0000 600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AC1A6B" w14:textId="77777777" w:rsidR="00F25553" w:rsidRDefault="003C4A99" w:rsidP="00F25553">
            <w:pPr>
              <w:jc w:val="right"/>
            </w:pPr>
            <w:r>
              <w:rPr>
                <w:rFonts w:cs="Arial"/>
              </w:rPr>
              <w:t>15 48</w:t>
            </w:r>
            <w:r w:rsidR="00F25553" w:rsidRPr="00EC5898">
              <w:rPr>
                <w:rFonts w:cs="Arial"/>
              </w:rPr>
              <w:t>9,9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7E5E00" w14:textId="77777777" w:rsidR="00F25553" w:rsidRPr="001D0992" w:rsidRDefault="00F25553" w:rsidP="00F25553">
            <w:pPr>
              <w:ind w:firstLine="0"/>
              <w:jc w:val="right"/>
              <w:rPr>
                <w:rFonts w:cs="Arial"/>
              </w:rPr>
            </w:pPr>
            <w:r w:rsidRPr="001D0992">
              <w:rPr>
                <w:rFonts w:cs="Arial"/>
              </w:rPr>
              <w:t>8 935,0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E91A23" w14:textId="77777777" w:rsidR="00F25553" w:rsidRPr="001D0992" w:rsidRDefault="00F25553" w:rsidP="00F25553">
            <w:pPr>
              <w:ind w:firstLine="0"/>
              <w:jc w:val="right"/>
              <w:rPr>
                <w:rFonts w:cs="Arial"/>
              </w:rPr>
            </w:pPr>
            <w:r w:rsidRPr="001D0992">
              <w:rPr>
                <w:rFonts w:cs="Arial"/>
              </w:rPr>
              <w:t>9 254,0</w:t>
            </w:r>
          </w:p>
        </w:tc>
      </w:tr>
      <w:tr w:rsidR="00F25553" w:rsidRPr="001D0992" w14:paraId="5527C615" w14:textId="77777777" w:rsidTr="00F86DF7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14:paraId="4C9B574E" w14:textId="77777777" w:rsidR="00F25553" w:rsidRPr="001D0992" w:rsidRDefault="00F25553" w:rsidP="00F25553">
            <w:pPr>
              <w:ind w:firstLine="0"/>
              <w:rPr>
                <w:rFonts w:cs="Arial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E7129F8" w14:textId="77777777" w:rsidR="00F25553" w:rsidRPr="001D0992" w:rsidRDefault="00F25553" w:rsidP="00F25553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Уменьшение прочих остатков денежных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663F8BE" w14:textId="77777777" w:rsidR="00F25553" w:rsidRPr="001D0992" w:rsidRDefault="00F25553" w:rsidP="00F25553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01 05 02 01 00 0000 610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4A6F5B" w14:textId="77777777" w:rsidR="00F25553" w:rsidRDefault="003C4A99" w:rsidP="00F25553">
            <w:pPr>
              <w:jc w:val="right"/>
            </w:pPr>
            <w:r>
              <w:rPr>
                <w:rFonts w:cs="Arial"/>
              </w:rPr>
              <w:t>15 48</w:t>
            </w:r>
            <w:r w:rsidR="00F25553" w:rsidRPr="00EC5898">
              <w:rPr>
                <w:rFonts w:cs="Arial"/>
              </w:rPr>
              <w:t>9,9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9EEA33" w14:textId="77777777" w:rsidR="00F25553" w:rsidRPr="001D0992" w:rsidRDefault="00F25553" w:rsidP="00F25553">
            <w:pPr>
              <w:ind w:firstLine="0"/>
              <w:jc w:val="right"/>
              <w:rPr>
                <w:rFonts w:cs="Arial"/>
              </w:rPr>
            </w:pPr>
            <w:r w:rsidRPr="001D0992">
              <w:rPr>
                <w:rFonts w:cs="Arial"/>
              </w:rPr>
              <w:t>8 935,0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8B6ED5" w14:textId="77777777" w:rsidR="00F25553" w:rsidRPr="001D0992" w:rsidRDefault="00F25553" w:rsidP="00F25553">
            <w:pPr>
              <w:ind w:firstLine="0"/>
              <w:jc w:val="right"/>
              <w:rPr>
                <w:rFonts w:cs="Arial"/>
              </w:rPr>
            </w:pPr>
            <w:r w:rsidRPr="001D0992">
              <w:rPr>
                <w:rFonts w:cs="Arial"/>
              </w:rPr>
              <w:t>9 254,0</w:t>
            </w:r>
          </w:p>
        </w:tc>
      </w:tr>
      <w:tr w:rsidR="00F25553" w:rsidRPr="001D0992" w14:paraId="3E1B7197" w14:textId="77777777" w:rsidTr="00F86DF7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14:paraId="71E6F243" w14:textId="77777777" w:rsidR="00F25553" w:rsidRPr="001D0992" w:rsidRDefault="00F25553" w:rsidP="00F25553">
            <w:pPr>
              <w:ind w:firstLine="0"/>
              <w:rPr>
                <w:rFonts w:cs="Arial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3E8DDFD" w14:textId="77777777" w:rsidR="00F25553" w:rsidRPr="001D0992" w:rsidRDefault="00F25553" w:rsidP="00F25553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799113E" w14:textId="77777777" w:rsidR="00F25553" w:rsidRPr="001D0992" w:rsidRDefault="00F25553" w:rsidP="00F25553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01 05 02 01 10 0000 610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376BAA" w14:textId="77777777" w:rsidR="00F25553" w:rsidRDefault="003C4A99" w:rsidP="00F25553">
            <w:pPr>
              <w:jc w:val="right"/>
            </w:pPr>
            <w:r>
              <w:rPr>
                <w:rFonts w:cs="Arial"/>
              </w:rPr>
              <w:t>15 48</w:t>
            </w:r>
            <w:r w:rsidR="00F25553" w:rsidRPr="00EC5898">
              <w:rPr>
                <w:rFonts w:cs="Arial"/>
              </w:rPr>
              <w:t>9,9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2A2111" w14:textId="77777777" w:rsidR="00F25553" w:rsidRPr="001D0992" w:rsidRDefault="00F25553" w:rsidP="00F25553">
            <w:pPr>
              <w:ind w:firstLine="0"/>
              <w:jc w:val="right"/>
              <w:rPr>
                <w:rFonts w:cs="Arial"/>
              </w:rPr>
            </w:pPr>
            <w:r w:rsidRPr="001D0992">
              <w:rPr>
                <w:rFonts w:cs="Arial"/>
              </w:rPr>
              <w:t>8 935,0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434784" w14:textId="77777777" w:rsidR="00F25553" w:rsidRPr="001D0992" w:rsidRDefault="00F25553" w:rsidP="00F25553">
            <w:pPr>
              <w:ind w:firstLine="0"/>
              <w:jc w:val="right"/>
              <w:rPr>
                <w:rFonts w:cs="Arial"/>
              </w:rPr>
            </w:pPr>
            <w:r w:rsidRPr="001D0992">
              <w:rPr>
                <w:rFonts w:cs="Arial"/>
              </w:rPr>
              <w:t>9 254,0</w:t>
            </w:r>
          </w:p>
        </w:tc>
      </w:tr>
    </w:tbl>
    <w:p w14:paraId="3DE17124" w14:textId="77777777" w:rsidR="001D0992" w:rsidRPr="001D0992" w:rsidRDefault="001D0992" w:rsidP="000F0D09">
      <w:pPr>
        <w:ind w:left="13041" w:firstLine="0"/>
        <w:rPr>
          <w:rFonts w:cs="Arial"/>
          <w:color w:val="000000"/>
          <w:lang w:val="en-US"/>
        </w:rPr>
      </w:pPr>
      <w:r>
        <w:rPr>
          <w:rFonts w:cs="Arial"/>
        </w:rPr>
        <w:t xml:space="preserve"> </w:t>
      </w:r>
      <w:r>
        <w:rPr>
          <w:rFonts w:cs="Arial"/>
        </w:rPr>
        <w:br w:type="page"/>
      </w:r>
      <w:r>
        <w:rPr>
          <w:rFonts w:cs="Arial"/>
          <w:color w:val="000000"/>
        </w:rPr>
        <w:lastRenderedPageBreak/>
        <w:t xml:space="preserve">Приложение </w:t>
      </w:r>
      <w:r>
        <w:rPr>
          <w:rFonts w:cs="Arial"/>
          <w:color w:val="000000"/>
          <w:lang w:val="en-US"/>
        </w:rPr>
        <w:t>2</w:t>
      </w:r>
    </w:p>
    <w:p w14:paraId="0CBE5044" w14:textId="77777777" w:rsidR="001D0992" w:rsidRPr="001D0992" w:rsidRDefault="001D0992" w:rsidP="000F0D09">
      <w:pPr>
        <w:ind w:left="13041" w:firstLine="0"/>
        <w:rPr>
          <w:rFonts w:cs="Arial"/>
          <w:color w:val="000000"/>
        </w:rPr>
      </w:pPr>
      <w:r w:rsidRPr="001D0992">
        <w:rPr>
          <w:rFonts w:cs="Arial"/>
          <w:color w:val="000000"/>
        </w:rPr>
        <w:t>к решению Совета народных депутатов</w:t>
      </w:r>
    </w:p>
    <w:p w14:paraId="7C1A008A" w14:textId="77777777" w:rsidR="001D0992" w:rsidRPr="001D0992" w:rsidRDefault="001D0992" w:rsidP="000F0D09">
      <w:pPr>
        <w:ind w:left="13041" w:firstLine="0"/>
        <w:rPr>
          <w:rFonts w:cs="Arial"/>
          <w:color w:val="000000"/>
        </w:rPr>
      </w:pPr>
      <w:r w:rsidRPr="001D0992">
        <w:rPr>
          <w:rFonts w:cs="Arial"/>
        </w:rPr>
        <w:t>Криничанского</w:t>
      </w:r>
      <w:r w:rsidRPr="001D0992">
        <w:rPr>
          <w:rFonts w:cs="Arial"/>
          <w:color w:val="000000"/>
        </w:rPr>
        <w:t xml:space="preserve"> сельского поселения</w:t>
      </w:r>
    </w:p>
    <w:p w14:paraId="0C93A50C" w14:textId="77777777" w:rsidR="001D0992" w:rsidRPr="001D0992" w:rsidRDefault="001D0992" w:rsidP="000F0D09">
      <w:pPr>
        <w:ind w:left="13041" w:firstLine="0"/>
        <w:rPr>
          <w:rFonts w:cs="Arial"/>
        </w:rPr>
      </w:pPr>
      <w:r w:rsidRPr="001D0992">
        <w:rPr>
          <w:rFonts w:cs="Arial"/>
          <w:color w:val="000000"/>
        </w:rPr>
        <w:t xml:space="preserve"> №195 от 09.02.2024 года</w:t>
      </w:r>
    </w:p>
    <w:p w14:paraId="172F7B07" w14:textId="77777777" w:rsidR="001D0992" w:rsidRDefault="001D0992" w:rsidP="001D0992">
      <w:pPr>
        <w:ind w:left="13041"/>
        <w:rPr>
          <w:rFonts w:cs="Arial"/>
        </w:rPr>
      </w:pPr>
      <w:r>
        <w:rPr>
          <w:rFonts w:cs="Arial"/>
        </w:rPr>
        <w:t xml:space="preserve"> </w:t>
      </w:r>
    </w:p>
    <w:p w14:paraId="138F81D4" w14:textId="77777777" w:rsidR="001D0992" w:rsidRDefault="001D0992" w:rsidP="001D0992">
      <w:pPr>
        <w:pStyle w:val="ConsPlusTitle"/>
        <w:widowControl/>
        <w:ind w:firstLine="709"/>
        <w:jc w:val="center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 xml:space="preserve"> </w:t>
      </w:r>
    </w:p>
    <w:p w14:paraId="03746408" w14:textId="77777777" w:rsidR="00F86DF7" w:rsidRPr="001D0992" w:rsidRDefault="00F071CD" w:rsidP="001D0992">
      <w:pPr>
        <w:pStyle w:val="ConsPlusTitle"/>
        <w:widowControl/>
        <w:ind w:firstLine="709"/>
        <w:jc w:val="center"/>
        <w:rPr>
          <w:rFonts w:cs="Arial"/>
          <w:b w:val="0"/>
          <w:sz w:val="24"/>
          <w:szCs w:val="24"/>
        </w:rPr>
      </w:pPr>
      <w:r w:rsidRPr="001D0992">
        <w:rPr>
          <w:rFonts w:cs="Arial"/>
          <w:b w:val="0"/>
          <w:sz w:val="24"/>
          <w:szCs w:val="24"/>
        </w:rPr>
        <w:t>ПОСТУПЛЕНИЕ ДОХОДОВ</w:t>
      </w:r>
      <w:r w:rsidR="00F86DF7" w:rsidRPr="001D0992">
        <w:rPr>
          <w:rFonts w:cs="Arial"/>
          <w:b w:val="0"/>
          <w:sz w:val="24"/>
          <w:szCs w:val="24"/>
        </w:rPr>
        <w:t xml:space="preserve"> </w:t>
      </w:r>
      <w:r w:rsidR="00AC0E84" w:rsidRPr="001D0992">
        <w:rPr>
          <w:rFonts w:cs="Arial"/>
          <w:b w:val="0"/>
          <w:sz w:val="24"/>
          <w:szCs w:val="24"/>
        </w:rPr>
        <w:t>БЮДЖЕТА</w:t>
      </w:r>
      <w:r w:rsidR="00F86DF7" w:rsidRPr="001D0992">
        <w:rPr>
          <w:rFonts w:cs="Arial"/>
          <w:b w:val="0"/>
          <w:sz w:val="24"/>
          <w:szCs w:val="24"/>
        </w:rPr>
        <w:t xml:space="preserve"> </w:t>
      </w:r>
      <w:r w:rsidR="003125E4" w:rsidRPr="001D0992">
        <w:rPr>
          <w:rFonts w:cs="Arial"/>
          <w:b w:val="0"/>
          <w:sz w:val="24"/>
          <w:szCs w:val="24"/>
        </w:rPr>
        <w:t>КРИНИЧАНСКОГО</w:t>
      </w:r>
      <w:r w:rsidR="00F86DF7" w:rsidRPr="001D0992">
        <w:rPr>
          <w:rFonts w:cs="Arial"/>
          <w:b w:val="0"/>
          <w:sz w:val="24"/>
          <w:szCs w:val="24"/>
        </w:rPr>
        <w:t xml:space="preserve"> </w:t>
      </w:r>
      <w:r w:rsidR="00AC0E84" w:rsidRPr="001D0992">
        <w:rPr>
          <w:rFonts w:cs="Arial"/>
          <w:b w:val="0"/>
          <w:sz w:val="24"/>
          <w:szCs w:val="24"/>
        </w:rPr>
        <w:t>СЕЛЬСКОГО ПОСЕЛЕНИЯ</w:t>
      </w:r>
    </w:p>
    <w:p w14:paraId="232E3B5C" w14:textId="77777777" w:rsidR="001D0992" w:rsidRDefault="00C84350" w:rsidP="001D0992">
      <w:pPr>
        <w:pStyle w:val="ConsPlusTitle"/>
        <w:widowControl/>
        <w:ind w:firstLine="709"/>
        <w:jc w:val="center"/>
        <w:rPr>
          <w:rFonts w:cs="Arial"/>
          <w:b w:val="0"/>
          <w:sz w:val="24"/>
          <w:szCs w:val="24"/>
        </w:rPr>
      </w:pPr>
      <w:r w:rsidRPr="001D0992">
        <w:rPr>
          <w:rFonts w:cs="Arial"/>
          <w:b w:val="0"/>
          <w:sz w:val="24"/>
          <w:szCs w:val="24"/>
        </w:rPr>
        <w:t>НА 2024</w:t>
      </w:r>
      <w:r w:rsidR="00AC0E84" w:rsidRPr="001D0992">
        <w:rPr>
          <w:rFonts w:cs="Arial"/>
          <w:b w:val="0"/>
          <w:sz w:val="24"/>
          <w:szCs w:val="24"/>
        </w:rPr>
        <w:t xml:space="preserve"> ГОД</w:t>
      </w:r>
      <w:r w:rsidR="00F86DF7" w:rsidRPr="001D0992">
        <w:rPr>
          <w:rFonts w:cs="Arial"/>
          <w:b w:val="0"/>
          <w:sz w:val="24"/>
          <w:szCs w:val="24"/>
        </w:rPr>
        <w:t xml:space="preserve"> </w:t>
      </w:r>
      <w:r w:rsidR="00AC0E84" w:rsidRPr="001D0992">
        <w:rPr>
          <w:rFonts w:cs="Arial"/>
          <w:b w:val="0"/>
          <w:sz w:val="24"/>
          <w:szCs w:val="24"/>
        </w:rPr>
        <w:t>И АН ПЛАНОВЫЙ ПЕРИОД</w:t>
      </w:r>
      <w:r w:rsidR="00F86DF7" w:rsidRPr="001D0992">
        <w:rPr>
          <w:rFonts w:cs="Arial"/>
          <w:b w:val="0"/>
          <w:sz w:val="24"/>
          <w:szCs w:val="24"/>
        </w:rPr>
        <w:t xml:space="preserve"> </w:t>
      </w:r>
      <w:r w:rsidRPr="001D0992">
        <w:rPr>
          <w:rFonts w:cs="Arial"/>
          <w:b w:val="0"/>
          <w:sz w:val="24"/>
          <w:szCs w:val="24"/>
        </w:rPr>
        <w:t>2025 И 2026</w:t>
      </w:r>
      <w:r w:rsidR="00AC0E84" w:rsidRPr="001D0992">
        <w:rPr>
          <w:rFonts w:cs="Arial"/>
          <w:b w:val="0"/>
          <w:sz w:val="24"/>
          <w:szCs w:val="24"/>
        </w:rPr>
        <w:t xml:space="preserve"> ГОДОВ</w:t>
      </w:r>
      <w:r w:rsidR="001D0992">
        <w:rPr>
          <w:rFonts w:cs="Arial"/>
          <w:b w:val="0"/>
          <w:sz w:val="24"/>
          <w:szCs w:val="24"/>
        </w:rPr>
        <w:t xml:space="preserve">  </w:t>
      </w:r>
    </w:p>
    <w:p w14:paraId="3FA7F198" w14:textId="77777777" w:rsidR="00BD2512" w:rsidRPr="001D0992" w:rsidRDefault="00BD2512" w:rsidP="001D0992">
      <w:pPr>
        <w:pStyle w:val="ConsPlusTitle"/>
        <w:widowControl/>
        <w:ind w:firstLine="709"/>
        <w:jc w:val="right"/>
        <w:rPr>
          <w:rFonts w:cs="Arial"/>
          <w:b w:val="0"/>
          <w:sz w:val="24"/>
          <w:szCs w:val="24"/>
        </w:rPr>
      </w:pPr>
      <w:r w:rsidRPr="001D0992">
        <w:rPr>
          <w:rFonts w:cs="Arial"/>
          <w:b w:val="0"/>
          <w:sz w:val="24"/>
          <w:szCs w:val="24"/>
        </w:rPr>
        <w:t>Сумма (тыс. рублей)</w:t>
      </w:r>
    </w:p>
    <w:tbl>
      <w:tblPr>
        <w:tblW w:w="19986" w:type="dxa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4"/>
        <w:gridCol w:w="4678"/>
        <w:gridCol w:w="2693"/>
        <w:gridCol w:w="2552"/>
        <w:gridCol w:w="2409"/>
      </w:tblGrid>
      <w:tr w:rsidR="00BD2512" w:rsidRPr="001D0992" w14:paraId="338DDD51" w14:textId="77777777" w:rsidTr="001D0992">
        <w:trPr>
          <w:cantSplit/>
          <w:trHeight w:val="625"/>
        </w:trPr>
        <w:tc>
          <w:tcPr>
            <w:tcW w:w="7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C1E66" w14:textId="77777777" w:rsidR="00BD2512" w:rsidRPr="001D0992" w:rsidRDefault="00BD2512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Код показателя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70227" w14:textId="77777777" w:rsidR="00BD2512" w:rsidRPr="001D0992" w:rsidRDefault="00BD2512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A5680" w14:textId="77777777" w:rsidR="00BD2512" w:rsidRPr="001D0992" w:rsidRDefault="00BD2512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20</w:t>
            </w:r>
            <w:r w:rsidR="00C84350" w:rsidRPr="001D0992">
              <w:rPr>
                <w:rFonts w:cs="Arial"/>
              </w:rPr>
              <w:t>24</w:t>
            </w:r>
            <w:r w:rsidRPr="001D0992">
              <w:rPr>
                <w:rFonts w:cs="Arial"/>
              </w:rPr>
              <w:t xml:space="preserve"> 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55F84" w14:textId="77777777" w:rsidR="00BD2512" w:rsidRPr="001D0992" w:rsidRDefault="00BD2512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20</w:t>
            </w:r>
            <w:r w:rsidR="00C84350" w:rsidRPr="001D0992">
              <w:rPr>
                <w:rFonts w:cs="Arial"/>
              </w:rPr>
              <w:t>25</w:t>
            </w:r>
            <w:r w:rsidRPr="001D0992">
              <w:rPr>
                <w:rFonts w:cs="Arial"/>
              </w:rPr>
              <w:t xml:space="preserve">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E1DE6" w14:textId="77777777" w:rsidR="00BD2512" w:rsidRPr="001D0992" w:rsidRDefault="00C84350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2026</w:t>
            </w:r>
            <w:r w:rsidR="00BD2512" w:rsidRPr="001D0992">
              <w:rPr>
                <w:rFonts w:cs="Arial"/>
              </w:rPr>
              <w:t xml:space="preserve"> год</w:t>
            </w:r>
          </w:p>
        </w:tc>
      </w:tr>
      <w:tr w:rsidR="00BD2512" w:rsidRPr="001D0992" w14:paraId="28C1B222" w14:textId="77777777" w:rsidTr="001D0992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765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14:paraId="64704151" w14:textId="77777777" w:rsidR="00BD2512" w:rsidRPr="001D0992" w:rsidRDefault="00BD2512" w:rsidP="000F0D09">
            <w:pPr>
              <w:ind w:firstLine="0"/>
              <w:jc w:val="center"/>
              <w:rPr>
                <w:rFonts w:cs="Arial"/>
                <w:bCs/>
              </w:rPr>
            </w:pPr>
            <w:bookmarkStart w:id="0" w:name="P1013"/>
            <w:bookmarkEnd w:id="0"/>
            <w:r w:rsidRPr="001D0992">
              <w:rPr>
                <w:rFonts w:cs="Arial"/>
                <w:bCs/>
              </w:rPr>
              <w:t>1</w:t>
            </w:r>
          </w:p>
        </w:tc>
        <w:tc>
          <w:tcPr>
            <w:tcW w:w="46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14:paraId="4186B8E9" w14:textId="77777777" w:rsidR="00BD2512" w:rsidRPr="001D0992" w:rsidRDefault="00BD251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</w:t>
            </w:r>
          </w:p>
        </w:tc>
        <w:tc>
          <w:tcPr>
            <w:tcW w:w="26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14:paraId="68709F7B" w14:textId="77777777" w:rsidR="00BD2512" w:rsidRPr="001D0992" w:rsidRDefault="00BD251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3</w:t>
            </w:r>
          </w:p>
        </w:tc>
        <w:tc>
          <w:tcPr>
            <w:tcW w:w="2552" w:type="dxa"/>
            <w:vAlign w:val="center"/>
          </w:tcPr>
          <w:p w14:paraId="43A30D8C" w14:textId="77777777" w:rsidR="00BD2512" w:rsidRPr="001D0992" w:rsidRDefault="00BD251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4</w:t>
            </w:r>
          </w:p>
        </w:tc>
        <w:tc>
          <w:tcPr>
            <w:tcW w:w="240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14:paraId="614B81DC" w14:textId="77777777" w:rsidR="00BD2512" w:rsidRPr="001D0992" w:rsidRDefault="00BD251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5</w:t>
            </w:r>
          </w:p>
        </w:tc>
      </w:tr>
      <w:tr w:rsidR="00BD2512" w:rsidRPr="001D0992" w14:paraId="56B05050" w14:textId="77777777" w:rsidTr="001D0992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765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9DB9AB2" w14:textId="77777777" w:rsidR="00BD2512" w:rsidRPr="001D0992" w:rsidRDefault="00BD251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000 8 50 00000 00 0000 000</w:t>
            </w:r>
          </w:p>
        </w:tc>
        <w:tc>
          <w:tcPr>
            <w:tcW w:w="46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68CA580F" w14:textId="77777777" w:rsidR="00BD2512" w:rsidRPr="001D0992" w:rsidRDefault="00BD2512" w:rsidP="000F0D09">
            <w:pPr>
              <w:ind w:firstLine="0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ВСЕГО</w:t>
            </w:r>
          </w:p>
        </w:tc>
        <w:tc>
          <w:tcPr>
            <w:tcW w:w="26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5A11689" w14:textId="77777777" w:rsidR="00BD2512" w:rsidRPr="001D0992" w:rsidRDefault="00B758C1" w:rsidP="003C4A9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</w:t>
            </w:r>
            <w:r w:rsidR="00F25553">
              <w:rPr>
                <w:rFonts w:cs="Arial"/>
                <w:bCs/>
              </w:rPr>
              <w:t>5 </w:t>
            </w:r>
            <w:r w:rsidR="003C4A99">
              <w:rPr>
                <w:rFonts w:cs="Arial"/>
                <w:bCs/>
              </w:rPr>
              <w:t>366</w:t>
            </w:r>
            <w:r w:rsidR="00F25553">
              <w:rPr>
                <w:rFonts w:cs="Arial"/>
                <w:bCs/>
              </w:rPr>
              <w:t>,4</w:t>
            </w:r>
          </w:p>
        </w:tc>
        <w:tc>
          <w:tcPr>
            <w:tcW w:w="2552" w:type="dxa"/>
            <w:vAlign w:val="center"/>
          </w:tcPr>
          <w:p w14:paraId="7FEA4C80" w14:textId="77777777" w:rsidR="00BD2512" w:rsidRPr="001D0992" w:rsidRDefault="00054AC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8</w:t>
            </w:r>
            <w:r w:rsidR="001D0992">
              <w:rPr>
                <w:rFonts w:cs="Arial"/>
                <w:bCs/>
              </w:rPr>
              <w:t xml:space="preserve"> </w:t>
            </w:r>
            <w:r w:rsidRPr="001D0992">
              <w:rPr>
                <w:rFonts w:cs="Arial"/>
                <w:bCs/>
              </w:rPr>
              <w:t>9</w:t>
            </w:r>
            <w:r w:rsidR="00485F9D" w:rsidRPr="001D0992">
              <w:rPr>
                <w:rFonts w:cs="Arial"/>
                <w:bCs/>
              </w:rPr>
              <w:t>35</w:t>
            </w:r>
            <w:r w:rsidRPr="001D0992">
              <w:rPr>
                <w:rFonts w:cs="Arial"/>
                <w:bCs/>
              </w:rPr>
              <w:t>,0</w:t>
            </w:r>
          </w:p>
        </w:tc>
        <w:tc>
          <w:tcPr>
            <w:tcW w:w="240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A85B652" w14:textId="77777777" w:rsidR="00BD2512" w:rsidRPr="001D0992" w:rsidRDefault="00054AC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9</w:t>
            </w:r>
            <w:r w:rsidR="001D0992">
              <w:rPr>
                <w:rFonts w:cs="Arial"/>
                <w:bCs/>
              </w:rPr>
              <w:t xml:space="preserve"> </w:t>
            </w:r>
            <w:r w:rsidRPr="001D0992">
              <w:rPr>
                <w:rFonts w:cs="Arial"/>
                <w:bCs/>
              </w:rPr>
              <w:t>2</w:t>
            </w:r>
            <w:r w:rsidR="0081409A" w:rsidRPr="001D0992">
              <w:rPr>
                <w:rFonts w:cs="Arial"/>
                <w:bCs/>
              </w:rPr>
              <w:t>54</w:t>
            </w:r>
            <w:r w:rsidRPr="001D0992">
              <w:rPr>
                <w:rFonts w:cs="Arial"/>
                <w:bCs/>
              </w:rPr>
              <w:t>,0</w:t>
            </w:r>
          </w:p>
        </w:tc>
      </w:tr>
      <w:tr w:rsidR="00BD2512" w:rsidRPr="001D0992" w14:paraId="78E45F3D" w14:textId="77777777" w:rsidTr="001D0992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765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505F5D0" w14:textId="77777777" w:rsidR="00BD2512" w:rsidRPr="001D0992" w:rsidRDefault="00BD251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000 1 00 00000 00 0000 000</w:t>
            </w:r>
          </w:p>
        </w:tc>
        <w:tc>
          <w:tcPr>
            <w:tcW w:w="46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10B403DB" w14:textId="77777777" w:rsidR="00BD2512" w:rsidRPr="001D0992" w:rsidRDefault="00BD2512" w:rsidP="000F0D09">
            <w:pPr>
              <w:ind w:firstLine="0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НАЛОГОВЫЕ И НЕНАЛОГОВЫЕ ДОХОДЫ</w:t>
            </w:r>
          </w:p>
        </w:tc>
        <w:tc>
          <w:tcPr>
            <w:tcW w:w="26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504B37C" w14:textId="77777777" w:rsidR="00BD2512" w:rsidRPr="001D0992" w:rsidRDefault="008463B2" w:rsidP="003C4A9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</w:t>
            </w:r>
            <w:r w:rsidR="003C4A99">
              <w:rPr>
                <w:rFonts w:cs="Arial"/>
                <w:bCs/>
              </w:rPr>
              <w:t> 801,2</w:t>
            </w:r>
          </w:p>
        </w:tc>
        <w:tc>
          <w:tcPr>
            <w:tcW w:w="2552" w:type="dxa"/>
            <w:vAlign w:val="center"/>
          </w:tcPr>
          <w:p w14:paraId="00668E77" w14:textId="77777777" w:rsidR="00BD2512" w:rsidRPr="001D0992" w:rsidRDefault="00054AC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</w:t>
            </w:r>
            <w:r w:rsidR="001D0992">
              <w:rPr>
                <w:rFonts w:cs="Arial"/>
                <w:bCs/>
              </w:rPr>
              <w:t xml:space="preserve"> </w:t>
            </w:r>
            <w:r w:rsidRPr="001D0992">
              <w:rPr>
                <w:rFonts w:cs="Arial"/>
                <w:bCs/>
              </w:rPr>
              <w:t>334,0</w:t>
            </w:r>
          </w:p>
        </w:tc>
        <w:tc>
          <w:tcPr>
            <w:tcW w:w="240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9742CB7" w14:textId="77777777" w:rsidR="00BD2512" w:rsidRPr="001D0992" w:rsidRDefault="00054AC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</w:t>
            </w:r>
            <w:r w:rsidR="001D0992">
              <w:rPr>
                <w:rFonts w:cs="Arial"/>
                <w:bCs/>
              </w:rPr>
              <w:t xml:space="preserve"> </w:t>
            </w:r>
            <w:r w:rsidRPr="001D0992">
              <w:rPr>
                <w:rFonts w:cs="Arial"/>
                <w:bCs/>
              </w:rPr>
              <w:t>343,0</w:t>
            </w:r>
          </w:p>
        </w:tc>
      </w:tr>
      <w:tr w:rsidR="00BD2512" w:rsidRPr="001D0992" w14:paraId="70E97663" w14:textId="77777777" w:rsidTr="001D0992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765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C26B200" w14:textId="77777777" w:rsidR="00BD2512" w:rsidRPr="001D0992" w:rsidRDefault="00BD251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000 1 01 00000 00 0000 000</w:t>
            </w:r>
          </w:p>
        </w:tc>
        <w:tc>
          <w:tcPr>
            <w:tcW w:w="46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23879A2B" w14:textId="77777777" w:rsidR="00BD2512" w:rsidRPr="001D0992" w:rsidRDefault="00BD2512" w:rsidP="000F0D09">
            <w:pPr>
              <w:ind w:firstLine="0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НАЛОГИ НА ПРИБЫЛЬ, ДОХОДЫ</w:t>
            </w:r>
          </w:p>
        </w:tc>
        <w:tc>
          <w:tcPr>
            <w:tcW w:w="26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4323A51" w14:textId="77777777" w:rsidR="00BD2512" w:rsidRPr="001D0992" w:rsidRDefault="00054AC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218,0</w:t>
            </w:r>
          </w:p>
        </w:tc>
        <w:tc>
          <w:tcPr>
            <w:tcW w:w="2552" w:type="dxa"/>
            <w:vAlign w:val="center"/>
          </w:tcPr>
          <w:p w14:paraId="35F3EEF9" w14:textId="77777777" w:rsidR="00BD2512" w:rsidRPr="001D0992" w:rsidRDefault="00054AC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227,0</w:t>
            </w:r>
          </w:p>
        </w:tc>
        <w:tc>
          <w:tcPr>
            <w:tcW w:w="240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A238D1D" w14:textId="77777777" w:rsidR="00BD2512" w:rsidRPr="001D0992" w:rsidRDefault="00054AC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236,0</w:t>
            </w:r>
          </w:p>
        </w:tc>
      </w:tr>
      <w:tr w:rsidR="00BD2512" w:rsidRPr="001D0992" w14:paraId="5647B2B2" w14:textId="77777777" w:rsidTr="001D0992">
        <w:tblPrEx>
          <w:tblLook w:val="04A0" w:firstRow="1" w:lastRow="0" w:firstColumn="1" w:lastColumn="0" w:noHBand="0" w:noVBand="1"/>
        </w:tblPrEx>
        <w:trPr>
          <w:trHeight w:val="349"/>
          <w:tblHeader/>
        </w:trPr>
        <w:tc>
          <w:tcPr>
            <w:tcW w:w="7654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76FA089" w14:textId="77777777" w:rsidR="00BD2512" w:rsidRPr="001D0992" w:rsidRDefault="00BD251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000 1 01 02000 01 0000 110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206E8941" w14:textId="77777777" w:rsidR="00BD2512" w:rsidRPr="001D0992" w:rsidRDefault="00BD2512" w:rsidP="000F0D09">
            <w:pPr>
              <w:ind w:firstLine="0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Налог на доходы физических лиц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B944227" w14:textId="77777777" w:rsidR="00BD2512" w:rsidRPr="001D0992" w:rsidRDefault="00054AC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218,0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11BAAD36" w14:textId="77777777" w:rsidR="00BD2512" w:rsidRPr="001D0992" w:rsidRDefault="00054AC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227,0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1939854" w14:textId="77777777" w:rsidR="00BD2512" w:rsidRPr="001D0992" w:rsidRDefault="00054AC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236,0</w:t>
            </w:r>
          </w:p>
        </w:tc>
      </w:tr>
      <w:tr w:rsidR="00BD2512" w:rsidRPr="001D0992" w14:paraId="41B84956" w14:textId="77777777" w:rsidTr="001D0992">
        <w:tblPrEx>
          <w:tblLook w:val="04A0" w:firstRow="1" w:lastRow="0" w:firstColumn="1" w:lastColumn="0" w:noHBand="0" w:noVBand="1"/>
        </w:tblPrEx>
        <w:trPr>
          <w:trHeight w:val="2125"/>
          <w:tblHeader/>
        </w:trPr>
        <w:tc>
          <w:tcPr>
            <w:tcW w:w="7654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79F2AE3" w14:textId="77777777" w:rsidR="00BD2512" w:rsidRPr="001D0992" w:rsidRDefault="00BD2512" w:rsidP="000F0D09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000 1 01 02000 01 0000 110</w:t>
            </w:r>
          </w:p>
          <w:p w14:paraId="503D003C" w14:textId="77777777" w:rsidR="00BD2512" w:rsidRPr="001D0992" w:rsidRDefault="00BD2512" w:rsidP="000F0D09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4F3ED95C" w14:textId="77777777" w:rsidR="00BD2512" w:rsidRPr="001D0992" w:rsidRDefault="00BD2512" w:rsidP="000F0D09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Налог на доходы физических лиц с доходов, источников которых является налоговый агент, за исключением доходов, в отношении которых исчисление и уплата налога осуществляется в соответствии со ст.227,227.1 и 228 Налогового кодекса Российской Федерации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92576EA" w14:textId="77777777" w:rsidR="00BD2512" w:rsidRPr="001D0992" w:rsidRDefault="00054AC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218,0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6D4FB656" w14:textId="77777777" w:rsidR="00BD2512" w:rsidRPr="001D0992" w:rsidRDefault="00054AC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227,0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612FE73" w14:textId="77777777" w:rsidR="00BD2512" w:rsidRPr="001D0992" w:rsidRDefault="00054AC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236,0</w:t>
            </w:r>
          </w:p>
        </w:tc>
      </w:tr>
      <w:tr w:rsidR="003125E4" w:rsidRPr="001D0992" w14:paraId="129614DD" w14:textId="77777777" w:rsidTr="001D0992">
        <w:tblPrEx>
          <w:tblLook w:val="04A0" w:firstRow="1" w:lastRow="0" w:firstColumn="1" w:lastColumn="0" w:noHBand="0" w:noVBand="1"/>
        </w:tblPrEx>
        <w:trPr>
          <w:trHeight w:val="193"/>
          <w:tblHeader/>
        </w:trPr>
        <w:tc>
          <w:tcPr>
            <w:tcW w:w="7654" w:type="dxa"/>
            <w:tcBorders>
              <w:top w:val="single" w:sz="4" w:space="0" w:color="auto"/>
            </w:tcBorders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5E22DA0" w14:textId="77777777" w:rsidR="003125E4" w:rsidRPr="001D0992" w:rsidRDefault="003125E4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</w:tcBorders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0FD349B" w14:textId="77777777" w:rsidR="003125E4" w:rsidRPr="001D0992" w:rsidRDefault="003125E4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CD80435" w14:textId="77777777" w:rsidR="003125E4" w:rsidRPr="001D0992" w:rsidRDefault="003125E4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14:paraId="362666A8" w14:textId="77777777" w:rsidR="003125E4" w:rsidRPr="001D0992" w:rsidRDefault="003125E4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A3D092E" w14:textId="77777777" w:rsidR="003125E4" w:rsidRPr="001D0992" w:rsidRDefault="003125E4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5</w:t>
            </w:r>
          </w:p>
        </w:tc>
      </w:tr>
      <w:tr w:rsidR="00BD2512" w:rsidRPr="001D0992" w14:paraId="3422DA82" w14:textId="77777777" w:rsidTr="001D0992">
        <w:tblPrEx>
          <w:tblLook w:val="04A0" w:firstRow="1" w:lastRow="0" w:firstColumn="1" w:lastColumn="0" w:noHBand="0" w:noVBand="1"/>
        </w:tblPrEx>
        <w:trPr>
          <w:trHeight w:val="2217"/>
          <w:tblHeader/>
        </w:trPr>
        <w:tc>
          <w:tcPr>
            <w:tcW w:w="765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2AB0C2C" w14:textId="77777777" w:rsidR="00BD2512" w:rsidRPr="001D0992" w:rsidRDefault="00BD251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000 1 01 02010 01 1000 110</w:t>
            </w:r>
          </w:p>
        </w:tc>
        <w:tc>
          <w:tcPr>
            <w:tcW w:w="46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16FEBC11" w14:textId="77777777" w:rsidR="00BD2512" w:rsidRPr="001D0992" w:rsidRDefault="00BD2512" w:rsidP="000F0D09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Налог на доходы физических лиц с доходов, источников которых является налоговый агент, за исключением доходов, в отношении которых исчисление и уплата налога осуществляется в соответствии со ст.227,227.1 и 228 Налогового кодекса Российской Федерации (сумма платежа (перерасчеты, недоимка и задолженность по соответствующему платежу, в т. ч. по отмененному)</w:t>
            </w:r>
          </w:p>
        </w:tc>
        <w:tc>
          <w:tcPr>
            <w:tcW w:w="26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581A7F9" w14:textId="77777777" w:rsidR="00BD2512" w:rsidRPr="001D0992" w:rsidRDefault="00054AC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218,0</w:t>
            </w:r>
          </w:p>
        </w:tc>
        <w:tc>
          <w:tcPr>
            <w:tcW w:w="2552" w:type="dxa"/>
            <w:vAlign w:val="center"/>
          </w:tcPr>
          <w:p w14:paraId="1A15E675" w14:textId="77777777" w:rsidR="00BD2512" w:rsidRPr="001D0992" w:rsidRDefault="00054AC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227,0</w:t>
            </w:r>
          </w:p>
        </w:tc>
        <w:tc>
          <w:tcPr>
            <w:tcW w:w="240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536D8AA" w14:textId="77777777" w:rsidR="00BD2512" w:rsidRPr="001D0992" w:rsidRDefault="00054AC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236,0</w:t>
            </w:r>
          </w:p>
        </w:tc>
      </w:tr>
      <w:tr w:rsidR="00BD2512" w:rsidRPr="001D0992" w14:paraId="684398FF" w14:textId="77777777" w:rsidTr="001D0992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765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8258485" w14:textId="77777777" w:rsidR="00BD2512" w:rsidRPr="001D0992" w:rsidRDefault="00BD251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000 1 05 00000 00 0000 000</w:t>
            </w:r>
          </w:p>
        </w:tc>
        <w:tc>
          <w:tcPr>
            <w:tcW w:w="46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1259AD3F" w14:textId="77777777" w:rsidR="00BD2512" w:rsidRPr="001D0992" w:rsidRDefault="00BD2512" w:rsidP="000F0D09">
            <w:pPr>
              <w:ind w:firstLine="0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НАЛОГИ НА СОВОКУПНЫЙ ДОХОД</w:t>
            </w:r>
          </w:p>
        </w:tc>
        <w:tc>
          <w:tcPr>
            <w:tcW w:w="26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55815F1" w14:textId="77777777" w:rsidR="00BD2512" w:rsidRPr="001D0992" w:rsidRDefault="003C4A99" w:rsidP="000F0D0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361,9</w:t>
            </w:r>
          </w:p>
        </w:tc>
        <w:tc>
          <w:tcPr>
            <w:tcW w:w="2552" w:type="dxa"/>
            <w:vAlign w:val="center"/>
          </w:tcPr>
          <w:p w14:paraId="6F4E8009" w14:textId="77777777" w:rsidR="00BD2512" w:rsidRPr="001D0992" w:rsidRDefault="00054AC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300,0</w:t>
            </w:r>
          </w:p>
        </w:tc>
        <w:tc>
          <w:tcPr>
            <w:tcW w:w="240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192D008" w14:textId="77777777" w:rsidR="00BD2512" w:rsidRPr="001D0992" w:rsidRDefault="00054AC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300,0</w:t>
            </w:r>
          </w:p>
        </w:tc>
      </w:tr>
      <w:tr w:rsidR="00BD2512" w:rsidRPr="001D0992" w14:paraId="62F5FF2C" w14:textId="77777777" w:rsidTr="001D0992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765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4516387" w14:textId="77777777" w:rsidR="00BD2512" w:rsidRPr="001D0992" w:rsidRDefault="00BD251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000 1 05 03000 01 0000 110</w:t>
            </w:r>
          </w:p>
        </w:tc>
        <w:tc>
          <w:tcPr>
            <w:tcW w:w="46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4163F34E" w14:textId="77777777" w:rsidR="00BD2512" w:rsidRPr="001D0992" w:rsidRDefault="00BD2512" w:rsidP="000F0D09">
            <w:pPr>
              <w:ind w:firstLine="0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Единый сельскохозяйственный налог</w:t>
            </w:r>
          </w:p>
        </w:tc>
        <w:tc>
          <w:tcPr>
            <w:tcW w:w="26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279D932" w14:textId="77777777" w:rsidR="00BD2512" w:rsidRPr="001D0992" w:rsidRDefault="003C4A99" w:rsidP="000F0D0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361,9</w:t>
            </w:r>
          </w:p>
        </w:tc>
        <w:tc>
          <w:tcPr>
            <w:tcW w:w="2552" w:type="dxa"/>
            <w:vAlign w:val="center"/>
          </w:tcPr>
          <w:p w14:paraId="078E0F2F" w14:textId="77777777" w:rsidR="00BD2512" w:rsidRPr="001D0992" w:rsidRDefault="00054AC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300,0</w:t>
            </w:r>
          </w:p>
        </w:tc>
        <w:tc>
          <w:tcPr>
            <w:tcW w:w="240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FE94481" w14:textId="77777777" w:rsidR="00BD2512" w:rsidRPr="001D0992" w:rsidRDefault="00054AC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300,0</w:t>
            </w:r>
          </w:p>
        </w:tc>
      </w:tr>
      <w:tr w:rsidR="00BD2512" w:rsidRPr="001D0992" w14:paraId="50BFE96C" w14:textId="77777777" w:rsidTr="001D0992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765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24B33FF" w14:textId="77777777" w:rsidR="00BD2512" w:rsidRPr="001D0992" w:rsidRDefault="00BD251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000 1 05 03010 01 0000 110</w:t>
            </w:r>
          </w:p>
        </w:tc>
        <w:tc>
          <w:tcPr>
            <w:tcW w:w="46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6A167E86" w14:textId="77777777" w:rsidR="00BD2512" w:rsidRPr="001D0992" w:rsidRDefault="00BD2512" w:rsidP="000F0D09">
            <w:pPr>
              <w:ind w:firstLine="0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 xml:space="preserve">Единый сельскохозяйственный налог </w:t>
            </w:r>
          </w:p>
        </w:tc>
        <w:tc>
          <w:tcPr>
            <w:tcW w:w="26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C00C00E" w14:textId="77777777" w:rsidR="00BD2512" w:rsidRPr="001D0992" w:rsidRDefault="003C4A99" w:rsidP="000F0D0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361,9</w:t>
            </w:r>
          </w:p>
        </w:tc>
        <w:tc>
          <w:tcPr>
            <w:tcW w:w="2552" w:type="dxa"/>
            <w:vAlign w:val="center"/>
          </w:tcPr>
          <w:p w14:paraId="43D4D012" w14:textId="77777777" w:rsidR="00BD2512" w:rsidRPr="001D0992" w:rsidRDefault="00054AC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300,0</w:t>
            </w:r>
          </w:p>
        </w:tc>
        <w:tc>
          <w:tcPr>
            <w:tcW w:w="240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63F2D76" w14:textId="77777777" w:rsidR="00BD2512" w:rsidRPr="001D0992" w:rsidRDefault="00054AC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300,0</w:t>
            </w:r>
          </w:p>
        </w:tc>
      </w:tr>
      <w:tr w:rsidR="00BD2512" w:rsidRPr="001D0992" w14:paraId="3B25FF34" w14:textId="77777777" w:rsidTr="001D0992">
        <w:tblPrEx>
          <w:tblLook w:val="04A0" w:firstRow="1" w:lastRow="0" w:firstColumn="1" w:lastColumn="0" w:noHBand="0" w:noVBand="1"/>
        </w:tblPrEx>
        <w:trPr>
          <w:trHeight w:val="962"/>
          <w:tblHeader/>
        </w:trPr>
        <w:tc>
          <w:tcPr>
            <w:tcW w:w="765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D6AC11A" w14:textId="77777777" w:rsidR="00BD2512" w:rsidRPr="001D0992" w:rsidRDefault="00BD2512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000 1 05 03010 01 1000 110</w:t>
            </w:r>
          </w:p>
          <w:p w14:paraId="337EFFBA" w14:textId="77777777" w:rsidR="00BD2512" w:rsidRPr="001D0992" w:rsidRDefault="00BD2512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46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2A255106" w14:textId="77777777" w:rsidR="00BD2512" w:rsidRPr="001D0992" w:rsidRDefault="00BD2512" w:rsidP="000F0D09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Единый сельскохозяйственный налог (сумма платежа (перерасчеты, недоимка и задолженность по соответствующему платежу, в т.ч. по отмененному)</w:t>
            </w:r>
          </w:p>
        </w:tc>
        <w:tc>
          <w:tcPr>
            <w:tcW w:w="26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4A20D79" w14:textId="77777777" w:rsidR="00BD2512" w:rsidRPr="001D0992" w:rsidRDefault="003C4A99" w:rsidP="000F0D0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361,9</w:t>
            </w:r>
          </w:p>
        </w:tc>
        <w:tc>
          <w:tcPr>
            <w:tcW w:w="2552" w:type="dxa"/>
            <w:vAlign w:val="center"/>
          </w:tcPr>
          <w:p w14:paraId="07EBC0F0" w14:textId="77777777" w:rsidR="00BD2512" w:rsidRPr="001D0992" w:rsidRDefault="00054AC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300,0</w:t>
            </w:r>
          </w:p>
        </w:tc>
        <w:tc>
          <w:tcPr>
            <w:tcW w:w="240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A5572E7" w14:textId="77777777" w:rsidR="00BD2512" w:rsidRPr="001D0992" w:rsidRDefault="00054AC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300,0</w:t>
            </w:r>
          </w:p>
        </w:tc>
      </w:tr>
      <w:tr w:rsidR="00BD2512" w:rsidRPr="001D0992" w14:paraId="0E98B0E5" w14:textId="77777777" w:rsidTr="001D0992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765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BBC4E53" w14:textId="77777777" w:rsidR="00BD2512" w:rsidRPr="001D0992" w:rsidRDefault="00BD251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000 1 06 00000 00 0000 000</w:t>
            </w:r>
          </w:p>
        </w:tc>
        <w:tc>
          <w:tcPr>
            <w:tcW w:w="46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4215973A" w14:textId="77777777" w:rsidR="00BD2512" w:rsidRPr="001D0992" w:rsidRDefault="00BD2512" w:rsidP="000F0D09">
            <w:pPr>
              <w:ind w:firstLine="0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НАЛОГИ НА ИМУЩЕСТВО</w:t>
            </w:r>
          </w:p>
        </w:tc>
        <w:tc>
          <w:tcPr>
            <w:tcW w:w="26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1575413" w14:textId="77777777" w:rsidR="00BD2512" w:rsidRPr="001D0992" w:rsidRDefault="003C4A99" w:rsidP="000F0D0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2 139,00</w:t>
            </w:r>
          </w:p>
        </w:tc>
        <w:tc>
          <w:tcPr>
            <w:tcW w:w="2552" w:type="dxa"/>
            <w:vAlign w:val="center"/>
          </w:tcPr>
          <w:p w14:paraId="1E414C19" w14:textId="77777777" w:rsidR="00BD2512" w:rsidRPr="001D0992" w:rsidRDefault="00054AC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</w:t>
            </w:r>
            <w:r w:rsidR="001D0992">
              <w:rPr>
                <w:rFonts w:cs="Arial"/>
                <w:bCs/>
              </w:rPr>
              <w:t xml:space="preserve"> </w:t>
            </w:r>
            <w:r w:rsidRPr="001D0992">
              <w:rPr>
                <w:rFonts w:cs="Arial"/>
                <w:bCs/>
              </w:rPr>
              <w:t>781,0</w:t>
            </w:r>
          </w:p>
        </w:tc>
        <w:tc>
          <w:tcPr>
            <w:tcW w:w="240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A1123D6" w14:textId="77777777" w:rsidR="00BD2512" w:rsidRPr="001D0992" w:rsidRDefault="00054AC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</w:t>
            </w:r>
            <w:r w:rsidR="001D0992">
              <w:rPr>
                <w:rFonts w:cs="Arial"/>
                <w:bCs/>
              </w:rPr>
              <w:t xml:space="preserve"> </w:t>
            </w:r>
            <w:r w:rsidRPr="001D0992">
              <w:rPr>
                <w:rFonts w:cs="Arial"/>
                <w:bCs/>
              </w:rPr>
              <w:t>781,0</w:t>
            </w:r>
          </w:p>
        </w:tc>
      </w:tr>
      <w:tr w:rsidR="00BD2512" w:rsidRPr="001D0992" w14:paraId="12FEC057" w14:textId="77777777" w:rsidTr="001D0992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765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2C7071A" w14:textId="77777777" w:rsidR="00BD2512" w:rsidRPr="001D0992" w:rsidRDefault="00BD251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000 1 06 01000 00 0000 110</w:t>
            </w:r>
          </w:p>
        </w:tc>
        <w:tc>
          <w:tcPr>
            <w:tcW w:w="46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786835FA" w14:textId="77777777" w:rsidR="00BD2512" w:rsidRPr="001D0992" w:rsidRDefault="00BD2512" w:rsidP="000F0D09">
            <w:pPr>
              <w:ind w:firstLine="0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Налог на имущество физических лиц</w:t>
            </w:r>
          </w:p>
        </w:tc>
        <w:tc>
          <w:tcPr>
            <w:tcW w:w="26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0EBA73D" w14:textId="77777777" w:rsidR="00BD2512" w:rsidRPr="001D0992" w:rsidRDefault="003C4A99" w:rsidP="000F0D0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139</w:t>
            </w:r>
            <w:r w:rsidR="00054AC2" w:rsidRPr="001D0992">
              <w:rPr>
                <w:rFonts w:cs="Arial"/>
                <w:bCs/>
              </w:rPr>
              <w:t>,0</w:t>
            </w:r>
          </w:p>
        </w:tc>
        <w:tc>
          <w:tcPr>
            <w:tcW w:w="2552" w:type="dxa"/>
            <w:vAlign w:val="center"/>
          </w:tcPr>
          <w:p w14:paraId="7B7BACE4" w14:textId="77777777" w:rsidR="00BD2512" w:rsidRPr="001D0992" w:rsidRDefault="00054AC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98,0</w:t>
            </w:r>
          </w:p>
        </w:tc>
        <w:tc>
          <w:tcPr>
            <w:tcW w:w="240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2A4AFF2" w14:textId="77777777" w:rsidR="00BD2512" w:rsidRPr="001D0992" w:rsidRDefault="00054AC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98,0</w:t>
            </w:r>
          </w:p>
        </w:tc>
      </w:tr>
      <w:tr w:rsidR="00BD2512" w:rsidRPr="001D0992" w14:paraId="17703B39" w14:textId="77777777" w:rsidTr="001D0992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765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22592E2" w14:textId="77777777" w:rsidR="00BD2512" w:rsidRPr="001D0992" w:rsidRDefault="00BD251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lastRenderedPageBreak/>
              <w:t>000 1 06 01030 10 0000 110</w:t>
            </w:r>
          </w:p>
        </w:tc>
        <w:tc>
          <w:tcPr>
            <w:tcW w:w="46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0680DAAC" w14:textId="77777777" w:rsidR="00BD2512" w:rsidRPr="001D0992" w:rsidRDefault="00BD2512" w:rsidP="000F0D09">
            <w:pPr>
              <w:ind w:firstLine="0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6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851A18C" w14:textId="77777777" w:rsidR="00BD2512" w:rsidRPr="001D0992" w:rsidRDefault="003C4A99" w:rsidP="000F0D0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139</w:t>
            </w:r>
            <w:r w:rsidR="00054AC2" w:rsidRPr="001D0992">
              <w:rPr>
                <w:rFonts w:cs="Arial"/>
                <w:bCs/>
              </w:rPr>
              <w:t>,0</w:t>
            </w:r>
          </w:p>
        </w:tc>
        <w:tc>
          <w:tcPr>
            <w:tcW w:w="2552" w:type="dxa"/>
            <w:vAlign w:val="center"/>
          </w:tcPr>
          <w:p w14:paraId="0EAF4005" w14:textId="77777777" w:rsidR="00BD2512" w:rsidRPr="001D0992" w:rsidRDefault="00054AC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98,0</w:t>
            </w:r>
          </w:p>
        </w:tc>
        <w:tc>
          <w:tcPr>
            <w:tcW w:w="240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437B038" w14:textId="77777777" w:rsidR="00BD2512" w:rsidRPr="001D0992" w:rsidRDefault="00054AC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98,0</w:t>
            </w:r>
          </w:p>
        </w:tc>
      </w:tr>
      <w:tr w:rsidR="00BD2512" w:rsidRPr="001D0992" w14:paraId="02A0C10A" w14:textId="77777777" w:rsidTr="001D0992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765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79CBC51" w14:textId="77777777" w:rsidR="00BD2512" w:rsidRPr="001D0992" w:rsidRDefault="00BD2512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000 1 06 01030 10 1000 110</w:t>
            </w:r>
          </w:p>
          <w:p w14:paraId="62F15B9F" w14:textId="77777777" w:rsidR="00BD2512" w:rsidRPr="001D0992" w:rsidRDefault="00BD2512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46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6054C7B0" w14:textId="77777777" w:rsidR="00BD2512" w:rsidRPr="001D0992" w:rsidRDefault="00BD2512" w:rsidP="000F0D09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т. ч. по отмененному)</w:t>
            </w:r>
          </w:p>
        </w:tc>
        <w:tc>
          <w:tcPr>
            <w:tcW w:w="26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F7D9E7A" w14:textId="77777777" w:rsidR="00BD2512" w:rsidRPr="001D0992" w:rsidRDefault="003C4A99" w:rsidP="000F0D0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139</w:t>
            </w:r>
            <w:r w:rsidR="00054AC2" w:rsidRPr="001D0992">
              <w:rPr>
                <w:rFonts w:cs="Arial"/>
                <w:bCs/>
              </w:rPr>
              <w:t>,0</w:t>
            </w:r>
          </w:p>
        </w:tc>
        <w:tc>
          <w:tcPr>
            <w:tcW w:w="2552" w:type="dxa"/>
            <w:vAlign w:val="center"/>
          </w:tcPr>
          <w:p w14:paraId="01358B9C" w14:textId="77777777" w:rsidR="00BD2512" w:rsidRPr="001D0992" w:rsidRDefault="00054AC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98,0</w:t>
            </w:r>
          </w:p>
        </w:tc>
        <w:tc>
          <w:tcPr>
            <w:tcW w:w="240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E39989D" w14:textId="77777777" w:rsidR="00BD2512" w:rsidRPr="001D0992" w:rsidRDefault="00054AC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98,0</w:t>
            </w:r>
          </w:p>
        </w:tc>
      </w:tr>
      <w:tr w:rsidR="00BD2512" w:rsidRPr="001D0992" w14:paraId="574549DC" w14:textId="77777777" w:rsidTr="001D0992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765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C1A6157" w14:textId="77777777" w:rsidR="00BD2512" w:rsidRPr="001D0992" w:rsidRDefault="00BD251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000 1 06 06000 00 0000 110</w:t>
            </w:r>
          </w:p>
        </w:tc>
        <w:tc>
          <w:tcPr>
            <w:tcW w:w="46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4B15361A" w14:textId="77777777" w:rsidR="00BD2512" w:rsidRPr="001D0992" w:rsidRDefault="00BD2512" w:rsidP="000F0D09">
            <w:pPr>
              <w:ind w:firstLine="0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Земельный налог</w:t>
            </w:r>
          </w:p>
        </w:tc>
        <w:tc>
          <w:tcPr>
            <w:tcW w:w="26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7C958CB" w14:textId="77777777" w:rsidR="00BD2512" w:rsidRPr="001D0992" w:rsidRDefault="003C4A99" w:rsidP="000F0D0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2 000,0</w:t>
            </w:r>
          </w:p>
        </w:tc>
        <w:tc>
          <w:tcPr>
            <w:tcW w:w="2552" w:type="dxa"/>
            <w:vAlign w:val="center"/>
          </w:tcPr>
          <w:p w14:paraId="526012F3" w14:textId="77777777" w:rsidR="00BD2512" w:rsidRPr="001D0992" w:rsidRDefault="00054AC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</w:t>
            </w:r>
            <w:r w:rsidR="001D0992">
              <w:rPr>
                <w:rFonts w:cs="Arial"/>
                <w:bCs/>
              </w:rPr>
              <w:t xml:space="preserve"> </w:t>
            </w:r>
            <w:r w:rsidRPr="001D0992">
              <w:rPr>
                <w:rFonts w:cs="Arial"/>
                <w:bCs/>
              </w:rPr>
              <w:t>683,0</w:t>
            </w:r>
          </w:p>
        </w:tc>
        <w:tc>
          <w:tcPr>
            <w:tcW w:w="240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AC3DEC0" w14:textId="77777777" w:rsidR="00BD2512" w:rsidRPr="001D0992" w:rsidRDefault="00054AC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</w:t>
            </w:r>
            <w:r w:rsidR="001D0992">
              <w:rPr>
                <w:rFonts w:cs="Arial"/>
                <w:bCs/>
              </w:rPr>
              <w:t xml:space="preserve"> </w:t>
            </w:r>
            <w:r w:rsidRPr="001D0992">
              <w:rPr>
                <w:rFonts w:cs="Arial"/>
                <w:bCs/>
              </w:rPr>
              <w:t>683,0</w:t>
            </w:r>
          </w:p>
        </w:tc>
      </w:tr>
      <w:tr w:rsidR="00BD2512" w:rsidRPr="001D0992" w14:paraId="4B79B6B0" w14:textId="77777777" w:rsidTr="001D0992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765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82F5C29" w14:textId="77777777" w:rsidR="00BD2512" w:rsidRPr="001D0992" w:rsidRDefault="00BD2512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000 1 06 06030 00 0000 110</w:t>
            </w:r>
          </w:p>
        </w:tc>
        <w:tc>
          <w:tcPr>
            <w:tcW w:w="46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6BEF3F33" w14:textId="77777777" w:rsidR="00BD2512" w:rsidRPr="001D0992" w:rsidRDefault="00BD2512" w:rsidP="000F0D09">
            <w:pPr>
              <w:ind w:firstLine="0"/>
              <w:rPr>
                <w:rFonts w:cs="Arial"/>
                <w:bCs/>
              </w:rPr>
            </w:pPr>
            <w:r w:rsidRPr="001D0992">
              <w:rPr>
                <w:rFonts w:cs="Arial"/>
              </w:rPr>
              <w:t>Земельный налог с организаций</w:t>
            </w:r>
          </w:p>
        </w:tc>
        <w:tc>
          <w:tcPr>
            <w:tcW w:w="26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4586B1B" w14:textId="77777777" w:rsidR="00BD2512" w:rsidRPr="001D0992" w:rsidRDefault="008463B2" w:rsidP="000F0D0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909</w:t>
            </w:r>
            <w:r w:rsidR="005E143C">
              <w:rPr>
                <w:rFonts w:cs="Arial"/>
                <w:bCs/>
              </w:rPr>
              <w:t>,5</w:t>
            </w:r>
          </w:p>
        </w:tc>
        <w:tc>
          <w:tcPr>
            <w:tcW w:w="2552" w:type="dxa"/>
            <w:vAlign w:val="center"/>
          </w:tcPr>
          <w:p w14:paraId="5F11D415" w14:textId="77777777" w:rsidR="00BD2512" w:rsidRPr="001D0992" w:rsidRDefault="00054AC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733,0</w:t>
            </w:r>
          </w:p>
        </w:tc>
        <w:tc>
          <w:tcPr>
            <w:tcW w:w="240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A020B56" w14:textId="77777777" w:rsidR="00BD2512" w:rsidRPr="001D0992" w:rsidRDefault="00054AC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733,0</w:t>
            </w:r>
          </w:p>
        </w:tc>
      </w:tr>
      <w:tr w:rsidR="00BD2512" w:rsidRPr="001D0992" w14:paraId="489D4B0C" w14:textId="77777777" w:rsidTr="001D0992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765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7624C9D" w14:textId="77777777" w:rsidR="00BD2512" w:rsidRPr="001D0992" w:rsidRDefault="00BD251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000 1 06 06033 10 0000 110</w:t>
            </w:r>
          </w:p>
        </w:tc>
        <w:tc>
          <w:tcPr>
            <w:tcW w:w="46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3121F23C" w14:textId="77777777" w:rsidR="00BD2512" w:rsidRPr="001D0992" w:rsidRDefault="00BD2512" w:rsidP="000F0D09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6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E56C168" w14:textId="77777777" w:rsidR="00BD2512" w:rsidRPr="001D0992" w:rsidRDefault="008463B2" w:rsidP="000F0D0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909</w:t>
            </w:r>
            <w:r w:rsidR="005E143C">
              <w:rPr>
                <w:rFonts w:cs="Arial"/>
                <w:bCs/>
              </w:rPr>
              <w:t>,5</w:t>
            </w:r>
          </w:p>
        </w:tc>
        <w:tc>
          <w:tcPr>
            <w:tcW w:w="2552" w:type="dxa"/>
            <w:vAlign w:val="center"/>
          </w:tcPr>
          <w:p w14:paraId="6146BC46" w14:textId="77777777" w:rsidR="00BD2512" w:rsidRPr="001D0992" w:rsidRDefault="00054AC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733,0</w:t>
            </w:r>
          </w:p>
        </w:tc>
        <w:tc>
          <w:tcPr>
            <w:tcW w:w="240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1B1AF41" w14:textId="77777777" w:rsidR="00BD2512" w:rsidRPr="001D0992" w:rsidRDefault="00054AC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733,0</w:t>
            </w:r>
          </w:p>
        </w:tc>
      </w:tr>
      <w:tr w:rsidR="003125E4" w:rsidRPr="001D0992" w14:paraId="28FD7694" w14:textId="77777777" w:rsidTr="001D0992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765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554DDB4" w14:textId="77777777" w:rsidR="003125E4" w:rsidRPr="001D0992" w:rsidRDefault="003125E4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</w:t>
            </w:r>
          </w:p>
        </w:tc>
        <w:tc>
          <w:tcPr>
            <w:tcW w:w="46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33CA3422" w14:textId="77777777" w:rsidR="003125E4" w:rsidRPr="001D0992" w:rsidRDefault="003125E4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2</w:t>
            </w:r>
          </w:p>
        </w:tc>
        <w:tc>
          <w:tcPr>
            <w:tcW w:w="26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F3ECBD9" w14:textId="77777777" w:rsidR="003125E4" w:rsidRPr="001D0992" w:rsidRDefault="003125E4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3</w:t>
            </w:r>
          </w:p>
        </w:tc>
        <w:tc>
          <w:tcPr>
            <w:tcW w:w="2552" w:type="dxa"/>
            <w:vAlign w:val="center"/>
          </w:tcPr>
          <w:p w14:paraId="571F3952" w14:textId="77777777" w:rsidR="003125E4" w:rsidRPr="001D0992" w:rsidRDefault="003125E4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4</w:t>
            </w:r>
          </w:p>
        </w:tc>
        <w:tc>
          <w:tcPr>
            <w:tcW w:w="240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3E6D16F" w14:textId="77777777" w:rsidR="003125E4" w:rsidRPr="001D0992" w:rsidRDefault="003125E4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5</w:t>
            </w:r>
          </w:p>
        </w:tc>
      </w:tr>
      <w:tr w:rsidR="00BD2512" w:rsidRPr="001D0992" w14:paraId="386FFD4A" w14:textId="77777777" w:rsidTr="001D0992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765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EBACAC8" w14:textId="77777777" w:rsidR="00BD2512" w:rsidRPr="001D0992" w:rsidRDefault="00BD2512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000 1 06 06033 10 1000 110</w:t>
            </w:r>
          </w:p>
          <w:p w14:paraId="7F022B47" w14:textId="77777777" w:rsidR="00BD2512" w:rsidRPr="001D0992" w:rsidRDefault="00BD2512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46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11432DB8" w14:textId="77777777" w:rsidR="00BD2512" w:rsidRPr="001D0992" w:rsidRDefault="00BD2512" w:rsidP="000F0D09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т. ч. по отмененному)</w:t>
            </w:r>
          </w:p>
        </w:tc>
        <w:tc>
          <w:tcPr>
            <w:tcW w:w="26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93DA71C" w14:textId="77777777" w:rsidR="00BD2512" w:rsidRPr="001D0992" w:rsidRDefault="008463B2" w:rsidP="000F0D0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909</w:t>
            </w:r>
            <w:r w:rsidR="005E143C">
              <w:rPr>
                <w:rFonts w:cs="Arial"/>
                <w:bCs/>
              </w:rPr>
              <w:t>,5</w:t>
            </w:r>
          </w:p>
        </w:tc>
        <w:tc>
          <w:tcPr>
            <w:tcW w:w="2552" w:type="dxa"/>
            <w:vAlign w:val="center"/>
          </w:tcPr>
          <w:p w14:paraId="2D40D103" w14:textId="77777777" w:rsidR="00BD2512" w:rsidRPr="001D0992" w:rsidRDefault="00054AC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733,0</w:t>
            </w:r>
          </w:p>
        </w:tc>
        <w:tc>
          <w:tcPr>
            <w:tcW w:w="240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A9F32E3" w14:textId="77777777" w:rsidR="00BD2512" w:rsidRPr="001D0992" w:rsidRDefault="00054AC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733,0</w:t>
            </w:r>
          </w:p>
        </w:tc>
      </w:tr>
      <w:tr w:rsidR="00BD2512" w:rsidRPr="001D0992" w14:paraId="21B0A495" w14:textId="77777777" w:rsidTr="001D0992">
        <w:tblPrEx>
          <w:tblLook w:val="04A0" w:firstRow="1" w:lastRow="0" w:firstColumn="1" w:lastColumn="0" w:noHBand="0" w:noVBand="1"/>
        </w:tblPrEx>
        <w:trPr>
          <w:trHeight w:val="479"/>
          <w:tblHeader/>
        </w:trPr>
        <w:tc>
          <w:tcPr>
            <w:tcW w:w="765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B54DD05" w14:textId="77777777" w:rsidR="00BD2512" w:rsidRPr="001D0992" w:rsidRDefault="00BD2512" w:rsidP="000F0D09">
            <w:pPr>
              <w:ind w:firstLine="0"/>
              <w:jc w:val="center"/>
              <w:rPr>
                <w:rFonts w:cs="Arial"/>
                <w:bCs/>
              </w:rPr>
            </w:pPr>
          </w:p>
          <w:p w14:paraId="41AFDA30" w14:textId="77777777" w:rsidR="00BD2512" w:rsidRPr="001D0992" w:rsidRDefault="00BD251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000 1 06 06040 00 0000 110</w:t>
            </w:r>
          </w:p>
          <w:p w14:paraId="12524752" w14:textId="77777777" w:rsidR="00BD2512" w:rsidRPr="001D0992" w:rsidRDefault="00BD2512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46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7986CD22" w14:textId="77777777" w:rsidR="00BD2512" w:rsidRPr="001D0992" w:rsidRDefault="00BD2512" w:rsidP="000F0D09">
            <w:pPr>
              <w:ind w:firstLine="0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Земельный налог с физических лиц</w:t>
            </w:r>
          </w:p>
          <w:p w14:paraId="437881F8" w14:textId="77777777" w:rsidR="00BD2512" w:rsidRPr="001D0992" w:rsidRDefault="00BD2512" w:rsidP="000F0D09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6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11EE13D" w14:textId="77777777" w:rsidR="00BD2512" w:rsidRPr="001D0992" w:rsidRDefault="003C4A99" w:rsidP="000F0D0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1 090,5</w:t>
            </w:r>
          </w:p>
        </w:tc>
        <w:tc>
          <w:tcPr>
            <w:tcW w:w="2552" w:type="dxa"/>
            <w:vAlign w:val="center"/>
          </w:tcPr>
          <w:p w14:paraId="18B381FB" w14:textId="77777777" w:rsidR="00BD2512" w:rsidRPr="001D0992" w:rsidRDefault="00054AC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950,0</w:t>
            </w:r>
          </w:p>
        </w:tc>
        <w:tc>
          <w:tcPr>
            <w:tcW w:w="240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98E4317" w14:textId="77777777" w:rsidR="00BD2512" w:rsidRPr="001D0992" w:rsidRDefault="00054AC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950,0</w:t>
            </w:r>
          </w:p>
        </w:tc>
      </w:tr>
      <w:tr w:rsidR="00BD2512" w:rsidRPr="001D0992" w14:paraId="5C725988" w14:textId="77777777" w:rsidTr="001D0992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765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0A6B469" w14:textId="77777777" w:rsidR="00BD2512" w:rsidRPr="001D0992" w:rsidRDefault="00BD251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000 1 06 06043 10 0000 110</w:t>
            </w:r>
          </w:p>
        </w:tc>
        <w:tc>
          <w:tcPr>
            <w:tcW w:w="46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6663D02C" w14:textId="77777777" w:rsidR="00BD2512" w:rsidRPr="001D0992" w:rsidRDefault="00BD2512" w:rsidP="000F0D09">
            <w:pPr>
              <w:ind w:firstLine="0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6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E361263" w14:textId="77777777" w:rsidR="00BD2512" w:rsidRPr="001D0992" w:rsidRDefault="003C4A99" w:rsidP="000F0D0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1 090,5</w:t>
            </w:r>
          </w:p>
        </w:tc>
        <w:tc>
          <w:tcPr>
            <w:tcW w:w="2552" w:type="dxa"/>
            <w:vAlign w:val="center"/>
          </w:tcPr>
          <w:p w14:paraId="1B6C10BF" w14:textId="77777777" w:rsidR="00BD2512" w:rsidRPr="001D0992" w:rsidRDefault="00054AC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950,0</w:t>
            </w:r>
          </w:p>
        </w:tc>
        <w:tc>
          <w:tcPr>
            <w:tcW w:w="240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BCB2C62" w14:textId="77777777" w:rsidR="00BD2512" w:rsidRPr="001D0992" w:rsidRDefault="00054AC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950,0</w:t>
            </w:r>
          </w:p>
        </w:tc>
      </w:tr>
      <w:tr w:rsidR="00BD2512" w:rsidRPr="001D0992" w14:paraId="014B02F8" w14:textId="77777777" w:rsidTr="001D0992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765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9E19D82" w14:textId="77777777" w:rsidR="00BD2512" w:rsidRPr="001D0992" w:rsidRDefault="00BD2512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000 1 06 06043 10 1000 110</w:t>
            </w:r>
          </w:p>
          <w:p w14:paraId="4F645BAB" w14:textId="77777777" w:rsidR="00BD2512" w:rsidRPr="001D0992" w:rsidRDefault="00BD2512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46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81D87FC" w14:textId="77777777" w:rsidR="00BD2512" w:rsidRPr="001D0992" w:rsidRDefault="00BD2512" w:rsidP="000F0D09">
            <w:pPr>
              <w:ind w:firstLine="0"/>
              <w:rPr>
                <w:rFonts w:cs="Arial"/>
              </w:rPr>
            </w:pPr>
          </w:p>
          <w:p w14:paraId="7FF6B8B7" w14:textId="77777777" w:rsidR="00BD2512" w:rsidRPr="001D0992" w:rsidRDefault="00BD2512" w:rsidP="000F0D09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т. ч. по отмененному)</w:t>
            </w:r>
          </w:p>
        </w:tc>
        <w:tc>
          <w:tcPr>
            <w:tcW w:w="26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7195372" w14:textId="77777777" w:rsidR="00BD2512" w:rsidRPr="001D0992" w:rsidRDefault="003C4A99" w:rsidP="000F0D0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1 090,5</w:t>
            </w:r>
          </w:p>
        </w:tc>
        <w:tc>
          <w:tcPr>
            <w:tcW w:w="2552" w:type="dxa"/>
            <w:vAlign w:val="center"/>
          </w:tcPr>
          <w:p w14:paraId="61A305C4" w14:textId="77777777" w:rsidR="00BD2512" w:rsidRPr="001D0992" w:rsidRDefault="00054AC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950,0</w:t>
            </w:r>
          </w:p>
        </w:tc>
        <w:tc>
          <w:tcPr>
            <w:tcW w:w="240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62129BD" w14:textId="77777777" w:rsidR="00BD2512" w:rsidRPr="001D0992" w:rsidRDefault="00054AC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950,0</w:t>
            </w:r>
          </w:p>
        </w:tc>
      </w:tr>
      <w:tr w:rsidR="00BD2512" w:rsidRPr="001D0992" w14:paraId="32C17251" w14:textId="77777777" w:rsidTr="001D0992">
        <w:tblPrEx>
          <w:tblLook w:val="04A0" w:firstRow="1" w:lastRow="0" w:firstColumn="1" w:lastColumn="0" w:noHBand="0" w:noVBand="1"/>
        </w:tblPrEx>
        <w:trPr>
          <w:trHeight w:val="542"/>
          <w:tblHeader/>
        </w:trPr>
        <w:tc>
          <w:tcPr>
            <w:tcW w:w="765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5BD8643" w14:textId="77777777" w:rsidR="00BD2512" w:rsidRPr="001D0992" w:rsidRDefault="00BD2512" w:rsidP="000F0D09">
            <w:pPr>
              <w:ind w:firstLine="0"/>
              <w:jc w:val="center"/>
              <w:rPr>
                <w:rFonts w:cs="Arial"/>
                <w:bCs/>
              </w:rPr>
            </w:pPr>
          </w:p>
          <w:p w14:paraId="42D48B96" w14:textId="77777777" w:rsidR="00BD2512" w:rsidRPr="001D0992" w:rsidRDefault="00BD251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000 1 08 00000 00 0000 000</w:t>
            </w:r>
          </w:p>
          <w:p w14:paraId="6EFBD73A" w14:textId="77777777" w:rsidR="00BD2512" w:rsidRPr="001D0992" w:rsidRDefault="00BD2512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46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4E7CAED3" w14:textId="77777777" w:rsidR="00BD2512" w:rsidRPr="001D0992" w:rsidRDefault="00BD2512" w:rsidP="000F0D09">
            <w:pPr>
              <w:ind w:firstLine="0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ГОСУДАРСТВЕННАЯ ПОШЛИНА</w:t>
            </w:r>
          </w:p>
          <w:p w14:paraId="204BBE14" w14:textId="77777777" w:rsidR="00BD2512" w:rsidRPr="001D0992" w:rsidRDefault="00BD2512" w:rsidP="000F0D09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6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4C7CE8C" w14:textId="77777777" w:rsidR="00BD2512" w:rsidRPr="001D0992" w:rsidRDefault="00054AC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1,</w:t>
            </w:r>
            <w:r w:rsidR="003C4A99">
              <w:rPr>
                <w:rFonts w:cs="Arial"/>
                <w:bCs/>
              </w:rPr>
              <w:t>4</w:t>
            </w:r>
          </w:p>
        </w:tc>
        <w:tc>
          <w:tcPr>
            <w:tcW w:w="2552" w:type="dxa"/>
            <w:vAlign w:val="center"/>
          </w:tcPr>
          <w:p w14:paraId="504B9D10" w14:textId="77777777" w:rsidR="00BD2512" w:rsidRPr="001D0992" w:rsidRDefault="00054AC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1,0</w:t>
            </w:r>
          </w:p>
        </w:tc>
        <w:tc>
          <w:tcPr>
            <w:tcW w:w="240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FD53E3C" w14:textId="77777777" w:rsidR="00BD2512" w:rsidRPr="001D0992" w:rsidRDefault="00054AC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1,0</w:t>
            </w:r>
          </w:p>
        </w:tc>
      </w:tr>
      <w:tr w:rsidR="00BD2512" w:rsidRPr="001D0992" w14:paraId="413E0AB3" w14:textId="77777777" w:rsidTr="001D0992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765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24B6445" w14:textId="77777777" w:rsidR="00BD2512" w:rsidRPr="001D0992" w:rsidRDefault="00BD251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000 1 08 04000 01 0000 110</w:t>
            </w:r>
          </w:p>
        </w:tc>
        <w:tc>
          <w:tcPr>
            <w:tcW w:w="46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6152728C" w14:textId="77777777" w:rsidR="00BD2512" w:rsidRPr="001D0992" w:rsidRDefault="00BD2512" w:rsidP="000F0D09">
            <w:pPr>
              <w:ind w:firstLine="0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 xml:space="preserve">Государственная пошлина за совершение действий (за исключением </w:t>
            </w:r>
            <w:r w:rsidRPr="001D0992">
              <w:rPr>
                <w:rFonts w:cs="Arial"/>
                <w:bCs/>
              </w:rPr>
              <w:lastRenderedPageBreak/>
              <w:t>действий, совершенных консульскими учреждениями Российской Федерации)</w:t>
            </w:r>
          </w:p>
        </w:tc>
        <w:tc>
          <w:tcPr>
            <w:tcW w:w="26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30149A4" w14:textId="77777777" w:rsidR="00BD2512" w:rsidRPr="001D0992" w:rsidRDefault="00054AC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lastRenderedPageBreak/>
              <w:t>1,</w:t>
            </w:r>
            <w:r w:rsidR="003C4A99">
              <w:rPr>
                <w:rFonts w:cs="Arial"/>
                <w:bCs/>
              </w:rPr>
              <w:t>4</w:t>
            </w:r>
          </w:p>
        </w:tc>
        <w:tc>
          <w:tcPr>
            <w:tcW w:w="2552" w:type="dxa"/>
            <w:vAlign w:val="center"/>
          </w:tcPr>
          <w:p w14:paraId="5372D7D1" w14:textId="77777777" w:rsidR="00BD2512" w:rsidRPr="001D0992" w:rsidRDefault="00054AC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1,0</w:t>
            </w:r>
          </w:p>
        </w:tc>
        <w:tc>
          <w:tcPr>
            <w:tcW w:w="240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7CE5273" w14:textId="77777777" w:rsidR="00BD2512" w:rsidRPr="001D0992" w:rsidRDefault="00054AC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1,0</w:t>
            </w:r>
          </w:p>
        </w:tc>
      </w:tr>
      <w:tr w:rsidR="00BD2512" w:rsidRPr="001D0992" w14:paraId="6A0C5D4C" w14:textId="77777777" w:rsidTr="001D0992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765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42D57DD" w14:textId="77777777" w:rsidR="00BD2512" w:rsidRPr="001D0992" w:rsidRDefault="00BD251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000 1 08 04020 01 0000 110</w:t>
            </w:r>
          </w:p>
        </w:tc>
        <w:tc>
          <w:tcPr>
            <w:tcW w:w="46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5A905CCD" w14:textId="77777777" w:rsidR="00BD2512" w:rsidRPr="001D0992" w:rsidRDefault="00BD2512" w:rsidP="000F0D09">
            <w:pPr>
              <w:ind w:firstLine="0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за совершение нотариальных действий</w:t>
            </w:r>
          </w:p>
        </w:tc>
        <w:tc>
          <w:tcPr>
            <w:tcW w:w="26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F45020E" w14:textId="77777777" w:rsidR="00BD2512" w:rsidRPr="001D0992" w:rsidRDefault="00054AC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1,</w:t>
            </w:r>
            <w:r w:rsidR="003C4A99">
              <w:rPr>
                <w:rFonts w:cs="Arial"/>
                <w:bCs/>
              </w:rPr>
              <w:t>4</w:t>
            </w:r>
          </w:p>
        </w:tc>
        <w:tc>
          <w:tcPr>
            <w:tcW w:w="2552" w:type="dxa"/>
            <w:vAlign w:val="center"/>
          </w:tcPr>
          <w:p w14:paraId="456CCE45" w14:textId="77777777" w:rsidR="00BD2512" w:rsidRPr="001D0992" w:rsidRDefault="00054AC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1,0</w:t>
            </w:r>
          </w:p>
        </w:tc>
        <w:tc>
          <w:tcPr>
            <w:tcW w:w="240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A31F837" w14:textId="77777777" w:rsidR="00BD2512" w:rsidRPr="001D0992" w:rsidRDefault="00054AC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1,0</w:t>
            </w:r>
          </w:p>
        </w:tc>
      </w:tr>
      <w:tr w:rsidR="00BD2512" w:rsidRPr="001D0992" w14:paraId="4F873053" w14:textId="77777777" w:rsidTr="001D0992">
        <w:tblPrEx>
          <w:tblLook w:val="04A0" w:firstRow="1" w:lastRow="0" w:firstColumn="1" w:lastColumn="0" w:noHBand="0" w:noVBand="1"/>
        </w:tblPrEx>
        <w:trPr>
          <w:trHeight w:val="1106"/>
          <w:tblHeader/>
        </w:trPr>
        <w:tc>
          <w:tcPr>
            <w:tcW w:w="765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7642E9B" w14:textId="77777777" w:rsidR="00BD2512" w:rsidRPr="001D0992" w:rsidRDefault="00BD2512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000 1 08 04020 01 1000 110</w:t>
            </w:r>
          </w:p>
          <w:p w14:paraId="595CF621" w14:textId="77777777" w:rsidR="00BD2512" w:rsidRPr="001D0992" w:rsidRDefault="00BD2512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46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5E5B39B6" w14:textId="77777777" w:rsidR="00BD2512" w:rsidRPr="001D0992" w:rsidRDefault="00BD2512" w:rsidP="000F0D09">
            <w:pPr>
              <w:ind w:firstLine="0"/>
              <w:rPr>
                <w:rFonts w:cs="Arial"/>
              </w:rPr>
            </w:pPr>
          </w:p>
          <w:p w14:paraId="6CC1E045" w14:textId="77777777" w:rsidR="00BD2512" w:rsidRPr="001D0992" w:rsidRDefault="00BD2512" w:rsidP="000F0D09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Государственная пошлина за совершение нотариальных действий</w:t>
            </w:r>
            <w:r w:rsidR="001D0992"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должностными лицами органов местного самоуправления, уполномоченными в соответствии с законодательными актами Российской Федерации</w:t>
            </w:r>
            <w:r w:rsidR="001D0992"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на совершение нотариальных действий</w:t>
            </w:r>
          </w:p>
        </w:tc>
        <w:tc>
          <w:tcPr>
            <w:tcW w:w="26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4C59925" w14:textId="77777777" w:rsidR="00BD2512" w:rsidRPr="001D0992" w:rsidRDefault="00054AC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1,</w:t>
            </w:r>
            <w:r w:rsidR="003C4A99">
              <w:rPr>
                <w:rFonts w:cs="Arial"/>
                <w:bCs/>
              </w:rPr>
              <w:t>4</w:t>
            </w:r>
          </w:p>
        </w:tc>
        <w:tc>
          <w:tcPr>
            <w:tcW w:w="2552" w:type="dxa"/>
            <w:vAlign w:val="center"/>
          </w:tcPr>
          <w:p w14:paraId="0B9117CE" w14:textId="77777777" w:rsidR="00BD2512" w:rsidRPr="001D0992" w:rsidRDefault="00054AC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1,0</w:t>
            </w:r>
          </w:p>
        </w:tc>
        <w:tc>
          <w:tcPr>
            <w:tcW w:w="240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84AFADF" w14:textId="77777777" w:rsidR="00BD2512" w:rsidRPr="001D0992" w:rsidRDefault="00054AC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1,0</w:t>
            </w:r>
          </w:p>
        </w:tc>
      </w:tr>
      <w:tr w:rsidR="003C4A99" w:rsidRPr="001D0992" w14:paraId="17E9BCE3" w14:textId="77777777" w:rsidTr="003C4A99">
        <w:tblPrEx>
          <w:tblLook w:val="04A0" w:firstRow="1" w:lastRow="0" w:firstColumn="1" w:lastColumn="0" w:noHBand="0" w:noVBand="1"/>
        </w:tblPrEx>
        <w:trPr>
          <w:trHeight w:val="1106"/>
          <w:tblHeader/>
        </w:trPr>
        <w:tc>
          <w:tcPr>
            <w:tcW w:w="765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055CEE6" w14:textId="77777777" w:rsidR="003C4A99" w:rsidRPr="001D0992" w:rsidRDefault="003C4A99" w:rsidP="003C4A9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 xml:space="preserve">000 1 </w:t>
            </w:r>
            <w:r>
              <w:rPr>
                <w:rFonts w:cs="Arial"/>
                <w:bCs/>
              </w:rPr>
              <w:t>16</w:t>
            </w:r>
            <w:r w:rsidRPr="001D0992">
              <w:rPr>
                <w:rFonts w:cs="Arial"/>
                <w:bCs/>
              </w:rPr>
              <w:t xml:space="preserve"> 00000 00 0000 000</w:t>
            </w:r>
          </w:p>
          <w:p w14:paraId="46EF12DD" w14:textId="77777777" w:rsidR="003C4A99" w:rsidRPr="001D0992" w:rsidRDefault="003C4A99" w:rsidP="003C4A99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46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</w:tcPr>
          <w:p w14:paraId="5CB382CC" w14:textId="77777777" w:rsidR="003C4A99" w:rsidRPr="003C4A99" w:rsidRDefault="003C4A99" w:rsidP="003C4A99">
            <w:pPr>
              <w:pStyle w:val="afd"/>
              <w:shd w:val="clear" w:color="auto" w:fill="FFFFFF"/>
              <w:spacing w:before="0" w:beforeAutospacing="0" w:after="0" w:afterAutospacing="0"/>
            </w:pPr>
            <w:r w:rsidRPr="003C4A99">
              <w:rPr>
                <w:bCs/>
                <w:color w:val="333333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6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DADB621" w14:textId="77777777" w:rsidR="003C4A99" w:rsidRPr="001D0992" w:rsidRDefault="003C4A99" w:rsidP="003C4A9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80,8</w:t>
            </w:r>
          </w:p>
        </w:tc>
        <w:tc>
          <w:tcPr>
            <w:tcW w:w="2552" w:type="dxa"/>
            <w:vAlign w:val="center"/>
          </w:tcPr>
          <w:p w14:paraId="3C311104" w14:textId="77777777" w:rsidR="003C4A99" w:rsidRPr="001D0992" w:rsidRDefault="003C4A99" w:rsidP="003C4A9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0,0</w:t>
            </w:r>
          </w:p>
        </w:tc>
        <w:tc>
          <w:tcPr>
            <w:tcW w:w="240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1669833" w14:textId="77777777" w:rsidR="003C4A99" w:rsidRPr="001D0992" w:rsidRDefault="003C4A99" w:rsidP="003C4A9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0,0</w:t>
            </w:r>
          </w:p>
        </w:tc>
      </w:tr>
      <w:tr w:rsidR="003C4A99" w:rsidRPr="001D0992" w14:paraId="60B584DD" w14:textId="77777777" w:rsidTr="001D0992">
        <w:tblPrEx>
          <w:tblLook w:val="04A0" w:firstRow="1" w:lastRow="0" w:firstColumn="1" w:lastColumn="0" w:noHBand="0" w:noVBand="1"/>
        </w:tblPrEx>
        <w:trPr>
          <w:trHeight w:val="1106"/>
          <w:tblHeader/>
        </w:trPr>
        <w:tc>
          <w:tcPr>
            <w:tcW w:w="765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D001A91" w14:textId="77777777" w:rsidR="003C4A99" w:rsidRPr="001D0992" w:rsidRDefault="003C4A99" w:rsidP="003C4A9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  <w:bCs/>
              </w:rPr>
              <w:t xml:space="preserve">000 1 </w:t>
            </w:r>
            <w:r>
              <w:rPr>
                <w:rFonts w:cs="Arial"/>
                <w:bCs/>
              </w:rPr>
              <w:t>16</w:t>
            </w:r>
            <w:r w:rsidRPr="001D0992">
              <w:rPr>
                <w:rFonts w:cs="Arial"/>
                <w:bCs/>
              </w:rPr>
              <w:t xml:space="preserve"> 0</w:t>
            </w:r>
            <w:r>
              <w:rPr>
                <w:rFonts w:cs="Arial"/>
                <w:bCs/>
              </w:rPr>
              <w:t>7</w:t>
            </w:r>
            <w:r w:rsidRPr="001D0992">
              <w:rPr>
                <w:rFonts w:cs="Arial"/>
                <w:bCs/>
              </w:rPr>
              <w:t>000 01 0000 1</w:t>
            </w:r>
            <w:r>
              <w:rPr>
                <w:rFonts w:cs="Arial"/>
                <w:bCs/>
              </w:rPr>
              <w:t>4</w:t>
            </w:r>
            <w:r w:rsidRPr="001D0992">
              <w:rPr>
                <w:rFonts w:cs="Arial"/>
                <w:bCs/>
              </w:rPr>
              <w:t>0</w:t>
            </w:r>
          </w:p>
        </w:tc>
        <w:tc>
          <w:tcPr>
            <w:tcW w:w="46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08081F2C" w14:textId="77777777" w:rsidR="003C4A99" w:rsidRPr="003C4A99" w:rsidRDefault="003C4A99" w:rsidP="003C4A99">
            <w:pPr>
              <w:ind w:firstLine="0"/>
              <w:rPr>
                <w:rFonts w:ascii="Times New Roman" w:hAnsi="Times New Roman"/>
              </w:rPr>
            </w:pPr>
            <w:r w:rsidRPr="003C4A99">
              <w:rPr>
                <w:rFonts w:ascii="Times New Roman" w:hAnsi="Times New Roman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26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AA07D14" w14:textId="77777777" w:rsidR="003C4A99" w:rsidRPr="001D0992" w:rsidRDefault="003C4A99" w:rsidP="003C4A9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80,8</w:t>
            </w:r>
          </w:p>
        </w:tc>
        <w:tc>
          <w:tcPr>
            <w:tcW w:w="2552" w:type="dxa"/>
            <w:vAlign w:val="center"/>
          </w:tcPr>
          <w:p w14:paraId="39EB348B" w14:textId="77777777" w:rsidR="003C4A99" w:rsidRPr="001D0992" w:rsidRDefault="003C4A99" w:rsidP="003C4A9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0,0</w:t>
            </w:r>
          </w:p>
        </w:tc>
        <w:tc>
          <w:tcPr>
            <w:tcW w:w="240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F4B8EE4" w14:textId="77777777" w:rsidR="003C4A99" w:rsidRPr="001D0992" w:rsidRDefault="003C4A99" w:rsidP="003C4A9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0,0</w:t>
            </w:r>
          </w:p>
        </w:tc>
      </w:tr>
      <w:tr w:rsidR="003C4A99" w:rsidRPr="001D0992" w14:paraId="617AA5FF" w14:textId="77777777" w:rsidTr="001D0992">
        <w:tblPrEx>
          <w:tblLook w:val="04A0" w:firstRow="1" w:lastRow="0" w:firstColumn="1" w:lastColumn="0" w:noHBand="0" w:noVBand="1"/>
        </w:tblPrEx>
        <w:trPr>
          <w:trHeight w:val="1106"/>
          <w:tblHeader/>
        </w:trPr>
        <w:tc>
          <w:tcPr>
            <w:tcW w:w="765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EB6E96E" w14:textId="77777777" w:rsidR="003C4A99" w:rsidRPr="001D0992" w:rsidRDefault="003C4A99" w:rsidP="003C4A9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  <w:bCs/>
              </w:rPr>
              <w:t xml:space="preserve">000 1 </w:t>
            </w:r>
            <w:r>
              <w:rPr>
                <w:rFonts w:cs="Arial"/>
                <w:bCs/>
              </w:rPr>
              <w:t>16</w:t>
            </w:r>
            <w:r w:rsidRPr="001D0992">
              <w:rPr>
                <w:rFonts w:cs="Arial"/>
                <w:bCs/>
              </w:rPr>
              <w:t xml:space="preserve"> 0</w:t>
            </w:r>
            <w:r>
              <w:rPr>
                <w:rFonts w:cs="Arial"/>
                <w:bCs/>
              </w:rPr>
              <w:t>7</w:t>
            </w:r>
            <w:r w:rsidRPr="001D0992">
              <w:rPr>
                <w:rFonts w:cs="Arial"/>
                <w:bCs/>
              </w:rPr>
              <w:t>0</w:t>
            </w:r>
            <w:r>
              <w:rPr>
                <w:rFonts w:cs="Arial"/>
                <w:bCs/>
              </w:rPr>
              <w:t>1</w:t>
            </w:r>
            <w:r w:rsidRPr="001D0992">
              <w:rPr>
                <w:rFonts w:cs="Arial"/>
                <w:bCs/>
              </w:rPr>
              <w:t>0 01 0000 1</w:t>
            </w:r>
            <w:r>
              <w:rPr>
                <w:rFonts w:cs="Arial"/>
                <w:bCs/>
              </w:rPr>
              <w:t>4</w:t>
            </w:r>
            <w:r w:rsidRPr="001D0992">
              <w:rPr>
                <w:rFonts w:cs="Arial"/>
                <w:bCs/>
              </w:rPr>
              <w:t>0</w:t>
            </w:r>
          </w:p>
        </w:tc>
        <w:tc>
          <w:tcPr>
            <w:tcW w:w="46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3A25DDF4" w14:textId="77777777" w:rsidR="003C4A99" w:rsidRPr="003C4A99" w:rsidRDefault="003C4A99" w:rsidP="003C4A99">
            <w:pPr>
              <w:ind w:firstLine="0"/>
              <w:rPr>
                <w:rFonts w:ascii="Times New Roman" w:hAnsi="Times New Roman"/>
              </w:rPr>
            </w:pPr>
            <w:r w:rsidRPr="003C4A99">
              <w:rPr>
                <w:rFonts w:ascii="Times New Roman" w:hAnsi="Times New Roman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26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9C0ADEF" w14:textId="77777777" w:rsidR="003C4A99" w:rsidRPr="001D0992" w:rsidRDefault="003C4A99" w:rsidP="003C4A9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80,8</w:t>
            </w:r>
          </w:p>
        </w:tc>
        <w:tc>
          <w:tcPr>
            <w:tcW w:w="2552" w:type="dxa"/>
            <w:vAlign w:val="center"/>
          </w:tcPr>
          <w:p w14:paraId="4FDD90ED" w14:textId="77777777" w:rsidR="003C4A99" w:rsidRPr="001D0992" w:rsidRDefault="003C4A99" w:rsidP="003C4A9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0,0</w:t>
            </w:r>
          </w:p>
        </w:tc>
        <w:tc>
          <w:tcPr>
            <w:tcW w:w="240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20DAB8B" w14:textId="77777777" w:rsidR="003C4A99" w:rsidRPr="001D0992" w:rsidRDefault="003C4A99" w:rsidP="003C4A9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0,0</w:t>
            </w:r>
          </w:p>
        </w:tc>
      </w:tr>
      <w:tr w:rsidR="003C4A99" w:rsidRPr="001D0992" w14:paraId="36A92AD6" w14:textId="77777777" w:rsidTr="001D0992">
        <w:tblPrEx>
          <w:tblLook w:val="04A0" w:firstRow="1" w:lastRow="0" w:firstColumn="1" w:lastColumn="0" w:noHBand="0" w:noVBand="1"/>
        </w:tblPrEx>
        <w:trPr>
          <w:trHeight w:val="335"/>
          <w:tblHeader/>
        </w:trPr>
        <w:tc>
          <w:tcPr>
            <w:tcW w:w="765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93F11D0" w14:textId="77777777" w:rsidR="003C4A99" w:rsidRPr="001D0992" w:rsidRDefault="003C4A99" w:rsidP="003C4A9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</w:t>
            </w:r>
          </w:p>
        </w:tc>
        <w:tc>
          <w:tcPr>
            <w:tcW w:w="46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439B31CD" w14:textId="77777777" w:rsidR="003C4A99" w:rsidRPr="001D0992" w:rsidRDefault="003C4A99" w:rsidP="003C4A9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</w:t>
            </w:r>
          </w:p>
        </w:tc>
        <w:tc>
          <w:tcPr>
            <w:tcW w:w="26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3D26C20" w14:textId="77777777" w:rsidR="003C4A99" w:rsidRPr="001D0992" w:rsidRDefault="003C4A99" w:rsidP="003C4A9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3</w:t>
            </w:r>
          </w:p>
        </w:tc>
        <w:tc>
          <w:tcPr>
            <w:tcW w:w="2552" w:type="dxa"/>
            <w:vAlign w:val="center"/>
          </w:tcPr>
          <w:p w14:paraId="2A8ADB9F" w14:textId="77777777" w:rsidR="003C4A99" w:rsidRPr="001D0992" w:rsidRDefault="003C4A99" w:rsidP="003C4A9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4</w:t>
            </w:r>
          </w:p>
        </w:tc>
        <w:tc>
          <w:tcPr>
            <w:tcW w:w="240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C182DFE" w14:textId="77777777" w:rsidR="003C4A99" w:rsidRPr="001D0992" w:rsidRDefault="003C4A99" w:rsidP="003C4A9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5</w:t>
            </w:r>
          </w:p>
        </w:tc>
      </w:tr>
      <w:tr w:rsidR="003C4A99" w:rsidRPr="001D0992" w14:paraId="21A09B2B" w14:textId="77777777" w:rsidTr="001D0992">
        <w:tblPrEx>
          <w:tblLook w:val="04A0" w:firstRow="1" w:lastRow="0" w:firstColumn="1" w:lastColumn="0" w:noHBand="0" w:noVBand="1"/>
        </w:tblPrEx>
        <w:trPr>
          <w:trHeight w:val="1106"/>
          <w:tblHeader/>
        </w:trPr>
        <w:tc>
          <w:tcPr>
            <w:tcW w:w="765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2DD2B1D" w14:textId="77777777" w:rsidR="003C4A99" w:rsidRPr="001D0992" w:rsidRDefault="003C4A99" w:rsidP="003C4A9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000 1 11 00000 00 0000 000</w:t>
            </w:r>
          </w:p>
        </w:tc>
        <w:tc>
          <w:tcPr>
            <w:tcW w:w="46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49CBA311" w14:textId="77777777" w:rsidR="003C4A99" w:rsidRPr="001D0992" w:rsidRDefault="003C4A99" w:rsidP="003C4A99">
            <w:pPr>
              <w:ind w:firstLine="0"/>
              <w:rPr>
                <w:rFonts w:cs="Arial"/>
                <w:bCs/>
              </w:rPr>
            </w:pPr>
          </w:p>
          <w:p w14:paraId="243BB179" w14:textId="77777777" w:rsidR="003C4A99" w:rsidRPr="001D0992" w:rsidRDefault="003C4A99" w:rsidP="003C4A99">
            <w:pPr>
              <w:ind w:firstLine="0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  <w:p w14:paraId="211430D2" w14:textId="77777777" w:rsidR="003C4A99" w:rsidRPr="001D0992" w:rsidRDefault="003C4A99" w:rsidP="003C4A99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6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EA1B52B" w14:textId="77777777" w:rsidR="003C4A99" w:rsidRPr="001D0992" w:rsidRDefault="003C4A99" w:rsidP="003C4A9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0</w:t>
            </w:r>
            <w:r w:rsidRPr="001D0992">
              <w:rPr>
                <w:rFonts w:cs="Arial"/>
                <w:bCs/>
              </w:rPr>
              <w:t>,0</w:t>
            </w:r>
          </w:p>
        </w:tc>
        <w:tc>
          <w:tcPr>
            <w:tcW w:w="2552" w:type="dxa"/>
            <w:vAlign w:val="center"/>
          </w:tcPr>
          <w:p w14:paraId="3CAFF409" w14:textId="77777777" w:rsidR="003C4A99" w:rsidRPr="001D0992" w:rsidRDefault="003C4A99" w:rsidP="003C4A9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25,0</w:t>
            </w:r>
          </w:p>
        </w:tc>
        <w:tc>
          <w:tcPr>
            <w:tcW w:w="240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531C6B3" w14:textId="77777777" w:rsidR="003C4A99" w:rsidRPr="001D0992" w:rsidRDefault="003C4A99" w:rsidP="003C4A9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25,0</w:t>
            </w:r>
          </w:p>
        </w:tc>
      </w:tr>
      <w:tr w:rsidR="003C4A99" w:rsidRPr="001D0992" w14:paraId="3159113C" w14:textId="77777777" w:rsidTr="001D0992">
        <w:tblPrEx>
          <w:tblLook w:val="04A0" w:firstRow="1" w:lastRow="0" w:firstColumn="1" w:lastColumn="0" w:noHBand="0" w:noVBand="1"/>
        </w:tblPrEx>
        <w:trPr>
          <w:trHeight w:val="2162"/>
          <w:tblHeader/>
        </w:trPr>
        <w:tc>
          <w:tcPr>
            <w:tcW w:w="765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96D87CE" w14:textId="77777777" w:rsidR="003C4A99" w:rsidRPr="001D0992" w:rsidRDefault="003C4A99" w:rsidP="003C4A9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lastRenderedPageBreak/>
              <w:t>000 1 11 05000 00 0000 120</w:t>
            </w:r>
          </w:p>
          <w:p w14:paraId="69FFB2BD" w14:textId="77777777" w:rsidR="003C4A99" w:rsidRPr="001D0992" w:rsidRDefault="003C4A99" w:rsidP="003C4A9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46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1178F2C0" w14:textId="77777777" w:rsidR="003C4A99" w:rsidRPr="001D0992" w:rsidRDefault="003C4A99" w:rsidP="003C4A99">
            <w:pPr>
              <w:ind w:firstLine="0"/>
              <w:rPr>
                <w:rFonts w:cs="Arial"/>
              </w:rPr>
            </w:pPr>
          </w:p>
          <w:p w14:paraId="68056D6A" w14:textId="77777777" w:rsidR="003C4A99" w:rsidRPr="001D0992" w:rsidRDefault="003C4A99" w:rsidP="003C4A99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3436828" w14:textId="77777777" w:rsidR="003C4A99" w:rsidRPr="001D0992" w:rsidRDefault="003C4A99" w:rsidP="003C4A9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0</w:t>
            </w:r>
            <w:r w:rsidRPr="001D0992">
              <w:rPr>
                <w:rFonts w:cs="Arial"/>
                <w:bCs/>
              </w:rPr>
              <w:t>,0</w:t>
            </w:r>
          </w:p>
        </w:tc>
        <w:tc>
          <w:tcPr>
            <w:tcW w:w="2552" w:type="dxa"/>
            <w:vAlign w:val="center"/>
          </w:tcPr>
          <w:p w14:paraId="3BFF888B" w14:textId="77777777" w:rsidR="003C4A99" w:rsidRPr="001D0992" w:rsidRDefault="003C4A99" w:rsidP="003C4A9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25,0</w:t>
            </w:r>
          </w:p>
        </w:tc>
        <w:tc>
          <w:tcPr>
            <w:tcW w:w="240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526174F" w14:textId="77777777" w:rsidR="003C4A99" w:rsidRPr="001D0992" w:rsidRDefault="003C4A99" w:rsidP="003C4A9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25,0</w:t>
            </w:r>
          </w:p>
        </w:tc>
      </w:tr>
      <w:tr w:rsidR="003C4A99" w:rsidRPr="001D0992" w14:paraId="2B219B31" w14:textId="77777777" w:rsidTr="001D0992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765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0F6F4FA" w14:textId="77777777" w:rsidR="003C4A99" w:rsidRPr="001D0992" w:rsidRDefault="003C4A99" w:rsidP="003C4A99">
            <w:pPr>
              <w:ind w:firstLine="0"/>
              <w:jc w:val="center"/>
              <w:rPr>
                <w:rFonts w:cs="Arial"/>
              </w:rPr>
            </w:pPr>
          </w:p>
          <w:p w14:paraId="5D20EDEA" w14:textId="77777777" w:rsidR="003C4A99" w:rsidRPr="001D0992" w:rsidRDefault="003C4A99" w:rsidP="003C4A9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000 1 11 05070 00 0000 120</w:t>
            </w:r>
          </w:p>
          <w:p w14:paraId="535414B4" w14:textId="77777777" w:rsidR="003C4A99" w:rsidRPr="001D0992" w:rsidRDefault="003C4A99" w:rsidP="003C4A9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46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5BAB3067" w14:textId="77777777" w:rsidR="003C4A99" w:rsidRPr="001D0992" w:rsidRDefault="003C4A99" w:rsidP="003C4A99">
            <w:pPr>
              <w:ind w:firstLine="0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  <w:p w14:paraId="516CD8A7" w14:textId="77777777" w:rsidR="003C4A99" w:rsidRPr="001D0992" w:rsidRDefault="003C4A99" w:rsidP="003C4A99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6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7C05476" w14:textId="77777777" w:rsidR="003C4A99" w:rsidRPr="001D0992" w:rsidRDefault="003C4A99" w:rsidP="003C4A9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0</w:t>
            </w:r>
            <w:r w:rsidRPr="001D0992">
              <w:rPr>
                <w:rFonts w:cs="Arial"/>
                <w:bCs/>
              </w:rPr>
              <w:t>,0</w:t>
            </w:r>
          </w:p>
        </w:tc>
        <w:tc>
          <w:tcPr>
            <w:tcW w:w="2552" w:type="dxa"/>
            <w:vAlign w:val="center"/>
          </w:tcPr>
          <w:p w14:paraId="08750BE3" w14:textId="77777777" w:rsidR="003C4A99" w:rsidRPr="001D0992" w:rsidRDefault="003C4A99" w:rsidP="003C4A9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25,0</w:t>
            </w:r>
          </w:p>
        </w:tc>
        <w:tc>
          <w:tcPr>
            <w:tcW w:w="240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D55AEDA" w14:textId="77777777" w:rsidR="003C4A99" w:rsidRPr="001D0992" w:rsidRDefault="003C4A99" w:rsidP="003C4A9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25,0</w:t>
            </w:r>
          </w:p>
        </w:tc>
      </w:tr>
      <w:tr w:rsidR="003C4A99" w:rsidRPr="001D0992" w14:paraId="2EF87D02" w14:textId="77777777" w:rsidTr="001D0992">
        <w:tblPrEx>
          <w:tblLook w:val="04A0" w:firstRow="1" w:lastRow="0" w:firstColumn="1" w:lastColumn="0" w:noHBand="0" w:noVBand="1"/>
        </w:tblPrEx>
        <w:trPr>
          <w:trHeight w:val="1119"/>
          <w:tblHeader/>
        </w:trPr>
        <w:tc>
          <w:tcPr>
            <w:tcW w:w="765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34B70E8" w14:textId="77777777" w:rsidR="003C4A99" w:rsidRPr="001D0992" w:rsidRDefault="003C4A99" w:rsidP="003C4A99">
            <w:pPr>
              <w:ind w:firstLine="0"/>
              <w:jc w:val="center"/>
              <w:rPr>
                <w:rFonts w:cs="Arial"/>
              </w:rPr>
            </w:pPr>
          </w:p>
          <w:p w14:paraId="40374069" w14:textId="77777777" w:rsidR="003C4A99" w:rsidRPr="001D0992" w:rsidRDefault="003C4A99" w:rsidP="003C4A9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000 1 11 05075 10 0000 120</w:t>
            </w:r>
          </w:p>
          <w:p w14:paraId="22AEC49A" w14:textId="77777777" w:rsidR="003C4A99" w:rsidRPr="001D0992" w:rsidRDefault="003C4A99" w:rsidP="003C4A9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46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25B91439" w14:textId="77777777" w:rsidR="003C4A99" w:rsidRPr="001D0992" w:rsidRDefault="003C4A99" w:rsidP="003C4A99">
            <w:pPr>
              <w:ind w:firstLine="0"/>
              <w:rPr>
                <w:rFonts w:cs="Arial"/>
                <w:bCs/>
              </w:rPr>
            </w:pPr>
            <w:r w:rsidRPr="001D0992">
              <w:rPr>
                <w:rFonts w:cs="Arial"/>
                <w:color w:val="00000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26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849A519" w14:textId="77777777" w:rsidR="003C4A99" w:rsidRPr="001D0992" w:rsidRDefault="003C4A99" w:rsidP="003C4A9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0</w:t>
            </w:r>
            <w:r w:rsidRPr="001D0992">
              <w:rPr>
                <w:rFonts w:cs="Arial"/>
                <w:bCs/>
              </w:rPr>
              <w:t>,0</w:t>
            </w:r>
          </w:p>
        </w:tc>
        <w:tc>
          <w:tcPr>
            <w:tcW w:w="2552" w:type="dxa"/>
            <w:vAlign w:val="center"/>
          </w:tcPr>
          <w:p w14:paraId="4C4F9A7B" w14:textId="77777777" w:rsidR="003C4A99" w:rsidRPr="001D0992" w:rsidRDefault="003C4A99" w:rsidP="003C4A9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25,0</w:t>
            </w:r>
          </w:p>
        </w:tc>
        <w:tc>
          <w:tcPr>
            <w:tcW w:w="240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4E637D4" w14:textId="77777777" w:rsidR="003C4A99" w:rsidRPr="001D0992" w:rsidRDefault="003C4A99" w:rsidP="003C4A9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25,0</w:t>
            </w:r>
          </w:p>
        </w:tc>
      </w:tr>
      <w:tr w:rsidR="003C4A99" w:rsidRPr="001D0992" w14:paraId="0D08A22F" w14:textId="77777777" w:rsidTr="001D0992">
        <w:tblPrEx>
          <w:tblLook w:val="04A0" w:firstRow="1" w:lastRow="0" w:firstColumn="1" w:lastColumn="0" w:noHBand="0" w:noVBand="1"/>
        </w:tblPrEx>
        <w:trPr>
          <w:trHeight w:val="879"/>
          <w:tblHeader/>
        </w:trPr>
        <w:tc>
          <w:tcPr>
            <w:tcW w:w="765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DE08A06" w14:textId="77777777" w:rsidR="003C4A99" w:rsidRPr="001D0992" w:rsidRDefault="003C4A99" w:rsidP="003C4A99">
            <w:pPr>
              <w:ind w:firstLine="0"/>
              <w:jc w:val="center"/>
              <w:rPr>
                <w:rFonts w:cs="Arial"/>
                <w:bCs/>
              </w:rPr>
            </w:pPr>
          </w:p>
          <w:p w14:paraId="7A1BC8EA" w14:textId="77777777" w:rsidR="003C4A99" w:rsidRPr="001D0992" w:rsidRDefault="003C4A99" w:rsidP="003C4A9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000 2 00 00000 00 0000 000</w:t>
            </w:r>
          </w:p>
        </w:tc>
        <w:tc>
          <w:tcPr>
            <w:tcW w:w="46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16F7B6D1" w14:textId="77777777" w:rsidR="003C4A99" w:rsidRPr="001D0992" w:rsidRDefault="003C4A99" w:rsidP="003C4A99">
            <w:pPr>
              <w:ind w:firstLine="0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БЕЗВОЗМЕЗДНЫЕ ПОСТУПЛЕНИЯ</w:t>
            </w:r>
          </w:p>
        </w:tc>
        <w:tc>
          <w:tcPr>
            <w:tcW w:w="26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82D2281" w14:textId="77777777" w:rsidR="003C4A99" w:rsidRPr="001D0992" w:rsidRDefault="003C4A99" w:rsidP="003C4A9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</w:t>
            </w:r>
            <w:r w:rsidR="00FB7876">
              <w:rPr>
                <w:rFonts w:cs="Arial"/>
                <w:bCs/>
              </w:rPr>
              <w:t>2 565,2</w:t>
            </w:r>
          </w:p>
        </w:tc>
        <w:tc>
          <w:tcPr>
            <w:tcW w:w="2552" w:type="dxa"/>
            <w:vAlign w:val="center"/>
          </w:tcPr>
          <w:p w14:paraId="369179A5" w14:textId="77777777" w:rsidR="003C4A99" w:rsidRPr="001D0992" w:rsidRDefault="003C4A99" w:rsidP="003C4A9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6</w:t>
            </w:r>
            <w:r>
              <w:rPr>
                <w:rFonts w:cs="Arial"/>
                <w:bCs/>
              </w:rPr>
              <w:t xml:space="preserve"> </w:t>
            </w:r>
            <w:r w:rsidRPr="001D0992">
              <w:rPr>
                <w:rFonts w:cs="Arial"/>
                <w:bCs/>
              </w:rPr>
              <w:t>601,0</w:t>
            </w:r>
          </w:p>
        </w:tc>
        <w:tc>
          <w:tcPr>
            <w:tcW w:w="240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5F46D10" w14:textId="77777777" w:rsidR="003C4A99" w:rsidRPr="001D0992" w:rsidRDefault="003C4A99" w:rsidP="003C4A9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6</w:t>
            </w:r>
            <w:r>
              <w:rPr>
                <w:rFonts w:cs="Arial"/>
                <w:bCs/>
              </w:rPr>
              <w:t xml:space="preserve"> </w:t>
            </w:r>
            <w:r w:rsidRPr="001D0992">
              <w:rPr>
                <w:rFonts w:cs="Arial"/>
                <w:bCs/>
              </w:rPr>
              <w:t>911,0</w:t>
            </w:r>
          </w:p>
        </w:tc>
      </w:tr>
      <w:tr w:rsidR="003C4A99" w:rsidRPr="001D0992" w14:paraId="0F816929" w14:textId="77777777" w:rsidTr="001D0992">
        <w:tblPrEx>
          <w:tblLook w:val="04A0" w:firstRow="1" w:lastRow="0" w:firstColumn="1" w:lastColumn="0" w:noHBand="0" w:noVBand="1"/>
        </w:tblPrEx>
        <w:trPr>
          <w:trHeight w:val="1059"/>
          <w:tblHeader/>
        </w:trPr>
        <w:tc>
          <w:tcPr>
            <w:tcW w:w="765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F428E5D" w14:textId="77777777" w:rsidR="003C4A99" w:rsidRPr="001D0992" w:rsidRDefault="003C4A99" w:rsidP="003C4A9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000 2 02 00000 00 0000 000</w:t>
            </w:r>
          </w:p>
        </w:tc>
        <w:tc>
          <w:tcPr>
            <w:tcW w:w="46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575C3C7B" w14:textId="77777777" w:rsidR="003C4A99" w:rsidRDefault="003C4A99" w:rsidP="003C4A99">
            <w:pPr>
              <w:ind w:firstLine="0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БЕЗВОЗМЕЗДНЫЕ ПОСТУПЛЕНИЯ ОТ ДРУГИХ БЮДЖЕТОВ БЮДЖЕТНОЙ СИСТЕМЫ РОССИЙСКОЙ ФЕДЕРАЦИИ</w:t>
            </w:r>
            <w:r>
              <w:rPr>
                <w:rFonts w:cs="Arial"/>
                <w:bCs/>
              </w:rPr>
              <w:t xml:space="preserve"> </w:t>
            </w:r>
          </w:p>
          <w:p w14:paraId="08892B74" w14:textId="77777777" w:rsidR="003C4A99" w:rsidRPr="001D0992" w:rsidRDefault="003C4A99" w:rsidP="003C4A99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6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154C2C8" w14:textId="77777777" w:rsidR="003C4A99" w:rsidRPr="001D0992" w:rsidRDefault="003C4A99" w:rsidP="003C4A9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</w:t>
            </w:r>
            <w:r w:rsidR="00FB7876">
              <w:rPr>
                <w:rFonts w:cs="Arial"/>
                <w:bCs/>
              </w:rPr>
              <w:t>2 468,0</w:t>
            </w:r>
          </w:p>
        </w:tc>
        <w:tc>
          <w:tcPr>
            <w:tcW w:w="2552" w:type="dxa"/>
            <w:vAlign w:val="center"/>
          </w:tcPr>
          <w:p w14:paraId="7BC12AA0" w14:textId="77777777" w:rsidR="003C4A99" w:rsidRPr="001D0992" w:rsidRDefault="003C4A99" w:rsidP="003C4A9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6</w:t>
            </w:r>
            <w:r>
              <w:rPr>
                <w:rFonts w:cs="Arial"/>
                <w:bCs/>
              </w:rPr>
              <w:t xml:space="preserve"> </w:t>
            </w:r>
            <w:r w:rsidRPr="001D0992">
              <w:rPr>
                <w:rFonts w:cs="Arial"/>
                <w:bCs/>
              </w:rPr>
              <w:t>601,0</w:t>
            </w:r>
          </w:p>
        </w:tc>
        <w:tc>
          <w:tcPr>
            <w:tcW w:w="240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C8D3044" w14:textId="77777777" w:rsidR="003C4A99" w:rsidRPr="001D0992" w:rsidRDefault="003C4A99" w:rsidP="003C4A9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6</w:t>
            </w:r>
            <w:r>
              <w:rPr>
                <w:rFonts w:cs="Arial"/>
                <w:bCs/>
              </w:rPr>
              <w:t xml:space="preserve"> </w:t>
            </w:r>
            <w:r w:rsidRPr="001D0992">
              <w:rPr>
                <w:rFonts w:cs="Arial"/>
                <w:bCs/>
              </w:rPr>
              <w:t>911,0</w:t>
            </w:r>
          </w:p>
        </w:tc>
      </w:tr>
      <w:tr w:rsidR="003C4A99" w:rsidRPr="001D0992" w14:paraId="49BE1C43" w14:textId="77777777" w:rsidTr="001D0992">
        <w:tblPrEx>
          <w:tblLook w:val="04A0" w:firstRow="1" w:lastRow="0" w:firstColumn="1" w:lastColumn="0" w:noHBand="0" w:noVBand="1"/>
        </w:tblPrEx>
        <w:trPr>
          <w:trHeight w:val="618"/>
          <w:tblHeader/>
        </w:trPr>
        <w:tc>
          <w:tcPr>
            <w:tcW w:w="765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2AC162B" w14:textId="77777777" w:rsidR="003C4A99" w:rsidRPr="001D0992" w:rsidRDefault="003C4A99" w:rsidP="003C4A9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</w:t>
            </w:r>
          </w:p>
        </w:tc>
        <w:tc>
          <w:tcPr>
            <w:tcW w:w="46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4EDB6C60" w14:textId="77777777" w:rsidR="003C4A99" w:rsidRPr="001D0992" w:rsidRDefault="003C4A99" w:rsidP="003C4A9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</w:t>
            </w:r>
          </w:p>
        </w:tc>
        <w:tc>
          <w:tcPr>
            <w:tcW w:w="26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2D98959" w14:textId="77777777" w:rsidR="003C4A99" w:rsidRPr="001D0992" w:rsidRDefault="003C4A99" w:rsidP="003C4A9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3</w:t>
            </w:r>
          </w:p>
        </w:tc>
        <w:tc>
          <w:tcPr>
            <w:tcW w:w="2552" w:type="dxa"/>
            <w:vAlign w:val="center"/>
          </w:tcPr>
          <w:p w14:paraId="7E76F970" w14:textId="77777777" w:rsidR="003C4A99" w:rsidRPr="001D0992" w:rsidRDefault="003C4A99" w:rsidP="003C4A9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4</w:t>
            </w:r>
          </w:p>
        </w:tc>
        <w:tc>
          <w:tcPr>
            <w:tcW w:w="240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54C4349" w14:textId="77777777" w:rsidR="003C4A99" w:rsidRPr="001D0992" w:rsidRDefault="003C4A99" w:rsidP="003C4A9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5</w:t>
            </w:r>
          </w:p>
        </w:tc>
      </w:tr>
      <w:tr w:rsidR="003C4A99" w:rsidRPr="001D0992" w14:paraId="4DC7FFBA" w14:textId="77777777" w:rsidTr="001D0992">
        <w:tblPrEx>
          <w:tblLook w:val="04A0" w:firstRow="1" w:lastRow="0" w:firstColumn="1" w:lastColumn="0" w:noHBand="0" w:noVBand="1"/>
        </w:tblPrEx>
        <w:trPr>
          <w:trHeight w:val="788"/>
          <w:tblHeader/>
        </w:trPr>
        <w:tc>
          <w:tcPr>
            <w:tcW w:w="765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D4F20E4" w14:textId="77777777" w:rsidR="003C4A99" w:rsidRPr="001D0992" w:rsidRDefault="003C4A99" w:rsidP="003C4A9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000 2 02 10000 00 0000 150</w:t>
            </w:r>
          </w:p>
        </w:tc>
        <w:tc>
          <w:tcPr>
            <w:tcW w:w="46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7FAD898A" w14:textId="77777777" w:rsidR="003C4A99" w:rsidRPr="001D0992" w:rsidRDefault="003C4A99" w:rsidP="003C4A99">
            <w:pPr>
              <w:ind w:firstLine="0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26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F82749C" w14:textId="77777777" w:rsidR="003C4A99" w:rsidRPr="001D0992" w:rsidRDefault="003C4A99" w:rsidP="003C4A9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</w:t>
            </w:r>
            <w:r>
              <w:rPr>
                <w:rFonts w:cs="Arial"/>
                <w:bCs/>
              </w:rPr>
              <w:t xml:space="preserve"> </w:t>
            </w:r>
            <w:r w:rsidRPr="001D0992">
              <w:rPr>
                <w:rFonts w:cs="Arial"/>
                <w:bCs/>
              </w:rPr>
              <w:t>982,1</w:t>
            </w:r>
          </w:p>
        </w:tc>
        <w:tc>
          <w:tcPr>
            <w:tcW w:w="2552" w:type="dxa"/>
            <w:vAlign w:val="center"/>
          </w:tcPr>
          <w:p w14:paraId="0AC059B8" w14:textId="77777777" w:rsidR="003C4A99" w:rsidRPr="001D0992" w:rsidRDefault="003C4A99" w:rsidP="003C4A9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</w:t>
            </w:r>
            <w:r>
              <w:rPr>
                <w:rFonts w:cs="Arial"/>
                <w:bCs/>
              </w:rPr>
              <w:t xml:space="preserve"> </w:t>
            </w:r>
            <w:r w:rsidRPr="001D0992">
              <w:rPr>
                <w:rFonts w:cs="Arial"/>
                <w:bCs/>
              </w:rPr>
              <w:t>092,2</w:t>
            </w:r>
          </w:p>
        </w:tc>
        <w:tc>
          <w:tcPr>
            <w:tcW w:w="240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03EA18B" w14:textId="77777777" w:rsidR="003C4A99" w:rsidRPr="001D0992" w:rsidRDefault="003C4A99" w:rsidP="003C4A9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</w:t>
            </w:r>
            <w:r>
              <w:rPr>
                <w:rFonts w:cs="Arial"/>
                <w:bCs/>
              </w:rPr>
              <w:t xml:space="preserve"> </w:t>
            </w:r>
            <w:r w:rsidRPr="001D0992">
              <w:rPr>
                <w:rFonts w:cs="Arial"/>
                <w:bCs/>
              </w:rPr>
              <w:t>243,4</w:t>
            </w:r>
          </w:p>
        </w:tc>
      </w:tr>
      <w:tr w:rsidR="003C4A99" w:rsidRPr="001D0992" w14:paraId="7EA5FD66" w14:textId="77777777" w:rsidTr="001D0992">
        <w:tblPrEx>
          <w:tblLook w:val="04A0" w:firstRow="1" w:lastRow="0" w:firstColumn="1" w:lastColumn="0" w:noHBand="0" w:noVBand="1"/>
        </w:tblPrEx>
        <w:trPr>
          <w:trHeight w:val="778"/>
          <w:tblHeader/>
        </w:trPr>
        <w:tc>
          <w:tcPr>
            <w:tcW w:w="765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CAA5F2F" w14:textId="77777777" w:rsidR="003C4A99" w:rsidRPr="001D0992" w:rsidRDefault="003C4A99" w:rsidP="003C4A9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000 2 02 15001 00 0000 150</w:t>
            </w:r>
          </w:p>
        </w:tc>
        <w:tc>
          <w:tcPr>
            <w:tcW w:w="46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F125507" w14:textId="77777777" w:rsidR="003C4A99" w:rsidRPr="001D0992" w:rsidRDefault="003C4A99" w:rsidP="003C4A99">
            <w:pPr>
              <w:ind w:firstLine="0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Дотации на выравнивание бюджетной обеспеченности</w:t>
            </w:r>
          </w:p>
        </w:tc>
        <w:tc>
          <w:tcPr>
            <w:tcW w:w="26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D54EE44" w14:textId="77777777" w:rsidR="003C4A99" w:rsidRPr="001D0992" w:rsidRDefault="003C4A99" w:rsidP="003C4A9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299,0</w:t>
            </w:r>
          </w:p>
        </w:tc>
        <w:tc>
          <w:tcPr>
            <w:tcW w:w="2552" w:type="dxa"/>
            <w:vAlign w:val="center"/>
          </w:tcPr>
          <w:p w14:paraId="3E45A94E" w14:textId="77777777" w:rsidR="003C4A99" w:rsidRPr="001D0992" w:rsidRDefault="003C4A99" w:rsidP="003C4A9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260,0</w:t>
            </w:r>
          </w:p>
        </w:tc>
        <w:tc>
          <w:tcPr>
            <w:tcW w:w="240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17CDFE5" w14:textId="77777777" w:rsidR="003C4A99" w:rsidRPr="001D0992" w:rsidRDefault="003C4A99" w:rsidP="003C4A9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269,0</w:t>
            </w:r>
          </w:p>
        </w:tc>
      </w:tr>
      <w:tr w:rsidR="003C4A99" w:rsidRPr="001D0992" w14:paraId="58A1BA27" w14:textId="77777777" w:rsidTr="001D0992">
        <w:tblPrEx>
          <w:tblLook w:val="04A0" w:firstRow="1" w:lastRow="0" w:firstColumn="1" w:lastColumn="0" w:noHBand="0" w:noVBand="1"/>
        </w:tblPrEx>
        <w:trPr>
          <w:trHeight w:val="1216"/>
          <w:tblHeader/>
        </w:trPr>
        <w:tc>
          <w:tcPr>
            <w:tcW w:w="765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0F72E83" w14:textId="77777777" w:rsidR="003C4A99" w:rsidRPr="001D0992" w:rsidRDefault="003C4A99" w:rsidP="003C4A9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000 2 02 15001 10 0000 150</w:t>
            </w:r>
          </w:p>
        </w:tc>
        <w:tc>
          <w:tcPr>
            <w:tcW w:w="46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65C02630" w14:textId="77777777" w:rsidR="003C4A99" w:rsidRPr="001D0992" w:rsidRDefault="003C4A99" w:rsidP="003C4A99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6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785EE09" w14:textId="77777777" w:rsidR="003C4A99" w:rsidRPr="001D0992" w:rsidRDefault="003C4A99" w:rsidP="003C4A9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299,0</w:t>
            </w:r>
          </w:p>
        </w:tc>
        <w:tc>
          <w:tcPr>
            <w:tcW w:w="2552" w:type="dxa"/>
            <w:vAlign w:val="center"/>
          </w:tcPr>
          <w:p w14:paraId="080986A5" w14:textId="77777777" w:rsidR="003C4A99" w:rsidRPr="001D0992" w:rsidRDefault="003C4A99" w:rsidP="003C4A9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260,0</w:t>
            </w:r>
          </w:p>
        </w:tc>
        <w:tc>
          <w:tcPr>
            <w:tcW w:w="240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07F2455" w14:textId="77777777" w:rsidR="003C4A99" w:rsidRPr="001D0992" w:rsidRDefault="003C4A99" w:rsidP="003C4A9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269,0</w:t>
            </w:r>
          </w:p>
        </w:tc>
      </w:tr>
      <w:tr w:rsidR="003C4A99" w:rsidRPr="001D0992" w14:paraId="414980D4" w14:textId="77777777" w:rsidTr="001D0992">
        <w:tblPrEx>
          <w:tblLook w:val="04A0" w:firstRow="1" w:lastRow="0" w:firstColumn="1" w:lastColumn="0" w:noHBand="0" w:noVBand="1"/>
        </w:tblPrEx>
        <w:trPr>
          <w:trHeight w:val="832"/>
          <w:tblHeader/>
        </w:trPr>
        <w:tc>
          <w:tcPr>
            <w:tcW w:w="765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F6F4BF3" w14:textId="77777777" w:rsidR="003C4A99" w:rsidRPr="001D0992" w:rsidRDefault="003C4A99" w:rsidP="003C4A9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000 2 02 16001 00 0000 150</w:t>
            </w:r>
          </w:p>
        </w:tc>
        <w:tc>
          <w:tcPr>
            <w:tcW w:w="46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7BC184B0" w14:textId="77777777" w:rsidR="003C4A99" w:rsidRPr="001D0992" w:rsidRDefault="003C4A99" w:rsidP="003C4A99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Дотации на выравнивание бюджетной обеспеченности их бюджетов муниципальных районов, городских округов с внутригородским делением</w:t>
            </w:r>
          </w:p>
        </w:tc>
        <w:tc>
          <w:tcPr>
            <w:tcW w:w="26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A0C44DB" w14:textId="77777777" w:rsidR="003C4A99" w:rsidRPr="001D0992" w:rsidRDefault="003C4A99" w:rsidP="003C4A9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</w:t>
            </w:r>
            <w:r>
              <w:rPr>
                <w:rFonts w:cs="Arial"/>
                <w:bCs/>
              </w:rPr>
              <w:t xml:space="preserve"> </w:t>
            </w:r>
            <w:r w:rsidRPr="001D0992">
              <w:rPr>
                <w:rFonts w:cs="Arial"/>
                <w:bCs/>
              </w:rPr>
              <w:t>683,1</w:t>
            </w:r>
          </w:p>
        </w:tc>
        <w:tc>
          <w:tcPr>
            <w:tcW w:w="2552" w:type="dxa"/>
            <w:vAlign w:val="center"/>
          </w:tcPr>
          <w:p w14:paraId="53BA5535" w14:textId="77777777" w:rsidR="003C4A99" w:rsidRPr="001D0992" w:rsidRDefault="003C4A99" w:rsidP="003C4A9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</w:t>
            </w:r>
            <w:r>
              <w:rPr>
                <w:rFonts w:cs="Arial"/>
                <w:bCs/>
              </w:rPr>
              <w:t xml:space="preserve"> </w:t>
            </w:r>
            <w:r w:rsidRPr="001D0992">
              <w:rPr>
                <w:rFonts w:cs="Arial"/>
                <w:bCs/>
              </w:rPr>
              <w:t>832,2</w:t>
            </w:r>
          </w:p>
        </w:tc>
        <w:tc>
          <w:tcPr>
            <w:tcW w:w="240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E63AF51" w14:textId="77777777" w:rsidR="003C4A99" w:rsidRPr="001D0992" w:rsidRDefault="003C4A99" w:rsidP="003C4A9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</w:t>
            </w:r>
            <w:r>
              <w:rPr>
                <w:rFonts w:cs="Arial"/>
                <w:bCs/>
              </w:rPr>
              <w:t xml:space="preserve"> </w:t>
            </w:r>
            <w:r w:rsidRPr="001D0992">
              <w:rPr>
                <w:rFonts w:cs="Arial"/>
                <w:bCs/>
              </w:rPr>
              <w:t>974,4</w:t>
            </w:r>
          </w:p>
        </w:tc>
      </w:tr>
      <w:tr w:rsidR="003C4A99" w:rsidRPr="001D0992" w14:paraId="69DABF11" w14:textId="77777777" w:rsidTr="001D0992">
        <w:tblPrEx>
          <w:tblLook w:val="04A0" w:firstRow="1" w:lastRow="0" w:firstColumn="1" w:lastColumn="0" w:noHBand="0" w:noVBand="1"/>
        </w:tblPrEx>
        <w:trPr>
          <w:trHeight w:val="954"/>
          <w:tblHeader/>
        </w:trPr>
        <w:tc>
          <w:tcPr>
            <w:tcW w:w="765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BE02D04" w14:textId="77777777" w:rsidR="003C4A99" w:rsidRPr="001D0992" w:rsidRDefault="003C4A99" w:rsidP="003C4A9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000 2 02 16001 10 0000 150</w:t>
            </w:r>
          </w:p>
        </w:tc>
        <w:tc>
          <w:tcPr>
            <w:tcW w:w="46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222BD0CA" w14:textId="77777777" w:rsidR="003C4A99" w:rsidRPr="001D0992" w:rsidRDefault="003C4A99" w:rsidP="003C4A99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6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5F5A32A" w14:textId="77777777" w:rsidR="003C4A99" w:rsidRPr="001D0992" w:rsidRDefault="003C4A99" w:rsidP="003C4A9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</w:t>
            </w:r>
            <w:r>
              <w:rPr>
                <w:rFonts w:cs="Arial"/>
                <w:bCs/>
              </w:rPr>
              <w:t xml:space="preserve"> </w:t>
            </w:r>
            <w:r w:rsidRPr="001D0992">
              <w:rPr>
                <w:rFonts w:cs="Arial"/>
                <w:bCs/>
              </w:rPr>
              <w:t>683,1</w:t>
            </w:r>
          </w:p>
        </w:tc>
        <w:tc>
          <w:tcPr>
            <w:tcW w:w="2552" w:type="dxa"/>
            <w:vAlign w:val="center"/>
          </w:tcPr>
          <w:p w14:paraId="3B812433" w14:textId="77777777" w:rsidR="003C4A99" w:rsidRPr="001D0992" w:rsidRDefault="003C4A99" w:rsidP="003C4A9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</w:t>
            </w:r>
            <w:r>
              <w:rPr>
                <w:rFonts w:cs="Arial"/>
                <w:bCs/>
              </w:rPr>
              <w:t xml:space="preserve"> </w:t>
            </w:r>
            <w:r w:rsidRPr="001D0992">
              <w:rPr>
                <w:rFonts w:cs="Arial"/>
                <w:bCs/>
              </w:rPr>
              <w:t>832,2</w:t>
            </w:r>
          </w:p>
        </w:tc>
        <w:tc>
          <w:tcPr>
            <w:tcW w:w="240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4569D3B" w14:textId="77777777" w:rsidR="003C4A99" w:rsidRPr="001D0992" w:rsidRDefault="003C4A99" w:rsidP="003C4A9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</w:t>
            </w:r>
            <w:r>
              <w:rPr>
                <w:rFonts w:cs="Arial"/>
                <w:bCs/>
              </w:rPr>
              <w:t xml:space="preserve"> </w:t>
            </w:r>
            <w:r w:rsidRPr="001D0992">
              <w:rPr>
                <w:rFonts w:cs="Arial"/>
                <w:bCs/>
              </w:rPr>
              <w:t>974,4</w:t>
            </w:r>
          </w:p>
        </w:tc>
      </w:tr>
      <w:tr w:rsidR="003C4A99" w:rsidRPr="001D0992" w14:paraId="0D1902D7" w14:textId="77777777" w:rsidTr="001D0992">
        <w:tblPrEx>
          <w:tblLook w:val="04A0" w:firstRow="1" w:lastRow="0" w:firstColumn="1" w:lastColumn="0" w:noHBand="0" w:noVBand="1"/>
        </w:tblPrEx>
        <w:trPr>
          <w:trHeight w:val="652"/>
          <w:tblHeader/>
        </w:trPr>
        <w:tc>
          <w:tcPr>
            <w:tcW w:w="765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7E0D8D4" w14:textId="77777777" w:rsidR="003C4A99" w:rsidRPr="001D0992" w:rsidRDefault="003C4A99" w:rsidP="003C4A9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lastRenderedPageBreak/>
              <w:t>000 2 02 20000 00 0000 150</w:t>
            </w:r>
          </w:p>
        </w:tc>
        <w:tc>
          <w:tcPr>
            <w:tcW w:w="46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57EAF4D6" w14:textId="77777777" w:rsidR="003C4A99" w:rsidRPr="001D0992" w:rsidRDefault="003C4A99" w:rsidP="003C4A99">
            <w:pPr>
              <w:ind w:firstLine="0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Субсидии бюджетам системы Российской Федерации (межбюджетные субсидии)</w:t>
            </w:r>
          </w:p>
        </w:tc>
        <w:tc>
          <w:tcPr>
            <w:tcW w:w="26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BBF9BF1" w14:textId="77777777" w:rsidR="003C4A99" w:rsidRPr="001D0992" w:rsidRDefault="003C4A99" w:rsidP="003C4A9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5</w:t>
            </w:r>
            <w:r>
              <w:rPr>
                <w:rFonts w:cs="Arial"/>
                <w:bCs/>
              </w:rPr>
              <w:t> 557,2</w:t>
            </w:r>
          </w:p>
        </w:tc>
        <w:tc>
          <w:tcPr>
            <w:tcW w:w="2552" w:type="dxa"/>
            <w:vAlign w:val="center"/>
          </w:tcPr>
          <w:p w14:paraId="30CE6377" w14:textId="77777777" w:rsidR="003C4A99" w:rsidRPr="001D0992" w:rsidRDefault="003C4A99" w:rsidP="003C4A9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0,0</w:t>
            </w:r>
          </w:p>
        </w:tc>
        <w:tc>
          <w:tcPr>
            <w:tcW w:w="240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8CA89E5" w14:textId="77777777" w:rsidR="003C4A99" w:rsidRPr="001D0992" w:rsidRDefault="003C4A99" w:rsidP="003C4A9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0,0</w:t>
            </w:r>
          </w:p>
        </w:tc>
      </w:tr>
      <w:tr w:rsidR="003C4A99" w:rsidRPr="001D0992" w14:paraId="79966211" w14:textId="77777777" w:rsidTr="001D0992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765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38EB445" w14:textId="77777777" w:rsidR="003C4A99" w:rsidRPr="001D0992" w:rsidRDefault="003C4A99" w:rsidP="003C4A9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000 2 02 25299 00 0000 150</w:t>
            </w:r>
          </w:p>
          <w:p w14:paraId="64A67D73" w14:textId="77777777" w:rsidR="003C4A99" w:rsidRPr="001D0992" w:rsidRDefault="003C4A99" w:rsidP="003C4A99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46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6227A26E" w14:textId="77777777" w:rsidR="003C4A99" w:rsidRPr="001D0992" w:rsidRDefault="003C4A99" w:rsidP="003C4A99">
            <w:pPr>
              <w:ind w:firstLine="0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Субсидии бюджетам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26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58F4741" w14:textId="77777777" w:rsidR="003C4A99" w:rsidRPr="001D0992" w:rsidRDefault="003C4A99" w:rsidP="003C4A9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</w:t>
            </w:r>
            <w:r>
              <w:rPr>
                <w:rFonts w:cs="Arial"/>
                <w:bCs/>
              </w:rPr>
              <w:t xml:space="preserve"> </w:t>
            </w:r>
            <w:r w:rsidRPr="001D0992">
              <w:rPr>
                <w:rFonts w:cs="Arial"/>
                <w:bCs/>
              </w:rPr>
              <w:t>248,0</w:t>
            </w:r>
          </w:p>
        </w:tc>
        <w:tc>
          <w:tcPr>
            <w:tcW w:w="2552" w:type="dxa"/>
            <w:vAlign w:val="center"/>
          </w:tcPr>
          <w:p w14:paraId="04AD54AB" w14:textId="77777777" w:rsidR="003C4A99" w:rsidRPr="001D0992" w:rsidRDefault="003C4A99" w:rsidP="003C4A9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0,0</w:t>
            </w:r>
          </w:p>
        </w:tc>
        <w:tc>
          <w:tcPr>
            <w:tcW w:w="240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895E59D" w14:textId="77777777" w:rsidR="003C4A99" w:rsidRPr="001D0992" w:rsidRDefault="003C4A99" w:rsidP="003C4A9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0,0</w:t>
            </w:r>
          </w:p>
        </w:tc>
      </w:tr>
      <w:tr w:rsidR="003C4A99" w:rsidRPr="001D0992" w14:paraId="093D4FD8" w14:textId="77777777" w:rsidTr="001D0992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765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93D228F" w14:textId="77777777" w:rsidR="003C4A99" w:rsidRPr="001D0992" w:rsidRDefault="003C4A99" w:rsidP="003C4A9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000 2 02 25299 10 0000 150</w:t>
            </w:r>
          </w:p>
          <w:p w14:paraId="59638F81" w14:textId="77777777" w:rsidR="003C4A99" w:rsidRPr="001D0992" w:rsidRDefault="003C4A99" w:rsidP="003C4A99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46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5B85339C" w14:textId="77777777" w:rsidR="003C4A99" w:rsidRPr="001D0992" w:rsidRDefault="003C4A99" w:rsidP="003C4A99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Субсидии бюджетам сельских поселений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</w:t>
            </w:r>
          </w:p>
        </w:tc>
        <w:tc>
          <w:tcPr>
            <w:tcW w:w="26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019C928" w14:textId="77777777" w:rsidR="003C4A99" w:rsidRPr="001D0992" w:rsidRDefault="003C4A99" w:rsidP="003C4A9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</w:t>
            </w:r>
            <w:r>
              <w:rPr>
                <w:rFonts w:cs="Arial"/>
                <w:bCs/>
              </w:rPr>
              <w:t xml:space="preserve"> </w:t>
            </w:r>
            <w:r w:rsidRPr="001D0992">
              <w:rPr>
                <w:rFonts w:cs="Arial"/>
                <w:bCs/>
              </w:rPr>
              <w:t>248,0</w:t>
            </w:r>
          </w:p>
        </w:tc>
        <w:tc>
          <w:tcPr>
            <w:tcW w:w="2552" w:type="dxa"/>
            <w:vAlign w:val="center"/>
          </w:tcPr>
          <w:p w14:paraId="1846C313" w14:textId="77777777" w:rsidR="003C4A99" w:rsidRPr="001D0992" w:rsidRDefault="003C4A99" w:rsidP="003C4A9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0,0</w:t>
            </w:r>
          </w:p>
        </w:tc>
        <w:tc>
          <w:tcPr>
            <w:tcW w:w="240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DB66493" w14:textId="77777777" w:rsidR="003C4A99" w:rsidRPr="001D0992" w:rsidRDefault="003C4A99" w:rsidP="003C4A9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0,0</w:t>
            </w:r>
          </w:p>
        </w:tc>
      </w:tr>
      <w:tr w:rsidR="003C4A99" w:rsidRPr="001D0992" w14:paraId="1DD897F3" w14:textId="77777777" w:rsidTr="001D0992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765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02CCF70" w14:textId="77777777" w:rsidR="003C4A99" w:rsidRPr="001D0992" w:rsidRDefault="003C4A99" w:rsidP="003C4A9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</w:t>
            </w:r>
          </w:p>
        </w:tc>
        <w:tc>
          <w:tcPr>
            <w:tcW w:w="46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221EB77C" w14:textId="77777777" w:rsidR="003C4A99" w:rsidRPr="001D0992" w:rsidRDefault="003C4A99" w:rsidP="003C4A9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2</w:t>
            </w:r>
          </w:p>
        </w:tc>
        <w:tc>
          <w:tcPr>
            <w:tcW w:w="26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F71C194" w14:textId="77777777" w:rsidR="003C4A99" w:rsidRPr="001D0992" w:rsidRDefault="003C4A99" w:rsidP="003C4A9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3</w:t>
            </w:r>
          </w:p>
        </w:tc>
        <w:tc>
          <w:tcPr>
            <w:tcW w:w="2552" w:type="dxa"/>
            <w:vAlign w:val="center"/>
          </w:tcPr>
          <w:p w14:paraId="1A1C00B7" w14:textId="77777777" w:rsidR="003C4A99" w:rsidRPr="001D0992" w:rsidRDefault="003C4A99" w:rsidP="003C4A9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4</w:t>
            </w:r>
          </w:p>
        </w:tc>
        <w:tc>
          <w:tcPr>
            <w:tcW w:w="240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F543DEE" w14:textId="77777777" w:rsidR="003C4A99" w:rsidRPr="001D0992" w:rsidRDefault="003C4A99" w:rsidP="003C4A9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5</w:t>
            </w:r>
          </w:p>
        </w:tc>
      </w:tr>
      <w:tr w:rsidR="003C4A99" w:rsidRPr="001D0992" w14:paraId="71CA786B" w14:textId="77777777" w:rsidTr="001D0992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765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949F981" w14:textId="77777777" w:rsidR="003C4A99" w:rsidRPr="001D0992" w:rsidRDefault="003C4A99" w:rsidP="003C4A99">
            <w:pPr>
              <w:ind w:firstLine="0"/>
              <w:jc w:val="center"/>
              <w:rPr>
                <w:rFonts w:cs="Arial"/>
              </w:rPr>
            </w:pPr>
          </w:p>
          <w:p w14:paraId="45F5947E" w14:textId="77777777" w:rsidR="003C4A99" w:rsidRPr="001D0992" w:rsidRDefault="003C4A99" w:rsidP="003C4A9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</w:rPr>
              <w:t>000 2 02 29999 00 0000 150</w:t>
            </w:r>
          </w:p>
        </w:tc>
        <w:tc>
          <w:tcPr>
            <w:tcW w:w="46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794E7C50" w14:textId="77777777" w:rsidR="003C4A99" w:rsidRPr="001D0992" w:rsidRDefault="003C4A99" w:rsidP="003C4A99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 xml:space="preserve">Прочие субсидии </w:t>
            </w:r>
          </w:p>
        </w:tc>
        <w:tc>
          <w:tcPr>
            <w:tcW w:w="26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3040166" w14:textId="77777777" w:rsidR="003C4A99" w:rsidRPr="001D0992" w:rsidRDefault="003C4A99" w:rsidP="003C4A9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3</w:t>
            </w:r>
            <w:r>
              <w:rPr>
                <w:rFonts w:cs="Arial"/>
                <w:bCs/>
              </w:rPr>
              <w:t> 309,1</w:t>
            </w:r>
          </w:p>
        </w:tc>
        <w:tc>
          <w:tcPr>
            <w:tcW w:w="2552" w:type="dxa"/>
            <w:vAlign w:val="center"/>
          </w:tcPr>
          <w:p w14:paraId="5BB6751A" w14:textId="77777777" w:rsidR="003C4A99" w:rsidRPr="001D0992" w:rsidRDefault="003C4A99" w:rsidP="003C4A9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0,0</w:t>
            </w:r>
          </w:p>
        </w:tc>
        <w:tc>
          <w:tcPr>
            <w:tcW w:w="240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1B7587E" w14:textId="77777777" w:rsidR="003C4A99" w:rsidRPr="001D0992" w:rsidRDefault="003C4A99" w:rsidP="003C4A9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0,0</w:t>
            </w:r>
          </w:p>
        </w:tc>
      </w:tr>
      <w:tr w:rsidR="003C4A99" w:rsidRPr="001D0992" w14:paraId="11E5966A" w14:textId="77777777" w:rsidTr="001D0992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765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F7A85E0" w14:textId="77777777" w:rsidR="003C4A99" w:rsidRPr="001D0992" w:rsidRDefault="003C4A99" w:rsidP="003C4A9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</w:rPr>
              <w:t>000 2 02 29999 10 0000 150</w:t>
            </w:r>
          </w:p>
        </w:tc>
        <w:tc>
          <w:tcPr>
            <w:tcW w:w="46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1A6ECD9A" w14:textId="77777777" w:rsidR="003C4A99" w:rsidRPr="001D0992" w:rsidRDefault="003C4A99" w:rsidP="003C4A99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Прочие субсидии бюджетам сельских поселений</w:t>
            </w:r>
          </w:p>
        </w:tc>
        <w:tc>
          <w:tcPr>
            <w:tcW w:w="26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7D23DBA" w14:textId="77777777" w:rsidR="003C4A99" w:rsidRPr="001D0992" w:rsidRDefault="003C4A99" w:rsidP="003C4A9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3</w:t>
            </w:r>
            <w:r>
              <w:rPr>
                <w:rFonts w:cs="Arial"/>
                <w:bCs/>
              </w:rPr>
              <w:t> 309,1</w:t>
            </w:r>
          </w:p>
        </w:tc>
        <w:tc>
          <w:tcPr>
            <w:tcW w:w="2552" w:type="dxa"/>
            <w:vAlign w:val="center"/>
          </w:tcPr>
          <w:p w14:paraId="4796C590" w14:textId="77777777" w:rsidR="003C4A99" w:rsidRPr="001D0992" w:rsidRDefault="003C4A99" w:rsidP="003C4A9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0,0</w:t>
            </w:r>
          </w:p>
        </w:tc>
        <w:tc>
          <w:tcPr>
            <w:tcW w:w="240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E25F99A" w14:textId="77777777" w:rsidR="003C4A99" w:rsidRPr="001D0992" w:rsidRDefault="003C4A99" w:rsidP="003C4A9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0,0</w:t>
            </w:r>
          </w:p>
        </w:tc>
      </w:tr>
      <w:tr w:rsidR="003C4A99" w:rsidRPr="001D0992" w14:paraId="0CC32860" w14:textId="77777777" w:rsidTr="001D0992">
        <w:tblPrEx>
          <w:tblLook w:val="04A0" w:firstRow="1" w:lastRow="0" w:firstColumn="1" w:lastColumn="0" w:noHBand="0" w:noVBand="1"/>
        </w:tblPrEx>
        <w:trPr>
          <w:trHeight w:val="690"/>
          <w:tblHeader/>
        </w:trPr>
        <w:tc>
          <w:tcPr>
            <w:tcW w:w="765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FC81196" w14:textId="77777777" w:rsidR="003C4A99" w:rsidRPr="001D0992" w:rsidRDefault="003C4A99" w:rsidP="003C4A9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000 2 02 30000 00 0000 150</w:t>
            </w:r>
          </w:p>
        </w:tc>
        <w:tc>
          <w:tcPr>
            <w:tcW w:w="46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2957805C" w14:textId="77777777" w:rsidR="003C4A99" w:rsidRPr="001D0992" w:rsidRDefault="003C4A99" w:rsidP="003C4A99">
            <w:pPr>
              <w:ind w:firstLine="0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26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CE40D3C" w14:textId="77777777" w:rsidR="003C4A99" w:rsidRPr="001D0992" w:rsidRDefault="003C4A99" w:rsidP="003C4A9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136,</w:t>
            </w:r>
            <w:r>
              <w:rPr>
                <w:rFonts w:cs="Arial"/>
                <w:bCs/>
              </w:rPr>
              <w:t>2</w:t>
            </w:r>
          </w:p>
        </w:tc>
        <w:tc>
          <w:tcPr>
            <w:tcW w:w="2552" w:type="dxa"/>
            <w:vAlign w:val="center"/>
          </w:tcPr>
          <w:p w14:paraId="73DC7908" w14:textId="77777777" w:rsidR="003C4A99" w:rsidRPr="001D0992" w:rsidRDefault="003C4A99" w:rsidP="003C4A9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149,8</w:t>
            </w:r>
          </w:p>
        </w:tc>
        <w:tc>
          <w:tcPr>
            <w:tcW w:w="240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C1C179F" w14:textId="77777777" w:rsidR="003C4A99" w:rsidRPr="001D0992" w:rsidRDefault="003C4A99" w:rsidP="003C4A9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163,8</w:t>
            </w:r>
          </w:p>
        </w:tc>
      </w:tr>
      <w:tr w:rsidR="003C4A99" w:rsidRPr="001D0992" w14:paraId="59A28F96" w14:textId="77777777" w:rsidTr="001D0992">
        <w:tblPrEx>
          <w:tblLook w:val="04A0" w:firstRow="1" w:lastRow="0" w:firstColumn="1" w:lastColumn="0" w:noHBand="0" w:noVBand="1"/>
        </w:tblPrEx>
        <w:trPr>
          <w:trHeight w:val="1056"/>
          <w:tblHeader/>
        </w:trPr>
        <w:tc>
          <w:tcPr>
            <w:tcW w:w="765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5F096DC" w14:textId="77777777" w:rsidR="003C4A99" w:rsidRPr="001D0992" w:rsidRDefault="003C4A99" w:rsidP="003C4A9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000 2 02 35118 00 0000 150</w:t>
            </w:r>
          </w:p>
          <w:p w14:paraId="69D8414C" w14:textId="77777777" w:rsidR="003C4A99" w:rsidRPr="001D0992" w:rsidRDefault="003C4A99" w:rsidP="003C4A9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46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284DF679" w14:textId="77777777" w:rsidR="003C4A99" w:rsidRPr="001D0992" w:rsidRDefault="003C4A99" w:rsidP="003C4A99">
            <w:pPr>
              <w:ind w:firstLine="0"/>
              <w:rPr>
                <w:rFonts w:cs="Arial"/>
                <w:bCs/>
              </w:rPr>
            </w:pPr>
            <w:r w:rsidRPr="001D0992">
              <w:rPr>
                <w:rFonts w:cs="Arial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6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1F54F15" w14:textId="77777777" w:rsidR="003C4A99" w:rsidRPr="001D0992" w:rsidRDefault="003C4A99" w:rsidP="003C4A9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136,</w:t>
            </w:r>
            <w:r>
              <w:rPr>
                <w:rFonts w:cs="Arial"/>
                <w:bCs/>
              </w:rPr>
              <w:t>2</w:t>
            </w:r>
          </w:p>
        </w:tc>
        <w:tc>
          <w:tcPr>
            <w:tcW w:w="2552" w:type="dxa"/>
            <w:vAlign w:val="center"/>
          </w:tcPr>
          <w:p w14:paraId="4AE7AB46" w14:textId="77777777" w:rsidR="003C4A99" w:rsidRPr="001D0992" w:rsidRDefault="003C4A99" w:rsidP="003C4A9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149,8</w:t>
            </w:r>
          </w:p>
        </w:tc>
        <w:tc>
          <w:tcPr>
            <w:tcW w:w="240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4A283AF" w14:textId="77777777" w:rsidR="003C4A99" w:rsidRPr="001D0992" w:rsidRDefault="003C4A99" w:rsidP="003C4A9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163,8</w:t>
            </w:r>
          </w:p>
        </w:tc>
      </w:tr>
      <w:tr w:rsidR="003C4A99" w:rsidRPr="001D0992" w14:paraId="0C3C5565" w14:textId="77777777" w:rsidTr="001D0992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765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C6B647A" w14:textId="77777777" w:rsidR="003C4A99" w:rsidRPr="001D0992" w:rsidRDefault="003C4A99" w:rsidP="003C4A9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000 2 02 35118 10 0000 150</w:t>
            </w:r>
          </w:p>
          <w:p w14:paraId="4EFA873E" w14:textId="77777777" w:rsidR="003C4A99" w:rsidRPr="001D0992" w:rsidRDefault="003C4A99" w:rsidP="003C4A9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46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7C233714" w14:textId="77777777" w:rsidR="003C4A99" w:rsidRPr="001D0992" w:rsidRDefault="003C4A99" w:rsidP="003C4A99">
            <w:pPr>
              <w:ind w:firstLine="0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6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E04E722" w14:textId="77777777" w:rsidR="003C4A99" w:rsidRPr="001D0992" w:rsidRDefault="003C4A99" w:rsidP="003C4A9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136,</w:t>
            </w:r>
            <w:r>
              <w:rPr>
                <w:rFonts w:cs="Arial"/>
                <w:bCs/>
              </w:rPr>
              <w:t>2</w:t>
            </w:r>
          </w:p>
        </w:tc>
        <w:tc>
          <w:tcPr>
            <w:tcW w:w="2552" w:type="dxa"/>
            <w:vAlign w:val="center"/>
          </w:tcPr>
          <w:p w14:paraId="4D2400B5" w14:textId="77777777" w:rsidR="003C4A99" w:rsidRPr="001D0992" w:rsidRDefault="003C4A99" w:rsidP="003C4A9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149,8</w:t>
            </w:r>
          </w:p>
        </w:tc>
        <w:tc>
          <w:tcPr>
            <w:tcW w:w="240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93BF53E" w14:textId="77777777" w:rsidR="003C4A99" w:rsidRPr="001D0992" w:rsidRDefault="003C4A99" w:rsidP="003C4A9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163,8</w:t>
            </w:r>
          </w:p>
        </w:tc>
      </w:tr>
      <w:tr w:rsidR="003C4A99" w:rsidRPr="001D0992" w14:paraId="0F8E4F91" w14:textId="77777777" w:rsidTr="001D0992">
        <w:tblPrEx>
          <w:tblLook w:val="04A0" w:firstRow="1" w:lastRow="0" w:firstColumn="1" w:lastColumn="0" w:noHBand="0" w:noVBand="1"/>
        </w:tblPrEx>
        <w:trPr>
          <w:trHeight w:val="625"/>
          <w:tblHeader/>
        </w:trPr>
        <w:tc>
          <w:tcPr>
            <w:tcW w:w="765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1A4BF90" w14:textId="77777777" w:rsidR="003C4A99" w:rsidRPr="001D0992" w:rsidRDefault="003C4A99" w:rsidP="003C4A9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000 2 02 40000 00 0000 150</w:t>
            </w:r>
          </w:p>
        </w:tc>
        <w:tc>
          <w:tcPr>
            <w:tcW w:w="46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2855AFCF" w14:textId="77777777" w:rsidR="003C4A99" w:rsidRPr="001D0992" w:rsidRDefault="003C4A99" w:rsidP="003C4A99">
            <w:pPr>
              <w:ind w:firstLine="0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Иные межбюджетные трансферты</w:t>
            </w:r>
          </w:p>
        </w:tc>
        <w:tc>
          <w:tcPr>
            <w:tcW w:w="26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A467063" w14:textId="77777777" w:rsidR="003C4A99" w:rsidRPr="001D0992" w:rsidRDefault="003C4A99" w:rsidP="00FB7876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4</w:t>
            </w:r>
            <w:r w:rsidR="00FB7876">
              <w:rPr>
                <w:rFonts w:cs="Arial"/>
                <w:bCs/>
              </w:rPr>
              <w:t> 792,6</w:t>
            </w:r>
          </w:p>
        </w:tc>
        <w:tc>
          <w:tcPr>
            <w:tcW w:w="2552" w:type="dxa"/>
            <w:vAlign w:val="center"/>
          </w:tcPr>
          <w:p w14:paraId="7B5289A6" w14:textId="77777777" w:rsidR="003C4A99" w:rsidRPr="001D0992" w:rsidRDefault="003C4A99" w:rsidP="003C4A9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4</w:t>
            </w:r>
            <w:r>
              <w:rPr>
                <w:rFonts w:cs="Arial"/>
                <w:bCs/>
              </w:rPr>
              <w:t xml:space="preserve"> </w:t>
            </w:r>
            <w:r w:rsidRPr="001D0992">
              <w:rPr>
                <w:rFonts w:cs="Arial"/>
                <w:bCs/>
              </w:rPr>
              <w:t>359,0</w:t>
            </w:r>
          </w:p>
        </w:tc>
        <w:tc>
          <w:tcPr>
            <w:tcW w:w="240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8779B52" w14:textId="77777777" w:rsidR="003C4A99" w:rsidRPr="001D0992" w:rsidRDefault="003C4A99" w:rsidP="003C4A9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4</w:t>
            </w:r>
            <w:r>
              <w:rPr>
                <w:rFonts w:cs="Arial"/>
                <w:bCs/>
              </w:rPr>
              <w:t xml:space="preserve"> </w:t>
            </w:r>
            <w:r w:rsidRPr="001D0992">
              <w:rPr>
                <w:rFonts w:cs="Arial"/>
                <w:bCs/>
              </w:rPr>
              <w:t>503,8</w:t>
            </w:r>
          </w:p>
        </w:tc>
      </w:tr>
      <w:tr w:rsidR="003C4A99" w:rsidRPr="001D0992" w14:paraId="651D8D7D" w14:textId="77777777" w:rsidTr="001D0992">
        <w:tblPrEx>
          <w:tblLook w:val="04A0" w:firstRow="1" w:lastRow="0" w:firstColumn="1" w:lastColumn="0" w:noHBand="0" w:noVBand="1"/>
        </w:tblPrEx>
        <w:trPr>
          <w:trHeight w:val="1347"/>
          <w:tblHeader/>
        </w:trPr>
        <w:tc>
          <w:tcPr>
            <w:tcW w:w="765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18F18AF" w14:textId="77777777" w:rsidR="003C4A99" w:rsidRPr="001D0992" w:rsidRDefault="003C4A99" w:rsidP="003C4A9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000 2 02 40014 00 0000 150</w:t>
            </w:r>
          </w:p>
          <w:p w14:paraId="49B2D574" w14:textId="77777777" w:rsidR="003C4A99" w:rsidRPr="001D0992" w:rsidRDefault="003C4A99" w:rsidP="003C4A99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46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6CB3A1D9" w14:textId="77777777" w:rsidR="003C4A99" w:rsidRPr="001D0992" w:rsidRDefault="003C4A99" w:rsidP="003C4A99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6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254F273" w14:textId="77777777" w:rsidR="003C4A99" w:rsidRPr="001D0992" w:rsidRDefault="003C4A99" w:rsidP="003C4A9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4</w:t>
            </w:r>
            <w:r>
              <w:rPr>
                <w:rFonts w:cs="Arial"/>
                <w:bCs/>
              </w:rPr>
              <w:t>63,2</w:t>
            </w:r>
          </w:p>
        </w:tc>
        <w:tc>
          <w:tcPr>
            <w:tcW w:w="2552" w:type="dxa"/>
            <w:vAlign w:val="center"/>
          </w:tcPr>
          <w:p w14:paraId="4FE5FFEA" w14:textId="77777777" w:rsidR="003C4A99" w:rsidRPr="001D0992" w:rsidRDefault="003C4A99" w:rsidP="003C4A9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444,0</w:t>
            </w:r>
          </w:p>
        </w:tc>
        <w:tc>
          <w:tcPr>
            <w:tcW w:w="240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597A18E" w14:textId="77777777" w:rsidR="003C4A99" w:rsidRPr="001D0992" w:rsidRDefault="003C4A99" w:rsidP="003C4A9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453,0</w:t>
            </w:r>
          </w:p>
        </w:tc>
      </w:tr>
      <w:tr w:rsidR="003C4A99" w:rsidRPr="001D0992" w14:paraId="30EB26BA" w14:textId="77777777" w:rsidTr="001D0992">
        <w:tblPrEx>
          <w:tblLook w:val="04A0" w:firstRow="1" w:lastRow="0" w:firstColumn="1" w:lastColumn="0" w:noHBand="0" w:noVBand="1"/>
        </w:tblPrEx>
        <w:trPr>
          <w:trHeight w:val="1639"/>
          <w:tblHeader/>
        </w:trPr>
        <w:tc>
          <w:tcPr>
            <w:tcW w:w="765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9C9EA7F" w14:textId="77777777" w:rsidR="003C4A99" w:rsidRPr="001D0992" w:rsidRDefault="003C4A99" w:rsidP="003C4A9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lastRenderedPageBreak/>
              <w:t>000 2 02 40014 10 0000 150</w:t>
            </w:r>
          </w:p>
          <w:p w14:paraId="1235EE2B" w14:textId="77777777" w:rsidR="003C4A99" w:rsidRPr="001D0992" w:rsidRDefault="003C4A99" w:rsidP="003C4A99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46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39FEADE8" w14:textId="77777777" w:rsidR="003C4A99" w:rsidRPr="001D0992" w:rsidRDefault="003C4A99" w:rsidP="003C4A99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6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A625F4A" w14:textId="77777777" w:rsidR="003C4A99" w:rsidRPr="001D0992" w:rsidRDefault="003C4A99" w:rsidP="003C4A9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463,2</w:t>
            </w:r>
          </w:p>
        </w:tc>
        <w:tc>
          <w:tcPr>
            <w:tcW w:w="2552" w:type="dxa"/>
            <w:vAlign w:val="center"/>
          </w:tcPr>
          <w:p w14:paraId="2AEE9B10" w14:textId="77777777" w:rsidR="003C4A99" w:rsidRPr="001D0992" w:rsidRDefault="003C4A99" w:rsidP="003C4A9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444,0</w:t>
            </w:r>
          </w:p>
        </w:tc>
        <w:tc>
          <w:tcPr>
            <w:tcW w:w="240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EBF6DFC" w14:textId="77777777" w:rsidR="003C4A99" w:rsidRPr="001D0992" w:rsidRDefault="003C4A99" w:rsidP="003C4A9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453,0</w:t>
            </w:r>
          </w:p>
        </w:tc>
      </w:tr>
      <w:tr w:rsidR="003C4A99" w:rsidRPr="001D0992" w14:paraId="37B80399" w14:textId="77777777" w:rsidTr="001D0992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765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83980AA" w14:textId="77777777" w:rsidR="003C4A99" w:rsidRPr="001D0992" w:rsidRDefault="003C4A99" w:rsidP="003C4A9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000 2 02 49999 00 0000 150</w:t>
            </w:r>
          </w:p>
          <w:p w14:paraId="6109E474" w14:textId="77777777" w:rsidR="003C4A99" w:rsidRPr="001D0992" w:rsidRDefault="003C4A99" w:rsidP="003C4A9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46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538E2928" w14:textId="77777777" w:rsidR="003C4A99" w:rsidRPr="001D0992" w:rsidRDefault="003C4A99" w:rsidP="003C4A99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Прочие межбюджетные трансферты, передаваемые бюджетам</w:t>
            </w:r>
          </w:p>
        </w:tc>
        <w:tc>
          <w:tcPr>
            <w:tcW w:w="26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FCDB668" w14:textId="77777777" w:rsidR="003C4A99" w:rsidRPr="001D0992" w:rsidRDefault="00FB7876" w:rsidP="003C4A9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4 329,4</w:t>
            </w:r>
          </w:p>
        </w:tc>
        <w:tc>
          <w:tcPr>
            <w:tcW w:w="2552" w:type="dxa"/>
            <w:vAlign w:val="center"/>
          </w:tcPr>
          <w:p w14:paraId="61DB6336" w14:textId="77777777" w:rsidR="003C4A99" w:rsidRPr="001D0992" w:rsidRDefault="003C4A99" w:rsidP="003C4A9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3</w:t>
            </w:r>
            <w:r>
              <w:rPr>
                <w:rFonts w:cs="Arial"/>
                <w:bCs/>
              </w:rPr>
              <w:t xml:space="preserve"> </w:t>
            </w:r>
            <w:r w:rsidRPr="001D0992">
              <w:rPr>
                <w:rFonts w:cs="Arial"/>
                <w:bCs/>
              </w:rPr>
              <w:t>915,0</w:t>
            </w:r>
          </w:p>
        </w:tc>
        <w:tc>
          <w:tcPr>
            <w:tcW w:w="240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879E7A2" w14:textId="77777777" w:rsidR="003C4A99" w:rsidRPr="001D0992" w:rsidRDefault="003C4A99" w:rsidP="003C4A9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4</w:t>
            </w:r>
            <w:r>
              <w:rPr>
                <w:rFonts w:cs="Arial"/>
                <w:bCs/>
              </w:rPr>
              <w:t xml:space="preserve"> </w:t>
            </w:r>
            <w:r w:rsidRPr="001D0992">
              <w:rPr>
                <w:rFonts w:cs="Arial"/>
                <w:bCs/>
              </w:rPr>
              <w:t>050,8</w:t>
            </w:r>
          </w:p>
        </w:tc>
      </w:tr>
      <w:tr w:rsidR="003C4A99" w:rsidRPr="001D0992" w14:paraId="3E87CE4E" w14:textId="77777777" w:rsidTr="001D0992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765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96EE4F1" w14:textId="77777777" w:rsidR="003C4A99" w:rsidRPr="001D0992" w:rsidRDefault="003C4A99" w:rsidP="003C4A9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000 2 02 49999 10 0000 150</w:t>
            </w:r>
          </w:p>
          <w:p w14:paraId="1E51BBA8" w14:textId="77777777" w:rsidR="003C4A99" w:rsidRPr="001D0992" w:rsidRDefault="003C4A99" w:rsidP="003C4A9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46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4098E829" w14:textId="77777777" w:rsidR="003C4A99" w:rsidRPr="001D0992" w:rsidRDefault="003C4A99" w:rsidP="003C4A99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6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50F355A" w14:textId="77777777" w:rsidR="003C4A99" w:rsidRPr="001D0992" w:rsidRDefault="003C4A99" w:rsidP="003C4A9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4</w:t>
            </w:r>
            <w:r w:rsidR="00FB7876">
              <w:rPr>
                <w:rFonts w:cs="Arial"/>
                <w:bCs/>
              </w:rPr>
              <w:t> 329,4</w:t>
            </w:r>
          </w:p>
        </w:tc>
        <w:tc>
          <w:tcPr>
            <w:tcW w:w="2552" w:type="dxa"/>
            <w:vAlign w:val="center"/>
          </w:tcPr>
          <w:p w14:paraId="737E89F8" w14:textId="77777777" w:rsidR="003C4A99" w:rsidRPr="001D0992" w:rsidRDefault="003C4A99" w:rsidP="003C4A9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3</w:t>
            </w:r>
            <w:r>
              <w:rPr>
                <w:rFonts w:cs="Arial"/>
                <w:bCs/>
              </w:rPr>
              <w:t xml:space="preserve"> </w:t>
            </w:r>
            <w:r w:rsidRPr="001D0992">
              <w:rPr>
                <w:rFonts w:cs="Arial"/>
                <w:bCs/>
              </w:rPr>
              <w:t>915,0</w:t>
            </w:r>
          </w:p>
        </w:tc>
        <w:tc>
          <w:tcPr>
            <w:tcW w:w="240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87FEBD9" w14:textId="77777777" w:rsidR="003C4A99" w:rsidRPr="001D0992" w:rsidRDefault="003C4A99" w:rsidP="003C4A9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4</w:t>
            </w:r>
            <w:r>
              <w:rPr>
                <w:rFonts w:cs="Arial"/>
                <w:bCs/>
              </w:rPr>
              <w:t xml:space="preserve"> </w:t>
            </w:r>
            <w:r w:rsidRPr="001D0992">
              <w:rPr>
                <w:rFonts w:cs="Arial"/>
                <w:bCs/>
              </w:rPr>
              <w:t>050,8</w:t>
            </w:r>
          </w:p>
        </w:tc>
      </w:tr>
      <w:tr w:rsidR="003C4A99" w:rsidRPr="001D0992" w14:paraId="6AD74088" w14:textId="77777777" w:rsidTr="001D0992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765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B026471" w14:textId="77777777" w:rsidR="003C4A99" w:rsidRPr="001D0992" w:rsidRDefault="003C4A99" w:rsidP="003C4A99">
            <w:pPr>
              <w:ind w:firstLine="0"/>
              <w:jc w:val="center"/>
              <w:rPr>
                <w:rFonts w:cs="Arial"/>
              </w:rPr>
            </w:pPr>
            <w:r w:rsidRPr="00893C15">
              <w:rPr>
                <w:rFonts w:cs="Arial"/>
              </w:rPr>
              <w:t>000 2 07 00000 00 0000 150</w:t>
            </w:r>
          </w:p>
        </w:tc>
        <w:tc>
          <w:tcPr>
            <w:tcW w:w="46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25D448A6" w14:textId="77777777" w:rsidR="003C4A99" w:rsidRPr="001D0992" w:rsidRDefault="003C4A99" w:rsidP="003C4A99">
            <w:pPr>
              <w:ind w:firstLine="0"/>
              <w:rPr>
                <w:rFonts w:cs="Arial"/>
              </w:rPr>
            </w:pPr>
            <w:r w:rsidRPr="00893C15">
              <w:rPr>
                <w:rFonts w:cs="Arial"/>
              </w:rPr>
              <w:t>ПРОЧИЕ БЕЗВОЗМЕЗДНЫЕ ПОСТУПЛЕНИЯ</w:t>
            </w:r>
          </w:p>
        </w:tc>
        <w:tc>
          <w:tcPr>
            <w:tcW w:w="26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BF3DD0C" w14:textId="77777777" w:rsidR="003C4A99" w:rsidRPr="001D0992" w:rsidRDefault="00FB7876" w:rsidP="003C4A9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9</w:t>
            </w:r>
            <w:r w:rsidR="003C4A99">
              <w:rPr>
                <w:rFonts w:cs="Arial"/>
                <w:bCs/>
              </w:rPr>
              <w:t>7,2</w:t>
            </w:r>
          </w:p>
        </w:tc>
        <w:tc>
          <w:tcPr>
            <w:tcW w:w="2552" w:type="dxa"/>
            <w:vAlign w:val="center"/>
          </w:tcPr>
          <w:p w14:paraId="3573FFE9" w14:textId="77777777" w:rsidR="003C4A99" w:rsidRPr="001D0992" w:rsidRDefault="003C4A99" w:rsidP="003C4A9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240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E2D4C5C" w14:textId="77777777" w:rsidR="003C4A99" w:rsidRPr="001D0992" w:rsidRDefault="003C4A99" w:rsidP="003C4A99">
            <w:pPr>
              <w:ind w:firstLine="0"/>
              <w:jc w:val="center"/>
              <w:rPr>
                <w:rFonts w:cs="Arial"/>
                <w:bCs/>
              </w:rPr>
            </w:pPr>
          </w:p>
        </w:tc>
      </w:tr>
      <w:tr w:rsidR="003C4A99" w:rsidRPr="001D0992" w14:paraId="4F9C1390" w14:textId="77777777" w:rsidTr="001D0992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765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ED39CD0" w14:textId="77777777" w:rsidR="003C4A99" w:rsidRPr="001D0992" w:rsidRDefault="003C4A99" w:rsidP="003C4A99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000</w:t>
            </w:r>
            <w:r w:rsidRPr="00893C15">
              <w:rPr>
                <w:rFonts w:cs="Arial"/>
              </w:rPr>
              <w:t xml:space="preserve"> 2 07 05030 10 0000 150</w:t>
            </w:r>
          </w:p>
        </w:tc>
        <w:tc>
          <w:tcPr>
            <w:tcW w:w="46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7733B7B1" w14:textId="77777777" w:rsidR="003C4A99" w:rsidRPr="001D0992" w:rsidRDefault="003C4A99" w:rsidP="003C4A99">
            <w:pPr>
              <w:ind w:firstLine="0"/>
              <w:rPr>
                <w:rFonts w:cs="Arial"/>
              </w:rPr>
            </w:pPr>
            <w:r w:rsidRPr="00893C15">
              <w:rPr>
                <w:rFonts w:cs="Arial"/>
              </w:rPr>
              <w:t>Прочие безвозмездные поступления в бюджеты поселений</w:t>
            </w:r>
          </w:p>
        </w:tc>
        <w:tc>
          <w:tcPr>
            <w:tcW w:w="26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61B033B" w14:textId="77777777" w:rsidR="003C4A99" w:rsidRPr="001D0992" w:rsidRDefault="00FB7876" w:rsidP="003C4A9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9</w:t>
            </w:r>
            <w:r w:rsidR="003C4A99">
              <w:rPr>
                <w:rFonts w:cs="Arial"/>
                <w:bCs/>
              </w:rPr>
              <w:t>7,2</w:t>
            </w:r>
          </w:p>
        </w:tc>
        <w:tc>
          <w:tcPr>
            <w:tcW w:w="2552" w:type="dxa"/>
            <w:vAlign w:val="center"/>
          </w:tcPr>
          <w:p w14:paraId="2557A0B6" w14:textId="77777777" w:rsidR="003C4A99" w:rsidRPr="001D0992" w:rsidRDefault="003C4A99" w:rsidP="003C4A9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240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DBD3B63" w14:textId="77777777" w:rsidR="003C4A99" w:rsidRPr="001D0992" w:rsidRDefault="003C4A99" w:rsidP="003C4A99">
            <w:pPr>
              <w:ind w:firstLine="0"/>
              <w:jc w:val="center"/>
              <w:rPr>
                <w:rFonts w:cs="Arial"/>
                <w:bCs/>
              </w:rPr>
            </w:pPr>
          </w:p>
        </w:tc>
      </w:tr>
    </w:tbl>
    <w:p w14:paraId="31A769E8" w14:textId="77777777" w:rsidR="00103DF5" w:rsidRPr="001D0992" w:rsidRDefault="00103DF5" w:rsidP="001D0992">
      <w:pPr>
        <w:ind w:firstLine="709"/>
        <w:rPr>
          <w:rFonts w:cs="Arial"/>
        </w:rPr>
        <w:sectPr w:rsidR="00103DF5" w:rsidRPr="001D0992" w:rsidSect="001D0992">
          <w:pgSz w:w="23814" w:h="16840" w:orient="landscape" w:code="8"/>
          <w:pgMar w:top="2268" w:right="567" w:bottom="567" w:left="1701" w:header="720" w:footer="720" w:gutter="0"/>
          <w:cols w:space="720"/>
          <w:titlePg/>
          <w:docGrid w:linePitch="272"/>
        </w:sectPr>
      </w:pPr>
    </w:p>
    <w:p w14:paraId="7E96C703" w14:textId="77777777" w:rsidR="006B0729" w:rsidRPr="001D0992" w:rsidRDefault="006B0729" w:rsidP="001D0992">
      <w:pPr>
        <w:ind w:firstLine="709"/>
        <w:rPr>
          <w:rFonts w:cs="Arial"/>
        </w:rPr>
      </w:pPr>
    </w:p>
    <w:tbl>
      <w:tblPr>
        <w:tblpPr w:leftFromText="180" w:rightFromText="180" w:vertAnchor="text" w:tblpY="1"/>
        <w:tblOverlap w:val="never"/>
        <w:tblW w:w="21229" w:type="dxa"/>
        <w:tblLayout w:type="fixed"/>
        <w:tblLook w:val="04A0" w:firstRow="1" w:lastRow="0" w:firstColumn="1" w:lastColumn="0" w:noHBand="0" w:noVBand="1"/>
      </w:tblPr>
      <w:tblGrid>
        <w:gridCol w:w="7338"/>
        <w:gridCol w:w="1701"/>
        <w:gridCol w:w="992"/>
        <w:gridCol w:w="1134"/>
        <w:gridCol w:w="2126"/>
        <w:gridCol w:w="1418"/>
        <w:gridCol w:w="2268"/>
        <w:gridCol w:w="2409"/>
        <w:gridCol w:w="1843"/>
      </w:tblGrid>
      <w:tr w:rsidR="00E9391B" w:rsidRPr="001D0992" w14:paraId="594F4C63" w14:textId="77777777" w:rsidTr="001D0992">
        <w:trPr>
          <w:trHeight w:val="552"/>
        </w:trPr>
        <w:tc>
          <w:tcPr>
            <w:tcW w:w="21229" w:type="dxa"/>
            <w:gridSpan w:val="9"/>
            <w:shd w:val="clear" w:color="auto" w:fill="auto"/>
            <w:vAlign w:val="center"/>
            <w:hideMark/>
          </w:tcPr>
          <w:p w14:paraId="795DC735" w14:textId="77777777" w:rsidR="001D0992" w:rsidRPr="00160A99" w:rsidRDefault="001D0992" w:rsidP="000F0D09">
            <w:pPr>
              <w:ind w:firstLine="0"/>
              <w:jc w:val="center"/>
              <w:rPr>
                <w:rFonts w:cs="Arial"/>
                <w:bCs/>
              </w:rPr>
            </w:pPr>
          </w:p>
          <w:p w14:paraId="1DB025AE" w14:textId="77777777" w:rsidR="001D0992" w:rsidRPr="00160A99" w:rsidRDefault="001D0992" w:rsidP="000F0D09">
            <w:pPr>
              <w:ind w:firstLine="14601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Приложение </w:t>
            </w:r>
            <w:r w:rsidRPr="00160A99">
              <w:rPr>
                <w:rFonts w:cs="Arial"/>
                <w:color w:val="000000"/>
              </w:rPr>
              <w:t>3</w:t>
            </w:r>
          </w:p>
          <w:p w14:paraId="09A24D92" w14:textId="77777777" w:rsidR="001D0992" w:rsidRPr="001D0992" w:rsidRDefault="001D0992" w:rsidP="000F0D09">
            <w:pPr>
              <w:ind w:firstLine="14601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к решению Совета народных депутатов</w:t>
            </w:r>
          </w:p>
          <w:p w14:paraId="328686D9" w14:textId="77777777" w:rsidR="001D0992" w:rsidRPr="001D0992" w:rsidRDefault="001D0992" w:rsidP="000F0D09">
            <w:pPr>
              <w:ind w:firstLine="14601"/>
              <w:rPr>
                <w:rFonts w:cs="Arial"/>
                <w:color w:val="000000"/>
              </w:rPr>
            </w:pPr>
            <w:r w:rsidRPr="001D0992">
              <w:rPr>
                <w:rFonts w:cs="Arial"/>
              </w:rPr>
              <w:t>Криничанского</w:t>
            </w:r>
            <w:r w:rsidRPr="001D0992">
              <w:rPr>
                <w:rFonts w:cs="Arial"/>
                <w:color w:val="000000"/>
              </w:rPr>
              <w:t xml:space="preserve"> сельского поселения</w:t>
            </w:r>
          </w:p>
          <w:p w14:paraId="6DEFFE22" w14:textId="77777777" w:rsidR="001D0992" w:rsidRPr="001D0992" w:rsidRDefault="001D0992" w:rsidP="000F0D09">
            <w:pPr>
              <w:ind w:firstLine="14601"/>
              <w:rPr>
                <w:rFonts w:cs="Arial"/>
              </w:rPr>
            </w:pPr>
            <w:r w:rsidRPr="001D0992">
              <w:rPr>
                <w:rFonts w:cs="Arial"/>
                <w:color w:val="000000"/>
              </w:rPr>
              <w:t xml:space="preserve"> №195 от 09.02.2024 года</w:t>
            </w:r>
          </w:p>
          <w:p w14:paraId="2AF54D3F" w14:textId="77777777" w:rsidR="001D0992" w:rsidRPr="00160A99" w:rsidRDefault="001D0992" w:rsidP="000F0D09">
            <w:pPr>
              <w:ind w:firstLine="0"/>
              <w:jc w:val="center"/>
              <w:rPr>
                <w:rFonts w:cs="Arial"/>
                <w:bCs/>
              </w:rPr>
            </w:pPr>
          </w:p>
          <w:p w14:paraId="1FA13D22" w14:textId="77777777" w:rsidR="00E9391B" w:rsidRPr="001D0992" w:rsidRDefault="007452A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ВЕДОМСТВЕННАЯ СТРУКТУРА РАСХОДОВ БЮДЖЕТА</w:t>
            </w:r>
          </w:p>
          <w:p w14:paraId="07B313A0" w14:textId="77777777" w:rsidR="00E9391B" w:rsidRPr="001D0992" w:rsidRDefault="008510C5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КРИНИЧАНСКОГО</w:t>
            </w:r>
            <w:r w:rsidR="00E9391B" w:rsidRPr="001D0992">
              <w:rPr>
                <w:rFonts w:cs="Arial"/>
                <w:bCs/>
              </w:rPr>
              <w:t xml:space="preserve"> </w:t>
            </w:r>
            <w:r w:rsidR="007452A2" w:rsidRPr="001D0992">
              <w:rPr>
                <w:rFonts w:cs="Arial"/>
                <w:bCs/>
              </w:rPr>
              <w:t>СЕЛЬСКОГО ПОСЕЛЕНИЯ</w:t>
            </w:r>
            <w:r w:rsidR="00E9391B" w:rsidRPr="001D0992">
              <w:rPr>
                <w:rFonts w:cs="Arial"/>
                <w:bCs/>
              </w:rPr>
              <w:t xml:space="preserve"> </w:t>
            </w:r>
            <w:r w:rsidR="00BD6066" w:rsidRPr="001D0992">
              <w:rPr>
                <w:rFonts w:cs="Arial"/>
                <w:bCs/>
              </w:rPr>
              <w:t>НА 202</w:t>
            </w:r>
            <w:r w:rsidRPr="001D0992">
              <w:rPr>
                <w:rFonts w:cs="Arial"/>
                <w:bCs/>
              </w:rPr>
              <w:t>4</w:t>
            </w:r>
            <w:r w:rsidR="007452A2" w:rsidRPr="001D0992">
              <w:rPr>
                <w:rFonts w:cs="Arial"/>
                <w:bCs/>
              </w:rPr>
              <w:t xml:space="preserve"> ГОД</w:t>
            </w:r>
            <w:r w:rsidR="00E9391B" w:rsidRPr="001D0992">
              <w:rPr>
                <w:rFonts w:cs="Arial"/>
                <w:bCs/>
              </w:rPr>
              <w:t xml:space="preserve"> </w:t>
            </w:r>
            <w:r w:rsidR="00BD6066" w:rsidRPr="001D0992">
              <w:rPr>
                <w:rFonts w:cs="Arial"/>
                <w:bCs/>
              </w:rPr>
              <w:t>И НА ПЛАНОВЫЙ ПЕРИОД 202</w:t>
            </w:r>
            <w:r w:rsidRPr="001D0992">
              <w:rPr>
                <w:rFonts w:cs="Arial"/>
                <w:bCs/>
              </w:rPr>
              <w:t>5</w:t>
            </w:r>
            <w:r w:rsidR="00BD6066" w:rsidRPr="001D0992">
              <w:rPr>
                <w:rFonts w:cs="Arial"/>
                <w:bCs/>
              </w:rPr>
              <w:t xml:space="preserve"> И 202</w:t>
            </w:r>
            <w:r w:rsidRPr="001D0992">
              <w:rPr>
                <w:rFonts w:cs="Arial"/>
                <w:bCs/>
              </w:rPr>
              <w:t>6</w:t>
            </w:r>
            <w:r w:rsidR="007452A2" w:rsidRPr="001D0992">
              <w:rPr>
                <w:rFonts w:cs="Arial"/>
                <w:bCs/>
              </w:rPr>
              <w:t xml:space="preserve"> ГОДОВ</w:t>
            </w:r>
          </w:p>
          <w:p w14:paraId="7C04A588" w14:textId="77777777" w:rsidR="001D69AD" w:rsidRPr="001D0992" w:rsidRDefault="001D69AD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</w:tr>
      <w:tr w:rsidR="00882563" w:rsidRPr="001D0992" w14:paraId="1FA52578" w14:textId="77777777" w:rsidTr="001D0992">
        <w:trPr>
          <w:trHeight w:val="446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26714" w14:textId="77777777" w:rsidR="00882563" w:rsidRPr="001D0992" w:rsidRDefault="00882563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9406E" w14:textId="77777777" w:rsidR="00882563" w:rsidRPr="001D0992" w:rsidRDefault="00882563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ГРБС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9B7D1" w14:textId="77777777" w:rsidR="00882563" w:rsidRPr="001D0992" w:rsidRDefault="00882563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Рз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DB082" w14:textId="77777777" w:rsidR="00882563" w:rsidRPr="001D0992" w:rsidRDefault="00882563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ПР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92E11" w14:textId="77777777" w:rsidR="00882563" w:rsidRPr="001D0992" w:rsidRDefault="00882563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ЦСР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8F68E" w14:textId="77777777" w:rsidR="00882563" w:rsidRPr="001D0992" w:rsidRDefault="00882563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ВР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757CA" w14:textId="77777777" w:rsidR="00882563" w:rsidRPr="001D0992" w:rsidRDefault="00882563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20</w:t>
            </w:r>
            <w:r w:rsidR="00176B43" w:rsidRPr="001D0992">
              <w:rPr>
                <w:rFonts w:cs="Arial"/>
                <w:bCs/>
              </w:rPr>
              <w:t>24</w:t>
            </w:r>
            <w:r w:rsidRPr="001D0992">
              <w:rPr>
                <w:rFonts w:cs="Arial"/>
                <w:bCs/>
              </w:rPr>
              <w:t xml:space="preserve">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FAEAF" w14:textId="77777777" w:rsidR="00882563" w:rsidRPr="001D0992" w:rsidRDefault="00882563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202</w:t>
            </w:r>
            <w:r w:rsidR="00176B43" w:rsidRPr="001D0992">
              <w:rPr>
                <w:rFonts w:cs="Arial"/>
                <w:bCs/>
              </w:rPr>
              <w:t>5</w:t>
            </w:r>
            <w:r w:rsidRPr="001D0992">
              <w:rPr>
                <w:rFonts w:cs="Arial"/>
                <w:bCs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D424B" w14:textId="77777777" w:rsidR="00882563" w:rsidRPr="001D0992" w:rsidRDefault="00882563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202</w:t>
            </w:r>
            <w:r w:rsidR="00176B43" w:rsidRPr="001D0992">
              <w:rPr>
                <w:rFonts w:cs="Arial"/>
                <w:bCs/>
              </w:rPr>
              <w:t>6</w:t>
            </w:r>
            <w:r w:rsidRPr="001D0992">
              <w:rPr>
                <w:rFonts w:cs="Arial"/>
                <w:bCs/>
              </w:rPr>
              <w:t xml:space="preserve"> год</w:t>
            </w:r>
          </w:p>
        </w:tc>
      </w:tr>
      <w:tr w:rsidR="00882563" w:rsidRPr="001D0992" w14:paraId="2B663EC0" w14:textId="77777777" w:rsidTr="001D0992">
        <w:trPr>
          <w:trHeight w:val="188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9B277D" w14:textId="77777777" w:rsidR="00882563" w:rsidRPr="001D0992" w:rsidRDefault="00882563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6B768" w14:textId="77777777" w:rsidR="00882563" w:rsidRPr="001D0992" w:rsidRDefault="00882563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6F830" w14:textId="77777777" w:rsidR="00882563" w:rsidRPr="001D0992" w:rsidRDefault="00882563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BF007" w14:textId="77777777" w:rsidR="00882563" w:rsidRPr="001D0992" w:rsidRDefault="00882563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404EE" w14:textId="77777777" w:rsidR="00882563" w:rsidRPr="001D0992" w:rsidRDefault="00882563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DBD69" w14:textId="77777777" w:rsidR="00882563" w:rsidRPr="001D0992" w:rsidRDefault="00882563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8194C" w14:textId="77777777" w:rsidR="00882563" w:rsidRPr="001D0992" w:rsidRDefault="00882563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7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F47C6" w14:textId="77777777" w:rsidR="00882563" w:rsidRPr="001D0992" w:rsidRDefault="00882563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139E1" w14:textId="77777777" w:rsidR="00882563" w:rsidRPr="001D0992" w:rsidRDefault="00882563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9</w:t>
            </w:r>
          </w:p>
        </w:tc>
      </w:tr>
      <w:tr w:rsidR="005F021E" w:rsidRPr="001D0992" w14:paraId="3CCAF337" w14:textId="77777777" w:rsidTr="001D099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20AF5" w14:textId="77777777" w:rsidR="005F021E" w:rsidRPr="001D0992" w:rsidRDefault="005F021E" w:rsidP="000F0D09">
            <w:pPr>
              <w:ind w:firstLine="0"/>
              <w:contextualSpacing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EB0180" w14:textId="77777777" w:rsidR="005F021E" w:rsidRPr="001D0992" w:rsidRDefault="005F021E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57F4E" w14:textId="77777777" w:rsidR="005F021E" w:rsidRPr="001D0992" w:rsidRDefault="001D0992" w:rsidP="000F0D0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18F80" w14:textId="77777777" w:rsidR="005F021E" w:rsidRPr="001D0992" w:rsidRDefault="001D0992" w:rsidP="000F0D0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B1C3C" w14:textId="77777777" w:rsidR="005F021E" w:rsidRPr="001D0992" w:rsidRDefault="001D0992" w:rsidP="000F0D0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6F1A8" w14:textId="77777777" w:rsidR="005F021E" w:rsidRPr="001D0992" w:rsidRDefault="005F021E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174ED" w14:textId="77777777" w:rsidR="005F021E" w:rsidRPr="001D0992" w:rsidRDefault="005F021E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F7918" w14:textId="77777777" w:rsidR="005F021E" w:rsidRPr="001D0992" w:rsidRDefault="005F021E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5751F" w14:textId="77777777" w:rsidR="005F021E" w:rsidRPr="001D0992" w:rsidRDefault="005F021E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</w:tr>
      <w:tr w:rsidR="005F021E" w:rsidRPr="001D0992" w14:paraId="5930E52E" w14:textId="77777777" w:rsidTr="001D099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14D5C" w14:textId="77777777" w:rsidR="005F021E" w:rsidRPr="001D0992" w:rsidRDefault="005F021E" w:rsidP="000F0D09">
            <w:pPr>
              <w:ind w:firstLine="0"/>
              <w:contextualSpacing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АДМИНИСТРАЦИЯ</w:t>
            </w:r>
            <w:r w:rsidR="001D0992">
              <w:rPr>
                <w:rFonts w:cs="Arial"/>
                <w:bCs/>
              </w:rPr>
              <w:t xml:space="preserve"> </w:t>
            </w:r>
            <w:r w:rsidRPr="001D0992">
              <w:rPr>
                <w:rFonts w:cs="Arial"/>
                <w:bCs/>
              </w:rPr>
              <w:t>КРИНИЧАНСКОГО СЕЛЬСКОГО ПОСЕЛЕНИЯ</w:t>
            </w:r>
            <w:r w:rsidR="001D0992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1AE17" w14:textId="77777777" w:rsidR="005F021E" w:rsidRPr="001D0992" w:rsidRDefault="005F021E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 xml:space="preserve"> 914</w:t>
            </w:r>
            <w:r w:rsidR="001D0992">
              <w:rPr>
                <w:rFonts w:cs="Arial"/>
                <w:bCs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0A93C" w14:textId="77777777" w:rsidR="005F021E" w:rsidRPr="001D0992" w:rsidRDefault="001D0992" w:rsidP="000F0D09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92674" w14:textId="77777777" w:rsidR="005F021E" w:rsidRPr="001D0992" w:rsidRDefault="001D0992" w:rsidP="000F0D09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5312B" w14:textId="77777777" w:rsidR="005F021E" w:rsidRPr="001D0992" w:rsidRDefault="001D0992" w:rsidP="000F0D09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C105F" w14:textId="77777777" w:rsidR="005F021E" w:rsidRPr="001D0992" w:rsidRDefault="005F021E" w:rsidP="000F0D09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CC682" w14:textId="77777777" w:rsidR="005F021E" w:rsidRPr="001D0992" w:rsidRDefault="00044F95" w:rsidP="006C6A77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1E3C39">
              <w:rPr>
                <w:rFonts w:cs="Arial"/>
              </w:rPr>
              <w:t>5</w:t>
            </w:r>
            <w:r w:rsidR="00F25553">
              <w:rPr>
                <w:rFonts w:cs="Arial"/>
              </w:rPr>
              <w:t> 4</w:t>
            </w:r>
            <w:r w:rsidR="006C6A77">
              <w:rPr>
                <w:rFonts w:cs="Arial"/>
              </w:rPr>
              <w:t>8</w:t>
            </w:r>
            <w:r w:rsidR="00F25553">
              <w:rPr>
                <w:rFonts w:cs="Arial"/>
              </w:rPr>
              <w:t>9,9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F83355" w14:textId="77777777" w:rsidR="005F021E" w:rsidRPr="001D0992" w:rsidRDefault="009024CC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8</w:t>
            </w:r>
            <w:r w:rsidR="001D0992">
              <w:rPr>
                <w:rFonts w:cs="Arial"/>
                <w:bCs/>
              </w:rPr>
              <w:t xml:space="preserve"> </w:t>
            </w:r>
            <w:r w:rsidR="00A30D81" w:rsidRPr="001D0992">
              <w:rPr>
                <w:rFonts w:cs="Arial"/>
                <w:bCs/>
              </w:rPr>
              <w:t>716,7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D61002" w14:textId="77777777" w:rsidR="005F021E" w:rsidRPr="001D0992" w:rsidRDefault="009024CC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8</w:t>
            </w:r>
            <w:r w:rsidR="001D0992">
              <w:rPr>
                <w:rFonts w:cs="Arial"/>
                <w:bCs/>
              </w:rPr>
              <w:t xml:space="preserve"> </w:t>
            </w:r>
            <w:r w:rsidR="0081409A" w:rsidRPr="001D0992">
              <w:rPr>
                <w:rFonts w:cs="Arial"/>
                <w:bCs/>
              </w:rPr>
              <w:t>802,</w:t>
            </w:r>
            <w:r w:rsidRPr="001D0992">
              <w:rPr>
                <w:rFonts w:cs="Arial"/>
                <w:bCs/>
              </w:rPr>
              <w:t>1</w:t>
            </w:r>
          </w:p>
        </w:tc>
      </w:tr>
      <w:tr w:rsidR="005F021E" w:rsidRPr="001D0992" w14:paraId="725365E2" w14:textId="77777777" w:rsidTr="001D0992">
        <w:trPr>
          <w:trHeight w:val="289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5085A" w14:textId="77777777" w:rsidR="005F021E" w:rsidRPr="001D0992" w:rsidRDefault="005F021E" w:rsidP="000F0D09">
            <w:pPr>
              <w:ind w:firstLine="0"/>
              <w:contextualSpacing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E3B16" w14:textId="77777777" w:rsidR="005F021E" w:rsidRPr="001D0992" w:rsidRDefault="005F021E" w:rsidP="000F0D09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DA564" w14:textId="77777777" w:rsidR="005F021E" w:rsidRPr="001D0992" w:rsidRDefault="005F021E" w:rsidP="000F0D09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EC478" w14:textId="77777777" w:rsidR="005F021E" w:rsidRPr="001D0992" w:rsidRDefault="001D0992" w:rsidP="000F0D09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412F3" w14:textId="77777777" w:rsidR="005F021E" w:rsidRPr="001D0992" w:rsidRDefault="001D0992" w:rsidP="000F0D09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77C892" w14:textId="77777777" w:rsidR="005F021E" w:rsidRPr="001D0992" w:rsidRDefault="005F021E" w:rsidP="000F0D09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567024" w14:textId="77777777" w:rsidR="005F021E" w:rsidRPr="001D0992" w:rsidRDefault="001D0992" w:rsidP="00F25553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 xml:space="preserve"> </w:t>
            </w:r>
            <w:r w:rsidR="009D0CAA" w:rsidRPr="001D0992">
              <w:rPr>
                <w:rFonts w:cs="Arial"/>
                <w:bCs/>
                <w:color w:val="000000"/>
              </w:rPr>
              <w:t>3</w:t>
            </w:r>
            <w:r w:rsidR="00F25553">
              <w:rPr>
                <w:rFonts w:cs="Arial"/>
                <w:bCs/>
                <w:color w:val="000000"/>
              </w:rPr>
              <w:t> 659,9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18EC86" w14:textId="77777777" w:rsidR="005F021E" w:rsidRPr="001D0992" w:rsidRDefault="005F021E" w:rsidP="000F0D09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3</w:t>
            </w:r>
            <w:r w:rsidR="001D0992">
              <w:rPr>
                <w:rFonts w:cs="Arial"/>
                <w:bCs/>
                <w:color w:val="000000"/>
              </w:rPr>
              <w:t xml:space="preserve"> </w:t>
            </w:r>
            <w:r w:rsidRPr="001D0992">
              <w:rPr>
                <w:rFonts w:cs="Arial"/>
                <w:bCs/>
                <w:color w:val="000000"/>
              </w:rPr>
              <w:t>415,</w:t>
            </w:r>
            <w:r w:rsidR="00DD4717" w:rsidRPr="001D0992">
              <w:rPr>
                <w:rFonts w:cs="Arial"/>
                <w:bCs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36832F" w14:textId="77777777" w:rsidR="005F021E" w:rsidRPr="001D0992" w:rsidRDefault="0081409A" w:rsidP="000F0D09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3</w:t>
            </w:r>
            <w:r w:rsidR="001D0992">
              <w:rPr>
                <w:rFonts w:cs="Arial"/>
                <w:bCs/>
                <w:color w:val="000000"/>
              </w:rPr>
              <w:t xml:space="preserve"> </w:t>
            </w:r>
            <w:r w:rsidRPr="001D0992">
              <w:rPr>
                <w:rFonts w:cs="Arial"/>
                <w:bCs/>
                <w:color w:val="000000"/>
              </w:rPr>
              <w:t>458,3</w:t>
            </w:r>
          </w:p>
        </w:tc>
      </w:tr>
      <w:tr w:rsidR="00882563" w:rsidRPr="001D0992" w14:paraId="72B1F228" w14:textId="77777777" w:rsidTr="001D0992">
        <w:trPr>
          <w:trHeight w:val="701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877B5" w14:textId="77777777" w:rsidR="00882563" w:rsidRPr="001D0992" w:rsidRDefault="00882563" w:rsidP="000F0D09">
            <w:pPr>
              <w:ind w:firstLine="0"/>
              <w:contextualSpacing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4FDBF" w14:textId="77777777" w:rsidR="00882563" w:rsidRPr="001D0992" w:rsidRDefault="00882563" w:rsidP="000F0D09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75B8F" w14:textId="77777777" w:rsidR="00882563" w:rsidRPr="001D0992" w:rsidRDefault="00882563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04840" w14:textId="77777777" w:rsidR="00882563" w:rsidRPr="001D0992" w:rsidRDefault="00882563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0AE26" w14:textId="77777777" w:rsidR="00882563" w:rsidRPr="001D0992" w:rsidRDefault="001D0992" w:rsidP="000F0D0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594B0" w14:textId="77777777" w:rsidR="00882563" w:rsidRPr="001D0992" w:rsidRDefault="001D0992" w:rsidP="000F0D0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05F636" w14:textId="77777777" w:rsidR="00882563" w:rsidRPr="001D0992" w:rsidRDefault="00F029F6" w:rsidP="00F25553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</w:t>
            </w:r>
            <w:r w:rsidR="00F25553">
              <w:rPr>
                <w:rFonts w:cs="Arial"/>
                <w:bCs/>
              </w:rPr>
              <w:t> 130,0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C34587" w14:textId="77777777" w:rsidR="00882563" w:rsidRPr="001D0992" w:rsidRDefault="005F021E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935,0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4F2E59" w14:textId="77777777" w:rsidR="00882563" w:rsidRPr="001D0992" w:rsidRDefault="005F021E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913,7</w:t>
            </w:r>
          </w:p>
        </w:tc>
      </w:tr>
      <w:tr w:rsidR="00E735EF" w:rsidRPr="001D0992" w14:paraId="1407E377" w14:textId="77777777" w:rsidTr="001D0992">
        <w:trPr>
          <w:trHeight w:val="693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3E2F7" w14:textId="77777777" w:rsidR="00E735EF" w:rsidRPr="001D0992" w:rsidRDefault="00E735EF" w:rsidP="000F0D09">
            <w:pPr>
              <w:ind w:firstLine="0"/>
              <w:contextualSpacing/>
              <w:rPr>
                <w:rFonts w:cs="Arial"/>
              </w:rPr>
            </w:pPr>
            <w:r w:rsidRPr="001D0992">
              <w:rPr>
                <w:rFonts w:cs="Arial"/>
              </w:rPr>
              <w:t>Муниципальная программа</w:t>
            </w:r>
            <w:r w:rsidR="001D0992">
              <w:rPr>
                <w:rFonts w:cs="Arial"/>
              </w:rPr>
              <w:t xml:space="preserve"> </w:t>
            </w:r>
            <w:r w:rsidR="00673CED" w:rsidRPr="001D0992">
              <w:rPr>
                <w:rFonts w:cs="Arial"/>
              </w:rPr>
              <w:t>Криничанского</w:t>
            </w:r>
            <w:r w:rsidR="001D0992"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сельского поселения «Муниципальное управление и гражданское общество</w:t>
            </w:r>
            <w:r w:rsidR="001D0992">
              <w:rPr>
                <w:rFonts w:cs="Arial"/>
              </w:rPr>
              <w:t xml:space="preserve"> </w:t>
            </w:r>
            <w:r w:rsidR="00673CED" w:rsidRPr="001D0992">
              <w:rPr>
                <w:rFonts w:cs="Arial"/>
              </w:rPr>
              <w:t xml:space="preserve">Криничанского </w:t>
            </w:r>
            <w:r w:rsidRPr="001D0992">
              <w:rPr>
                <w:rFonts w:cs="Arial"/>
              </w:rPr>
              <w:t>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6F014" w14:textId="77777777" w:rsidR="00E735EF" w:rsidRPr="001D0992" w:rsidRDefault="00E735EF" w:rsidP="000F0D09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4FAA4" w14:textId="77777777" w:rsidR="00E735EF" w:rsidRPr="001D0992" w:rsidRDefault="00E735EF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05B70" w14:textId="77777777" w:rsidR="00E735EF" w:rsidRPr="001D0992" w:rsidRDefault="00E735EF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0CD2E" w14:textId="77777777" w:rsidR="00E735EF" w:rsidRPr="001D0992" w:rsidRDefault="00E735EF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59 0 00 00000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4C09FF" w14:textId="77777777" w:rsidR="00E735EF" w:rsidRPr="001D0992" w:rsidRDefault="00E735EF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283C86" w14:textId="77777777" w:rsidR="00E735EF" w:rsidRPr="001D0992" w:rsidRDefault="00F25553" w:rsidP="000F0D0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1 130,0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A6C60F" w14:textId="77777777" w:rsidR="00E735EF" w:rsidRPr="001D0992" w:rsidRDefault="005F021E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935,0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08FE13" w14:textId="77777777" w:rsidR="00E735EF" w:rsidRPr="001D0992" w:rsidRDefault="005F021E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913,7</w:t>
            </w:r>
          </w:p>
        </w:tc>
      </w:tr>
      <w:tr w:rsidR="00E735EF" w:rsidRPr="001D0992" w14:paraId="2AE0CCE5" w14:textId="77777777" w:rsidTr="001D0992">
        <w:trPr>
          <w:trHeight w:val="419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E076D" w14:textId="77777777" w:rsidR="00E735EF" w:rsidRPr="001D0992" w:rsidRDefault="00E735EF" w:rsidP="000F0D09">
            <w:pPr>
              <w:ind w:firstLine="0"/>
              <w:contextualSpacing/>
              <w:rPr>
                <w:rFonts w:cs="Arial"/>
              </w:rPr>
            </w:pPr>
            <w:r w:rsidRPr="001D0992">
              <w:rPr>
                <w:rFonts w:cs="Arial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FA71A" w14:textId="77777777" w:rsidR="00E735EF" w:rsidRPr="001D0992" w:rsidRDefault="00E735EF" w:rsidP="000F0D09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A8DBA" w14:textId="77777777" w:rsidR="00E735EF" w:rsidRPr="001D0992" w:rsidRDefault="00E735EF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BE706" w14:textId="77777777" w:rsidR="00E735EF" w:rsidRPr="001D0992" w:rsidRDefault="00E735EF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A8B79" w14:textId="77777777" w:rsidR="00E735EF" w:rsidRPr="001D0992" w:rsidRDefault="00E735EF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59 1 00 00000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6586F0" w14:textId="77777777" w:rsidR="00E735EF" w:rsidRPr="001D0992" w:rsidRDefault="00E735EF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F660D4" w14:textId="77777777" w:rsidR="00E735EF" w:rsidRPr="001D0992" w:rsidRDefault="00F25553" w:rsidP="000F0D0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1 130,0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ED9556" w14:textId="77777777" w:rsidR="00E735EF" w:rsidRPr="001D0992" w:rsidRDefault="005F021E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935,0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86C281" w14:textId="77777777" w:rsidR="00E735EF" w:rsidRPr="001D0992" w:rsidRDefault="005F021E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913,7</w:t>
            </w:r>
          </w:p>
        </w:tc>
      </w:tr>
      <w:tr w:rsidR="00E735EF" w:rsidRPr="001D0992" w14:paraId="4763DFA8" w14:textId="77777777" w:rsidTr="001D0992">
        <w:trPr>
          <w:trHeight w:val="383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134C0" w14:textId="77777777" w:rsidR="00E735EF" w:rsidRPr="001D0992" w:rsidRDefault="00E735EF" w:rsidP="000F0D09">
            <w:pPr>
              <w:ind w:firstLine="0"/>
              <w:contextualSpacing/>
              <w:rPr>
                <w:rFonts w:cs="Arial"/>
              </w:rPr>
            </w:pPr>
            <w:r w:rsidRPr="001D0992">
              <w:rPr>
                <w:rFonts w:cs="Arial"/>
              </w:rPr>
              <w:t>Основное мероприятие «Обеспечение деятельности главы</w:t>
            </w:r>
            <w:r w:rsidR="001D0992">
              <w:rPr>
                <w:rFonts w:cs="Arial"/>
              </w:rPr>
              <w:t xml:space="preserve"> </w:t>
            </w:r>
            <w:r w:rsidR="00673CED" w:rsidRPr="001D0992">
              <w:rPr>
                <w:rFonts w:cs="Arial"/>
              </w:rPr>
              <w:t xml:space="preserve">Криничанского </w:t>
            </w:r>
            <w:r w:rsidRPr="001D0992">
              <w:rPr>
                <w:rFonts w:cs="Arial"/>
              </w:rPr>
              <w:t>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16F22" w14:textId="77777777" w:rsidR="00E735EF" w:rsidRPr="001D0992" w:rsidRDefault="00E735EF" w:rsidP="000F0D09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14CD5" w14:textId="77777777" w:rsidR="00E735EF" w:rsidRPr="001D0992" w:rsidRDefault="00E735EF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D6D48" w14:textId="77777777" w:rsidR="00E735EF" w:rsidRPr="001D0992" w:rsidRDefault="00E735EF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63E33" w14:textId="77777777" w:rsidR="00E735EF" w:rsidRPr="001D0992" w:rsidRDefault="00E735EF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59 1 02 00000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4CD23D" w14:textId="77777777" w:rsidR="00E735EF" w:rsidRPr="001D0992" w:rsidRDefault="00E735EF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2A5256" w14:textId="77777777" w:rsidR="00E735EF" w:rsidRPr="001D0992" w:rsidRDefault="00F25553" w:rsidP="000F0D0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1 130,0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A5A7D2" w14:textId="77777777" w:rsidR="00E735EF" w:rsidRPr="001D0992" w:rsidRDefault="005F021E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935,0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2429C9" w14:textId="77777777" w:rsidR="00E735EF" w:rsidRPr="001D0992" w:rsidRDefault="005F021E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913,7</w:t>
            </w:r>
          </w:p>
        </w:tc>
      </w:tr>
      <w:tr w:rsidR="00E735EF" w:rsidRPr="001D0992" w14:paraId="28E324F6" w14:textId="77777777" w:rsidTr="001D0992">
        <w:trPr>
          <w:trHeight w:val="416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80F7D" w14:textId="77777777" w:rsidR="00E735EF" w:rsidRPr="001D0992" w:rsidRDefault="00E735EF" w:rsidP="000F0D09">
            <w:pPr>
              <w:ind w:firstLine="0"/>
              <w:contextualSpacing/>
              <w:rPr>
                <w:rFonts w:cs="Arial"/>
                <w:color w:val="000000"/>
              </w:rPr>
            </w:pPr>
            <w:r w:rsidRPr="001D0992">
              <w:rPr>
                <w:rFonts w:cs="Arial"/>
              </w:rPr>
              <w:t>Расходы</w:t>
            </w:r>
            <w:r w:rsidR="00A76F37" w:rsidRPr="001D0992">
              <w:rPr>
                <w:rFonts w:cs="Arial"/>
              </w:rPr>
              <w:t xml:space="preserve"> на</w:t>
            </w:r>
            <w:r w:rsidRPr="001D0992">
              <w:rPr>
                <w:rFonts w:cs="Arial"/>
              </w:rPr>
              <w:t xml:space="preserve"> обеспечение деятельности главы</w:t>
            </w:r>
            <w:r w:rsidR="001D0992">
              <w:rPr>
                <w:rFonts w:cs="Arial"/>
              </w:rPr>
              <w:t xml:space="preserve"> </w:t>
            </w:r>
            <w:r w:rsidR="00673CED" w:rsidRPr="001D0992">
              <w:rPr>
                <w:rFonts w:cs="Arial"/>
              </w:rPr>
              <w:t>Криничанского</w:t>
            </w:r>
            <w:r w:rsidR="001D0992"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717FC" w14:textId="77777777" w:rsidR="00E735EF" w:rsidRPr="001D0992" w:rsidRDefault="00E735EF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FF5C4" w14:textId="77777777" w:rsidR="00E735EF" w:rsidRPr="001D0992" w:rsidRDefault="00E735EF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42429" w14:textId="77777777" w:rsidR="00E735EF" w:rsidRPr="001D0992" w:rsidRDefault="00E735EF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C2F6E" w14:textId="77777777" w:rsidR="00E735EF" w:rsidRPr="001D0992" w:rsidRDefault="00E735EF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59 1 02 92020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47696" w14:textId="77777777" w:rsidR="00E735EF" w:rsidRPr="001D0992" w:rsidRDefault="00E735EF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100</w:t>
            </w:r>
            <w:r w:rsidR="001D0992">
              <w:rPr>
                <w:rFonts w:cs="Arial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163A59" w14:textId="77777777" w:rsidR="00E735EF" w:rsidRPr="001D0992" w:rsidRDefault="00F25553" w:rsidP="000F0D0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1 130,0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C94AB8" w14:textId="77777777" w:rsidR="00E735EF" w:rsidRPr="001D0992" w:rsidRDefault="005F021E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935,0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4414EA" w14:textId="77777777" w:rsidR="00E735EF" w:rsidRPr="001D0992" w:rsidRDefault="005F021E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913,7</w:t>
            </w:r>
          </w:p>
        </w:tc>
      </w:tr>
      <w:tr w:rsidR="00334175" w:rsidRPr="001D0992" w14:paraId="1C464D2B" w14:textId="77777777" w:rsidTr="001D0992">
        <w:trPr>
          <w:trHeight w:val="839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DB494" w14:textId="77777777" w:rsidR="00334175" w:rsidRPr="001D0992" w:rsidRDefault="00334175" w:rsidP="000F0D09">
            <w:pPr>
              <w:ind w:firstLine="0"/>
              <w:contextualSpacing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568FC" w14:textId="77777777" w:rsidR="00334175" w:rsidRPr="001D0992" w:rsidRDefault="00334175" w:rsidP="000F0D09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94F81" w14:textId="77777777" w:rsidR="00334175" w:rsidRPr="001D0992" w:rsidRDefault="00334175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BFE68" w14:textId="77777777" w:rsidR="00334175" w:rsidRPr="001D0992" w:rsidRDefault="00334175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BB8D9C" w14:textId="77777777" w:rsidR="00334175" w:rsidRPr="001D0992" w:rsidRDefault="00334175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46B7E" w14:textId="77777777" w:rsidR="00334175" w:rsidRPr="001D0992" w:rsidRDefault="001D0992" w:rsidP="000F0D0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0CA81A" w14:textId="77777777" w:rsidR="00334175" w:rsidRPr="001D0992" w:rsidRDefault="005F021E" w:rsidP="00F25553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</w:t>
            </w:r>
            <w:r w:rsidR="00F25553">
              <w:rPr>
                <w:rFonts w:cs="Arial"/>
                <w:bCs/>
              </w:rPr>
              <w:t> 460,</w:t>
            </w:r>
            <w:r w:rsidR="006C6A77">
              <w:rPr>
                <w:rFonts w:cs="Arial"/>
                <w:bCs/>
              </w:rPr>
              <w:t>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99B36D" w14:textId="77777777" w:rsidR="00334175" w:rsidRPr="001D0992" w:rsidRDefault="005F021E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</w:t>
            </w:r>
            <w:r w:rsidR="001D0992">
              <w:rPr>
                <w:rFonts w:cs="Arial"/>
                <w:bCs/>
              </w:rPr>
              <w:t xml:space="preserve"> </w:t>
            </w:r>
            <w:r w:rsidRPr="001D0992">
              <w:rPr>
                <w:rFonts w:cs="Arial"/>
                <w:bCs/>
              </w:rPr>
              <w:t>480,</w:t>
            </w:r>
            <w:r w:rsidR="00DD4717" w:rsidRPr="001D0992">
              <w:rPr>
                <w:rFonts w:cs="Arial"/>
                <w:bCs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854F77" w14:textId="77777777" w:rsidR="00334175" w:rsidRPr="001D0992" w:rsidRDefault="0081409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</w:t>
            </w:r>
            <w:r w:rsidR="001D0992">
              <w:rPr>
                <w:rFonts w:cs="Arial"/>
                <w:bCs/>
              </w:rPr>
              <w:t xml:space="preserve"> </w:t>
            </w:r>
            <w:r w:rsidRPr="001D0992">
              <w:rPr>
                <w:rFonts w:cs="Arial"/>
                <w:bCs/>
              </w:rPr>
              <w:t>544,6</w:t>
            </w:r>
          </w:p>
        </w:tc>
      </w:tr>
      <w:tr w:rsidR="00F029F6" w:rsidRPr="001D0992" w14:paraId="2452A4F9" w14:textId="77777777" w:rsidTr="001D0992">
        <w:trPr>
          <w:trHeight w:val="707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B224B" w14:textId="77777777" w:rsidR="00F029F6" w:rsidRPr="001D0992" w:rsidRDefault="00F029F6" w:rsidP="00F029F6">
            <w:pPr>
              <w:ind w:firstLine="0"/>
              <w:contextualSpacing/>
              <w:rPr>
                <w:rFonts w:cs="Arial"/>
              </w:rPr>
            </w:pPr>
            <w:r w:rsidRPr="001D0992">
              <w:rPr>
                <w:rFonts w:cs="Arial"/>
              </w:rPr>
              <w:t>Муниципальная программа</w:t>
            </w:r>
            <w:r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Криничанского</w:t>
            </w:r>
            <w:r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сельского поселения «Муниципальное управление и гражданское общество</w:t>
            </w:r>
            <w:r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Криничанского</w:t>
            </w:r>
            <w:r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F6F83" w14:textId="77777777" w:rsidR="00F029F6" w:rsidRPr="001D0992" w:rsidRDefault="00F029F6" w:rsidP="00F029F6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5CD61" w14:textId="77777777" w:rsidR="00F029F6" w:rsidRPr="001D0992" w:rsidRDefault="00F029F6" w:rsidP="00F029F6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4E571" w14:textId="77777777" w:rsidR="00F029F6" w:rsidRPr="001D0992" w:rsidRDefault="00F029F6" w:rsidP="00F029F6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30CC6" w14:textId="77777777" w:rsidR="00F029F6" w:rsidRPr="001D0992" w:rsidRDefault="00F029F6" w:rsidP="00F029F6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59 0 00 00000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1DD0E9" w14:textId="77777777" w:rsidR="00F029F6" w:rsidRPr="001D0992" w:rsidRDefault="00F029F6" w:rsidP="00F029F6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E45157" w14:textId="77777777" w:rsidR="00F029F6" w:rsidRPr="001D0992" w:rsidRDefault="00F25553" w:rsidP="008718E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</w:t>
            </w:r>
            <w:r>
              <w:rPr>
                <w:rFonts w:cs="Arial"/>
                <w:bCs/>
              </w:rPr>
              <w:t> 460,</w:t>
            </w:r>
            <w:r w:rsidR="006C6A77">
              <w:rPr>
                <w:rFonts w:cs="Arial"/>
                <w:bCs/>
              </w:rPr>
              <w:t>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113026" w14:textId="77777777" w:rsidR="00F029F6" w:rsidRPr="001D0992" w:rsidRDefault="00F029F6" w:rsidP="00F029F6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</w:t>
            </w:r>
            <w:r>
              <w:rPr>
                <w:rFonts w:cs="Arial"/>
                <w:bCs/>
              </w:rPr>
              <w:t xml:space="preserve"> </w:t>
            </w:r>
            <w:r w:rsidRPr="001D0992">
              <w:rPr>
                <w:rFonts w:cs="Arial"/>
                <w:bCs/>
              </w:rPr>
              <w:t>480,0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10ED3" w14:textId="77777777" w:rsidR="00F029F6" w:rsidRPr="001D0992" w:rsidRDefault="00F029F6" w:rsidP="00F029F6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</w:t>
            </w:r>
            <w:r>
              <w:rPr>
                <w:rFonts w:cs="Arial"/>
                <w:bCs/>
              </w:rPr>
              <w:t xml:space="preserve"> </w:t>
            </w:r>
            <w:r w:rsidRPr="001D0992">
              <w:rPr>
                <w:rFonts w:cs="Arial"/>
                <w:bCs/>
              </w:rPr>
              <w:t>544,6</w:t>
            </w:r>
          </w:p>
        </w:tc>
      </w:tr>
      <w:tr w:rsidR="00F029F6" w:rsidRPr="001D0992" w14:paraId="609970D5" w14:textId="77777777" w:rsidTr="001D0992">
        <w:trPr>
          <w:trHeight w:val="264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FA2BA" w14:textId="77777777" w:rsidR="00F029F6" w:rsidRPr="001D0992" w:rsidRDefault="00F029F6" w:rsidP="00F029F6">
            <w:pPr>
              <w:ind w:firstLine="0"/>
              <w:contextualSpacing/>
              <w:rPr>
                <w:rFonts w:cs="Arial"/>
              </w:rPr>
            </w:pPr>
            <w:r w:rsidRPr="001D0992">
              <w:rPr>
                <w:rFonts w:cs="Arial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26ADF" w14:textId="77777777" w:rsidR="00F029F6" w:rsidRPr="001D0992" w:rsidRDefault="00F029F6" w:rsidP="00F029F6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ADAC8" w14:textId="77777777" w:rsidR="00F029F6" w:rsidRPr="001D0992" w:rsidRDefault="00F029F6" w:rsidP="00F029F6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80878" w14:textId="77777777" w:rsidR="00F029F6" w:rsidRPr="001D0992" w:rsidRDefault="00F029F6" w:rsidP="00F029F6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9A6F4" w14:textId="77777777" w:rsidR="00F029F6" w:rsidRPr="001D0992" w:rsidRDefault="00F029F6" w:rsidP="00F029F6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59 1 00 00000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D6C3CB" w14:textId="77777777" w:rsidR="00F029F6" w:rsidRPr="001D0992" w:rsidRDefault="00F029F6" w:rsidP="00F029F6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2224D4" w14:textId="77777777" w:rsidR="00F029F6" w:rsidRPr="001D0992" w:rsidRDefault="00F25553" w:rsidP="00F029F6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</w:t>
            </w:r>
            <w:r>
              <w:rPr>
                <w:rFonts w:cs="Arial"/>
                <w:bCs/>
              </w:rPr>
              <w:t> 460,</w:t>
            </w:r>
            <w:r w:rsidR="006C6A77">
              <w:rPr>
                <w:rFonts w:cs="Arial"/>
                <w:bCs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EBA9F1" w14:textId="77777777" w:rsidR="00F029F6" w:rsidRPr="001D0992" w:rsidRDefault="00F029F6" w:rsidP="00F029F6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</w:t>
            </w:r>
            <w:r>
              <w:rPr>
                <w:rFonts w:cs="Arial"/>
                <w:bCs/>
              </w:rPr>
              <w:t xml:space="preserve"> </w:t>
            </w:r>
            <w:r w:rsidRPr="001D0992">
              <w:rPr>
                <w:rFonts w:cs="Arial"/>
                <w:bCs/>
              </w:rPr>
              <w:t>480,0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E33C9F" w14:textId="77777777" w:rsidR="00F029F6" w:rsidRPr="001D0992" w:rsidRDefault="00F029F6" w:rsidP="00F029F6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</w:t>
            </w:r>
            <w:r>
              <w:rPr>
                <w:rFonts w:cs="Arial"/>
                <w:bCs/>
              </w:rPr>
              <w:t xml:space="preserve"> </w:t>
            </w:r>
            <w:r w:rsidRPr="001D0992">
              <w:rPr>
                <w:rFonts w:cs="Arial"/>
                <w:bCs/>
              </w:rPr>
              <w:t>544,6</w:t>
            </w:r>
          </w:p>
        </w:tc>
      </w:tr>
      <w:tr w:rsidR="00F029F6" w:rsidRPr="001D0992" w14:paraId="77421552" w14:textId="77777777" w:rsidTr="001D0992">
        <w:trPr>
          <w:trHeight w:val="264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A89BF" w14:textId="77777777" w:rsidR="00F029F6" w:rsidRPr="001D0992" w:rsidRDefault="00F029F6" w:rsidP="00F029F6">
            <w:pPr>
              <w:ind w:firstLine="0"/>
              <w:contextualSpacing/>
              <w:rPr>
                <w:rFonts w:cs="Arial"/>
              </w:rPr>
            </w:pPr>
            <w:r w:rsidRPr="001D0992">
              <w:rPr>
                <w:rFonts w:cs="Arial"/>
              </w:rPr>
              <w:t>Основное мероприятие «Обеспечение функций органов местного самоуправления</w:t>
            </w:r>
            <w:r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Криничанского</w:t>
            </w:r>
            <w:r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35394" w14:textId="77777777" w:rsidR="00F029F6" w:rsidRPr="001D0992" w:rsidRDefault="00F029F6" w:rsidP="00F029F6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A43E3" w14:textId="77777777" w:rsidR="00F029F6" w:rsidRPr="001D0992" w:rsidRDefault="00F029F6" w:rsidP="00F029F6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B1D41" w14:textId="77777777" w:rsidR="00F029F6" w:rsidRPr="001D0992" w:rsidRDefault="00F029F6" w:rsidP="00F029F6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E0C86" w14:textId="77777777" w:rsidR="00F029F6" w:rsidRPr="001D0992" w:rsidRDefault="00F029F6" w:rsidP="00F029F6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59 1 01 00000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233636" w14:textId="77777777" w:rsidR="00F029F6" w:rsidRPr="001D0992" w:rsidRDefault="00F029F6" w:rsidP="00F029F6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E3A509" w14:textId="77777777" w:rsidR="00F029F6" w:rsidRPr="001D0992" w:rsidRDefault="00F25553" w:rsidP="00F029F6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</w:t>
            </w:r>
            <w:r>
              <w:rPr>
                <w:rFonts w:cs="Arial"/>
                <w:bCs/>
              </w:rPr>
              <w:t> 460,</w:t>
            </w:r>
            <w:r w:rsidR="006C6A77">
              <w:rPr>
                <w:rFonts w:cs="Arial"/>
                <w:bCs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3F2800" w14:textId="77777777" w:rsidR="00F029F6" w:rsidRPr="001D0992" w:rsidRDefault="00F029F6" w:rsidP="00F029F6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</w:t>
            </w:r>
            <w:r>
              <w:rPr>
                <w:rFonts w:cs="Arial"/>
                <w:bCs/>
              </w:rPr>
              <w:t xml:space="preserve"> </w:t>
            </w:r>
            <w:r w:rsidRPr="001D0992">
              <w:rPr>
                <w:rFonts w:cs="Arial"/>
                <w:bCs/>
              </w:rPr>
              <w:t>480,0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EE911E" w14:textId="77777777" w:rsidR="00F029F6" w:rsidRPr="001D0992" w:rsidRDefault="00F029F6" w:rsidP="00F029F6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</w:t>
            </w:r>
            <w:r>
              <w:rPr>
                <w:rFonts w:cs="Arial"/>
                <w:bCs/>
              </w:rPr>
              <w:t xml:space="preserve"> </w:t>
            </w:r>
            <w:r w:rsidRPr="001D0992">
              <w:rPr>
                <w:rFonts w:cs="Arial"/>
                <w:bCs/>
              </w:rPr>
              <w:t>544,6</w:t>
            </w:r>
          </w:p>
        </w:tc>
      </w:tr>
      <w:tr w:rsidR="00334175" w:rsidRPr="001D0992" w14:paraId="03207970" w14:textId="77777777" w:rsidTr="001D0992">
        <w:trPr>
          <w:trHeight w:val="92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8DA6F" w14:textId="77777777" w:rsidR="00334175" w:rsidRPr="001D0992" w:rsidRDefault="00334175" w:rsidP="000F0D09">
            <w:pPr>
              <w:ind w:firstLine="0"/>
              <w:contextualSpacing/>
              <w:rPr>
                <w:rFonts w:cs="Arial"/>
                <w:color w:val="000000"/>
              </w:rPr>
            </w:pPr>
            <w:r w:rsidRPr="001D0992">
              <w:rPr>
                <w:rFonts w:cs="Arial"/>
              </w:rPr>
              <w:t>Расходы на обеспечение функций органов местного</w:t>
            </w:r>
            <w:r w:rsidR="00CF651F" w:rsidRPr="001D0992">
              <w:rPr>
                <w:rFonts w:cs="Arial"/>
              </w:rPr>
              <w:t xml:space="preserve"> самоуправления</w:t>
            </w:r>
            <w:r w:rsidR="001D0992">
              <w:rPr>
                <w:rFonts w:cs="Arial"/>
              </w:rPr>
              <w:t xml:space="preserve"> </w:t>
            </w:r>
            <w:r w:rsidR="00673CED" w:rsidRPr="001D0992">
              <w:rPr>
                <w:rFonts w:cs="Arial"/>
              </w:rPr>
              <w:t>Криничанского</w:t>
            </w:r>
            <w:r w:rsidR="001D0992"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0A0AD" w14:textId="77777777" w:rsidR="00334175" w:rsidRPr="001D0992" w:rsidRDefault="00334175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0EA36" w14:textId="77777777" w:rsidR="00334175" w:rsidRPr="001D0992" w:rsidRDefault="00334175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5D989" w14:textId="77777777" w:rsidR="00334175" w:rsidRPr="001D0992" w:rsidRDefault="00334175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70DEB" w14:textId="77777777" w:rsidR="00334175" w:rsidRPr="001D0992" w:rsidRDefault="00334175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59 1 01 92010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DF692" w14:textId="77777777" w:rsidR="00334175" w:rsidRPr="001D0992" w:rsidRDefault="00334175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28FECE" w14:textId="77777777" w:rsidR="00334175" w:rsidRPr="001D0992" w:rsidRDefault="00F029F6" w:rsidP="00F25553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F25553">
              <w:rPr>
                <w:rFonts w:cs="Arial"/>
              </w:rPr>
              <w:t> 013,2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C3EE6A" w14:textId="77777777" w:rsidR="00334175" w:rsidRPr="001D0992" w:rsidRDefault="00FA210D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951,6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9E4095" w14:textId="77777777" w:rsidR="00334175" w:rsidRPr="001D0992" w:rsidRDefault="00FA210D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989,8</w:t>
            </w:r>
          </w:p>
        </w:tc>
      </w:tr>
      <w:tr w:rsidR="00334175" w:rsidRPr="001D0992" w14:paraId="3A75A1DF" w14:textId="77777777" w:rsidTr="001D099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F60FB" w14:textId="77777777" w:rsidR="00334175" w:rsidRPr="001D0992" w:rsidRDefault="00334175" w:rsidP="000F0D09">
            <w:pPr>
              <w:ind w:firstLine="0"/>
              <w:contextualSpacing/>
              <w:rPr>
                <w:rFonts w:cs="Arial"/>
                <w:color w:val="000000"/>
              </w:rPr>
            </w:pPr>
            <w:r w:rsidRPr="001D0992">
              <w:rPr>
                <w:rFonts w:cs="Arial"/>
              </w:rPr>
              <w:t>Расходы на обеспечение функций органов местного самоуправления</w:t>
            </w:r>
            <w:r w:rsidR="001D0992">
              <w:rPr>
                <w:rFonts w:cs="Arial"/>
              </w:rPr>
              <w:t xml:space="preserve"> </w:t>
            </w:r>
            <w:r w:rsidR="00673CED" w:rsidRPr="001D0992">
              <w:rPr>
                <w:rFonts w:cs="Arial"/>
              </w:rPr>
              <w:t>Криничанского</w:t>
            </w:r>
            <w:r w:rsidR="001D0992"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845DF" w14:textId="77777777" w:rsidR="00334175" w:rsidRPr="001D0992" w:rsidRDefault="00334175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D2778" w14:textId="77777777" w:rsidR="00334175" w:rsidRPr="001D0992" w:rsidRDefault="00334175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00DEC" w14:textId="77777777" w:rsidR="00334175" w:rsidRPr="001D0992" w:rsidRDefault="00334175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2DCCB" w14:textId="77777777" w:rsidR="00334175" w:rsidRPr="001D0992" w:rsidRDefault="00334175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59 1 01 92010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D2B38" w14:textId="77777777" w:rsidR="00334175" w:rsidRPr="001D0992" w:rsidRDefault="00334175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0FC429" w14:textId="77777777" w:rsidR="00334175" w:rsidRPr="001D0992" w:rsidRDefault="001E3C39" w:rsidP="006C6A77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7</w:t>
            </w:r>
            <w:r w:rsidR="00F25553">
              <w:rPr>
                <w:rFonts w:cs="Arial"/>
              </w:rPr>
              <w:t>5</w:t>
            </w:r>
            <w:r w:rsidR="006C6A77">
              <w:rPr>
                <w:rFonts w:cs="Arial"/>
              </w:rPr>
              <w:t>5,2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E510F0" w14:textId="77777777" w:rsidR="00334175" w:rsidRPr="001D0992" w:rsidRDefault="00FA210D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764,</w:t>
            </w:r>
            <w:r w:rsidR="00DD4717" w:rsidRPr="001D0992">
              <w:rPr>
                <w:rFonts w:cs="Arial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C7C24B" w14:textId="77777777" w:rsidR="00334175" w:rsidRPr="001D0992" w:rsidRDefault="0081409A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784,2</w:t>
            </w:r>
          </w:p>
        </w:tc>
      </w:tr>
      <w:tr w:rsidR="00FA210D" w:rsidRPr="001D0992" w14:paraId="3F6D5CB6" w14:textId="77777777" w:rsidTr="001D099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CFADC5" w14:textId="77777777" w:rsidR="00FA210D" w:rsidRPr="001D0992" w:rsidRDefault="00FA210D" w:rsidP="000F0D09">
            <w:pPr>
              <w:ind w:firstLine="0"/>
              <w:contextualSpacing/>
              <w:rPr>
                <w:rFonts w:cs="Arial"/>
              </w:rPr>
            </w:pPr>
            <w:r w:rsidRPr="001D0992">
              <w:rPr>
                <w:rFonts w:cs="Arial"/>
              </w:rPr>
              <w:lastRenderedPageBreak/>
              <w:t>Расходы на обеспечение функций органов местного самоуправления</w:t>
            </w:r>
            <w:r w:rsidR="001D0992"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Криничанского</w:t>
            </w:r>
            <w:r w:rsidR="001D0992"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сельского поселения ( Межбюджетные трансферты бюджетам муниципальных образований на осуществление переданных полномочий в рамках подпрограммы 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4A3C87" w14:textId="77777777" w:rsidR="00FA210D" w:rsidRPr="001D0992" w:rsidRDefault="00FA210D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00D857" w14:textId="77777777" w:rsidR="00FA210D" w:rsidRPr="001D0992" w:rsidRDefault="00FA210D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85E84" w14:textId="77777777" w:rsidR="00FA210D" w:rsidRPr="001D0992" w:rsidRDefault="00FA210D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CED0C8" w14:textId="77777777" w:rsidR="00FA210D" w:rsidRPr="001D0992" w:rsidRDefault="00FA210D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59 1 01 92010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C78E6" w14:textId="77777777" w:rsidR="00FA210D" w:rsidRPr="001D0992" w:rsidRDefault="00FA210D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26ED24" w14:textId="77777777" w:rsidR="00FA210D" w:rsidRPr="001D0992" w:rsidRDefault="00F029F6" w:rsidP="00F25553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  <w:r w:rsidR="00F25553">
              <w:rPr>
                <w:rFonts w:cs="Arial"/>
              </w:rPr>
              <w:t>22,4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6452E6" w14:textId="77777777" w:rsidR="00FA210D" w:rsidRPr="001D0992" w:rsidRDefault="00FA210D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647,8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CD0CB4" w14:textId="77777777" w:rsidR="00FA210D" w:rsidRPr="001D0992" w:rsidRDefault="00FA210D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654,6</w:t>
            </w:r>
          </w:p>
        </w:tc>
      </w:tr>
      <w:tr w:rsidR="00334175" w:rsidRPr="001D0992" w14:paraId="76C04EB6" w14:textId="77777777" w:rsidTr="001D099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A8DC1" w14:textId="77777777" w:rsidR="00334175" w:rsidRPr="001D0992" w:rsidRDefault="00334175" w:rsidP="000F0D09">
            <w:pPr>
              <w:ind w:firstLine="0"/>
              <w:contextualSpacing/>
              <w:rPr>
                <w:rFonts w:cs="Arial"/>
                <w:color w:val="000000"/>
              </w:rPr>
            </w:pPr>
            <w:r w:rsidRPr="001D0992">
              <w:rPr>
                <w:rFonts w:cs="Arial"/>
              </w:rPr>
              <w:t>Расходы на обеспечение функций органов местного самоуправления</w:t>
            </w:r>
            <w:r w:rsidR="001D0992">
              <w:rPr>
                <w:rFonts w:cs="Arial"/>
              </w:rPr>
              <w:t xml:space="preserve"> </w:t>
            </w:r>
            <w:r w:rsidR="00673CED" w:rsidRPr="001D0992">
              <w:rPr>
                <w:rFonts w:cs="Arial"/>
              </w:rPr>
              <w:t>Криничанского</w:t>
            </w:r>
            <w:r w:rsidR="001D0992"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сельского поселения (</w:t>
            </w:r>
            <w:r w:rsidR="008B3B8A" w:rsidRPr="001D0992">
              <w:rPr>
                <w:rFonts w:cs="Arial"/>
              </w:rPr>
              <w:t>Иные межбюджетные ассигнования</w:t>
            </w:r>
            <w:r w:rsidR="00D51EBE" w:rsidRPr="001D0992">
              <w:rPr>
                <w:rFonts w:cs="Arial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D0493" w14:textId="77777777" w:rsidR="00334175" w:rsidRPr="001D0992" w:rsidRDefault="00334175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53E9D" w14:textId="77777777" w:rsidR="00334175" w:rsidRPr="001D0992" w:rsidRDefault="00334175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FE441" w14:textId="77777777" w:rsidR="00334175" w:rsidRPr="001D0992" w:rsidRDefault="00334175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45594" w14:textId="77777777" w:rsidR="00334175" w:rsidRPr="001D0992" w:rsidRDefault="00334175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59 1</w:t>
            </w:r>
            <w:r w:rsidR="001D0992"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01 92010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3B894" w14:textId="77777777" w:rsidR="00334175" w:rsidRPr="001D0992" w:rsidRDefault="00334175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4CC6E1" w14:textId="77777777" w:rsidR="00334175" w:rsidRPr="001D0992" w:rsidRDefault="006C6A77" w:rsidP="000F0D09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69,8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7679A8" w14:textId="77777777" w:rsidR="00334175" w:rsidRPr="001D0992" w:rsidRDefault="00FA210D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116,0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260CA7" w14:textId="77777777" w:rsidR="00334175" w:rsidRPr="001D0992" w:rsidRDefault="00FA210D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116,0</w:t>
            </w:r>
          </w:p>
        </w:tc>
      </w:tr>
      <w:tr w:rsidR="008B3B8A" w:rsidRPr="001D0992" w14:paraId="17C1D527" w14:textId="77777777" w:rsidTr="001D099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989979" w14:textId="77777777" w:rsidR="001D0992" w:rsidRDefault="001D0992" w:rsidP="000F0D09">
            <w:pPr>
              <w:ind w:firstLine="0"/>
              <w:contextualSpacing/>
              <w:rPr>
                <w:rFonts w:cs="Arial"/>
                <w:bCs/>
                <w:color w:val="000000"/>
                <w:highlight w:val="yellow"/>
              </w:rPr>
            </w:pPr>
            <w:r>
              <w:rPr>
                <w:rFonts w:cs="Arial"/>
                <w:bCs/>
                <w:color w:val="000000"/>
                <w:highlight w:val="yellow"/>
              </w:rPr>
              <w:t xml:space="preserve">  </w:t>
            </w:r>
          </w:p>
          <w:p w14:paraId="5B448C73" w14:textId="77777777" w:rsidR="008B3B8A" w:rsidRPr="001D0992" w:rsidRDefault="00BD6066" w:rsidP="000F0D09">
            <w:pPr>
              <w:ind w:firstLine="0"/>
              <w:contextualSpacing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CFB48" w14:textId="77777777" w:rsidR="001D0992" w:rsidRDefault="001D0992" w:rsidP="000F0D09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 xml:space="preserve"> </w:t>
            </w:r>
          </w:p>
          <w:p w14:paraId="25D0DB64" w14:textId="77777777" w:rsidR="008B3B8A" w:rsidRPr="001D0992" w:rsidRDefault="008B3B8A" w:rsidP="000F0D09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7D43E6" w14:textId="77777777" w:rsidR="008B3B8A" w:rsidRPr="001D0992" w:rsidRDefault="008B3B8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A2ADB6" w14:textId="77777777" w:rsidR="008B3B8A" w:rsidRPr="001D0992" w:rsidRDefault="008B3B8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EF132E" w14:textId="77777777" w:rsidR="008B3B8A" w:rsidRPr="001D0992" w:rsidRDefault="008B3B8A" w:rsidP="000F0D09">
            <w:pPr>
              <w:ind w:firstLine="0"/>
              <w:jc w:val="center"/>
              <w:rPr>
                <w:rFonts w:cs="Arial"/>
                <w:bCs/>
                <w:highlight w:val="yellow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BFB36A" w14:textId="77777777" w:rsidR="008B3B8A" w:rsidRPr="001D0992" w:rsidRDefault="008B3B8A" w:rsidP="000F0D09">
            <w:pPr>
              <w:ind w:firstLine="0"/>
              <w:jc w:val="center"/>
              <w:rPr>
                <w:rFonts w:cs="Arial"/>
                <w:bCs/>
                <w:highlight w:val="yello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52ABF9" w14:textId="77777777" w:rsidR="008B3B8A" w:rsidRPr="001D0992" w:rsidRDefault="006C6A77" w:rsidP="008718E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8</w:t>
            </w:r>
            <w:r w:rsidR="008718E9">
              <w:rPr>
                <w:rFonts w:cs="Arial"/>
                <w:bCs/>
              </w:rPr>
              <w:t>9</w:t>
            </w:r>
            <w:r w:rsidR="00AD0ACA">
              <w:rPr>
                <w:rFonts w:cs="Arial"/>
                <w:bCs/>
              </w:rPr>
              <w:t>,1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9C275A" w14:textId="77777777" w:rsidR="008B3B8A" w:rsidRPr="001D0992" w:rsidRDefault="00FA210D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9E94DF" w14:textId="77777777" w:rsidR="008B3B8A" w:rsidRPr="001D0992" w:rsidRDefault="00FA210D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0,0</w:t>
            </w:r>
          </w:p>
        </w:tc>
      </w:tr>
      <w:tr w:rsidR="00FA210D" w:rsidRPr="001D0992" w14:paraId="40D2CD52" w14:textId="77777777" w:rsidTr="001D099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AFE1B" w14:textId="77777777" w:rsidR="00FA210D" w:rsidRPr="001D0992" w:rsidRDefault="00FA210D" w:rsidP="000F0D09">
            <w:pPr>
              <w:ind w:firstLine="0"/>
              <w:contextualSpacing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Муниципальная программа</w:t>
            </w:r>
            <w:r w:rsidR="001D0992">
              <w:rPr>
                <w:rFonts w:cs="Arial"/>
                <w:bCs/>
                <w:color w:val="000000"/>
              </w:rPr>
              <w:t xml:space="preserve"> </w:t>
            </w:r>
            <w:r w:rsidRPr="001D0992">
              <w:rPr>
                <w:rFonts w:cs="Arial"/>
              </w:rPr>
              <w:t>Криничанского</w:t>
            </w:r>
            <w:r w:rsidRPr="001D0992">
              <w:rPr>
                <w:rFonts w:cs="Arial"/>
                <w:bCs/>
                <w:color w:val="000000"/>
              </w:rPr>
              <w:t xml:space="preserve"> сельского поселения «Муниципальное управление и гражданское общество</w:t>
            </w:r>
            <w:r w:rsidR="001D0992">
              <w:rPr>
                <w:rFonts w:cs="Arial"/>
                <w:bCs/>
                <w:color w:val="000000"/>
              </w:rPr>
              <w:t xml:space="preserve"> </w:t>
            </w:r>
            <w:r w:rsidRPr="001D0992">
              <w:rPr>
                <w:rFonts w:cs="Arial"/>
              </w:rPr>
              <w:t>Криничанского</w:t>
            </w:r>
            <w:r w:rsidRPr="001D0992">
              <w:rPr>
                <w:rFonts w:cs="Arial"/>
                <w:bCs/>
                <w:color w:val="000000"/>
              </w:rPr>
              <w:t xml:space="preserve"> 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93097B" w14:textId="77777777" w:rsidR="00FA210D" w:rsidRPr="001D0992" w:rsidRDefault="00FA210D" w:rsidP="000F0D09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F8BF5" w14:textId="77777777" w:rsidR="00FA210D" w:rsidRPr="001D0992" w:rsidRDefault="00FA210D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08D912" w14:textId="77777777" w:rsidR="00FA210D" w:rsidRPr="001D0992" w:rsidRDefault="00FA210D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7C61AE" w14:textId="77777777" w:rsidR="00FA210D" w:rsidRPr="001D0992" w:rsidRDefault="00FA210D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59 0 00 00000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BC1764" w14:textId="77777777" w:rsidR="00FA210D" w:rsidRPr="001D0992" w:rsidRDefault="00FA210D" w:rsidP="000F0D09">
            <w:pPr>
              <w:ind w:firstLine="0"/>
              <w:jc w:val="center"/>
              <w:rPr>
                <w:rFonts w:cs="Arial"/>
                <w:bCs/>
                <w:highlight w:val="yello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DA4699" w14:textId="77777777" w:rsidR="00FA210D" w:rsidRPr="001D0992" w:rsidRDefault="006C6A77" w:rsidP="000F0D0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8</w:t>
            </w:r>
            <w:r w:rsidR="008718E9">
              <w:rPr>
                <w:rFonts w:cs="Arial"/>
                <w:bCs/>
              </w:rPr>
              <w:t>9</w:t>
            </w:r>
            <w:r w:rsidR="00AD0ACA">
              <w:rPr>
                <w:rFonts w:cs="Arial"/>
                <w:bCs/>
              </w:rPr>
              <w:t>,1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D32B61" w14:textId="77777777" w:rsidR="00FA210D" w:rsidRPr="001D0992" w:rsidRDefault="00FA210D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34133D" w14:textId="77777777" w:rsidR="00FA210D" w:rsidRPr="001D0992" w:rsidRDefault="00FA210D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0,0</w:t>
            </w:r>
          </w:p>
        </w:tc>
      </w:tr>
      <w:tr w:rsidR="00FA210D" w:rsidRPr="001D0992" w14:paraId="08C8A74E" w14:textId="77777777" w:rsidTr="001D099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1BAB89" w14:textId="77777777" w:rsidR="00FA210D" w:rsidRPr="001D0992" w:rsidRDefault="00FA210D" w:rsidP="000F0D09">
            <w:pPr>
              <w:ind w:firstLine="0"/>
              <w:contextualSpacing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90A46D" w14:textId="77777777" w:rsidR="00FA210D" w:rsidRPr="001D0992" w:rsidRDefault="00FA210D" w:rsidP="000F0D09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0B49B" w14:textId="77777777" w:rsidR="00FA210D" w:rsidRPr="001D0992" w:rsidRDefault="00FA210D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1D4AF7" w14:textId="77777777" w:rsidR="00FA210D" w:rsidRPr="001D0992" w:rsidRDefault="00FA210D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D1C975" w14:textId="77777777" w:rsidR="00FA210D" w:rsidRPr="001D0992" w:rsidRDefault="00FA210D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59 1 00 00000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2A84A3" w14:textId="77777777" w:rsidR="00FA210D" w:rsidRPr="001D0992" w:rsidRDefault="00FA210D" w:rsidP="000F0D09">
            <w:pPr>
              <w:ind w:firstLine="0"/>
              <w:jc w:val="center"/>
              <w:rPr>
                <w:rFonts w:cs="Arial"/>
                <w:bCs/>
                <w:highlight w:val="yello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2F5A3A" w14:textId="77777777" w:rsidR="00FA210D" w:rsidRPr="001D0992" w:rsidRDefault="006C6A77" w:rsidP="00401633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8</w:t>
            </w:r>
            <w:r w:rsidR="008718E9">
              <w:rPr>
                <w:rFonts w:cs="Arial"/>
                <w:bCs/>
              </w:rPr>
              <w:t>9</w:t>
            </w:r>
            <w:r w:rsidR="00AD0ACA">
              <w:rPr>
                <w:rFonts w:cs="Arial"/>
                <w:bCs/>
              </w:rPr>
              <w:t>,1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A523F5" w14:textId="77777777" w:rsidR="00FA210D" w:rsidRPr="001D0992" w:rsidRDefault="00FA210D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615362" w14:textId="77777777" w:rsidR="00FA210D" w:rsidRPr="001D0992" w:rsidRDefault="00FA210D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0,0</w:t>
            </w:r>
          </w:p>
        </w:tc>
      </w:tr>
      <w:tr w:rsidR="00FA210D" w:rsidRPr="001D0992" w14:paraId="1A7A8416" w14:textId="77777777" w:rsidTr="001D099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C70081" w14:textId="77777777" w:rsidR="00FA210D" w:rsidRPr="001D0992" w:rsidRDefault="00FA210D" w:rsidP="000F0D09">
            <w:pPr>
              <w:ind w:firstLine="0"/>
              <w:contextualSpacing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B0BF0" w14:textId="77777777" w:rsidR="00FA210D" w:rsidRPr="001D0992" w:rsidRDefault="00FA210D" w:rsidP="000F0D09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5BD11" w14:textId="77777777" w:rsidR="00FA210D" w:rsidRPr="001D0992" w:rsidRDefault="00FA210D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232EEF" w14:textId="77777777" w:rsidR="00FA210D" w:rsidRPr="001D0992" w:rsidRDefault="00FA210D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CC671B" w14:textId="77777777" w:rsidR="00FA210D" w:rsidRPr="001D0992" w:rsidRDefault="00FA210D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59 1 04 00000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9C604F" w14:textId="77777777" w:rsidR="00FA210D" w:rsidRPr="001D0992" w:rsidRDefault="00FA210D" w:rsidP="000F0D09">
            <w:pPr>
              <w:ind w:firstLine="0"/>
              <w:jc w:val="center"/>
              <w:rPr>
                <w:rFonts w:cs="Arial"/>
                <w:bCs/>
                <w:highlight w:val="yello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2786F2" w14:textId="77777777" w:rsidR="00FA210D" w:rsidRPr="001D0992" w:rsidRDefault="006C6A77" w:rsidP="000F0D0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8</w:t>
            </w:r>
            <w:r w:rsidR="008718E9">
              <w:rPr>
                <w:rFonts w:cs="Arial"/>
                <w:bCs/>
              </w:rPr>
              <w:t>9</w:t>
            </w:r>
            <w:r w:rsidR="00AD0ACA">
              <w:rPr>
                <w:rFonts w:cs="Arial"/>
                <w:bCs/>
              </w:rPr>
              <w:t>,1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70E05C" w14:textId="77777777" w:rsidR="00FA210D" w:rsidRPr="001D0992" w:rsidRDefault="00FA210D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5BF95F" w14:textId="77777777" w:rsidR="00FA210D" w:rsidRPr="001D0992" w:rsidRDefault="00FA210D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0,0</w:t>
            </w:r>
          </w:p>
        </w:tc>
      </w:tr>
      <w:tr w:rsidR="009D0CAA" w:rsidRPr="001D0992" w14:paraId="2C40504C" w14:textId="77777777" w:rsidTr="001D099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9F9E9" w14:textId="77777777" w:rsidR="009D0CAA" w:rsidRPr="001D0992" w:rsidRDefault="009D0CAA" w:rsidP="000F0D09">
            <w:pPr>
              <w:ind w:firstLine="0"/>
              <w:contextualSpacing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НАЦИОНАЛЬНАЯ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54926" w14:textId="77777777" w:rsidR="009D0CAA" w:rsidRPr="001D0992" w:rsidRDefault="009D0CAA" w:rsidP="000F0D09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3E0B0" w14:textId="77777777" w:rsidR="009D0CAA" w:rsidRPr="001D0992" w:rsidRDefault="009D0CA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FAE63" w14:textId="77777777" w:rsidR="009D0CAA" w:rsidRPr="001D0992" w:rsidRDefault="001D0992" w:rsidP="000F0D0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1B568" w14:textId="77777777" w:rsidR="009D0CAA" w:rsidRPr="001D0992" w:rsidRDefault="001D0992" w:rsidP="000F0D0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E8F50D" w14:textId="77777777" w:rsidR="009D0CAA" w:rsidRPr="001D0992" w:rsidRDefault="009D0CAA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0DDC3F" w14:textId="77777777" w:rsidR="009D0CAA" w:rsidRPr="001D0992" w:rsidRDefault="009D0CA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136,</w:t>
            </w:r>
            <w:r w:rsidR="00AD0ACA">
              <w:rPr>
                <w:rFonts w:cs="Arial"/>
                <w:bCs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C7511A" w14:textId="77777777" w:rsidR="009D0CAA" w:rsidRPr="001D0992" w:rsidRDefault="009D0CA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149,8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7F21CB" w14:textId="77777777" w:rsidR="009D0CAA" w:rsidRPr="001D0992" w:rsidRDefault="009D0CA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163,8</w:t>
            </w:r>
          </w:p>
        </w:tc>
      </w:tr>
      <w:tr w:rsidR="009D0CAA" w:rsidRPr="001D0992" w14:paraId="460C5CA3" w14:textId="77777777" w:rsidTr="001D099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54E80" w14:textId="77777777" w:rsidR="009D0CAA" w:rsidRPr="001D0992" w:rsidRDefault="009D0CAA" w:rsidP="000F0D09">
            <w:pPr>
              <w:ind w:firstLine="0"/>
              <w:contextualSpacing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Мобилизационная и вневойсковая подготовка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144A3" w14:textId="77777777" w:rsidR="009D0CAA" w:rsidRPr="001D0992" w:rsidRDefault="009D0CA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30DA3" w14:textId="77777777" w:rsidR="009D0CAA" w:rsidRPr="001D0992" w:rsidRDefault="009D0CA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EF9C4" w14:textId="77777777" w:rsidR="009D0CAA" w:rsidRPr="001D0992" w:rsidRDefault="009D0CA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D075A0" w14:textId="77777777" w:rsidR="009D0CAA" w:rsidRPr="001D0992" w:rsidRDefault="009D0CAA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3D2F0D" w14:textId="77777777" w:rsidR="009D0CAA" w:rsidRPr="001D0992" w:rsidRDefault="009D0CAA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42DAD7" w14:textId="77777777" w:rsidR="009D0CAA" w:rsidRPr="001D0992" w:rsidRDefault="009D0CA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136,</w:t>
            </w:r>
            <w:r w:rsidR="00AD0ACA">
              <w:rPr>
                <w:rFonts w:cs="Arial"/>
                <w:bCs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D25122" w14:textId="77777777" w:rsidR="009D0CAA" w:rsidRPr="001D0992" w:rsidRDefault="009D0CA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149,8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7F55D4" w14:textId="77777777" w:rsidR="009D0CAA" w:rsidRPr="001D0992" w:rsidRDefault="009D0CA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163,8</w:t>
            </w:r>
          </w:p>
        </w:tc>
      </w:tr>
      <w:tr w:rsidR="008761EA" w:rsidRPr="001D0992" w14:paraId="772F83F9" w14:textId="77777777" w:rsidTr="001D0992">
        <w:trPr>
          <w:trHeight w:val="264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AC303" w14:textId="77777777" w:rsidR="008761EA" w:rsidRPr="001D0992" w:rsidRDefault="008761EA" w:rsidP="000F0D09">
            <w:pPr>
              <w:ind w:firstLine="0"/>
              <w:contextualSpacing/>
              <w:rPr>
                <w:rFonts w:cs="Arial"/>
                <w:bCs/>
              </w:rPr>
            </w:pPr>
            <w:r w:rsidRPr="001D0992">
              <w:rPr>
                <w:rFonts w:cs="Arial"/>
              </w:rPr>
              <w:t>Муниципальная программа</w:t>
            </w:r>
            <w:r w:rsidR="001D0992"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Криничанского</w:t>
            </w:r>
            <w:r w:rsidR="001D0992"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сельского поселения «Муниципальное управление и гражданское общество Криничанского</w:t>
            </w:r>
            <w:r w:rsidR="001D0992"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83636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49395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E6611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E50B8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59 0 00 00000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9BAC0A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23C597" w14:textId="77777777" w:rsidR="008761EA" w:rsidRPr="001D0992" w:rsidRDefault="009D0CA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136,</w:t>
            </w:r>
            <w:r w:rsidR="00AD0ACA">
              <w:rPr>
                <w:rFonts w:cs="Arial"/>
                <w:bCs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5FF00C" w14:textId="77777777" w:rsidR="008761EA" w:rsidRPr="001D0992" w:rsidRDefault="009D0CA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149,8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88CD10" w14:textId="77777777" w:rsidR="008761EA" w:rsidRPr="001D0992" w:rsidRDefault="009D0CA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163,8</w:t>
            </w:r>
          </w:p>
        </w:tc>
      </w:tr>
      <w:tr w:rsidR="008761EA" w:rsidRPr="001D0992" w14:paraId="53B08B1B" w14:textId="77777777" w:rsidTr="001D0992">
        <w:trPr>
          <w:trHeight w:val="264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6EB41" w14:textId="77777777" w:rsidR="008761EA" w:rsidRPr="001D0992" w:rsidRDefault="008761EA" w:rsidP="000F0D09">
            <w:pPr>
              <w:ind w:firstLine="0"/>
              <w:contextualSpacing/>
              <w:rPr>
                <w:rFonts w:cs="Arial"/>
              </w:rPr>
            </w:pPr>
            <w:r w:rsidRPr="001D0992">
              <w:rPr>
                <w:rFonts w:cs="Arial"/>
              </w:rPr>
              <w:t>Подпрограмма «Осуществление мобилизационной и вневойсковой подготовки в</w:t>
            </w:r>
            <w:r w:rsidR="001D0992"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 xml:space="preserve">Криничанском сельском поселении»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C09EF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5F043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F1D65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78A7A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59 2 00 00000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383B9F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53F950" w14:textId="77777777" w:rsidR="008761EA" w:rsidRPr="001D0992" w:rsidRDefault="009D0CA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136,</w:t>
            </w:r>
            <w:r w:rsidR="00AD0ACA">
              <w:rPr>
                <w:rFonts w:cs="Arial"/>
                <w:bCs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902E87" w14:textId="77777777" w:rsidR="008761EA" w:rsidRPr="001D0992" w:rsidRDefault="009D0CA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149,8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55E14A" w14:textId="77777777" w:rsidR="008761EA" w:rsidRPr="001D0992" w:rsidRDefault="009D0CA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163,8</w:t>
            </w:r>
          </w:p>
        </w:tc>
      </w:tr>
      <w:tr w:rsidR="008761EA" w:rsidRPr="001D0992" w14:paraId="7CC1401E" w14:textId="77777777" w:rsidTr="001D099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55FA1" w14:textId="77777777" w:rsidR="008761EA" w:rsidRPr="001D0992" w:rsidRDefault="008761EA" w:rsidP="000F0D09">
            <w:pPr>
              <w:ind w:firstLine="0"/>
              <w:contextualSpacing/>
              <w:rPr>
                <w:rFonts w:cs="Arial"/>
              </w:rPr>
            </w:pPr>
            <w:r w:rsidRPr="001D0992">
              <w:rPr>
                <w:rFonts w:cs="Arial"/>
              </w:rPr>
              <w:t>Основное мероприятие «Обеспечение деятельности ВУР»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26EA4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B6A89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2E541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1E67F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59 2 01 00000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E487F3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40722F" w14:textId="77777777" w:rsidR="008761EA" w:rsidRPr="001D0992" w:rsidRDefault="009D0CA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136,</w:t>
            </w:r>
            <w:r w:rsidR="00AD0ACA">
              <w:rPr>
                <w:rFonts w:cs="Arial"/>
                <w:bCs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69471E" w14:textId="77777777" w:rsidR="008761EA" w:rsidRPr="001D0992" w:rsidRDefault="009D0CA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149,8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DA4622" w14:textId="77777777" w:rsidR="008761EA" w:rsidRPr="001D0992" w:rsidRDefault="009D0CA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163,8</w:t>
            </w:r>
          </w:p>
        </w:tc>
      </w:tr>
      <w:tr w:rsidR="00106105" w:rsidRPr="001D0992" w14:paraId="5BAF806B" w14:textId="77777777" w:rsidTr="001D0992">
        <w:trPr>
          <w:trHeight w:val="1691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5C0D4" w14:textId="77777777" w:rsidR="00106105" w:rsidRPr="001D0992" w:rsidRDefault="00106105" w:rsidP="000F0D09">
            <w:pPr>
              <w:ind w:firstLine="0"/>
              <w:contextualSpacing/>
              <w:rPr>
                <w:rFonts w:cs="Arial"/>
                <w:color w:val="000000"/>
              </w:rPr>
            </w:pPr>
            <w:r w:rsidRPr="001D0992">
              <w:rPr>
                <w:rFonts w:cs="Arial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3374A" w14:textId="77777777" w:rsidR="00106105" w:rsidRPr="001D0992" w:rsidRDefault="001D0992" w:rsidP="000F0D09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  <w:r w:rsidR="00106105" w:rsidRPr="001D0992">
              <w:rPr>
                <w:rFonts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D0D83" w14:textId="77777777" w:rsidR="00106105" w:rsidRPr="001D0992" w:rsidRDefault="00106105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C4F8E" w14:textId="77777777" w:rsidR="00106105" w:rsidRPr="001D0992" w:rsidRDefault="001D0992" w:rsidP="000F0D09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106105" w:rsidRPr="001D0992">
              <w:rPr>
                <w:rFonts w:cs="Arial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4C2D1" w14:textId="77777777" w:rsidR="00106105" w:rsidRPr="001D0992" w:rsidRDefault="00106105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59 2 01 51180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2A9A9" w14:textId="77777777" w:rsidR="001D0992" w:rsidRDefault="001D0992" w:rsidP="000F0D09">
            <w:pPr>
              <w:ind w:firstLine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 </w:t>
            </w:r>
          </w:p>
          <w:p w14:paraId="46939B26" w14:textId="77777777" w:rsidR="001D0992" w:rsidRDefault="001D0992" w:rsidP="000F0D09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  <w:p w14:paraId="27B3EA15" w14:textId="77777777" w:rsidR="00106105" w:rsidRPr="001D0992" w:rsidRDefault="001D0992" w:rsidP="000F0D09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106105" w:rsidRPr="001D0992">
              <w:rPr>
                <w:rFonts w:cs="Arial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27E2F9" w14:textId="77777777" w:rsidR="00106105" w:rsidRPr="001D0992" w:rsidRDefault="008761EA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</w:t>
            </w:r>
            <w:r w:rsidR="00AD0ACA">
              <w:rPr>
                <w:rFonts w:cs="Arial"/>
              </w:rPr>
              <w:t>23,0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3B3EE6" w14:textId="77777777" w:rsidR="00106105" w:rsidRPr="001D0992" w:rsidRDefault="009D0CAA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136,6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E8F298" w14:textId="77777777" w:rsidR="00106105" w:rsidRPr="001D0992" w:rsidRDefault="009D0CAA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150,6</w:t>
            </w:r>
          </w:p>
        </w:tc>
      </w:tr>
      <w:tr w:rsidR="00106105" w:rsidRPr="001D0992" w14:paraId="6F1EDF0A" w14:textId="77777777" w:rsidTr="001D0992">
        <w:trPr>
          <w:trHeight w:val="528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E627B" w14:textId="77777777" w:rsidR="00106105" w:rsidRPr="001D0992" w:rsidRDefault="00106105" w:rsidP="000F0D09">
            <w:pPr>
              <w:ind w:firstLine="0"/>
              <w:contextualSpacing/>
              <w:rPr>
                <w:rFonts w:cs="Arial"/>
                <w:color w:val="000000"/>
              </w:rPr>
            </w:pPr>
            <w:r w:rsidRPr="001D0992">
              <w:rPr>
                <w:rFonts w:cs="Arial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5122D" w14:textId="77777777" w:rsidR="00106105" w:rsidRPr="001D0992" w:rsidRDefault="00106105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72E2D" w14:textId="77777777" w:rsidR="00106105" w:rsidRPr="001D0992" w:rsidRDefault="00106105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3486B" w14:textId="77777777" w:rsidR="00106105" w:rsidRPr="001D0992" w:rsidRDefault="00106105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E0311" w14:textId="77777777" w:rsidR="00106105" w:rsidRPr="001D0992" w:rsidRDefault="00106105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59 2 01 51180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886FB" w14:textId="77777777" w:rsidR="00106105" w:rsidRPr="001D0992" w:rsidRDefault="00106105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200</w:t>
            </w:r>
            <w:r w:rsidR="001D0992">
              <w:rPr>
                <w:rFonts w:cs="Arial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AF22EC" w14:textId="77777777" w:rsidR="00106105" w:rsidRPr="001D0992" w:rsidRDefault="009D0CAA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13,2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DBAC7A" w14:textId="77777777" w:rsidR="00106105" w:rsidRPr="001D0992" w:rsidRDefault="009D0CAA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13,2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7477A5" w14:textId="77777777" w:rsidR="00106105" w:rsidRPr="001D0992" w:rsidRDefault="009D0CAA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13,2</w:t>
            </w:r>
          </w:p>
        </w:tc>
      </w:tr>
      <w:tr w:rsidR="00E735EF" w:rsidRPr="001D0992" w14:paraId="365ACB4F" w14:textId="77777777" w:rsidTr="001D099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F6445" w14:textId="77777777" w:rsidR="00E735EF" w:rsidRPr="001D0992" w:rsidRDefault="00E735EF" w:rsidP="000F0D09">
            <w:pPr>
              <w:ind w:firstLine="0"/>
              <w:contextualSpacing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65240" w14:textId="77777777" w:rsidR="00E735EF" w:rsidRPr="001D0992" w:rsidRDefault="00E735EF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E6161" w14:textId="77777777" w:rsidR="00E735EF" w:rsidRPr="001D0992" w:rsidRDefault="00E735EF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4A9117" w14:textId="77777777" w:rsidR="00E735EF" w:rsidRPr="001D0992" w:rsidRDefault="00E735EF" w:rsidP="000F0D09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AD0ACE" w14:textId="77777777" w:rsidR="00E735EF" w:rsidRPr="001D0992" w:rsidRDefault="00E735EF" w:rsidP="000F0D09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844673" w14:textId="77777777" w:rsidR="00E735EF" w:rsidRPr="001D0992" w:rsidRDefault="00E735EF" w:rsidP="000F0D09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8F5370" w14:textId="77777777" w:rsidR="00E735EF" w:rsidRPr="001D0992" w:rsidRDefault="005D68FB" w:rsidP="000F0D09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34,8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80C93B" w14:textId="77777777" w:rsidR="00E735EF" w:rsidRPr="001D0992" w:rsidRDefault="008761EA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66,8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B4923B" w14:textId="77777777" w:rsidR="00E735EF" w:rsidRPr="001D0992" w:rsidRDefault="008761EA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66,8</w:t>
            </w:r>
          </w:p>
        </w:tc>
      </w:tr>
      <w:tr w:rsidR="008B3B8A" w:rsidRPr="001D0992" w14:paraId="5A3C2A3A" w14:textId="77777777" w:rsidTr="001D099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66280" w14:textId="77777777" w:rsidR="008B3B8A" w:rsidRPr="001D0992" w:rsidRDefault="008B3B8A" w:rsidP="000F0D09">
            <w:pPr>
              <w:ind w:firstLine="0"/>
              <w:contextualSpacing/>
              <w:rPr>
                <w:rFonts w:cs="Arial"/>
              </w:rPr>
            </w:pPr>
            <w:r w:rsidRPr="001D0992">
              <w:rPr>
                <w:rFonts w:cs="Arial"/>
              </w:rPr>
              <w:t>Обеспечение пожарной безопасности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DA94F" w14:textId="77777777" w:rsidR="008B3B8A" w:rsidRPr="001D0992" w:rsidRDefault="008B3B8A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50941" w14:textId="77777777" w:rsidR="008B3B8A" w:rsidRPr="001D0992" w:rsidRDefault="008B3B8A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40B604" w14:textId="77777777" w:rsidR="008B3B8A" w:rsidRPr="001D0992" w:rsidRDefault="008B3B8A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938227" w14:textId="77777777" w:rsidR="008B3B8A" w:rsidRPr="001D0992" w:rsidRDefault="008B3B8A" w:rsidP="000F0D09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F5160A" w14:textId="77777777" w:rsidR="008B3B8A" w:rsidRPr="001D0992" w:rsidRDefault="008B3B8A" w:rsidP="000F0D09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B71D8" w14:textId="77777777" w:rsidR="008B3B8A" w:rsidRPr="001D0992" w:rsidRDefault="008B3B8A" w:rsidP="000F0D09">
            <w:pPr>
              <w:ind w:firstLine="0"/>
              <w:jc w:val="center"/>
              <w:rPr>
                <w:rFonts w:cs="Arial"/>
                <w:highlight w:val="yellow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2B612E" w14:textId="77777777" w:rsidR="008B3B8A" w:rsidRPr="001D0992" w:rsidRDefault="008B3B8A" w:rsidP="000F0D09">
            <w:pPr>
              <w:ind w:firstLine="0"/>
              <w:jc w:val="center"/>
              <w:rPr>
                <w:rFonts w:cs="Arial"/>
                <w:highlight w:val="yello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C0943" w14:textId="77777777" w:rsidR="008B3B8A" w:rsidRPr="001D0992" w:rsidRDefault="008B3B8A" w:rsidP="000F0D09">
            <w:pPr>
              <w:ind w:firstLine="0"/>
              <w:jc w:val="center"/>
              <w:rPr>
                <w:rFonts w:cs="Arial"/>
                <w:highlight w:val="yellow"/>
              </w:rPr>
            </w:pPr>
          </w:p>
        </w:tc>
      </w:tr>
      <w:tr w:rsidR="008B3B8A" w:rsidRPr="001D0992" w14:paraId="7485B6C9" w14:textId="77777777" w:rsidTr="001D099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2CD992" w14:textId="77777777" w:rsidR="008B3B8A" w:rsidRPr="001D0992" w:rsidRDefault="008B3B8A" w:rsidP="000F0D09">
            <w:pPr>
              <w:ind w:firstLine="0"/>
              <w:contextualSpacing/>
              <w:rPr>
                <w:rFonts w:cs="Arial"/>
              </w:rPr>
            </w:pPr>
            <w:r w:rsidRPr="001D0992">
              <w:rPr>
                <w:rFonts w:cs="Arial"/>
              </w:rPr>
              <w:t>Муниципальная программа</w:t>
            </w:r>
            <w:r w:rsidR="001D0992">
              <w:rPr>
                <w:rFonts w:cs="Arial"/>
              </w:rPr>
              <w:t xml:space="preserve"> </w:t>
            </w:r>
            <w:r w:rsidR="00673CED" w:rsidRPr="001D0992">
              <w:rPr>
                <w:rFonts w:cs="Arial"/>
              </w:rPr>
              <w:t xml:space="preserve">Криничанского </w:t>
            </w:r>
            <w:r w:rsidRPr="001D0992">
              <w:rPr>
                <w:rFonts w:cs="Arial"/>
              </w:rPr>
              <w:t>сельского поселения «Защита населен</w:t>
            </w:r>
            <w:r w:rsidR="00CF651F" w:rsidRPr="001D0992">
              <w:rPr>
                <w:rFonts w:cs="Arial"/>
              </w:rPr>
              <w:t>ия и территории</w:t>
            </w:r>
            <w:r w:rsidR="001D0992">
              <w:rPr>
                <w:rFonts w:cs="Arial"/>
              </w:rPr>
              <w:t xml:space="preserve"> </w:t>
            </w:r>
            <w:r w:rsidR="00673CED" w:rsidRPr="001D0992">
              <w:rPr>
                <w:rFonts w:cs="Arial"/>
              </w:rPr>
              <w:t xml:space="preserve">Криничанского </w:t>
            </w:r>
            <w:r w:rsidRPr="001D0992">
              <w:rPr>
                <w:rFonts w:cs="Arial"/>
              </w:rPr>
              <w:t>сельского поселения от чрезвычайных ситуаций, обеспечение пожарной безопасности»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A3A276" w14:textId="77777777" w:rsidR="008B3B8A" w:rsidRPr="001D0992" w:rsidRDefault="00933CA8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9C5C56" w14:textId="77777777" w:rsidR="008B3B8A" w:rsidRPr="001D0992" w:rsidRDefault="00933CA8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F366B" w14:textId="77777777" w:rsidR="008B3B8A" w:rsidRPr="001D0992" w:rsidRDefault="00933CA8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278548" w14:textId="77777777" w:rsidR="008B3B8A" w:rsidRPr="001D0992" w:rsidRDefault="00933CA8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10 0 00 00000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30EFE7" w14:textId="77777777" w:rsidR="008B3B8A" w:rsidRPr="001D0992" w:rsidRDefault="008B3B8A" w:rsidP="000F0D09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70351A" w14:textId="77777777" w:rsidR="008B3B8A" w:rsidRPr="001D0992" w:rsidRDefault="00277190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B20B86" w14:textId="77777777" w:rsidR="008B3B8A" w:rsidRPr="001D0992" w:rsidRDefault="00277190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70EECB" w14:textId="77777777" w:rsidR="008B3B8A" w:rsidRPr="001D0992" w:rsidRDefault="00277190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</w:tr>
      <w:tr w:rsidR="00277190" w:rsidRPr="001D0992" w14:paraId="0912E2A9" w14:textId="77777777" w:rsidTr="001D099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C24371" w14:textId="77777777" w:rsidR="00277190" w:rsidRPr="001D0992" w:rsidRDefault="00277190" w:rsidP="000F0D09">
            <w:pPr>
              <w:ind w:firstLine="0"/>
              <w:contextualSpacing/>
              <w:rPr>
                <w:rFonts w:cs="Arial"/>
              </w:rPr>
            </w:pPr>
            <w:r w:rsidRPr="001D0992">
              <w:rPr>
                <w:rFonts w:cs="Arial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A21ACB" w14:textId="77777777" w:rsidR="00277190" w:rsidRPr="001D0992" w:rsidRDefault="00277190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EAC84B" w14:textId="77777777" w:rsidR="00277190" w:rsidRPr="001D0992" w:rsidRDefault="00277190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12CA54" w14:textId="77777777" w:rsidR="00277190" w:rsidRPr="001D0992" w:rsidRDefault="00277190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E8AD43" w14:textId="77777777" w:rsidR="00277190" w:rsidRPr="001D0992" w:rsidRDefault="00277190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10 1 00 00000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BDEBE" w14:textId="77777777" w:rsidR="00277190" w:rsidRPr="001D0992" w:rsidRDefault="00277190" w:rsidP="000F0D09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AD2585" w14:textId="77777777" w:rsidR="00277190" w:rsidRPr="001D0992" w:rsidRDefault="00277190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853AF4" w14:textId="77777777" w:rsidR="00277190" w:rsidRPr="001D0992" w:rsidRDefault="00277190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33821A" w14:textId="77777777" w:rsidR="00277190" w:rsidRPr="001D0992" w:rsidRDefault="00277190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</w:tr>
      <w:tr w:rsidR="00277190" w:rsidRPr="001D0992" w14:paraId="685DA8B4" w14:textId="77777777" w:rsidTr="001D099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8E1E40" w14:textId="77777777" w:rsidR="00277190" w:rsidRPr="001D0992" w:rsidRDefault="00277190" w:rsidP="000F0D09">
            <w:pPr>
              <w:ind w:firstLine="0"/>
              <w:contextualSpacing/>
              <w:rPr>
                <w:rFonts w:cs="Arial"/>
              </w:rPr>
            </w:pPr>
            <w:r w:rsidRPr="001D0992">
              <w:rPr>
                <w:rFonts w:cs="Arial"/>
              </w:rPr>
              <w:t>Основное мероприятие «Обеспечения деятельности добровольной пожарной команды, направленной на решение социальных вопросов, связанных с участием в профилактике и (или) тушении пожаров, спасении людей и имущества при пожаре, проведением аварийно-спасательных работ и оказанием первой помощи пострадавшим»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2B4136" w14:textId="77777777" w:rsidR="00277190" w:rsidRPr="001D0992" w:rsidRDefault="00277190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7184CA" w14:textId="77777777" w:rsidR="00277190" w:rsidRPr="001D0992" w:rsidRDefault="00277190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0020DB" w14:textId="77777777" w:rsidR="00277190" w:rsidRPr="001D0992" w:rsidRDefault="00277190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96BD7" w14:textId="77777777" w:rsidR="00277190" w:rsidRPr="001D0992" w:rsidRDefault="00277190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10 1 02 00000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AB01BA" w14:textId="77777777" w:rsidR="00277190" w:rsidRPr="001D0992" w:rsidRDefault="00277190" w:rsidP="000F0D09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6E289E" w14:textId="77777777" w:rsidR="00277190" w:rsidRPr="001D0992" w:rsidRDefault="00277190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190C8A" w14:textId="77777777" w:rsidR="00277190" w:rsidRPr="001D0992" w:rsidRDefault="00277190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02ED7E" w14:textId="77777777" w:rsidR="00277190" w:rsidRPr="001D0992" w:rsidRDefault="00277190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</w:tr>
      <w:tr w:rsidR="00E735EF" w:rsidRPr="001D0992" w14:paraId="4D35F380" w14:textId="77777777" w:rsidTr="001D099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DE87E" w14:textId="77777777" w:rsidR="00E735EF" w:rsidRPr="001D0992" w:rsidRDefault="00E735EF" w:rsidP="000F0D09">
            <w:pPr>
              <w:ind w:firstLine="0"/>
              <w:contextualSpacing/>
              <w:rPr>
                <w:rFonts w:cs="Arial"/>
                <w:color w:val="000000"/>
              </w:rPr>
            </w:pPr>
            <w:r w:rsidRPr="001D0992">
              <w:rPr>
                <w:rFonts w:cs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D0CAE" w14:textId="77777777" w:rsidR="00E735EF" w:rsidRPr="001D0992" w:rsidRDefault="00E735EF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C400F" w14:textId="77777777" w:rsidR="00E735EF" w:rsidRPr="001D0992" w:rsidRDefault="00E735EF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258E9" w14:textId="77777777" w:rsidR="00E735EF" w:rsidRPr="001D0992" w:rsidRDefault="00E735EF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99DE35" w14:textId="77777777" w:rsidR="00E735EF" w:rsidRPr="001D0992" w:rsidRDefault="00E735EF" w:rsidP="000F0D09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EE3898" w14:textId="77777777" w:rsidR="00E735EF" w:rsidRPr="001D0992" w:rsidRDefault="00E735EF" w:rsidP="000F0D09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FE18E8" w14:textId="77777777" w:rsidR="00E735EF" w:rsidRPr="001D0992" w:rsidRDefault="00F25553" w:rsidP="000F0D09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12</w:t>
            </w:r>
            <w:r w:rsidR="005D68FB">
              <w:rPr>
                <w:rFonts w:cs="Arial"/>
              </w:rPr>
              <w:t>4,8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0E4629" w14:textId="77777777" w:rsidR="00E735EF" w:rsidRPr="001D0992" w:rsidRDefault="008761EA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66,8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A6707B" w14:textId="77777777" w:rsidR="00E735EF" w:rsidRPr="001D0992" w:rsidRDefault="008761EA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66,8</w:t>
            </w:r>
          </w:p>
        </w:tc>
      </w:tr>
      <w:tr w:rsidR="008761EA" w:rsidRPr="001D0992" w14:paraId="5833F07C" w14:textId="77777777" w:rsidTr="001D099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B6705" w14:textId="77777777" w:rsidR="008761EA" w:rsidRPr="001D0992" w:rsidRDefault="008761EA" w:rsidP="000F0D09">
            <w:pPr>
              <w:ind w:firstLine="0"/>
              <w:contextualSpacing/>
              <w:rPr>
                <w:rFonts w:cs="Arial"/>
              </w:rPr>
            </w:pPr>
            <w:r w:rsidRPr="001D0992">
              <w:rPr>
                <w:rFonts w:cs="Arial"/>
              </w:rPr>
              <w:t>Муниципальная программа</w:t>
            </w:r>
            <w:r w:rsidR="001D0992"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Криничанского сельского поселения «Защита населения и территории</w:t>
            </w:r>
            <w:r w:rsidR="001D0992"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 xml:space="preserve">Криничанского </w:t>
            </w:r>
            <w:r w:rsidRPr="001D0992">
              <w:rPr>
                <w:rFonts w:cs="Arial"/>
              </w:rPr>
              <w:lastRenderedPageBreak/>
              <w:t>сельского поселения от чрезвычайных ситуаций, обеспечение пожарной безопасности»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BE568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lastRenderedPageBreak/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CC8A2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9C074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8CE32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10 0 00 00000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B4CE0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0F8D3" w14:textId="77777777" w:rsidR="008761EA" w:rsidRPr="001D0992" w:rsidRDefault="00F25553" w:rsidP="000F0D09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124,8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96B37B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66,8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706734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66,8</w:t>
            </w:r>
          </w:p>
        </w:tc>
      </w:tr>
      <w:tr w:rsidR="008761EA" w:rsidRPr="001D0992" w14:paraId="1E5043FA" w14:textId="77777777" w:rsidTr="001D099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DA088" w14:textId="77777777" w:rsidR="008761EA" w:rsidRPr="001D0992" w:rsidRDefault="008761EA" w:rsidP="000F0D09">
            <w:pPr>
              <w:ind w:firstLine="0"/>
              <w:contextualSpacing/>
              <w:rPr>
                <w:rFonts w:cs="Arial"/>
              </w:rPr>
            </w:pPr>
            <w:r w:rsidRPr="001D0992">
              <w:rPr>
                <w:rFonts w:cs="Arial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4794B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DFDB4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A927F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2DD23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10 1 00 00000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0A8119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077FD0" w14:textId="77777777" w:rsidR="008761EA" w:rsidRPr="001D0992" w:rsidRDefault="00F25553" w:rsidP="000F0D09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124,8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BF1F56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66,8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21F8BD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66,8</w:t>
            </w:r>
          </w:p>
        </w:tc>
      </w:tr>
      <w:tr w:rsidR="008761EA" w:rsidRPr="001D0992" w14:paraId="0C74E75A" w14:textId="77777777" w:rsidTr="001D099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C9515" w14:textId="77777777" w:rsidR="008761EA" w:rsidRPr="001D0992" w:rsidRDefault="008761EA" w:rsidP="000F0D09">
            <w:pPr>
              <w:ind w:firstLine="0"/>
              <w:contextualSpacing/>
              <w:rPr>
                <w:rFonts w:cs="Arial"/>
              </w:rPr>
            </w:pPr>
            <w:r w:rsidRPr="001D0992">
              <w:rPr>
                <w:rFonts w:cs="Arial"/>
              </w:rPr>
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FF023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C60AF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5D7B0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06B08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10 1 01 00000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86F890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FA5A18" w14:textId="77777777" w:rsidR="008761EA" w:rsidRPr="001D0992" w:rsidRDefault="00F25553" w:rsidP="000F0D09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124,8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5F23E3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66,8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F08041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66,8</w:t>
            </w:r>
          </w:p>
        </w:tc>
      </w:tr>
      <w:tr w:rsidR="008761EA" w:rsidRPr="001D0992" w14:paraId="615DE66F" w14:textId="77777777" w:rsidTr="001D0992">
        <w:trPr>
          <w:trHeight w:val="528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C21D6" w14:textId="77777777" w:rsidR="008761EA" w:rsidRPr="001D0992" w:rsidRDefault="008761EA" w:rsidP="000F0D09">
            <w:pPr>
              <w:ind w:firstLine="0"/>
              <w:contextualSpacing/>
              <w:rPr>
                <w:rFonts w:cs="Arial"/>
                <w:color w:val="000000"/>
              </w:rPr>
            </w:pPr>
            <w:r w:rsidRPr="001D0992">
              <w:rPr>
                <w:rFonts w:cs="Arial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B0D25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42EC5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2E560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67B5A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10</w:t>
            </w:r>
            <w:r w:rsidR="001D0992"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1 01</w:t>
            </w:r>
            <w:r w:rsidR="001D0992"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91430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6FF9D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1914A9" w14:textId="77777777" w:rsidR="008761EA" w:rsidRPr="001D0992" w:rsidRDefault="00F25553" w:rsidP="000F0D09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124,8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3A5D26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66,8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147F21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66,8</w:t>
            </w:r>
          </w:p>
        </w:tc>
      </w:tr>
      <w:tr w:rsidR="00106105" w:rsidRPr="001D0992" w14:paraId="78456E7C" w14:textId="77777777" w:rsidTr="001D099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E1B2B" w14:textId="77777777" w:rsidR="00106105" w:rsidRPr="001D0992" w:rsidRDefault="00106105" w:rsidP="000F0D09">
            <w:pPr>
              <w:ind w:firstLine="0"/>
              <w:contextualSpacing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54193" w14:textId="77777777" w:rsidR="00106105" w:rsidRPr="001D0992" w:rsidRDefault="00106105" w:rsidP="000F0D09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16F07" w14:textId="77777777" w:rsidR="00106105" w:rsidRPr="001D0992" w:rsidRDefault="00106105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D5C73" w14:textId="77777777" w:rsidR="00106105" w:rsidRPr="001D0992" w:rsidRDefault="001D0992" w:rsidP="000F0D0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079D2" w14:textId="77777777" w:rsidR="00106105" w:rsidRPr="001D0992" w:rsidRDefault="001D0992" w:rsidP="000F0D0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E6986" w14:textId="77777777" w:rsidR="00106105" w:rsidRPr="001D0992" w:rsidRDefault="001D0992" w:rsidP="000F0D0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C2F373" w14:textId="77777777" w:rsidR="00106105" w:rsidRPr="001D0992" w:rsidRDefault="008761EA" w:rsidP="00401633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4</w:t>
            </w:r>
            <w:r w:rsidR="00401633">
              <w:rPr>
                <w:rFonts w:cs="Arial"/>
                <w:bCs/>
              </w:rPr>
              <w:t>63,2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025E56" w14:textId="77777777" w:rsidR="00106105" w:rsidRPr="001D0992" w:rsidRDefault="008761E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444,0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EA0818" w14:textId="77777777" w:rsidR="00106105" w:rsidRPr="001D0992" w:rsidRDefault="008761E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453,0</w:t>
            </w:r>
          </w:p>
        </w:tc>
      </w:tr>
      <w:tr w:rsidR="00106105" w:rsidRPr="001D0992" w14:paraId="3F4DA81F" w14:textId="77777777" w:rsidTr="001D099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C8F39" w14:textId="77777777" w:rsidR="00106105" w:rsidRPr="001D0992" w:rsidRDefault="00106105" w:rsidP="000F0D09">
            <w:pPr>
              <w:ind w:firstLine="0"/>
              <w:contextualSpacing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Сельское хозяйство и рыболовство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F4111" w14:textId="77777777" w:rsidR="00106105" w:rsidRPr="001D0992" w:rsidRDefault="00106105" w:rsidP="000F0D09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00E55" w14:textId="77777777" w:rsidR="00106105" w:rsidRPr="001D0992" w:rsidRDefault="00106105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28E99" w14:textId="77777777" w:rsidR="00106105" w:rsidRPr="001D0992" w:rsidRDefault="00106105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855481" w14:textId="77777777" w:rsidR="00106105" w:rsidRPr="001D0992" w:rsidRDefault="00106105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07B94C" w14:textId="77777777" w:rsidR="00106105" w:rsidRPr="001D0992" w:rsidRDefault="00106105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5C69AE" w14:textId="77777777" w:rsidR="00106105" w:rsidRPr="001D0992" w:rsidRDefault="008761E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0,0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4F2695" w14:textId="77777777" w:rsidR="00106105" w:rsidRPr="001D0992" w:rsidRDefault="008761E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87EAF5" w14:textId="77777777" w:rsidR="00106105" w:rsidRPr="001D0992" w:rsidRDefault="008761E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0,0</w:t>
            </w:r>
          </w:p>
        </w:tc>
      </w:tr>
      <w:tr w:rsidR="00E5422C" w:rsidRPr="001D0992" w14:paraId="72651AB5" w14:textId="77777777" w:rsidTr="001D099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7957D" w14:textId="77777777" w:rsidR="00E5422C" w:rsidRPr="001D0992" w:rsidRDefault="00E5422C" w:rsidP="000F0D09">
            <w:pPr>
              <w:ind w:firstLine="0"/>
              <w:contextualSpacing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</w:rPr>
              <w:t>Муниципальная программа</w:t>
            </w:r>
            <w:r w:rsidR="001D0992">
              <w:rPr>
                <w:rFonts w:cs="Arial"/>
              </w:rPr>
              <w:t xml:space="preserve"> </w:t>
            </w:r>
            <w:r w:rsidR="00673CED" w:rsidRPr="001D0992">
              <w:rPr>
                <w:rFonts w:cs="Arial"/>
              </w:rPr>
              <w:t xml:space="preserve">Криничанского </w:t>
            </w:r>
            <w:r w:rsidRPr="001D0992">
              <w:rPr>
                <w:rFonts w:cs="Arial"/>
              </w:rPr>
              <w:t>сельского поселения «Развитие сельского хозяйства и инфраструктуры агропродовольственного рынка»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EA949" w14:textId="77777777" w:rsidR="00E5422C" w:rsidRPr="001D0992" w:rsidRDefault="00E5422C" w:rsidP="000F0D09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13D4B" w14:textId="77777777" w:rsidR="00E5422C" w:rsidRPr="001D0992" w:rsidRDefault="00E5422C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9561D" w14:textId="77777777" w:rsidR="00E5422C" w:rsidRPr="001D0992" w:rsidRDefault="00E5422C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977B7" w14:textId="77777777" w:rsidR="00E5422C" w:rsidRPr="001D0992" w:rsidRDefault="00E5422C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25 0 00 00000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A297E0" w14:textId="77777777" w:rsidR="00E5422C" w:rsidRPr="001D0992" w:rsidRDefault="00E5422C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A93189" w14:textId="77777777" w:rsidR="00E5422C" w:rsidRPr="001D0992" w:rsidRDefault="008761E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0,0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DE2159" w14:textId="77777777" w:rsidR="00E5422C" w:rsidRPr="001D0992" w:rsidRDefault="008761E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B21F3C" w14:textId="77777777" w:rsidR="00E5422C" w:rsidRPr="001D0992" w:rsidRDefault="008761E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0,0</w:t>
            </w:r>
          </w:p>
        </w:tc>
      </w:tr>
      <w:tr w:rsidR="00E5422C" w:rsidRPr="001D0992" w14:paraId="55BF0F5E" w14:textId="77777777" w:rsidTr="001D099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E90C2" w14:textId="77777777" w:rsidR="00E5422C" w:rsidRPr="001D0992" w:rsidRDefault="00E5422C" w:rsidP="000F0D09">
            <w:pPr>
              <w:ind w:firstLine="0"/>
              <w:contextualSpacing/>
              <w:rPr>
                <w:rFonts w:cs="Arial"/>
              </w:rPr>
            </w:pPr>
            <w:r w:rsidRPr="001D0992">
              <w:rPr>
                <w:rFonts w:cs="Arial"/>
              </w:rPr>
              <w:t>Подпрограмма «Эпидемиологические и эпизоотологические мероприятия по дезинсекционным и акарицидным обработкам»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437D2" w14:textId="77777777" w:rsidR="00E5422C" w:rsidRPr="001D0992" w:rsidRDefault="00E5422C" w:rsidP="000F0D09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E48DC" w14:textId="77777777" w:rsidR="00E5422C" w:rsidRPr="001D0992" w:rsidRDefault="00E5422C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DE409" w14:textId="77777777" w:rsidR="00E5422C" w:rsidRPr="001D0992" w:rsidRDefault="00E5422C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1E504" w14:textId="77777777" w:rsidR="00E5422C" w:rsidRPr="001D0992" w:rsidRDefault="00E5422C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25 1 00 00000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BBA9B0" w14:textId="77777777" w:rsidR="00E5422C" w:rsidRPr="001D0992" w:rsidRDefault="00E5422C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69999B" w14:textId="77777777" w:rsidR="00E5422C" w:rsidRPr="001D0992" w:rsidRDefault="008761E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0,0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36B2E3" w14:textId="77777777" w:rsidR="00E5422C" w:rsidRPr="001D0992" w:rsidRDefault="008761E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7997BD" w14:textId="77777777" w:rsidR="00E5422C" w:rsidRPr="001D0992" w:rsidRDefault="008761E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0,0</w:t>
            </w:r>
          </w:p>
        </w:tc>
      </w:tr>
      <w:tr w:rsidR="008761EA" w:rsidRPr="001D0992" w14:paraId="642B5FFB" w14:textId="77777777" w:rsidTr="001D099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D5D98" w14:textId="77777777" w:rsidR="008761EA" w:rsidRPr="001D0992" w:rsidRDefault="008761EA" w:rsidP="000F0D09">
            <w:pPr>
              <w:ind w:firstLine="0"/>
              <w:contextualSpacing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</w:rPr>
              <w:t>Основное мероприятие «Дезинсекционные и акарицидные обработки»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C5EE6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14664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643F1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957AE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25 1 01 00000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9593F7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5A37D5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0,0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1CBCB3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7FDC19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0,0</w:t>
            </w:r>
          </w:p>
        </w:tc>
      </w:tr>
      <w:tr w:rsidR="008761EA" w:rsidRPr="001D0992" w14:paraId="63E66B9B" w14:textId="77777777" w:rsidTr="001D099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E0329" w14:textId="77777777" w:rsidR="008761EA" w:rsidRPr="001D0992" w:rsidRDefault="008761EA" w:rsidP="000F0D09">
            <w:pPr>
              <w:ind w:firstLine="0"/>
              <w:contextualSpacing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</w:rPr>
              <w:t>Обеспечение проведения мероприятий по дезинсекционным и акарицидным обработкам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C3A14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CC040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80674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C7A9D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25 1 01 90320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8B725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56E5AD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0,0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B5F285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259588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0,0</w:t>
            </w:r>
          </w:p>
        </w:tc>
      </w:tr>
      <w:tr w:rsidR="00106105" w:rsidRPr="001D0992" w14:paraId="323533F0" w14:textId="77777777" w:rsidTr="001D099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AF40D" w14:textId="77777777" w:rsidR="00106105" w:rsidRPr="001D0992" w:rsidRDefault="00106105" w:rsidP="000F0D09">
            <w:pPr>
              <w:ind w:firstLine="0"/>
              <w:contextualSpacing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148ED" w14:textId="77777777" w:rsidR="00106105" w:rsidRPr="001D0992" w:rsidRDefault="00106105" w:rsidP="000F0D09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77A65" w14:textId="77777777" w:rsidR="00106105" w:rsidRPr="001D0992" w:rsidRDefault="00106105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F6DC7" w14:textId="77777777" w:rsidR="00106105" w:rsidRPr="001D0992" w:rsidRDefault="00106105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33327" w14:textId="77777777" w:rsidR="00106105" w:rsidRPr="001D0992" w:rsidRDefault="00106105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E1A10" w14:textId="77777777" w:rsidR="00106105" w:rsidRPr="001D0992" w:rsidRDefault="001D0992" w:rsidP="000F0D0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5AA8CF" w14:textId="77777777" w:rsidR="00106105" w:rsidRPr="001D0992" w:rsidRDefault="008761EA" w:rsidP="00401633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4</w:t>
            </w:r>
            <w:r w:rsidR="00401633">
              <w:rPr>
                <w:rFonts w:cs="Arial"/>
                <w:bCs/>
              </w:rPr>
              <w:t>63,2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0AF499" w14:textId="77777777" w:rsidR="00106105" w:rsidRPr="001D0992" w:rsidRDefault="008761E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444,0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684E6" w14:textId="77777777" w:rsidR="00106105" w:rsidRPr="001D0992" w:rsidRDefault="008761E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453,0</w:t>
            </w:r>
          </w:p>
        </w:tc>
      </w:tr>
      <w:tr w:rsidR="008761EA" w:rsidRPr="001D0992" w14:paraId="39AF3DDB" w14:textId="77777777" w:rsidTr="001D0992">
        <w:trPr>
          <w:trHeight w:val="264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6437F" w14:textId="77777777" w:rsidR="008761EA" w:rsidRPr="001D0992" w:rsidRDefault="008761EA" w:rsidP="000F0D09">
            <w:pPr>
              <w:ind w:firstLine="0"/>
              <w:contextualSpacing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</w:rPr>
              <w:t>Муниципальная программа</w:t>
            </w:r>
            <w:r w:rsidR="001D0992"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Криничанского сельского поселения «Дорожная деятельность в отношении автомобильных дорог местного значения в границах населенных пунктов</w:t>
            </w:r>
            <w:r w:rsidR="001D0992"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Криничанского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839A6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87F54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99441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95A2D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24 0 00 00000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456503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0F6CF" w14:textId="77777777" w:rsidR="008761EA" w:rsidRPr="001D0992" w:rsidRDefault="00401633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4</w:t>
            </w:r>
            <w:r>
              <w:rPr>
                <w:rFonts w:cs="Arial"/>
                <w:bCs/>
              </w:rPr>
              <w:t>63,2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49516C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444,0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C55733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453,0</w:t>
            </w:r>
          </w:p>
        </w:tc>
      </w:tr>
      <w:tr w:rsidR="008761EA" w:rsidRPr="001D0992" w14:paraId="51D3977D" w14:textId="77777777" w:rsidTr="001D0992">
        <w:trPr>
          <w:trHeight w:val="264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4DDFE" w14:textId="77777777" w:rsidR="008761EA" w:rsidRPr="001D0992" w:rsidRDefault="008761EA" w:rsidP="000F0D09">
            <w:pPr>
              <w:ind w:firstLine="0"/>
              <w:contextualSpacing/>
              <w:rPr>
                <w:rFonts w:cs="Arial"/>
              </w:rPr>
            </w:pPr>
            <w:r w:rsidRPr="001D0992">
              <w:rPr>
                <w:rFonts w:cs="Arial"/>
              </w:rPr>
              <w:t>Подпрограмма «Развитие дорожного хозяйства</w:t>
            </w:r>
            <w:r w:rsidR="001D0992"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Криничанского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50E2C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D90F7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F2B9E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94F13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24 1 00 00000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EB5D59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690A2F" w14:textId="77777777" w:rsidR="008761EA" w:rsidRPr="001D0992" w:rsidRDefault="00401633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4</w:t>
            </w:r>
            <w:r>
              <w:rPr>
                <w:rFonts w:cs="Arial"/>
                <w:bCs/>
              </w:rPr>
              <w:t>63,2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B8614D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444,0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79919B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453,0</w:t>
            </w:r>
          </w:p>
        </w:tc>
      </w:tr>
      <w:tr w:rsidR="008761EA" w:rsidRPr="001D0992" w14:paraId="21DF4603" w14:textId="77777777" w:rsidTr="001D0992">
        <w:trPr>
          <w:trHeight w:val="126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76862" w14:textId="77777777" w:rsidR="008761EA" w:rsidRPr="001D0992" w:rsidRDefault="008761EA" w:rsidP="000F0D09">
            <w:pPr>
              <w:ind w:firstLine="0"/>
              <w:contextualSpacing/>
              <w:rPr>
                <w:rFonts w:cs="Arial"/>
              </w:rPr>
            </w:pPr>
            <w:r w:rsidRPr="001D0992">
              <w:rPr>
                <w:rFonts w:cs="Arial"/>
              </w:rPr>
              <w:t>Основное мероприятие «Обеспечение модернизации, ремонта и содержания существующей сети автодорог местного значения</w:t>
            </w:r>
            <w:r w:rsidR="001D0992"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Криничанского сельского поселения в целях ее сохранения и улучшения транспортно-эксплуатационного состояния»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C4680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9809B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78790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85D34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24 1 02 00000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1C6F15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DE2E48" w14:textId="77777777" w:rsidR="008761EA" w:rsidRPr="001D0992" w:rsidRDefault="00401633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4</w:t>
            </w:r>
            <w:r>
              <w:rPr>
                <w:rFonts w:cs="Arial"/>
                <w:bCs/>
              </w:rPr>
              <w:t>63,2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A235BA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444,0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F41BE8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453,0</w:t>
            </w:r>
          </w:p>
        </w:tc>
      </w:tr>
      <w:tr w:rsidR="008761EA" w:rsidRPr="001D0992" w14:paraId="371CD021" w14:textId="77777777" w:rsidTr="001D0992">
        <w:trPr>
          <w:trHeight w:val="264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D9372" w14:textId="77777777" w:rsidR="008761EA" w:rsidRPr="001D0992" w:rsidRDefault="008761EA" w:rsidP="000F0D09">
            <w:pPr>
              <w:ind w:firstLine="0"/>
              <w:contextualSpacing/>
              <w:rPr>
                <w:rFonts w:cs="Arial"/>
              </w:rPr>
            </w:pPr>
            <w:r w:rsidRPr="001D0992">
              <w:rPr>
                <w:rFonts w:cs="Arial"/>
              </w:rPr>
              <w:t>Мероприятия по развитию сети автомобильных дорог общего пользования в</w:t>
            </w:r>
            <w:r w:rsidR="001D0992"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Криничанском сельском поселении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E324B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C0B5D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CB764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4518B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24 1 02 91290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90FA5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A1818" w14:textId="77777777" w:rsidR="008761EA" w:rsidRPr="001D0992" w:rsidRDefault="00401633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4</w:t>
            </w:r>
            <w:r>
              <w:rPr>
                <w:rFonts w:cs="Arial"/>
                <w:bCs/>
              </w:rPr>
              <w:t>63,2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AFA9B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444,0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CD464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453,0</w:t>
            </w:r>
          </w:p>
        </w:tc>
      </w:tr>
      <w:tr w:rsidR="00106105" w:rsidRPr="001D0992" w14:paraId="1C39E086" w14:textId="77777777" w:rsidTr="001D0992">
        <w:trPr>
          <w:trHeight w:val="264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69469F" w14:textId="77777777" w:rsidR="00106105" w:rsidRPr="001D0992" w:rsidRDefault="00106105" w:rsidP="000F0D09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Другие вопросы национальной экономики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C72A49" w14:textId="77777777" w:rsidR="00106105" w:rsidRPr="001D0992" w:rsidRDefault="00106105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AE1B46" w14:textId="77777777" w:rsidR="00106105" w:rsidRPr="001D0992" w:rsidRDefault="00106105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58FD5C" w14:textId="77777777" w:rsidR="00106105" w:rsidRPr="001D0992" w:rsidRDefault="00106105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FC7D59" w14:textId="77777777" w:rsidR="00106105" w:rsidRPr="001D0992" w:rsidRDefault="00106105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00 0 00 00000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61B1C0" w14:textId="77777777" w:rsidR="00106105" w:rsidRPr="001D0992" w:rsidRDefault="00106105" w:rsidP="000F0D09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ECD43C" w14:textId="77777777" w:rsidR="00106105" w:rsidRPr="001D0992" w:rsidRDefault="008761EA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96F88F" w14:textId="77777777" w:rsidR="00106105" w:rsidRPr="001D0992" w:rsidRDefault="008761EA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CA5C0C" w14:textId="77777777" w:rsidR="00106105" w:rsidRPr="001D0992" w:rsidRDefault="008761EA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</w:tr>
      <w:tr w:rsidR="008761EA" w:rsidRPr="001D0992" w14:paraId="516D826C" w14:textId="77777777" w:rsidTr="001D0992">
        <w:trPr>
          <w:trHeight w:val="264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6735F0" w14:textId="77777777" w:rsidR="008761EA" w:rsidRPr="001D0992" w:rsidRDefault="008761EA" w:rsidP="000F0D09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Муниципальная программа</w:t>
            </w:r>
            <w:r w:rsidR="001D0992"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Криничанского сельского поселения «Обеспечение доступным и комфортным жильем и коммунальными услугами населения</w:t>
            </w:r>
            <w:r w:rsidR="001D0992"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Криничанского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8D4068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ECB851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67A970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DBCF08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05 0 00 00000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23939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7A3F50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DBA06E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A65090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</w:tr>
      <w:tr w:rsidR="008761EA" w:rsidRPr="001D0992" w14:paraId="3CE65F2F" w14:textId="77777777" w:rsidTr="001D0992">
        <w:trPr>
          <w:trHeight w:val="264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314877" w14:textId="77777777" w:rsidR="008761EA" w:rsidRPr="001D0992" w:rsidRDefault="008761EA" w:rsidP="000F0D09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Подпрограмма «Развитие градостроительной деятельности _ Криничанского</w:t>
            </w:r>
            <w:r w:rsidR="001D0992"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B5F844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020613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AFB150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321C90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05 1 00 00000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7E8A45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8B3741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D3AFAC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074B74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</w:tr>
      <w:tr w:rsidR="008761EA" w:rsidRPr="001D0992" w14:paraId="55B8490E" w14:textId="77777777" w:rsidTr="001D0992">
        <w:trPr>
          <w:trHeight w:val="264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DE50D5" w14:textId="77777777" w:rsidR="008761EA" w:rsidRPr="001D0992" w:rsidRDefault="008761EA" w:rsidP="000F0D09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Основное мероприятие «Актуализация документов территориального планирования»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FF584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0A7F6C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C75475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000104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05 1 01 00000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33E199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2A10B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C90395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9B23C7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</w:tr>
      <w:tr w:rsidR="008761EA" w:rsidRPr="001D0992" w14:paraId="7901EA61" w14:textId="77777777" w:rsidTr="001D0992">
        <w:trPr>
          <w:trHeight w:val="264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D78E08" w14:textId="77777777" w:rsidR="008761EA" w:rsidRPr="001D0992" w:rsidRDefault="008761EA" w:rsidP="000F0D09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Мероприятия по развитию градостроительной деятельности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708A9D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82B4B3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5B270B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5C00A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05 1 01 90850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D520F7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5E7BB2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BC3EF2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C7973D" w14:textId="77777777" w:rsidR="008761EA" w:rsidRPr="001D0992" w:rsidRDefault="008761EA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</w:tr>
      <w:tr w:rsidR="00106105" w:rsidRPr="001D0992" w14:paraId="2287EA71" w14:textId="77777777" w:rsidTr="001D099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988BE" w14:textId="77777777" w:rsidR="00106105" w:rsidRPr="001D0992" w:rsidRDefault="00106105" w:rsidP="000F0D09">
            <w:pPr>
              <w:ind w:firstLine="0"/>
              <w:contextualSpacing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FC475" w14:textId="77777777" w:rsidR="00106105" w:rsidRPr="001D0992" w:rsidRDefault="00106105" w:rsidP="000F0D09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07167" w14:textId="77777777" w:rsidR="00106105" w:rsidRPr="001D0992" w:rsidRDefault="00106105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B5F66" w14:textId="77777777" w:rsidR="00106105" w:rsidRPr="001D0992" w:rsidRDefault="001D0992" w:rsidP="000F0D0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7A3F2" w14:textId="77777777" w:rsidR="00106105" w:rsidRPr="001D0992" w:rsidRDefault="001D0992" w:rsidP="000F0D0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9573B" w14:textId="77777777" w:rsidR="00106105" w:rsidRPr="001D0992" w:rsidRDefault="001D0992" w:rsidP="000F0D0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041D85" w14:textId="77777777" w:rsidR="00106105" w:rsidRPr="001D0992" w:rsidRDefault="00F25553" w:rsidP="00A70080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7 241,1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ED3BCD" w14:textId="77777777" w:rsidR="00106105" w:rsidRPr="001D0992" w:rsidRDefault="008761E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899,6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1C020F" w14:textId="77777777" w:rsidR="00106105" w:rsidRPr="001D0992" w:rsidRDefault="008761E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900,1</w:t>
            </w:r>
          </w:p>
        </w:tc>
      </w:tr>
      <w:tr w:rsidR="00894B0D" w:rsidRPr="001D0992" w14:paraId="25737875" w14:textId="77777777" w:rsidTr="001D099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39C798" w14:textId="77777777" w:rsidR="00894B0D" w:rsidRPr="001D0992" w:rsidRDefault="00894B0D" w:rsidP="000F0D09">
            <w:pPr>
              <w:ind w:firstLine="0"/>
              <w:contextualSpacing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Жилищное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AAE430" w14:textId="77777777" w:rsidR="00894B0D" w:rsidRPr="001D0992" w:rsidRDefault="00894B0D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00FAB3" w14:textId="77777777" w:rsidR="00894B0D" w:rsidRPr="001D0992" w:rsidRDefault="00894B0D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9E8921" w14:textId="77777777" w:rsidR="00894B0D" w:rsidRPr="001D0992" w:rsidRDefault="00894B0D" w:rsidP="00FE6BA8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</w:t>
            </w:r>
            <w:r w:rsidR="00FE6BA8">
              <w:rPr>
                <w:rFonts w:cs="Arial"/>
                <w:bCs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FFAA9A" w14:textId="77777777" w:rsidR="00894B0D" w:rsidRPr="001D0992" w:rsidRDefault="00894B0D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40BA46" w14:textId="77777777" w:rsidR="00894B0D" w:rsidRPr="001D0992" w:rsidRDefault="00894B0D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36F196" w14:textId="77777777" w:rsidR="00894B0D" w:rsidRPr="001D0992" w:rsidRDefault="001E3C39" w:rsidP="000F0D0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789,0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DEDF63" w14:textId="77777777" w:rsidR="00894B0D" w:rsidRPr="001D0992" w:rsidRDefault="00894B0D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702,0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2C8EEB" w14:textId="77777777" w:rsidR="00894B0D" w:rsidRPr="001D0992" w:rsidRDefault="00894B0D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702,0</w:t>
            </w:r>
          </w:p>
        </w:tc>
      </w:tr>
      <w:tr w:rsidR="00933CA8" w:rsidRPr="001D0992" w14:paraId="790DDEBB" w14:textId="77777777" w:rsidTr="001D099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E0F07C" w14:textId="77777777" w:rsidR="00933CA8" w:rsidRPr="001D0992" w:rsidRDefault="00933CA8" w:rsidP="000F0D09">
            <w:pPr>
              <w:ind w:firstLine="0"/>
              <w:contextualSpacing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lastRenderedPageBreak/>
              <w:t>Муниципальная программа</w:t>
            </w:r>
            <w:r w:rsidR="001D0992">
              <w:rPr>
                <w:rFonts w:cs="Arial"/>
                <w:bCs/>
              </w:rPr>
              <w:t xml:space="preserve"> </w:t>
            </w:r>
            <w:r w:rsidR="003472B2" w:rsidRPr="001D0992">
              <w:rPr>
                <w:rFonts w:cs="Arial"/>
              </w:rPr>
              <w:t>Криничанского</w:t>
            </w:r>
            <w:r w:rsidR="003472B2" w:rsidRPr="001D0992">
              <w:rPr>
                <w:rFonts w:cs="Arial"/>
                <w:bCs/>
              </w:rPr>
              <w:t xml:space="preserve"> </w:t>
            </w:r>
            <w:r w:rsidRPr="001D0992">
              <w:rPr>
                <w:rFonts w:cs="Arial"/>
                <w:bCs/>
              </w:rPr>
              <w:t>сельского поселения «Обеспечение доступным и комфортным жильем и коммунальн</w:t>
            </w:r>
            <w:r w:rsidR="003472B2" w:rsidRPr="001D0992">
              <w:rPr>
                <w:rFonts w:cs="Arial"/>
                <w:bCs/>
              </w:rPr>
              <w:t xml:space="preserve">ыми услугами населения </w:t>
            </w:r>
            <w:r w:rsidR="003472B2" w:rsidRPr="001D0992">
              <w:rPr>
                <w:rFonts w:cs="Arial"/>
              </w:rPr>
              <w:t>Криничанского</w:t>
            </w:r>
            <w:r w:rsidR="003472B2" w:rsidRPr="001D0992">
              <w:rPr>
                <w:rFonts w:cs="Arial"/>
                <w:bCs/>
              </w:rPr>
              <w:t xml:space="preserve"> </w:t>
            </w:r>
            <w:r w:rsidRPr="001D0992">
              <w:rPr>
                <w:rFonts w:cs="Arial"/>
                <w:bCs/>
              </w:rPr>
              <w:t>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76BDA5" w14:textId="77777777" w:rsidR="00933CA8" w:rsidRPr="001D0992" w:rsidRDefault="000629A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563703" w14:textId="77777777" w:rsidR="00933CA8" w:rsidRPr="001D0992" w:rsidRDefault="000629A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89404A" w14:textId="77777777" w:rsidR="00933CA8" w:rsidRPr="001D0992" w:rsidRDefault="000629A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</w:t>
            </w:r>
            <w:r w:rsidR="00FE6BA8">
              <w:rPr>
                <w:rFonts w:cs="Arial"/>
                <w:bCs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741453" w14:textId="77777777" w:rsidR="00933CA8" w:rsidRPr="001D0992" w:rsidRDefault="000629A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05 0 00 00000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3C8BE4" w14:textId="77777777" w:rsidR="00933CA8" w:rsidRPr="001D0992" w:rsidRDefault="00933CA8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CF9E91" w14:textId="77777777" w:rsidR="00933CA8" w:rsidRPr="001D0992" w:rsidRDefault="00006CD0" w:rsidP="000F0D0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789,0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2FA5D" w14:textId="77777777" w:rsidR="00933CA8" w:rsidRPr="001D0992" w:rsidRDefault="00894B0D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702,0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4BABE2" w14:textId="77777777" w:rsidR="00933CA8" w:rsidRPr="001D0992" w:rsidRDefault="00894B0D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702,0</w:t>
            </w:r>
          </w:p>
        </w:tc>
      </w:tr>
      <w:tr w:rsidR="00894B0D" w:rsidRPr="001D0992" w14:paraId="14B2D97B" w14:textId="77777777" w:rsidTr="001D099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269FC6" w14:textId="77777777" w:rsidR="00894B0D" w:rsidRPr="001D0992" w:rsidRDefault="00894B0D" w:rsidP="000F0D09">
            <w:pPr>
              <w:ind w:firstLine="0"/>
              <w:contextualSpacing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Подпрограмма «Создание условий для обеспечения качественными жилищными услугами населения</w:t>
            </w:r>
            <w:r w:rsidR="001D0992">
              <w:rPr>
                <w:rFonts w:cs="Arial"/>
                <w:bCs/>
              </w:rPr>
              <w:t xml:space="preserve"> </w:t>
            </w:r>
            <w:r w:rsidRPr="001D0992">
              <w:rPr>
                <w:rFonts w:cs="Arial"/>
              </w:rPr>
              <w:t>Криничанского</w:t>
            </w:r>
            <w:r w:rsidR="001D0992">
              <w:rPr>
                <w:rFonts w:cs="Arial"/>
                <w:bCs/>
              </w:rPr>
              <w:t xml:space="preserve"> </w:t>
            </w:r>
            <w:r w:rsidRPr="001D0992">
              <w:rPr>
                <w:rFonts w:cs="Arial"/>
                <w:bCs/>
              </w:rPr>
              <w:t>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C41DF" w14:textId="77777777" w:rsidR="00894B0D" w:rsidRPr="001D0992" w:rsidRDefault="00894B0D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080B23" w14:textId="77777777" w:rsidR="00894B0D" w:rsidRPr="001D0992" w:rsidRDefault="00894B0D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A012C3" w14:textId="77777777" w:rsidR="00894B0D" w:rsidRPr="001D0992" w:rsidRDefault="00894B0D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</w:t>
            </w:r>
            <w:r w:rsidR="00FE6BA8">
              <w:rPr>
                <w:rFonts w:cs="Arial"/>
                <w:bCs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FC7C89" w14:textId="77777777" w:rsidR="00894B0D" w:rsidRPr="001D0992" w:rsidRDefault="00894B0D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05 2 00 00000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42685D" w14:textId="77777777" w:rsidR="00894B0D" w:rsidRPr="001D0992" w:rsidRDefault="00894B0D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AAAB67" w14:textId="77777777" w:rsidR="00894B0D" w:rsidRPr="001D0992" w:rsidRDefault="00006CD0" w:rsidP="00006CD0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751,8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7E4C50" w14:textId="77777777" w:rsidR="00894B0D" w:rsidRPr="001D0992" w:rsidRDefault="00894B0D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702,0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424DE4" w14:textId="77777777" w:rsidR="00894B0D" w:rsidRPr="001D0992" w:rsidRDefault="00894B0D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702,0</w:t>
            </w:r>
          </w:p>
        </w:tc>
      </w:tr>
      <w:tr w:rsidR="00894B0D" w:rsidRPr="001D0992" w14:paraId="13C422E7" w14:textId="77777777" w:rsidTr="001D099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4DF942" w14:textId="77777777" w:rsidR="00894B0D" w:rsidRPr="001D0992" w:rsidRDefault="00894B0D" w:rsidP="000F0D09">
            <w:pPr>
              <w:ind w:firstLine="0"/>
              <w:contextualSpacing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Основное мероприятие «Софинансирование фонда капитального ремонта многоквартирных домов»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602DF2" w14:textId="77777777" w:rsidR="00894B0D" w:rsidRPr="001D0992" w:rsidRDefault="00894B0D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CF7600" w14:textId="77777777" w:rsidR="00894B0D" w:rsidRPr="001D0992" w:rsidRDefault="00894B0D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EEDD15" w14:textId="77777777" w:rsidR="00894B0D" w:rsidRPr="001D0992" w:rsidRDefault="00894B0D" w:rsidP="00FE6BA8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</w:t>
            </w:r>
            <w:r w:rsidR="00FE6BA8">
              <w:rPr>
                <w:rFonts w:cs="Arial"/>
                <w:bCs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A42481" w14:textId="77777777" w:rsidR="00894B0D" w:rsidRPr="001D0992" w:rsidRDefault="00894B0D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05 2 02 00000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193357" w14:textId="77777777" w:rsidR="00894B0D" w:rsidRPr="001D0992" w:rsidRDefault="00894B0D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D37F93" w14:textId="77777777" w:rsidR="00894B0D" w:rsidRPr="001D0992" w:rsidRDefault="00006CD0" w:rsidP="00006CD0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751,8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D204B0" w14:textId="77777777" w:rsidR="00894B0D" w:rsidRPr="001D0992" w:rsidRDefault="00894B0D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702,0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ACF6C" w14:textId="77777777" w:rsidR="00894B0D" w:rsidRPr="001D0992" w:rsidRDefault="00894B0D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702,0</w:t>
            </w:r>
          </w:p>
        </w:tc>
      </w:tr>
      <w:tr w:rsidR="00933CA8" w:rsidRPr="001D0992" w14:paraId="0A092592" w14:textId="77777777" w:rsidTr="001D099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7BA207" w14:textId="77777777" w:rsidR="00933CA8" w:rsidRPr="001D0992" w:rsidRDefault="000629A2" w:rsidP="000F0D09">
            <w:pPr>
              <w:ind w:firstLine="0"/>
              <w:contextualSpacing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Обеспечение мероприятий по капитальному ремонту многоквартирных домов за счет средств бюджетов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3C388" w14:textId="77777777" w:rsidR="00933CA8" w:rsidRPr="001D0992" w:rsidRDefault="000629A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70FBD8" w14:textId="77777777" w:rsidR="00933CA8" w:rsidRPr="001D0992" w:rsidRDefault="000629A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7A533A" w14:textId="77777777" w:rsidR="00933CA8" w:rsidRPr="001D0992" w:rsidRDefault="000629A2" w:rsidP="00FE6BA8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</w:t>
            </w:r>
            <w:r w:rsidR="00FE6BA8">
              <w:rPr>
                <w:rFonts w:cs="Arial"/>
                <w:bCs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D7B607" w14:textId="77777777" w:rsidR="00933CA8" w:rsidRPr="001D0992" w:rsidRDefault="000629A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05 2 02 96010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F2234" w14:textId="77777777" w:rsidR="00933CA8" w:rsidRPr="001D0992" w:rsidRDefault="00934068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8001CE" w14:textId="77777777" w:rsidR="00933CA8" w:rsidRPr="001D0992" w:rsidRDefault="00933CA8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D1F84E" w14:textId="77777777" w:rsidR="00933CA8" w:rsidRPr="001D0992" w:rsidRDefault="00933CA8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2F9238" w14:textId="77777777" w:rsidR="00933CA8" w:rsidRPr="001D0992" w:rsidRDefault="00933CA8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</w:tr>
      <w:tr w:rsidR="00933CA8" w:rsidRPr="001D0992" w14:paraId="0033E248" w14:textId="77777777" w:rsidTr="001D099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F3007F" w14:textId="77777777" w:rsidR="00933CA8" w:rsidRPr="001D0992" w:rsidRDefault="000629A2" w:rsidP="000F0D09">
            <w:pPr>
              <w:ind w:firstLine="0"/>
              <w:contextualSpacing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Основное мероприятие «Переселение граждан из аварийного жилищного фонда, признанного таковым после 1 января 2012 года»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66D34A" w14:textId="77777777" w:rsidR="00933CA8" w:rsidRPr="001D0992" w:rsidRDefault="000629A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C49ED8" w14:textId="77777777" w:rsidR="00933CA8" w:rsidRPr="001D0992" w:rsidRDefault="000629A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0E7998" w14:textId="77777777" w:rsidR="00933CA8" w:rsidRPr="001D0992" w:rsidRDefault="000629A2" w:rsidP="00FE6BA8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</w:t>
            </w:r>
            <w:r w:rsidR="00FE6BA8">
              <w:rPr>
                <w:rFonts w:cs="Arial"/>
                <w:bCs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5B8DBD" w14:textId="77777777" w:rsidR="00933CA8" w:rsidRPr="001D0992" w:rsidRDefault="000629A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05 2 03 00000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597D7B" w14:textId="77777777" w:rsidR="00933CA8" w:rsidRPr="001D0992" w:rsidRDefault="00933CA8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2F87CA" w14:textId="77777777" w:rsidR="00933CA8" w:rsidRPr="001D0992" w:rsidRDefault="00933CA8" w:rsidP="000F0D09">
            <w:pPr>
              <w:ind w:firstLine="0"/>
              <w:jc w:val="center"/>
              <w:rPr>
                <w:rFonts w:cs="Arial"/>
                <w:bCs/>
                <w:highlight w:val="yellow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791B62" w14:textId="77777777" w:rsidR="00933CA8" w:rsidRPr="001D0992" w:rsidRDefault="00933CA8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1C77FD" w14:textId="77777777" w:rsidR="00933CA8" w:rsidRPr="001D0992" w:rsidRDefault="00933CA8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</w:tr>
      <w:tr w:rsidR="00933CA8" w:rsidRPr="001D0992" w14:paraId="3660516D" w14:textId="77777777" w:rsidTr="001D099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7C8E90" w14:textId="77777777" w:rsidR="00933CA8" w:rsidRPr="001D0992" w:rsidRDefault="00FE6BA8" w:rsidP="000F0D09">
            <w:pPr>
              <w:ind w:firstLine="0"/>
              <w:contextualSpacing/>
              <w:rPr>
                <w:rFonts w:cs="Arial"/>
                <w:bCs/>
              </w:rPr>
            </w:pPr>
            <w:r w:rsidRPr="00FE6BA8">
              <w:rPr>
                <w:rFonts w:cs="Arial"/>
                <w:bCs/>
              </w:rPr>
              <w:t>Субсидии бюджетам муниципальных образований на организацию системы раздельного накопления твердых коммунальных отходов на территории Воронежской области(Закупка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76232D" w14:textId="77777777" w:rsidR="00933CA8" w:rsidRPr="001D0992" w:rsidRDefault="000629A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3036B0" w14:textId="77777777" w:rsidR="00933CA8" w:rsidRPr="001D0992" w:rsidRDefault="000629A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AEC067" w14:textId="77777777" w:rsidR="00933CA8" w:rsidRPr="001D0992" w:rsidRDefault="000629A2" w:rsidP="00FE6BA8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</w:t>
            </w:r>
            <w:r w:rsidR="00FE6BA8">
              <w:rPr>
                <w:rFonts w:cs="Arial"/>
                <w:bCs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17FE4E" w14:textId="77777777" w:rsidR="00933CA8" w:rsidRPr="001D0992" w:rsidRDefault="000629A2" w:rsidP="000F0D09">
            <w:pPr>
              <w:ind w:firstLine="0"/>
              <w:jc w:val="center"/>
              <w:rPr>
                <w:rFonts w:cs="Arial"/>
                <w:bCs/>
                <w:lang w:val="en-US"/>
              </w:rPr>
            </w:pPr>
            <w:r w:rsidRPr="001D0992">
              <w:rPr>
                <w:rFonts w:cs="Arial"/>
                <w:bCs/>
              </w:rPr>
              <w:t xml:space="preserve">05 2 03 </w:t>
            </w:r>
            <w:r w:rsidRPr="001D0992">
              <w:rPr>
                <w:rFonts w:cs="Arial"/>
                <w:bCs/>
                <w:lang w:val="en-US"/>
              </w:rPr>
              <w:t>S8600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83F18F" w14:textId="77777777" w:rsidR="00933CA8" w:rsidRPr="00FE6BA8" w:rsidRDefault="00FE6BA8" w:rsidP="000F0D0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D6B671" w14:textId="77777777" w:rsidR="00933CA8" w:rsidRPr="001D0992" w:rsidRDefault="00006CD0" w:rsidP="000F0D09">
            <w:pPr>
              <w:ind w:firstLine="0"/>
              <w:jc w:val="center"/>
              <w:rPr>
                <w:rFonts w:cs="Arial"/>
                <w:bCs/>
                <w:highlight w:val="yellow"/>
              </w:rPr>
            </w:pPr>
            <w:r>
              <w:rPr>
                <w:rFonts w:cs="Arial"/>
                <w:bCs/>
              </w:rPr>
              <w:t>37,2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21EF6F" w14:textId="77777777" w:rsidR="00933CA8" w:rsidRPr="001D0992" w:rsidRDefault="00933CA8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EB3BC2" w14:textId="77777777" w:rsidR="00933CA8" w:rsidRPr="001D0992" w:rsidRDefault="00933CA8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</w:tr>
      <w:tr w:rsidR="00933CA8" w:rsidRPr="001D0992" w14:paraId="09779D33" w14:textId="77777777" w:rsidTr="001D099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20952C" w14:textId="77777777" w:rsidR="00933CA8" w:rsidRPr="001D0992" w:rsidRDefault="00401633" w:rsidP="000F0D09">
            <w:pPr>
              <w:ind w:firstLine="0"/>
              <w:contextualSpacing/>
              <w:rPr>
                <w:rFonts w:cs="Arial"/>
                <w:bCs/>
              </w:rPr>
            </w:pPr>
            <w:r w:rsidRPr="00401633">
              <w:rPr>
                <w:rFonts w:cs="Arial"/>
                <w:bCs/>
              </w:rPr>
              <w:t>Субсидии бюджетам муниципальных образований на организацию системы раздельного накопления твердых коммунальных отходов на территории Воронежской области(Закупка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0772E8" w14:textId="77777777" w:rsidR="00933CA8" w:rsidRPr="001D0992" w:rsidRDefault="000629A2" w:rsidP="000F0D09">
            <w:pPr>
              <w:ind w:firstLine="0"/>
              <w:jc w:val="center"/>
              <w:rPr>
                <w:rFonts w:cs="Arial"/>
                <w:bCs/>
                <w:lang w:val="en-US"/>
              </w:rPr>
            </w:pPr>
            <w:r w:rsidRPr="001D0992">
              <w:rPr>
                <w:rFonts w:cs="Arial"/>
                <w:bCs/>
                <w:lang w:val="en-US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CFF16C" w14:textId="77777777" w:rsidR="00933CA8" w:rsidRPr="001D0992" w:rsidRDefault="000629A2" w:rsidP="000F0D09">
            <w:pPr>
              <w:ind w:firstLine="0"/>
              <w:jc w:val="center"/>
              <w:rPr>
                <w:rFonts w:cs="Arial"/>
                <w:bCs/>
                <w:lang w:val="en-US"/>
              </w:rPr>
            </w:pPr>
            <w:r w:rsidRPr="001D0992">
              <w:rPr>
                <w:rFonts w:cs="Arial"/>
                <w:bCs/>
                <w:lang w:val="en-US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6D661F" w14:textId="77777777" w:rsidR="00933CA8" w:rsidRPr="00FE6BA8" w:rsidRDefault="000629A2" w:rsidP="00FE6BA8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  <w:lang w:val="en-US"/>
              </w:rPr>
              <w:t>0</w:t>
            </w:r>
            <w:r w:rsidR="00FE6BA8">
              <w:rPr>
                <w:rFonts w:cs="Arial"/>
                <w:bCs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F37B58" w14:textId="77777777" w:rsidR="00933CA8" w:rsidRPr="001D0992" w:rsidRDefault="000629A2" w:rsidP="000F0D09">
            <w:pPr>
              <w:ind w:firstLine="0"/>
              <w:jc w:val="center"/>
              <w:rPr>
                <w:rFonts w:cs="Arial"/>
                <w:bCs/>
                <w:lang w:val="en-US"/>
              </w:rPr>
            </w:pPr>
            <w:r w:rsidRPr="001D0992">
              <w:rPr>
                <w:rFonts w:cs="Arial"/>
                <w:bCs/>
                <w:lang w:val="en-US"/>
              </w:rPr>
              <w:t>05 2 03 S8600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CFAEC4" w14:textId="77777777" w:rsidR="00933CA8" w:rsidRPr="001D0992" w:rsidRDefault="00FE6BA8" w:rsidP="000F0D0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708033" w14:textId="77777777" w:rsidR="00933CA8" w:rsidRPr="001D0992" w:rsidRDefault="00006CD0" w:rsidP="000F0D09">
            <w:pPr>
              <w:ind w:firstLine="0"/>
              <w:jc w:val="center"/>
              <w:rPr>
                <w:rFonts w:cs="Arial"/>
                <w:bCs/>
                <w:highlight w:val="yellow"/>
              </w:rPr>
            </w:pPr>
            <w:r>
              <w:rPr>
                <w:rFonts w:cs="Arial"/>
                <w:bCs/>
              </w:rPr>
              <w:t>37,2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30D0D" w14:textId="77777777" w:rsidR="00933CA8" w:rsidRPr="001D0992" w:rsidRDefault="00933CA8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48948C" w14:textId="77777777" w:rsidR="00933CA8" w:rsidRPr="001D0992" w:rsidRDefault="00933CA8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</w:tr>
      <w:tr w:rsidR="00E5422C" w:rsidRPr="001D0992" w14:paraId="5C59F487" w14:textId="77777777" w:rsidTr="001D099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654F0" w14:textId="77777777" w:rsidR="00E5422C" w:rsidRPr="001D0992" w:rsidRDefault="00E5422C" w:rsidP="000F0D09">
            <w:pPr>
              <w:ind w:firstLine="0"/>
              <w:contextualSpacing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569DB" w14:textId="77777777" w:rsidR="00E5422C" w:rsidRPr="001D0992" w:rsidRDefault="00E5422C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ADB42" w14:textId="77777777" w:rsidR="00E5422C" w:rsidRPr="001D0992" w:rsidRDefault="00E5422C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A77FA" w14:textId="77777777" w:rsidR="00E5422C" w:rsidRPr="001D0992" w:rsidRDefault="00E5422C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9752F" w14:textId="77777777" w:rsidR="00E5422C" w:rsidRPr="001D0992" w:rsidRDefault="001D0992" w:rsidP="000F0D0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14ADE" w14:textId="77777777" w:rsidR="00E5422C" w:rsidRPr="001D0992" w:rsidRDefault="001D0992" w:rsidP="000F0D0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51E25F" w14:textId="77777777" w:rsidR="00E5422C" w:rsidRPr="001D0992" w:rsidRDefault="00E5422C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660112" w14:textId="77777777" w:rsidR="00E5422C" w:rsidRPr="001D0992" w:rsidRDefault="00E5422C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43EFF9" w14:textId="77777777" w:rsidR="00E5422C" w:rsidRPr="001D0992" w:rsidRDefault="00E5422C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</w:tr>
      <w:tr w:rsidR="00E5422C" w:rsidRPr="001D0992" w14:paraId="6E12E87D" w14:textId="77777777" w:rsidTr="001D099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6CD6B" w14:textId="77777777" w:rsidR="00E5422C" w:rsidRPr="001D0992" w:rsidRDefault="00E5422C" w:rsidP="000F0D09">
            <w:pPr>
              <w:ind w:firstLine="0"/>
              <w:contextualSpacing/>
              <w:rPr>
                <w:rFonts w:cs="Arial"/>
                <w:bCs/>
              </w:rPr>
            </w:pPr>
            <w:r w:rsidRPr="001D0992">
              <w:rPr>
                <w:rFonts w:cs="Arial"/>
              </w:rPr>
              <w:t>Муниципальная программа</w:t>
            </w:r>
            <w:r w:rsidR="001D0992">
              <w:rPr>
                <w:rFonts w:cs="Arial"/>
              </w:rPr>
              <w:t xml:space="preserve"> </w:t>
            </w:r>
            <w:r w:rsidR="003472B2" w:rsidRPr="001D0992">
              <w:rPr>
                <w:rFonts w:cs="Arial"/>
              </w:rPr>
              <w:t>Криничанского</w:t>
            </w:r>
            <w:r w:rsidR="001D0992"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сельского поселения «Обеспечение доступным и комфортным жильем и коммунальными услугами населения</w:t>
            </w:r>
            <w:r w:rsidR="001D0992">
              <w:rPr>
                <w:rFonts w:cs="Arial"/>
              </w:rPr>
              <w:t xml:space="preserve"> </w:t>
            </w:r>
            <w:r w:rsidR="003472B2" w:rsidRPr="001D0992">
              <w:rPr>
                <w:rFonts w:cs="Arial"/>
              </w:rPr>
              <w:t xml:space="preserve">Криничанского </w:t>
            </w:r>
            <w:r w:rsidRPr="001D0992">
              <w:rPr>
                <w:rFonts w:cs="Arial"/>
              </w:rPr>
              <w:t>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32456" w14:textId="77777777" w:rsidR="00E5422C" w:rsidRPr="001D0992" w:rsidRDefault="00E5422C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5E65D" w14:textId="77777777" w:rsidR="00E5422C" w:rsidRPr="001D0992" w:rsidRDefault="00E5422C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35694" w14:textId="77777777" w:rsidR="00E5422C" w:rsidRPr="001D0992" w:rsidRDefault="00E5422C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D289B" w14:textId="77777777" w:rsidR="00E5422C" w:rsidRPr="001D0992" w:rsidRDefault="00E5422C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05 0 00 00000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DBAF07" w14:textId="77777777" w:rsidR="00E5422C" w:rsidRPr="001D0992" w:rsidRDefault="00E5422C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D68EE3" w14:textId="77777777" w:rsidR="00E5422C" w:rsidRPr="001D0992" w:rsidRDefault="00E5422C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347150" w14:textId="77777777" w:rsidR="00E5422C" w:rsidRPr="001D0992" w:rsidRDefault="00E5422C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EBAB2E" w14:textId="77777777" w:rsidR="00E5422C" w:rsidRPr="001D0992" w:rsidRDefault="00E5422C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</w:tr>
      <w:tr w:rsidR="00E5422C" w:rsidRPr="001D0992" w14:paraId="66282493" w14:textId="77777777" w:rsidTr="001D099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DE916" w14:textId="77777777" w:rsidR="00E5422C" w:rsidRPr="001D0992" w:rsidRDefault="00E5422C" w:rsidP="000F0D09">
            <w:pPr>
              <w:ind w:firstLine="0"/>
              <w:contextualSpacing/>
              <w:rPr>
                <w:rFonts w:cs="Arial"/>
                <w:bCs/>
              </w:rPr>
            </w:pPr>
            <w:r w:rsidRPr="001D0992">
              <w:rPr>
                <w:rFonts w:cs="Arial"/>
              </w:rPr>
              <w:t>Подпрограмма</w:t>
            </w:r>
            <w:r w:rsidR="001D0992"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«Создание условий для обеспечения качественными услугами ЖКХ населения</w:t>
            </w:r>
            <w:r w:rsidR="001D0992">
              <w:rPr>
                <w:rFonts w:cs="Arial"/>
              </w:rPr>
              <w:t xml:space="preserve"> </w:t>
            </w:r>
            <w:r w:rsidR="003472B2" w:rsidRPr="001D0992">
              <w:rPr>
                <w:rFonts w:cs="Arial"/>
              </w:rPr>
              <w:t xml:space="preserve">Криничанского </w:t>
            </w:r>
            <w:r w:rsidRPr="001D0992">
              <w:rPr>
                <w:rFonts w:cs="Arial"/>
              </w:rPr>
              <w:t>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3DD91" w14:textId="77777777" w:rsidR="00E5422C" w:rsidRPr="001D0992" w:rsidRDefault="00E5422C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7BEB8" w14:textId="77777777" w:rsidR="00E5422C" w:rsidRPr="001D0992" w:rsidRDefault="00E5422C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C77C6" w14:textId="77777777" w:rsidR="00E5422C" w:rsidRPr="001D0992" w:rsidRDefault="00E5422C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BEC73" w14:textId="77777777" w:rsidR="00E5422C" w:rsidRPr="001D0992" w:rsidRDefault="00E5422C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05 2 00 00000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CAEBFE" w14:textId="77777777" w:rsidR="00E5422C" w:rsidRPr="001D0992" w:rsidRDefault="00E5422C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CC3E8D" w14:textId="77777777" w:rsidR="00E5422C" w:rsidRPr="001D0992" w:rsidRDefault="00E5422C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886171" w14:textId="77777777" w:rsidR="00E5422C" w:rsidRPr="001D0992" w:rsidRDefault="00E5422C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0F0B10" w14:textId="77777777" w:rsidR="00E5422C" w:rsidRPr="001D0992" w:rsidRDefault="00E5422C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</w:tr>
      <w:tr w:rsidR="00E5422C" w:rsidRPr="001D0992" w14:paraId="40F88432" w14:textId="77777777" w:rsidTr="001D099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00B59" w14:textId="77777777" w:rsidR="00E5422C" w:rsidRPr="001D0992" w:rsidRDefault="00E5422C" w:rsidP="000F0D09">
            <w:pPr>
              <w:ind w:firstLine="0"/>
              <w:contextualSpacing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Основное мероприятие «</w:t>
            </w:r>
            <w:r w:rsidRPr="001D0992">
              <w:rPr>
                <w:rFonts w:cs="Arial"/>
              </w:rPr>
              <w:t xml:space="preserve"> Содержание и модернизация жилищно-коммунального комплекса»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0170B" w14:textId="77777777" w:rsidR="00E5422C" w:rsidRPr="001D0992" w:rsidRDefault="00E5422C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0E64D" w14:textId="77777777" w:rsidR="00E5422C" w:rsidRPr="001D0992" w:rsidRDefault="00E5422C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FE1A2" w14:textId="77777777" w:rsidR="00E5422C" w:rsidRPr="001D0992" w:rsidRDefault="00E5422C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FA62C" w14:textId="77777777" w:rsidR="00E5422C" w:rsidRPr="001D0992" w:rsidRDefault="00E5422C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05 2 01 00000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36A0CE" w14:textId="77777777" w:rsidR="00E5422C" w:rsidRPr="001D0992" w:rsidRDefault="00E5422C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C3C8DE" w14:textId="77777777" w:rsidR="00E5422C" w:rsidRPr="001D0992" w:rsidRDefault="00E5422C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FDB1D0" w14:textId="77777777" w:rsidR="00E5422C" w:rsidRPr="001D0992" w:rsidRDefault="00E5422C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9B1EC7" w14:textId="77777777" w:rsidR="00E5422C" w:rsidRPr="001D0992" w:rsidRDefault="00E5422C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</w:tr>
      <w:tr w:rsidR="00E5422C" w:rsidRPr="001D0992" w14:paraId="390502BF" w14:textId="77777777" w:rsidTr="001D099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44C15" w14:textId="77777777" w:rsidR="00E5422C" w:rsidRPr="001D0992" w:rsidRDefault="00E5422C" w:rsidP="000F0D09">
            <w:pPr>
              <w:ind w:firstLine="0"/>
              <w:contextualSpacing/>
              <w:rPr>
                <w:rFonts w:cs="Arial"/>
                <w:color w:val="000000"/>
              </w:rPr>
            </w:pPr>
            <w:r w:rsidRPr="001D0992">
              <w:rPr>
                <w:rFonts w:cs="Arial"/>
              </w:rPr>
              <w:t>Мероприятия по обеспечению устойчивого развития инфраструктуры</w:t>
            </w:r>
            <w:r w:rsidRPr="001D0992">
              <w:rPr>
                <w:rFonts w:cs="Arial"/>
                <w:color w:val="000000"/>
              </w:rPr>
              <w:t xml:space="preserve"> </w:t>
            </w:r>
            <w:r w:rsidRPr="001D0992">
              <w:rPr>
                <w:rFonts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773E7" w14:textId="77777777" w:rsidR="00E5422C" w:rsidRPr="001D0992" w:rsidRDefault="00E5422C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6608C" w14:textId="77777777" w:rsidR="00E5422C" w:rsidRPr="001D0992" w:rsidRDefault="00E5422C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2CFF8" w14:textId="77777777" w:rsidR="00E5422C" w:rsidRPr="001D0992" w:rsidRDefault="00E5422C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159B3" w14:textId="77777777" w:rsidR="00E5422C" w:rsidRPr="001D0992" w:rsidRDefault="00E5422C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05 2 01 91370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B047D" w14:textId="77777777" w:rsidR="00E5422C" w:rsidRPr="001D0992" w:rsidRDefault="00E5422C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200</w:t>
            </w:r>
            <w:r w:rsidR="001D0992">
              <w:rPr>
                <w:rFonts w:cs="Arial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E80ECB" w14:textId="77777777" w:rsidR="00E5422C" w:rsidRPr="001D0992" w:rsidRDefault="00E5422C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8C646D" w14:textId="77777777" w:rsidR="00E5422C" w:rsidRPr="001D0992" w:rsidRDefault="00E5422C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F58BE6" w14:textId="77777777" w:rsidR="00E5422C" w:rsidRPr="001D0992" w:rsidRDefault="00E5422C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</w:tr>
      <w:tr w:rsidR="00176B43" w:rsidRPr="001D0992" w14:paraId="4B0A13DD" w14:textId="77777777" w:rsidTr="001D099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472D89" w14:textId="77777777" w:rsidR="00176B43" w:rsidRPr="001D0992" w:rsidRDefault="00176B43" w:rsidP="000F0D09">
            <w:pPr>
              <w:ind w:firstLine="0"/>
              <w:contextualSpacing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</w:rPr>
              <w:t>Мероприятия по обеспечению устойчивого развития инфраструктуры</w:t>
            </w:r>
            <w:r w:rsidRPr="001D0992">
              <w:rPr>
                <w:rFonts w:cs="Arial"/>
                <w:color w:val="000000"/>
              </w:rPr>
              <w:t xml:space="preserve"> </w:t>
            </w:r>
            <w:r w:rsidRPr="001D0992">
              <w:rPr>
                <w:rFonts w:cs="Arial"/>
              </w:rPr>
              <w:t>( Межбюджетные трансферты бюджетам муниципальных образований на осуществление переданных полномочий в рамках подпрограммы 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AA9393" w14:textId="77777777" w:rsidR="00176B43" w:rsidRPr="001D0992" w:rsidRDefault="00176B43" w:rsidP="000F0D09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EC27B9" w14:textId="77777777" w:rsidR="00176B43" w:rsidRPr="001D0992" w:rsidRDefault="00176B43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BCBC53" w14:textId="77777777" w:rsidR="00176B43" w:rsidRPr="001D0992" w:rsidRDefault="00176B43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</w:t>
            </w:r>
            <w:r w:rsidR="005F2E2D" w:rsidRPr="001D0992">
              <w:rPr>
                <w:rFonts w:cs="Arial"/>
                <w:bCs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918702" w14:textId="77777777" w:rsidR="00176B43" w:rsidRPr="001D0992" w:rsidRDefault="00176B43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 xml:space="preserve">05 2 01 91370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F51CCF" w14:textId="77777777" w:rsidR="00176B43" w:rsidRPr="001D0992" w:rsidRDefault="00176B43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5F1D2B" w14:textId="77777777" w:rsidR="00176B43" w:rsidRPr="001D0992" w:rsidRDefault="00285D7A" w:rsidP="000F0D0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751,8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EEF102" w14:textId="77777777" w:rsidR="00176B43" w:rsidRPr="001D0992" w:rsidRDefault="008761E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702,0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A0B344" w14:textId="77777777" w:rsidR="00176B43" w:rsidRPr="001D0992" w:rsidRDefault="008761EA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702,0</w:t>
            </w:r>
          </w:p>
        </w:tc>
      </w:tr>
      <w:tr w:rsidR="00106105" w:rsidRPr="001D0992" w14:paraId="27719F15" w14:textId="77777777" w:rsidTr="001D099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8EF28" w14:textId="77777777" w:rsidR="00106105" w:rsidRPr="001D0992" w:rsidRDefault="00106105" w:rsidP="000F0D09">
            <w:pPr>
              <w:ind w:firstLine="0"/>
              <w:contextualSpacing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BC49F" w14:textId="77777777" w:rsidR="00106105" w:rsidRPr="001D0992" w:rsidRDefault="00106105" w:rsidP="000F0D09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2E19B" w14:textId="77777777" w:rsidR="00106105" w:rsidRPr="001D0992" w:rsidRDefault="00106105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5A29E" w14:textId="77777777" w:rsidR="00106105" w:rsidRPr="001D0992" w:rsidRDefault="00106105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C60CA" w14:textId="77777777" w:rsidR="00106105" w:rsidRPr="001D0992" w:rsidRDefault="001D0992" w:rsidP="000F0D0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9F39B" w14:textId="77777777" w:rsidR="00106105" w:rsidRPr="001D0992" w:rsidRDefault="001D0992" w:rsidP="000F0D0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93736D" w14:textId="77777777" w:rsidR="00106105" w:rsidRPr="001D0992" w:rsidRDefault="00C6088C" w:rsidP="00F25553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6</w:t>
            </w:r>
            <w:r w:rsidR="00F25553">
              <w:rPr>
                <w:rFonts w:cs="Arial"/>
                <w:bCs/>
              </w:rPr>
              <w:t> 452,1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FE8A5" w14:textId="77777777" w:rsidR="00106105" w:rsidRPr="001D0992" w:rsidRDefault="00C6088C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197,6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4D1029" w14:textId="77777777" w:rsidR="00106105" w:rsidRPr="001D0992" w:rsidRDefault="00C6088C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198,1</w:t>
            </w:r>
          </w:p>
        </w:tc>
      </w:tr>
      <w:tr w:rsidR="00C6088C" w:rsidRPr="001D0992" w14:paraId="1748CEBA" w14:textId="77777777" w:rsidTr="001D0992">
        <w:trPr>
          <w:trHeight w:val="264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0A639" w14:textId="77777777" w:rsidR="00C6088C" w:rsidRPr="001D0992" w:rsidRDefault="00C6088C" w:rsidP="000F0D09">
            <w:pPr>
              <w:ind w:firstLine="0"/>
              <w:contextualSpacing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</w:rPr>
              <w:t>Муниципальная программа</w:t>
            </w:r>
            <w:r w:rsidR="001D0992"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Криничанского сельского поселения «Благоустройство</w:t>
            </w:r>
            <w:r w:rsidR="001D0992"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Криничанского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5A668" w14:textId="77777777" w:rsidR="00C6088C" w:rsidRPr="001D0992" w:rsidRDefault="00C6088C" w:rsidP="000F0D09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DCB7C" w14:textId="77777777" w:rsidR="00C6088C" w:rsidRPr="001D0992" w:rsidRDefault="00C6088C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41682" w14:textId="77777777" w:rsidR="00C6088C" w:rsidRPr="001D0992" w:rsidRDefault="00C6088C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0577C" w14:textId="77777777" w:rsidR="00C6088C" w:rsidRPr="001D0992" w:rsidRDefault="00C6088C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07 0 00 00000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A91D37" w14:textId="77777777" w:rsidR="00C6088C" w:rsidRPr="001D0992" w:rsidRDefault="00C6088C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D2B9C6" w14:textId="77777777" w:rsidR="00C6088C" w:rsidRPr="001D0992" w:rsidRDefault="00C6088C" w:rsidP="00F25553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6</w:t>
            </w:r>
            <w:r w:rsidR="00F25553">
              <w:rPr>
                <w:rFonts w:cs="Arial"/>
                <w:bCs/>
              </w:rPr>
              <w:t> </w:t>
            </w:r>
            <w:r w:rsidR="00E44DA2">
              <w:rPr>
                <w:rFonts w:cs="Arial"/>
                <w:bCs/>
              </w:rPr>
              <w:t>2</w:t>
            </w:r>
            <w:r w:rsidR="00F25553">
              <w:rPr>
                <w:rFonts w:cs="Arial"/>
                <w:bCs/>
              </w:rPr>
              <w:t>90,6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2D9EE6" w14:textId="77777777" w:rsidR="00C6088C" w:rsidRPr="001D0992" w:rsidRDefault="00C6088C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197,6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35995A" w14:textId="77777777" w:rsidR="00C6088C" w:rsidRPr="001D0992" w:rsidRDefault="00C6088C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198,1</w:t>
            </w:r>
          </w:p>
        </w:tc>
      </w:tr>
      <w:tr w:rsidR="00106105" w:rsidRPr="001D0992" w14:paraId="6E62787F" w14:textId="77777777" w:rsidTr="001D0992">
        <w:trPr>
          <w:trHeight w:val="264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F7A2A" w14:textId="77777777" w:rsidR="00106105" w:rsidRPr="001D0992" w:rsidRDefault="00106105" w:rsidP="000F0D09">
            <w:pPr>
              <w:ind w:firstLine="0"/>
              <w:contextualSpacing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color w:val="000000"/>
              </w:rPr>
              <w:t>Подпрограмма «Уличное освещение»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E957B" w14:textId="77777777" w:rsidR="00106105" w:rsidRPr="001D0992" w:rsidRDefault="00106105" w:rsidP="000F0D09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9675A" w14:textId="77777777" w:rsidR="00106105" w:rsidRPr="001D0992" w:rsidRDefault="00106105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EAF1B" w14:textId="77777777" w:rsidR="00106105" w:rsidRPr="001D0992" w:rsidRDefault="00106105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05641" w14:textId="77777777" w:rsidR="00106105" w:rsidRPr="001D0992" w:rsidRDefault="00106105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07 1 00 00000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79E557" w14:textId="77777777" w:rsidR="00106105" w:rsidRPr="001D0992" w:rsidRDefault="00106105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5FF964" w14:textId="77777777" w:rsidR="00106105" w:rsidRPr="001D0992" w:rsidRDefault="00E9435A" w:rsidP="000F0D0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24,5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EF79C6" w14:textId="77777777" w:rsidR="00106105" w:rsidRPr="001D0992" w:rsidRDefault="00C6088C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1F71ED" w14:textId="77777777" w:rsidR="00106105" w:rsidRPr="001D0992" w:rsidRDefault="00C6088C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0,0</w:t>
            </w:r>
          </w:p>
        </w:tc>
      </w:tr>
      <w:tr w:rsidR="00C6088C" w:rsidRPr="001D0992" w14:paraId="6CADCB2E" w14:textId="77777777" w:rsidTr="001D099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59373" w14:textId="77777777" w:rsidR="00C6088C" w:rsidRPr="001D0992" w:rsidRDefault="00C6088C" w:rsidP="000F0D09">
            <w:pPr>
              <w:ind w:firstLine="0"/>
              <w:contextualSpacing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</w:rPr>
              <w:t>Основное мероприятие «</w:t>
            </w:r>
            <w:r w:rsidRPr="001D0992">
              <w:rPr>
                <w:rFonts w:cs="Arial"/>
              </w:rPr>
              <w:t>Организация уличного освещения»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69199" w14:textId="77777777" w:rsidR="00C6088C" w:rsidRPr="001D0992" w:rsidRDefault="00C6088C" w:rsidP="000F0D09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C66DD" w14:textId="77777777" w:rsidR="00C6088C" w:rsidRPr="001D0992" w:rsidRDefault="00C6088C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2DC50" w14:textId="77777777" w:rsidR="00C6088C" w:rsidRPr="001D0992" w:rsidRDefault="00C6088C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AD376" w14:textId="77777777" w:rsidR="00C6088C" w:rsidRPr="001D0992" w:rsidRDefault="00C6088C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07 1 01 00000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4F2D02" w14:textId="77777777" w:rsidR="00C6088C" w:rsidRPr="001D0992" w:rsidRDefault="00C6088C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7E8916" w14:textId="77777777" w:rsidR="00C6088C" w:rsidRPr="001D0992" w:rsidRDefault="00E9435A" w:rsidP="000F0D0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24,5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5DBEEC" w14:textId="77777777" w:rsidR="00C6088C" w:rsidRPr="001D0992" w:rsidRDefault="00C6088C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724AD5" w14:textId="77777777" w:rsidR="00C6088C" w:rsidRPr="001D0992" w:rsidRDefault="00C6088C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0,0</w:t>
            </w:r>
          </w:p>
        </w:tc>
      </w:tr>
      <w:tr w:rsidR="00C6088C" w:rsidRPr="001D0992" w14:paraId="3E0137A9" w14:textId="77777777" w:rsidTr="001D099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8A2F0" w14:textId="77777777" w:rsidR="00C6088C" w:rsidRPr="001D0992" w:rsidRDefault="00C6088C" w:rsidP="000F0D09">
            <w:pPr>
              <w:ind w:firstLine="0"/>
              <w:contextualSpacing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 xml:space="preserve">Мероприятия в области жилищно-коммунального хозяйства </w:t>
            </w:r>
            <w:r w:rsidRPr="001D0992">
              <w:rPr>
                <w:rFonts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FBB82" w14:textId="77777777" w:rsidR="00C6088C" w:rsidRPr="001D0992" w:rsidRDefault="00C6088C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960C3" w14:textId="77777777" w:rsidR="00C6088C" w:rsidRPr="001D0992" w:rsidRDefault="00C6088C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20077" w14:textId="77777777" w:rsidR="00C6088C" w:rsidRPr="001D0992" w:rsidRDefault="00C6088C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8B717" w14:textId="77777777" w:rsidR="00C6088C" w:rsidRPr="001D0992" w:rsidRDefault="00C6088C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07 1 01 90810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4A960" w14:textId="77777777" w:rsidR="00C6088C" w:rsidRPr="001D0992" w:rsidRDefault="00C6088C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200</w:t>
            </w:r>
            <w:r w:rsidR="001D0992">
              <w:rPr>
                <w:rFonts w:cs="Arial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928E4F" w14:textId="77777777" w:rsidR="00C6088C" w:rsidRPr="001D0992" w:rsidRDefault="00E9435A" w:rsidP="000F0D0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24,5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6A3CA5" w14:textId="77777777" w:rsidR="00C6088C" w:rsidRPr="001D0992" w:rsidRDefault="00C6088C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57EE0" w14:textId="77777777" w:rsidR="00C6088C" w:rsidRPr="001D0992" w:rsidRDefault="00C6088C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0,0</w:t>
            </w:r>
          </w:p>
        </w:tc>
      </w:tr>
      <w:tr w:rsidR="001A6C94" w:rsidRPr="001D0992" w14:paraId="7E4F4992" w14:textId="77777777" w:rsidTr="001D099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11188" w14:textId="77777777" w:rsidR="001A6C94" w:rsidRPr="001D0992" w:rsidRDefault="001A6C94" w:rsidP="000F0D09">
            <w:pPr>
              <w:ind w:firstLine="0"/>
              <w:contextualSpacing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Подпрограмма</w:t>
            </w:r>
            <w:r w:rsidR="001D0992">
              <w:rPr>
                <w:rFonts w:cs="Arial"/>
                <w:color w:val="000000"/>
              </w:rPr>
              <w:t xml:space="preserve"> </w:t>
            </w:r>
            <w:r w:rsidRPr="001D0992">
              <w:rPr>
                <w:rFonts w:cs="Arial"/>
                <w:color w:val="000000"/>
              </w:rPr>
              <w:t>«Организация и содержание мест захоронения»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A5EA8" w14:textId="77777777" w:rsidR="001A6C94" w:rsidRPr="001D0992" w:rsidRDefault="001A6C94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E1B1D" w14:textId="77777777" w:rsidR="001A6C94" w:rsidRPr="001D0992" w:rsidRDefault="001A6C94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2F755" w14:textId="77777777" w:rsidR="001A6C94" w:rsidRPr="001D0992" w:rsidRDefault="001A6C94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762E0" w14:textId="77777777" w:rsidR="001A6C94" w:rsidRPr="001D0992" w:rsidRDefault="001A6C94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07 2 00 00000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7913E6" w14:textId="77777777" w:rsidR="001A6C94" w:rsidRPr="001D0992" w:rsidRDefault="001A6C94" w:rsidP="000F0D09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D474D" w14:textId="77777777" w:rsidR="001A6C94" w:rsidRPr="001D0992" w:rsidRDefault="00E44DA2" w:rsidP="00006CD0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  <w:r w:rsidR="00F25553">
              <w:rPr>
                <w:rFonts w:cs="Arial"/>
              </w:rPr>
              <w:t> 146,4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552C7" w14:textId="77777777" w:rsidR="001A6C94" w:rsidRPr="001D0992" w:rsidRDefault="00C6088C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65753B" w14:textId="77777777" w:rsidR="001A6C94" w:rsidRPr="001D0992" w:rsidRDefault="00C6088C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</w:tr>
      <w:tr w:rsidR="00C6088C" w:rsidRPr="001D0992" w14:paraId="3E2F0B27" w14:textId="77777777" w:rsidTr="001D099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67108" w14:textId="77777777" w:rsidR="00C6088C" w:rsidRPr="001D0992" w:rsidRDefault="00C6088C" w:rsidP="000F0D09">
            <w:pPr>
              <w:ind w:firstLine="0"/>
              <w:contextualSpacing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</w:rPr>
              <w:lastRenderedPageBreak/>
              <w:t>Основное мероприятие «Ремонт и с</w:t>
            </w:r>
            <w:r w:rsidRPr="001D0992">
              <w:rPr>
                <w:rFonts w:cs="Arial"/>
              </w:rPr>
              <w:t>одержание мест захоронения»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B17A6" w14:textId="77777777" w:rsidR="00C6088C" w:rsidRPr="001D0992" w:rsidRDefault="00C6088C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709AE" w14:textId="77777777" w:rsidR="00C6088C" w:rsidRPr="001D0992" w:rsidRDefault="00C6088C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B31E7" w14:textId="77777777" w:rsidR="00C6088C" w:rsidRPr="001D0992" w:rsidRDefault="00C6088C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62EA7" w14:textId="77777777" w:rsidR="00C6088C" w:rsidRPr="001D0992" w:rsidRDefault="00C6088C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07 2 01 00000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89E4C" w14:textId="77777777" w:rsidR="00C6088C" w:rsidRPr="001D0992" w:rsidRDefault="00C6088C" w:rsidP="000F0D09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8DBD85" w14:textId="77777777" w:rsidR="00C6088C" w:rsidRPr="001D0992" w:rsidRDefault="00DB0AD9" w:rsidP="00006CD0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  <w:r w:rsidR="00F25553">
              <w:rPr>
                <w:rFonts w:cs="Arial"/>
              </w:rPr>
              <w:t> 146,4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C9771" w14:textId="77777777" w:rsidR="00C6088C" w:rsidRPr="001D0992" w:rsidRDefault="00C6088C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3ABB44" w14:textId="77777777" w:rsidR="00C6088C" w:rsidRPr="001D0992" w:rsidRDefault="00C6088C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</w:tr>
      <w:tr w:rsidR="00F831C9" w:rsidRPr="001D0992" w14:paraId="3BEC4D5A" w14:textId="77777777" w:rsidTr="001D099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B9CC7" w14:textId="77777777" w:rsidR="00F831C9" w:rsidRPr="00242C40" w:rsidRDefault="00F831C9" w:rsidP="00F831C9">
            <w:pPr>
              <w:ind w:firstLine="0"/>
              <w:rPr>
                <w:rFonts w:cs="Arial"/>
                <w:color w:val="000000"/>
              </w:rPr>
            </w:pPr>
            <w:r w:rsidRPr="00242C40">
              <w:rPr>
                <w:rFonts w:cs="Arial"/>
                <w:color w:val="000000"/>
              </w:rPr>
              <w:t xml:space="preserve">Субсидии бюджетам муниципальных образований на обустройство и восстановление воинских захоронений на территории Воронежской области (вне рамок софинансирования)государственных (муниципальных) нужд)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4A4E50" w14:textId="77777777" w:rsidR="00F831C9" w:rsidRPr="001D0992" w:rsidRDefault="00F831C9" w:rsidP="00F831C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B52F6" w14:textId="77777777" w:rsidR="00F831C9" w:rsidRPr="001D0992" w:rsidRDefault="00F831C9" w:rsidP="00F831C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AA9F7" w14:textId="77777777" w:rsidR="00F831C9" w:rsidRPr="001D0992" w:rsidRDefault="00F831C9" w:rsidP="00F831C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7759A6" w14:textId="77777777" w:rsidR="00F831C9" w:rsidRPr="001D0992" w:rsidRDefault="00F831C9" w:rsidP="00F831C9">
            <w:pPr>
              <w:ind w:firstLine="0"/>
              <w:jc w:val="center"/>
              <w:rPr>
                <w:rFonts w:cs="Arial"/>
                <w:lang w:val="en-US"/>
              </w:rPr>
            </w:pPr>
            <w:r w:rsidRPr="001D0992">
              <w:rPr>
                <w:rFonts w:cs="Arial"/>
              </w:rPr>
              <w:t xml:space="preserve">07 2 01 </w:t>
            </w:r>
            <w:r w:rsidRPr="001D0992">
              <w:rPr>
                <w:rFonts w:cs="Arial"/>
                <w:lang w:val="en-US"/>
              </w:rPr>
              <w:t>S8530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B704E1" w14:textId="77777777" w:rsidR="00F831C9" w:rsidRPr="001D0992" w:rsidRDefault="00F831C9" w:rsidP="00F831C9">
            <w:pPr>
              <w:ind w:firstLine="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4301D4" w14:textId="77777777" w:rsidR="00F831C9" w:rsidRPr="001D0992" w:rsidRDefault="00F831C9" w:rsidP="00F831C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3</w:t>
            </w:r>
            <w:r>
              <w:rPr>
                <w:rFonts w:cs="Arial"/>
              </w:rPr>
              <w:t> 492,0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AA16E8" w14:textId="77777777" w:rsidR="00F831C9" w:rsidRPr="001D0992" w:rsidRDefault="00F831C9" w:rsidP="00F831C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3D838A" w14:textId="77777777" w:rsidR="00F831C9" w:rsidRPr="001D0992" w:rsidRDefault="00F831C9" w:rsidP="00F831C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</w:tr>
      <w:tr w:rsidR="00F831C9" w:rsidRPr="001D0992" w14:paraId="11E81A0D" w14:textId="77777777" w:rsidTr="001D099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605839" w14:textId="77777777" w:rsidR="00F831C9" w:rsidRPr="00242C40" w:rsidRDefault="00F831C9" w:rsidP="00F831C9">
            <w:pPr>
              <w:ind w:firstLine="0"/>
              <w:rPr>
                <w:rFonts w:cs="Arial"/>
                <w:color w:val="000000"/>
              </w:rPr>
            </w:pPr>
            <w:r w:rsidRPr="00242C40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257D70" w14:textId="77777777" w:rsidR="00F831C9" w:rsidRPr="001D0992" w:rsidRDefault="00F831C9" w:rsidP="00F831C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4A1FE9" w14:textId="77777777" w:rsidR="00F831C9" w:rsidRPr="001D0992" w:rsidRDefault="00F831C9" w:rsidP="00F831C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B6E88A" w14:textId="77777777" w:rsidR="00F831C9" w:rsidRPr="001D0992" w:rsidRDefault="00F831C9" w:rsidP="00F831C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03C721" w14:textId="77777777" w:rsidR="00F831C9" w:rsidRPr="001D0992" w:rsidRDefault="00F831C9" w:rsidP="00F831C9">
            <w:pPr>
              <w:ind w:firstLine="0"/>
              <w:jc w:val="center"/>
              <w:rPr>
                <w:rFonts w:cs="Arial"/>
                <w:color w:val="000000"/>
                <w:lang w:val="en-US"/>
              </w:rPr>
            </w:pPr>
            <w:r w:rsidRPr="001D0992">
              <w:rPr>
                <w:rFonts w:cs="Arial"/>
                <w:color w:val="000000"/>
              </w:rPr>
              <w:t xml:space="preserve">07 2 01 </w:t>
            </w:r>
            <w:r w:rsidRPr="001D0992">
              <w:rPr>
                <w:rFonts w:cs="Arial"/>
                <w:color w:val="000000"/>
                <w:lang w:val="en-US"/>
              </w:rPr>
              <w:t>S8530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FB3B65" w14:textId="77777777" w:rsidR="00F831C9" w:rsidRPr="001D0992" w:rsidRDefault="00F831C9" w:rsidP="00F831C9">
            <w:pPr>
              <w:ind w:firstLine="0"/>
              <w:jc w:val="center"/>
              <w:rPr>
                <w:rFonts w:cs="Arial"/>
                <w:color w:val="000000"/>
                <w:lang w:val="en-US"/>
              </w:rPr>
            </w:pPr>
            <w:r w:rsidRPr="001D0992">
              <w:rPr>
                <w:rFonts w:cs="Arial"/>
                <w:color w:val="000000"/>
                <w:lang w:val="en-US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2255A8" w14:textId="77777777" w:rsidR="00F831C9" w:rsidRPr="001D0992" w:rsidRDefault="00F831C9" w:rsidP="00F831C9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3 309,1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3CB7D8" w14:textId="77777777" w:rsidR="00F831C9" w:rsidRPr="001D0992" w:rsidRDefault="00F831C9" w:rsidP="00F831C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659A94" w14:textId="77777777" w:rsidR="00F831C9" w:rsidRPr="001D0992" w:rsidRDefault="00F831C9" w:rsidP="00F831C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0,0</w:t>
            </w:r>
          </w:p>
        </w:tc>
      </w:tr>
      <w:tr w:rsidR="00F831C9" w:rsidRPr="001D0992" w14:paraId="79191ADF" w14:textId="77777777" w:rsidTr="001D099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3C28FC" w14:textId="77777777" w:rsidR="00F831C9" w:rsidRPr="00242C40" w:rsidRDefault="00F831C9" w:rsidP="00F831C9">
            <w:pPr>
              <w:ind w:firstLine="0"/>
              <w:rPr>
                <w:rFonts w:cs="Arial"/>
                <w:color w:val="000000"/>
              </w:rPr>
            </w:pPr>
            <w:r w:rsidRPr="00242C40">
              <w:rPr>
                <w:rFonts w:cs="Arial"/>
                <w:color w:val="000000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FD113A" w14:textId="77777777" w:rsidR="00F831C9" w:rsidRPr="001D0992" w:rsidRDefault="00F831C9" w:rsidP="00F831C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8ADB6C" w14:textId="77777777" w:rsidR="00F831C9" w:rsidRPr="001D0992" w:rsidRDefault="00F831C9" w:rsidP="00F831C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10BA17" w14:textId="77777777" w:rsidR="00F831C9" w:rsidRPr="001D0992" w:rsidRDefault="00F831C9" w:rsidP="00F831C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BFE7EF" w14:textId="77777777" w:rsidR="00F831C9" w:rsidRPr="001D0992" w:rsidRDefault="00F831C9" w:rsidP="00F831C9">
            <w:pPr>
              <w:ind w:firstLine="0"/>
              <w:jc w:val="center"/>
              <w:rPr>
                <w:rFonts w:cs="Arial"/>
                <w:color w:val="000000"/>
                <w:lang w:val="en-US"/>
              </w:rPr>
            </w:pPr>
            <w:r w:rsidRPr="001D0992">
              <w:rPr>
                <w:rFonts w:cs="Arial"/>
                <w:color w:val="000000"/>
              </w:rPr>
              <w:t xml:space="preserve">07 2 01 </w:t>
            </w:r>
            <w:r w:rsidRPr="001D0992">
              <w:rPr>
                <w:rFonts w:cs="Arial"/>
                <w:color w:val="000000"/>
                <w:lang w:val="en-US"/>
              </w:rPr>
              <w:t>S8530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31A506" w14:textId="77777777" w:rsidR="00F831C9" w:rsidRPr="001D0992" w:rsidRDefault="00F831C9" w:rsidP="00F831C9">
            <w:pPr>
              <w:ind w:firstLine="0"/>
              <w:jc w:val="center"/>
              <w:rPr>
                <w:rFonts w:cs="Arial"/>
                <w:color w:val="000000"/>
                <w:lang w:val="en-US"/>
              </w:rPr>
            </w:pPr>
            <w:r w:rsidRPr="001D0992">
              <w:rPr>
                <w:rFonts w:cs="Arial"/>
                <w:color w:val="000000"/>
                <w:lang w:val="en-US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4B1EA" w14:textId="77777777" w:rsidR="00F831C9" w:rsidRPr="001D0992" w:rsidRDefault="00F831C9" w:rsidP="00F831C9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182,9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7A5CF0" w14:textId="77777777" w:rsidR="00F831C9" w:rsidRPr="001D0992" w:rsidRDefault="00F831C9" w:rsidP="00F831C9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4C31A4" w14:textId="77777777" w:rsidR="00F831C9" w:rsidRPr="001D0992" w:rsidRDefault="00F831C9" w:rsidP="00F831C9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0,0</w:t>
            </w:r>
          </w:p>
        </w:tc>
      </w:tr>
      <w:tr w:rsidR="00F831C9" w:rsidRPr="001D0992" w14:paraId="47E357EF" w14:textId="77777777" w:rsidTr="001D099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28C2FD" w14:textId="77777777" w:rsidR="00F831C9" w:rsidRPr="00242C40" w:rsidRDefault="00F831C9" w:rsidP="00F831C9">
            <w:pPr>
              <w:ind w:firstLine="0"/>
              <w:jc w:val="left"/>
              <w:rPr>
                <w:rFonts w:cs="Arial"/>
                <w:color w:val="000000"/>
              </w:rPr>
            </w:pPr>
            <w:r w:rsidRPr="00242C40">
              <w:rPr>
                <w:rFonts w:cs="Arial"/>
                <w:color w:val="000000"/>
              </w:rPr>
              <w:t xml:space="preserve">Софинансирование расходных обязательств, связанных с реализацией федеральной целевой программы «Увековечение памяти погибших при защите Отечества на 2019-2024 годы» (Закупка товаров, работ и услуг для государственных (муниципальных) нужд)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CD45FD" w14:textId="77777777" w:rsidR="00F831C9" w:rsidRPr="001D0992" w:rsidRDefault="00F831C9" w:rsidP="00F831C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02F233" w14:textId="77777777" w:rsidR="00F831C9" w:rsidRPr="001D0992" w:rsidRDefault="00F831C9" w:rsidP="00F831C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124899" w14:textId="77777777" w:rsidR="00F831C9" w:rsidRPr="001D0992" w:rsidRDefault="00F831C9" w:rsidP="00F831C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77E6A7" w14:textId="77777777" w:rsidR="00F831C9" w:rsidRPr="001D0992" w:rsidRDefault="00F831C9" w:rsidP="00F831C9">
            <w:pPr>
              <w:ind w:firstLine="0"/>
              <w:jc w:val="center"/>
              <w:rPr>
                <w:rFonts w:cs="Arial"/>
                <w:color w:val="000000"/>
                <w:lang w:val="en-US"/>
              </w:rPr>
            </w:pPr>
            <w:r w:rsidRPr="001D0992">
              <w:rPr>
                <w:rFonts w:cs="Arial"/>
                <w:color w:val="000000"/>
              </w:rPr>
              <w:t xml:space="preserve">07 2 01 </w:t>
            </w:r>
            <w:r w:rsidRPr="001D0992">
              <w:rPr>
                <w:rFonts w:cs="Arial"/>
                <w:color w:val="000000"/>
                <w:lang w:val="en-US"/>
              </w:rPr>
              <w:t>L2990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D8830A" w14:textId="77777777" w:rsidR="00F831C9" w:rsidRPr="001D0992" w:rsidRDefault="00F831C9" w:rsidP="00F831C9">
            <w:pPr>
              <w:ind w:firstLine="0"/>
              <w:jc w:val="center"/>
              <w:rPr>
                <w:rFonts w:cs="Arial"/>
                <w:color w:val="000000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27DF77" w14:textId="77777777" w:rsidR="00F831C9" w:rsidRPr="001D0992" w:rsidRDefault="00F831C9" w:rsidP="00F831C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2</w:t>
            </w:r>
            <w:r>
              <w:rPr>
                <w:rFonts w:cs="Arial"/>
                <w:color w:val="000000"/>
              </w:rPr>
              <w:t> 484,7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B4A0FD" w14:textId="77777777" w:rsidR="00F831C9" w:rsidRPr="001D0992" w:rsidRDefault="00F831C9" w:rsidP="00F831C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90CBB3" w14:textId="77777777" w:rsidR="00F831C9" w:rsidRPr="001D0992" w:rsidRDefault="00F831C9" w:rsidP="00F831C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0,0</w:t>
            </w:r>
          </w:p>
        </w:tc>
      </w:tr>
      <w:tr w:rsidR="00F831C9" w:rsidRPr="001D0992" w14:paraId="05D933ED" w14:textId="77777777" w:rsidTr="001D099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B157B8" w14:textId="77777777" w:rsidR="00F831C9" w:rsidRPr="00242C40" w:rsidRDefault="00F831C9" w:rsidP="00F831C9">
            <w:pPr>
              <w:ind w:firstLine="0"/>
              <w:jc w:val="left"/>
              <w:rPr>
                <w:rFonts w:cs="Arial"/>
                <w:color w:val="000000"/>
              </w:rPr>
            </w:pPr>
            <w:r w:rsidRPr="00242C40">
              <w:rPr>
                <w:rFonts w:cs="Arial"/>
                <w:color w:val="000000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7F1D43" w14:textId="77777777" w:rsidR="00F831C9" w:rsidRPr="001D0992" w:rsidRDefault="00F831C9" w:rsidP="00F831C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927113" w14:textId="77777777" w:rsidR="00F831C9" w:rsidRPr="001D0992" w:rsidRDefault="00F831C9" w:rsidP="00F831C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08C8A9" w14:textId="77777777" w:rsidR="00F831C9" w:rsidRPr="001D0992" w:rsidRDefault="00F831C9" w:rsidP="00F831C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6BE4E" w14:textId="77777777" w:rsidR="00F831C9" w:rsidRPr="001D0992" w:rsidRDefault="00F831C9" w:rsidP="00F831C9">
            <w:pPr>
              <w:ind w:firstLine="0"/>
              <w:jc w:val="center"/>
              <w:rPr>
                <w:rFonts w:cs="Arial"/>
                <w:color w:val="000000"/>
                <w:lang w:val="en-US"/>
              </w:rPr>
            </w:pPr>
            <w:r w:rsidRPr="001D0992">
              <w:rPr>
                <w:rFonts w:cs="Arial"/>
                <w:color w:val="000000"/>
              </w:rPr>
              <w:t xml:space="preserve">07 2 01 </w:t>
            </w:r>
            <w:r w:rsidRPr="001D0992">
              <w:rPr>
                <w:rFonts w:cs="Arial"/>
                <w:color w:val="000000"/>
                <w:lang w:val="en-US"/>
              </w:rPr>
              <w:t>L2990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BF980C" w14:textId="77777777" w:rsidR="00F831C9" w:rsidRPr="001D0992" w:rsidRDefault="00F831C9" w:rsidP="00F831C9">
            <w:pPr>
              <w:ind w:firstLine="0"/>
              <w:jc w:val="center"/>
              <w:rPr>
                <w:rFonts w:cs="Arial"/>
                <w:color w:val="000000"/>
                <w:lang w:val="en-US"/>
              </w:rPr>
            </w:pPr>
            <w:r w:rsidRPr="001D0992">
              <w:rPr>
                <w:rFonts w:cs="Arial"/>
                <w:color w:val="000000"/>
                <w:lang w:val="en-US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38B270" w14:textId="77777777" w:rsidR="00F831C9" w:rsidRPr="001D0992" w:rsidRDefault="00F831C9" w:rsidP="00F831C9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862,2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2267B9" w14:textId="77777777" w:rsidR="00F831C9" w:rsidRPr="001D0992" w:rsidRDefault="00F831C9" w:rsidP="00F831C9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F219EA" w14:textId="77777777" w:rsidR="00F831C9" w:rsidRPr="001D0992" w:rsidRDefault="00F831C9" w:rsidP="00F831C9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0,0</w:t>
            </w:r>
          </w:p>
        </w:tc>
      </w:tr>
      <w:tr w:rsidR="00F831C9" w:rsidRPr="001D0992" w14:paraId="1635A347" w14:textId="77777777" w:rsidTr="001D099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9BFC5" w14:textId="77777777" w:rsidR="00F831C9" w:rsidRPr="00242C40" w:rsidRDefault="00F831C9" w:rsidP="00F831C9">
            <w:pPr>
              <w:ind w:firstLine="0"/>
              <w:jc w:val="left"/>
              <w:rPr>
                <w:rFonts w:cs="Arial"/>
                <w:color w:val="000000"/>
              </w:rPr>
            </w:pPr>
            <w:r w:rsidRPr="00242C40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2EDD02" w14:textId="77777777" w:rsidR="00F831C9" w:rsidRPr="001D0992" w:rsidRDefault="00F831C9" w:rsidP="00F831C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E153B1" w14:textId="77777777" w:rsidR="00F831C9" w:rsidRPr="001D0992" w:rsidRDefault="00F831C9" w:rsidP="00F831C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548F74" w14:textId="77777777" w:rsidR="00F831C9" w:rsidRPr="001D0992" w:rsidRDefault="00F831C9" w:rsidP="00F831C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105366" w14:textId="77777777" w:rsidR="00F831C9" w:rsidRPr="001D0992" w:rsidRDefault="00F831C9" w:rsidP="00F831C9">
            <w:pPr>
              <w:ind w:firstLine="0"/>
              <w:jc w:val="center"/>
              <w:rPr>
                <w:rFonts w:cs="Arial"/>
                <w:color w:val="000000"/>
                <w:lang w:val="en-US"/>
              </w:rPr>
            </w:pPr>
            <w:r w:rsidRPr="001D0992">
              <w:rPr>
                <w:rFonts w:cs="Arial"/>
                <w:color w:val="000000"/>
              </w:rPr>
              <w:t xml:space="preserve">07 2 01 </w:t>
            </w:r>
            <w:r w:rsidRPr="001D0992">
              <w:rPr>
                <w:rFonts w:cs="Arial"/>
                <w:color w:val="000000"/>
                <w:lang w:val="en-US"/>
              </w:rPr>
              <w:t>L2990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5C2615" w14:textId="77777777" w:rsidR="00F831C9" w:rsidRPr="001D0992" w:rsidRDefault="00F831C9" w:rsidP="00F831C9">
            <w:pPr>
              <w:ind w:firstLine="0"/>
              <w:jc w:val="center"/>
              <w:rPr>
                <w:rFonts w:cs="Arial"/>
                <w:color w:val="000000"/>
                <w:lang w:val="en-US"/>
              </w:rPr>
            </w:pPr>
            <w:r w:rsidRPr="001D0992">
              <w:rPr>
                <w:rFonts w:cs="Arial"/>
                <w:color w:val="000000"/>
                <w:lang w:val="en-US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2DA5AE" w14:textId="77777777" w:rsidR="00F831C9" w:rsidRPr="001D0992" w:rsidRDefault="00F831C9" w:rsidP="00F831C9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1 385,8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39EAF1" w14:textId="77777777" w:rsidR="00F831C9" w:rsidRPr="001D0992" w:rsidRDefault="00F831C9" w:rsidP="00F831C9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6D427" w14:textId="77777777" w:rsidR="00F831C9" w:rsidRPr="001D0992" w:rsidRDefault="00F831C9" w:rsidP="00F831C9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0,0</w:t>
            </w:r>
          </w:p>
        </w:tc>
      </w:tr>
      <w:tr w:rsidR="00F831C9" w:rsidRPr="001D0992" w14:paraId="0806C00E" w14:textId="77777777" w:rsidTr="001D099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C59CBB" w14:textId="77777777" w:rsidR="00F831C9" w:rsidRPr="00242C40" w:rsidRDefault="00F831C9" w:rsidP="00F831C9">
            <w:pPr>
              <w:ind w:firstLine="0"/>
              <w:jc w:val="left"/>
              <w:rPr>
                <w:rFonts w:cs="Arial"/>
                <w:color w:val="000000"/>
              </w:rPr>
            </w:pPr>
            <w:r w:rsidRPr="00242C40">
              <w:rPr>
                <w:rFonts w:cs="Arial"/>
                <w:color w:val="000000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1A85C8" w14:textId="77777777" w:rsidR="00F831C9" w:rsidRPr="001D0992" w:rsidRDefault="00F831C9" w:rsidP="00F831C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8B06F3" w14:textId="77777777" w:rsidR="00F831C9" w:rsidRPr="001D0992" w:rsidRDefault="00F831C9" w:rsidP="00F831C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966215" w14:textId="77777777" w:rsidR="00F831C9" w:rsidRPr="001D0992" w:rsidRDefault="00F831C9" w:rsidP="00F831C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3D963F" w14:textId="77777777" w:rsidR="00F831C9" w:rsidRPr="001D0992" w:rsidRDefault="00F831C9" w:rsidP="00F831C9">
            <w:pPr>
              <w:ind w:firstLine="0"/>
              <w:jc w:val="center"/>
              <w:rPr>
                <w:rFonts w:cs="Arial"/>
                <w:color w:val="000000"/>
                <w:lang w:val="en-US"/>
              </w:rPr>
            </w:pPr>
            <w:r w:rsidRPr="001D0992">
              <w:rPr>
                <w:rFonts w:cs="Arial"/>
                <w:color w:val="000000"/>
              </w:rPr>
              <w:t xml:space="preserve">07 2 01 </w:t>
            </w:r>
            <w:r w:rsidRPr="001D0992">
              <w:rPr>
                <w:rFonts w:cs="Arial"/>
                <w:color w:val="000000"/>
                <w:lang w:val="en-US"/>
              </w:rPr>
              <w:t>L2990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B9C7D3" w14:textId="77777777" w:rsidR="00F831C9" w:rsidRPr="001D0992" w:rsidRDefault="00F831C9" w:rsidP="00F831C9">
            <w:pPr>
              <w:ind w:firstLine="0"/>
              <w:jc w:val="center"/>
              <w:rPr>
                <w:rFonts w:cs="Arial"/>
                <w:color w:val="000000"/>
                <w:lang w:val="en-US"/>
              </w:rPr>
            </w:pPr>
            <w:r w:rsidRPr="001D0992">
              <w:rPr>
                <w:rFonts w:cs="Arial"/>
                <w:color w:val="000000"/>
                <w:lang w:val="en-US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33DACB" w14:textId="77777777" w:rsidR="00F831C9" w:rsidRPr="001D0992" w:rsidRDefault="00F831C9" w:rsidP="00F831C9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236,7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5D825F" w14:textId="77777777" w:rsidR="00F831C9" w:rsidRPr="001D0992" w:rsidRDefault="00F831C9" w:rsidP="00F831C9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5F748B" w14:textId="77777777" w:rsidR="00F831C9" w:rsidRPr="001D0992" w:rsidRDefault="00F831C9" w:rsidP="00F831C9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0,0</w:t>
            </w:r>
          </w:p>
        </w:tc>
      </w:tr>
      <w:tr w:rsidR="00A343CF" w:rsidRPr="001D0992" w14:paraId="21365C9D" w14:textId="77777777" w:rsidTr="001D099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029E79" w14:textId="77777777" w:rsidR="00A343CF" w:rsidRPr="001D0992" w:rsidRDefault="00A343CF" w:rsidP="000F0D09">
            <w:pPr>
              <w:ind w:firstLine="0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Подпрограмма «Организация прочего благоустройства»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864314" w14:textId="77777777" w:rsidR="00A343CF" w:rsidRPr="001D0992" w:rsidRDefault="00AE0627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C815CF" w14:textId="77777777" w:rsidR="00A343CF" w:rsidRPr="001D0992" w:rsidRDefault="00AE0627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F95AE0" w14:textId="77777777" w:rsidR="00A343CF" w:rsidRPr="001D0992" w:rsidRDefault="00AE0627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201174" w14:textId="77777777" w:rsidR="00A343CF" w:rsidRPr="001D0992" w:rsidRDefault="00AE0627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07 3 00 00000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4A4CF4" w14:textId="77777777" w:rsidR="00A343CF" w:rsidRPr="001D0992" w:rsidRDefault="00A343CF" w:rsidP="000F0D09">
            <w:pPr>
              <w:ind w:firstLin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77273A" w14:textId="77777777" w:rsidR="00A343CF" w:rsidRPr="001D0992" w:rsidRDefault="00E44DA2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119,</w:t>
            </w:r>
            <w:r w:rsidR="00006CD0">
              <w:rPr>
                <w:rFonts w:cs="Arial"/>
                <w:color w:val="000000"/>
              </w:rPr>
              <w:t>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2895D8" w14:textId="77777777" w:rsidR="00A343CF" w:rsidRPr="001D0992" w:rsidRDefault="00C6088C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36,1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0934AA" w14:textId="77777777" w:rsidR="00A343CF" w:rsidRPr="001D0992" w:rsidRDefault="00C6088C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36,6</w:t>
            </w:r>
          </w:p>
        </w:tc>
      </w:tr>
      <w:tr w:rsidR="00C6088C" w:rsidRPr="001D0992" w14:paraId="7996F491" w14:textId="77777777" w:rsidTr="001D099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8BBA5E" w14:textId="77777777" w:rsidR="00C6088C" w:rsidRPr="001D0992" w:rsidRDefault="00C6088C" w:rsidP="000F0D09">
            <w:pPr>
              <w:ind w:firstLine="0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Основное мероприятие «Благоустройство территории</w:t>
            </w:r>
            <w:r w:rsidR="001D0992">
              <w:rPr>
                <w:rFonts w:cs="Arial"/>
                <w:color w:val="000000"/>
              </w:rPr>
              <w:t xml:space="preserve"> </w:t>
            </w:r>
            <w:r w:rsidRPr="001D0992">
              <w:rPr>
                <w:rFonts w:cs="Arial"/>
              </w:rPr>
              <w:t>Криничанского</w:t>
            </w:r>
            <w:r w:rsidR="001D0992">
              <w:rPr>
                <w:rFonts w:cs="Arial"/>
                <w:color w:val="000000"/>
              </w:rPr>
              <w:t xml:space="preserve"> </w:t>
            </w:r>
            <w:r w:rsidRPr="001D0992">
              <w:rPr>
                <w:rFonts w:cs="Arial"/>
                <w:color w:val="000000"/>
              </w:rPr>
              <w:t>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797EFE" w14:textId="77777777" w:rsidR="00C6088C" w:rsidRPr="001D0992" w:rsidRDefault="00C6088C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099DC2" w14:textId="77777777" w:rsidR="00C6088C" w:rsidRPr="001D0992" w:rsidRDefault="00C6088C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5D9E4" w14:textId="77777777" w:rsidR="00C6088C" w:rsidRPr="001D0992" w:rsidRDefault="00C6088C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 xml:space="preserve">03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B4E56E" w14:textId="77777777" w:rsidR="00C6088C" w:rsidRPr="001D0992" w:rsidRDefault="00C6088C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07 3 01 00000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D2927D" w14:textId="77777777" w:rsidR="00C6088C" w:rsidRPr="001D0992" w:rsidRDefault="00C6088C" w:rsidP="000F0D09">
            <w:pPr>
              <w:ind w:firstLin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4AA3F7" w14:textId="77777777" w:rsidR="00C6088C" w:rsidRPr="001D0992" w:rsidRDefault="00E44DA2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119,</w:t>
            </w:r>
            <w:r w:rsidR="00006CD0">
              <w:rPr>
                <w:rFonts w:cs="Arial"/>
                <w:color w:val="000000"/>
              </w:rPr>
              <w:t>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8143C6" w14:textId="77777777" w:rsidR="00C6088C" w:rsidRPr="001D0992" w:rsidRDefault="00C6088C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36,1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11E54F" w14:textId="77777777" w:rsidR="00C6088C" w:rsidRPr="001D0992" w:rsidRDefault="00C6088C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36,6</w:t>
            </w:r>
          </w:p>
        </w:tc>
      </w:tr>
      <w:tr w:rsidR="00C6088C" w:rsidRPr="001D0992" w14:paraId="28031C7A" w14:textId="77777777" w:rsidTr="001D099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315C08" w14:textId="77777777" w:rsidR="00C6088C" w:rsidRPr="001D0992" w:rsidRDefault="00C6088C" w:rsidP="000F0D09">
            <w:pPr>
              <w:ind w:firstLine="0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 xml:space="preserve">Мероприятия в области жилищно-коммунального хозяйства </w:t>
            </w:r>
            <w:r w:rsidRPr="001D0992">
              <w:rPr>
                <w:rFonts w:cs="Arial"/>
              </w:rPr>
              <w:t xml:space="preserve">(Закупка товаров, работ и услуг для государственных (муниципальных) нужд)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A47467" w14:textId="77777777" w:rsidR="00C6088C" w:rsidRPr="001D0992" w:rsidRDefault="00C6088C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125090" w14:textId="77777777" w:rsidR="00C6088C" w:rsidRPr="001D0992" w:rsidRDefault="00C6088C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A9602F" w14:textId="77777777" w:rsidR="00C6088C" w:rsidRPr="001D0992" w:rsidRDefault="00C6088C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DBA391" w14:textId="77777777" w:rsidR="00C6088C" w:rsidRPr="001D0992" w:rsidRDefault="00C6088C" w:rsidP="000F0D09">
            <w:pPr>
              <w:ind w:firstLine="0"/>
              <w:jc w:val="center"/>
              <w:rPr>
                <w:rFonts w:cs="Arial"/>
                <w:color w:val="000000"/>
                <w:lang w:val="en-US"/>
              </w:rPr>
            </w:pPr>
            <w:r w:rsidRPr="001D0992">
              <w:rPr>
                <w:rFonts w:cs="Arial"/>
                <w:color w:val="000000"/>
              </w:rPr>
              <w:t xml:space="preserve">07 3 01 </w:t>
            </w:r>
            <w:r w:rsidRPr="001D0992">
              <w:rPr>
                <w:rFonts w:cs="Arial"/>
                <w:color w:val="000000"/>
                <w:lang w:val="en-US"/>
              </w:rPr>
              <w:t>90810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1EF03B" w14:textId="77777777" w:rsidR="00C6088C" w:rsidRPr="001D0992" w:rsidRDefault="00C6088C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F2D954" w14:textId="77777777" w:rsidR="00C6088C" w:rsidRPr="001D0992" w:rsidRDefault="00E44DA2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119,</w:t>
            </w:r>
            <w:r w:rsidR="00006CD0">
              <w:rPr>
                <w:rFonts w:cs="Arial"/>
                <w:color w:val="000000"/>
              </w:rPr>
              <w:t>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8859CF" w14:textId="77777777" w:rsidR="00C6088C" w:rsidRPr="001D0992" w:rsidRDefault="00C6088C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24,5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EA426D" w14:textId="77777777" w:rsidR="00C6088C" w:rsidRPr="001D0992" w:rsidRDefault="00C6088C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24,5</w:t>
            </w:r>
          </w:p>
        </w:tc>
      </w:tr>
      <w:tr w:rsidR="00C6088C" w:rsidRPr="001D0992" w14:paraId="79B24B14" w14:textId="77777777" w:rsidTr="001D099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6835BC" w14:textId="77777777" w:rsidR="00C6088C" w:rsidRPr="001D0992" w:rsidRDefault="00C6088C" w:rsidP="000F0D09">
            <w:pPr>
              <w:ind w:firstLine="0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 xml:space="preserve">Мероприятия в области жилищно-коммунального хозяйства </w:t>
            </w:r>
            <w:r w:rsidRPr="001D0992">
              <w:rPr>
                <w:rFonts w:cs="Arial"/>
              </w:rPr>
              <w:t xml:space="preserve">(Закупка товаров, работ и услуг для государственных (муниципальных) нужд)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E236BA" w14:textId="77777777" w:rsidR="00C6088C" w:rsidRPr="001D0992" w:rsidRDefault="00C6088C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5A57B6" w14:textId="77777777" w:rsidR="00C6088C" w:rsidRPr="001D0992" w:rsidRDefault="00C6088C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E3A84C" w14:textId="77777777" w:rsidR="00C6088C" w:rsidRPr="001D0992" w:rsidRDefault="00C6088C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BC5AE0" w14:textId="77777777" w:rsidR="00C6088C" w:rsidRPr="001D0992" w:rsidRDefault="00C6088C" w:rsidP="00E327EC">
            <w:pPr>
              <w:ind w:firstLine="0"/>
              <w:jc w:val="center"/>
              <w:rPr>
                <w:rFonts w:cs="Arial"/>
                <w:color w:val="000000"/>
                <w:lang w:val="en-US"/>
              </w:rPr>
            </w:pPr>
            <w:r w:rsidRPr="001D0992">
              <w:rPr>
                <w:rFonts w:cs="Arial"/>
                <w:color w:val="000000"/>
              </w:rPr>
              <w:t xml:space="preserve">07 </w:t>
            </w:r>
            <w:r w:rsidR="00E327EC">
              <w:rPr>
                <w:rFonts w:cs="Arial"/>
                <w:color w:val="000000"/>
              </w:rPr>
              <w:t>2 01 90810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F7398A" w14:textId="77777777" w:rsidR="00C6088C" w:rsidRPr="001D0992" w:rsidRDefault="00C6088C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727C5" w14:textId="77777777" w:rsidR="00C6088C" w:rsidRPr="001D0992" w:rsidRDefault="00FE27B7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0,0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6D72BB" w14:textId="77777777" w:rsidR="00C6088C" w:rsidRPr="001D0992" w:rsidRDefault="00C6088C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11,6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D73252" w14:textId="77777777" w:rsidR="00C6088C" w:rsidRPr="001D0992" w:rsidRDefault="00C6088C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12,1</w:t>
            </w:r>
          </w:p>
        </w:tc>
      </w:tr>
      <w:tr w:rsidR="00116726" w:rsidRPr="001D0992" w14:paraId="06F2A1EB" w14:textId="77777777" w:rsidTr="001D099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F72F8F" w14:textId="77777777" w:rsidR="00116726" w:rsidRPr="001D0992" w:rsidRDefault="00116726" w:rsidP="000F0D09">
            <w:pPr>
              <w:ind w:firstLine="0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Муниципальная программа</w:t>
            </w:r>
            <w:r w:rsidR="001D0992">
              <w:rPr>
                <w:rFonts w:cs="Arial"/>
                <w:color w:val="000000"/>
              </w:rPr>
              <w:t xml:space="preserve"> </w:t>
            </w:r>
            <w:r w:rsidR="003472B2" w:rsidRPr="001D0992">
              <w:rPr>
                <w:rFonts w:cs="Arial"/>
              </w:rPr>
              <w:t>Криничанского</w:t>
            </w:r>
            <w:r w:rsidR="003472B2" w:rsidRPr="001D0992">
              <w:rPr>
                <w:rFonts w:cs="Arial"/>
                <w:color w:val="000000"/>
              </w:rPr>
              <w:t xml:space="preserve"> </w:t>
            </w:r>
            <w:r w:rsidRPr="001D0992">
              <w:rPr>
                <w:rFonts w:cs="Arial"/>
                <w:color w:val="000000"/>
              </w:rPr>
              <w:t>сельского поселения «Энергосбережение и повышение энергетической эффективности в</w:t>
            </w:r>
            <w:r w:rsidR="001D0992">
              <w:rPr>
                <w:rFonts w:cs="Arial"/>
                <w:color w:val="000000"/>
              </w:rPr>
              <w:t xml:space="preserve"> </w:t>
            </w:r>
            <w:r w:rsidR="003472B2" w:rsidRPr="001D0992">
              <w:rPr>
                <w:rFonts w:cs="Arial"/>
              </w:rPr>
              <w:t>Криничанском</w:t>
            </w:r>
            <w:r w:rsidR="003472B2" w:rsidRPr="001D0992">
              <w:rPr>
                <w:rFonts w:cs="Arial"/>
                <w:color w:val="000000"/>
              </w:rPr>
              <w:t xml:space="preserve"> </w:t>
            </w:r>
            <w:r w:rsidRPr="001D0992">
              <w:rPr>
                <w:rFonts w:cs="Arial"/>
                <w:color w:val="000000"/>
              </w:rPr>
              <w:t>сельском поселении»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E84D00" w14:textId="77777777" w:rsidR="00116726" w:rsidRPr="001D0992" w:rsidRDefault="00116726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DEE0DA" w14:textId="77777777" w:rsidR="00116726" w:rsidRPr="001D0992" w:rsidRDefault="00116726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64DBBE" w14:textId="77777777" w:rsidR="00116726" w:rsidRPr="001D0992" w:rsidRDefault="00116726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4EEBF9" w14:textId="77777777" w:rsidR="00116726" w:rsidRPr="001D0992" w:rsidRDefault="00116726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30 0 00 00000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BFBBA7" w14:textId="77777777" w:rsidR="00116726" w:rsidRPr="001D0992" w:rsidRDefault="001D0992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8EA374" w14:textId="77777777" w:rsidR="00116726" w:rsidRPr="001D0992" w:rsidRDefault="00C6088C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161,5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214BF2" w14:textId="77777777" w:rsidR="00116726" w:rsidRPr="001D0992" w:rsidRDefault="00C6088C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161,5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6B3C3D" w14:textId="77777777" w:rsidR="00116726" w:rsidRPr="001D0992" w:rsidRDefault="00C6088C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161,5</w:t>
            </w:r>
          </w:p>
        </w:tc>
      </w:tr>
      <w:tr w:rsidR="00C6088C" w:rsidRPr="001D0992" w14:paraId="2FA722A1" w14:textId="77777777" w:rsidTr="001D099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3A58DD" w14:textId="77777777" w:rsidR="00C6088C" w:rsidRPr="001D0992" w:rsidRDefault="00C6088C" w:rsidP="000F0D09">
            <w:pPr>
              <w:ind w:firstLine="0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Основное мероприятие «</w:t>
            </w:r>
            <w:r w:rsidRPr="001D0992">
              <w:rPr>
                <w:rFonts w:cs="Arial"/>
              </w:rPr>
              <w:t xml:space="preserve"> </w:t>
            </w:r>
            <w:r w:rsidRPr="001D0992">
              <w:rPr>
                <w:rFonts w:cs="Arial"/>
                <w:color w:val="000000"/>
              </w:rPr>
              <w:t>Содержание уличного освещения 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6FDB5E" w14:textId="77777777" w:rsidR="00C6088C" w:rsidRPr="001D0992" w:rsidRDefault="00C6088C" w:rsidP="000F0D09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F911F" w14:textId="77777777" w:rsidR="00C6088C" w:rsidRPr="001D0992" w:rsidRDefault="00C6088C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AF2249" w14:textId="77777777" w:rsidR="00C6088C" w:rsidRPr="001D0992" w:rsidRDefault="00C6088C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C32410" w14:textId="77777777" w:rsidR="00C6088C" w:rsidRPr="001D0992" w:rsidRDefault="00C6088C" w:rsidP="000F0D09">
            <w:pPr>
              <w:ind w:firstLine="0"/>
              <w:jc w:val="center"/>
              <w:rPr>
                <w:rFonts w:cs="Arial"/>
                <w:bCs/>
                <w:lang w:val="en-US"/>
              </w:rPr>
            </w:pPr>
            <w:r w:rsidRPr="001D0992">
              <w:rPr>
                <w:rFonts w:cs="Arial"/>
                <w:bCs/>
                <w:lang w:val="en-US"/>
              </w:rPr>
              <w:t>30</w:t>
            </w:r>
            <w:r w:rsidRPr="001D0992">
              <w:rPr>
                <w:rFonts w:cs="Arial"/>
                <w:bCs/>
              </w:rPr>
              <w:t xml:space="preserve"> 0 0</w:t>
            </w:r>
            <w:r w:rsidRPr="001D0992">
              <w:rPr>
                <w:rFonts w:cs="Arial"/>
                <w:bCs/>
                <w:lang w:val="en-US"/>
              </w:rPr>
              <w:t>2</w:t>
            </w:r>
            <w:r w:rsidRPr="001D0992">
              <w:rPr>
                <w:rFonts w:cs="Arial"/>
                <w:bCs/>
              </w:rPr>
              <w:t xml:space="preserve"> </w:t>
            </w:r>
            <w:r w:rsidRPr="001D0992">
              <w:rPr>
                <w:rFonts w:cs="Arial"/>
                <w:bCs/>
                <w:lang w:val="en-US"/>
              </w:rPr>
              <w:t>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B2F9C" w14:textId="77777777" w:rsidR="00C6088C" w:rsidRPr="001D0992" w:rsidRDefault="00C6088C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6E5D8B" w14:textId="77777777" w:rsidR="00C6088C" w:rsidRPr="001D0992" w:rsidRDefault="00C6088C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161,5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079095" w14:textId="77777777" w:rsidR="00C6088C" w:rsidRPr="001D0992" w:rsidRDefault="00C6088C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161,5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42A454" w14:textId="77777777" w:rsidR="00C6088C" w:rsidRPr="001D0992" w:rsidRDefault="00C6088C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161,5</w:t>
            </w:r>
          </w:p>
        </w:tc>
      </w:tr>
      <w:tr w:rsidR="001A6C94" w:rsidRPr="001D0992" w14:paraId="1F259F6F" w14:textId="77777777" w:rsidTr="001D099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E8348F" w14:textId="77777777" w:rsidR="001A6C94" w:rsidRPr="001D0992" w:rsidRDefault="00E12231" w:rsidP="000F0D09">
            <w:pPr>
              <w:ind w:firstLine="0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212121"/>
                <w:shd w:val="clear" w:color="auto" w:fill="FFFFFF"/>
              </w:rPr>
              <w:t>Субсидии на с</w:t>
            </w:r>
            <w:r w:rsidR="001A6C94" w:rsidRPr="001D0992">
              <w:rPr>
                <w:rFonts w:cs="Arial"/>
                <w:color w:val="212121"/>
                <w:shd w:val="clear" w:color="auto" w:fill="FFFFFF"/>
              </w:rPr>
              <w:t>офинансирование расходных обязательств в сфере обеспечения уличного освещения</w:t>
            </w:r>
            <w:r w:rsidR="001A6C94" w:rsidRPr="001D0992">
              <w:rPr>
                <w:rFonts w:cs="Arial"/>
                <w:color w:val="000000"/>
              </w:rPr>
              <w:t xml:space="preserve"> (Закупка товаров, работ и услуг для государственн</w:t>
            </w:r>
            <w:r w:rsidR="00AE0627" w:rsidRPr="001D0992">
              <w:rPr>
                <w:rFonts w:cs="Arial"/>
                <w:color w:val="000000"/>
              </w:rPr>
              <w:t>ых (муниципальных) нужд) Областной</w:t>
            </w:r>
            <w:r w:rsidR="001A6C94" w:rsidRPr="001D0992">
              <w:rPr>
                <w:rFonts w:cs="Arial"/>
                <w:color w:val="000000"/>
              </w:rPr>
              <w:t xml:space="preserve">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352306" w14:textId="77777777" w:rsidR="001A6C94" w:rsidRPr="001D0992" w:rsidRDefault="001A6C94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8D6530" w14:textId="77777777" w:rsidR="001A6C94" w:rsidRPr="001D0992" w:rsidRDefault="001A6C94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6FAB44" w14:textId="77777777" w:rsidR="001A6C94" w:rsidRPr="001D0992" w:rsidRDefault="001A6C94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0A3ED2" w14:textId="77777777" w:rsidR="001A6C94" w:rsidRPr="001D0992" w:rsidRDefault="001A6C94" w:rsidP="000F0D09">
            <w:pPr>
              <w:ind w:firstLine="0"/>
              <w:jc w:val="center"/>
              <w:rPr>
                <w:rFonts w:cs="Arial"/>
                <w:lang w:val="en-US"/>
              </w:rPr>
            </w:pPr>
            <w:r w:rsidRPr="001D0992">
              <w:rPr>
                <w:rFonts w:cs="Arial"/>
              </w:rPr>
              <w:t xml:space="preserve">30 0 02 </w:t>
            </w:r>
            <w:r w:rsidRPr="001D0992">
              <w:rPr>
                <w:rFonts w:cs="Arial"/>
                <w:lang w:val="en-US"/>
              </w:rPr>
              <w:t>S8670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18E683" w14:textId="77777777" w:rsidR="001A6C94" w:rsidRPr="001D0992" w:rsidRDefault="001A6C94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200</w:t>
            </w:r>
            <w:r w:rsidR="001D0992">
              <w:rPr>
                <w:rFonts w:cs="Arial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022E7" w14:textId="77777777" w:rsidR="001A6C94" w:rsidRPr="001D0992" w:rsidRDefault="00270BC2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51,7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57E6AA" w14:textId="77777777" w:rsidR="001A6C94" w:rsidRPr="001D0992" w:rsidRDefault="00270BC2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51,7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38CD37" w14:textId="77777777" w:rsidR="001A6C94" w:rsidRPr="001D0992" w:rsidRDefault="00270BC2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51,7</w:t>
            </w:r>
          </w:p>
        </w:tc>
      </w:tr>
      <w:tr w:rsidR="00E12231" w:rsidRPr="001D0992" w14:paraId="4007311D" w14:textId="77777777" w:rsidTr="001D099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6220E5" w14:textId="77777777" w:rsidR="00E12231" w:rsidRPr="001D0992" w:rsidRDefault="00E12231" w:rsidP="000F0D09">
            <w:pPr>
              <w:ind w:firstLine="0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212121"/>
                <w:shd w:val="clear" w:color="auto" w:fill="FFFFFF"/>
              </w:rPr>
              <w:t>Субсидии на софинансирование расходных обязательств в сфере обеспечения уличного освещения</w:t>
            </w:r>
            <w:r w:rsidRPr="001D0992">
              <w:rPr>
                <w:rFonts w:cs="Arial"/>
                <w:color w:val="000000"/>
              </w:rPr>
              <w:t xml:space="preserve"> (Закупка товаров, работ и услуг для государственных (муниципальных) нужд) </w:t>
            </w:r>
            <w:r w:rsidR="00193EE9" w:rsidRPr="001D0992">
              <w:rPr>
                <w:rFonts w:cs="Arial"/>
                <w:color w:val="000000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94B42E" w14:textId="77777777" w:rsidR="00E12231" w:rsidRPr="001D0992" w:rsidRDefault="00E12231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D10B06" w14:textId="77777777" w:rsidR="00E12231" w:rsidRPr="001D0992" w:rsidRDefault="00E12231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A0C100" w14:textId="77777777" w:rsidR="00E12231" w:rsidRPr="001D0992" w:rsidRDefault="00E12231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192106" w14:textId="77777777" w:rsidR="00E12231" w:rsidRPr="001D0992" w:rsidRDefault="00E12231" w:rsidP="000F0D09">
            <w:pPr>
              <w:ind w:firstLine="0"/>
              <w:jc w:val="center"/>
              <w:rPr>
                <w:rFonts w:cs="Arial"/>
                <w:lang w:val="en-US"/>
              </w:rPr>
            </w:pPr>
            <w:r w:rsidRPr="001D0992">
              <w:rPr>
                <w:rFonts w:cs="Arial"/>
              </w:rPr>
              <w:t xml:space="preserve">30 0 02 </w:t>
            </w:r>
            <w:r w:rsidRPr="001D0992">
              <w:rPr>
                <w:rFonts w:cs="Arial"/>
                <w:lang w:val="en-US"/>
              </w:rPr>
              <w:t>S8670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14BF1E" w14:textId="77777777" w:rsidR="00E12231" w:rsidRPr="001D0992" w:rsidRDefault="00E12231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200</w:t>
            </w:r>
            <w:r w:rsidR="001D0992">
              <w:rPr>
                <w:rFonts w:cs="Arial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F4B6DE" w14:textId="77777777" w:rsidR="00E12231" w:rsidRPr="001D0992" w:rsidRDefault="00270BC2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12,9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183BBD" w14:textId="77777777" w:rsidR="00E12231" w:rsidRPr="001D0992" w:rsidRDefault="00270BC2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12,9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B89A60" w14:textId="77777777" w:rsidR="00E12231" w:rsidRPr="001D0992" w:rsidRDefault="00270BC2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12,9</w:t>
            </w:r>
          </w:p>
        </w:tc>
      </w:tr>
      <w:tr w:rsidR="00193EE9" w:rsidRPr="001D0992" w14:paraId="36B0CD62" w14:textId="77777777" w:rsidTr="001D0992">
        <w:trPr>
          <w:trHeight w:val="259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F3F003" w14:textId="77777777" w:rsidR="00193EE9" w:rsidRPr="001D0992" w:rsidRDefault="00193EE9" w:rsidP="000F0D09">
            <w:pPr>
              <w:ind w:firstLine="0"/>
              <w:contextualSpacing/>
              <w:rPr>
                <w:rFonts w:cs="Arial"/>
                <w:color w:val="212121"/>
                <w:shd w:val="clear" w:color="auto" w:fill="FFFFFF"/>
              </w:rPr>
            </w:pPr>
            <w:r w:rsidRPr="001D0992">
              <w:rPr>
                <w:rFonts w:cs="Arial"/>
                <w:color w:val="212121"/>
                <w:shd w:val="clear" w:color="auto" w:fill="FFFFFF"/>
              </w:rPr>
              <w:t>Р</w:t>
            </w:r>
            <w:r w:rsidR="00D8224F" w:rsidRPr="001D0992">
              <w:rPr>
                <w:rFonts w:cs="Arial"/>
                <w:color w:val="212121"/>
                <w:shd w:val="clear" w:color="auto" w:fill="FFFFFF"/>
              </w:rPr>
              <w:t xml:space="preserve">асходные </w:t>
            </w:r>
            <w:r w:rsidRPr="001D0992">
              <w:rPr>
                <w:rFonts w:cs="Arial"/>
                <w:color w:val="212121"/>
                <w:shd w:val="clear" w:color="auto" w:fill="FFFFFF"/>
              </w:rPr>
              <w:t>обязательства в сфере обеспечения уличного освещения</w:t>
            </w:r>
            <w:r w:rsidRPr="001D0992">
              <w:rPr>
                <w:rFonts w:cs="Arial"/>
                <w:color w:val="000000"/>
              </w:rPr>
              <w:t xml:space="preserve"> (Закупка товаров, работ и услуг для государственных (муниципальных) нужд) 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4B9210" w14:textId="77777777" w:rsidR="00193EE9" w:rsidRPr="001D0992" w:rsidRDefault="00193EE9" w:rsidP="000F0D09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2F23BD" w14:textId="77777777" w:rsidR="00193EE9" w:rsidRPr="001D0992" w:rsidRDefault="00193EE9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ADEC7" w14:textId="77777777" w:rsidR="00193EE9" w:rsidRPr="001D0992" w:rsidRDefault="00193EE9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 xml:space="preserve">03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C15F52" w14:textId="77777777" w:rsidR="00193EE9" w:rsidRPr="001D0992" w:rsidRDefault="00193EE9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 xml:space="preserve">30 0 02 98670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729D56" w14:textId="77777777" w:rsidR="00193EE9" w:rsidRPr="001D0992" w:rsidRDefault="00193EE9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0AD032" w14:textId="77777777" w:rsidR="00193EE9" w:rsidRPr="001D0992" w:rsidRDefault="00270BC2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96,9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E1F3D7" w14:textId="77777777" w:rsidR="00193EE9" w:rsidRPr="001D0992" w:rsidRDefault="00270BC2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96,9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546B99" w14:textId="77777777" w:rsidR="00193EE9" w:rsidRPr="001D0992" w:rsidRDefault="00270BC2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96,9</w:t>
            </w:r>
          </w:p>
        </w:tc>
      </w:tr>
      <w:tr w:rsidR="00E12231" w:rsidRPr="001D0992" w14:paraId="3C6D68F5" w14:textId="77777777" w:rsidTr="001D0992">
        <w:trPr>
          <w:trHeight w:val="259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40BBC" w14:textId="77777777" w:rsidR="00E12231" w:rsidRPr="001D0992" w:rsidRDefault="00E12231" w:rsidP="000F0D09">
            <w:pPr>
              <w:ind w:firstLine="0"/>
              <w:contextualSpacing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02EAAF" w14:textId="77777777" w:rsidR="00E12231" w:rsidRPr="001D0992" w:rsidRDefault="00E12231" w:rsidP="000F0D09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F22F0A" w14:textId="77777777" w:rsidR="00E12231" w:rsidRPr="001D0992" w:rsidRDefault="00E12231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036906" w14:textId="77777777" w:rsidR="00E12231" w:rsidRPr="001D0992" w:rsidRDefault="00E12231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E0F594" w14:textId="77777777" w:rsidR="00E12231" w:rsidRPr="001D0992" w:rsidRDefault="00E12231" w:rsidP="000F0D09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3A05E8" w14:textId="77777777" w:rsidR="00E12231" w:rsidRPr="001D0992" w:rsidRDefault="00E12231" w:rsidP="000F0D09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0178A3" w14:textId="77777777" w:rsidR="00E12231" w:rsidRPr="001D0992" w:rsidRDefault="004E2B0F" w:rsidP="006C6A77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3</w:t>
            </w:r>
            <w:r w:rsidR="006C6A77">
              <w:rPr>
                <w:rFonts w:cs="Arial"/>
              </w:rPr>
              <w:t> 644,7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7DD983" w14:textId="77777777" w:rsidR="00E12231" w:rsidRPr="001D0992" w:rsidRDefault="002A22F8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3</w:t>
            </w:r>
            <w:r w:rsidR="001D0992"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542,7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0E3755" w14:textId="77777777" w:rsidR="00E12231" w:rsidRPr="001D0992" w:rsidRDefault="002A22F8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3</w:t>
            </w:r>
            <w:r w:rsidR="001D0992"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560,9</w:t>
            </w:r>
          </w:p>
        </w:tc>
      </w:tr>
      <w:tr w:rsidR="002A22F8" w:rsidRPr="001D0992" w14:paraId="3913F32B" w14:textId="77777777" w:rsidTr="001D0992">
        <w:trPr>
          <w:trHeight w:val="87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6057DF" w14:textId="77777777" w:rsidR="002A22F8" w:rsidRPr="001D0992" w:rsidRDefault="002A22F8" w:rsidP="000F0D09">
            <w:pPr>
              <w:ind w:firstLine="0"/>
              <w:contextualSpacing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17D776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B18E5A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AEED49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D1D427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C48C5A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49044D" w14:textId="77777777" w:rsidR="002A22F8" w:rsidRPr="001D0992" w:rsidRDefault="004E2B0F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3</w:t>
            </w:r>
            <w:r w:rsidR="006C6A77">
              <w:rPr>
                <w:rFonts w:cs="Arial"/>
              </w:rPr>
              <w:t> 644,7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36F33D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3</w:t>
            </w:r>
            <w:r w:rsidR="001D0992"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542,7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1E28E6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3</w:t>
            </w:r>
            <w:r w:rsidR="001D0992"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560,9</w:t>
            </w:r>
          </w:p>
        </w:tc>
      </w:tr>
      <w:tr w:rsidR="002A22F8" w:rsidRPr="001D0992" w14:paraId="7E32AE19" w14:textId="77777777" w:rsidTr="001D0992">
        <w:trPr>
          <w:trHeight w:val="259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649CF3" w14:textId="77777777" w:rsidR="002A22F8" w:rsidRPr="001D0992" w:rsidRDefault="002A22F8" w:rsidP="000F0D09">
            <w:pPr>
              <w:ind w:firstLine="0"/>
              <w:contextualSpacing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</w:rPr>
              <w:t>Муниципальная программа</w:t>
            </w:r>
            <w:r w:rsidR="001D0992"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Криничанского сельского поселения «Развитие культуры»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E5F86F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789237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8E244A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1322B3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11 0 00 00000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26CB38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4F2B43" w14:textId="77777777" w:rsidR="002A22F8" w:rsidRPr="001D0992" w:rsidRDefault="004E2B0F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3</w:t>
            </w:r>
            <w:r w:rsidR="006C6A77">
              <w:rPr>
                <w:rFonts w:cs="Arial"/>
              </w:rPr>
              <w:t> 644,7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BA3FF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3</w:t>
            </w:r>
            <w:r w:rsidR="001D0992"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542,7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0F54BE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3</w:t>
            </w:r>
            <w:r w:rsidR="001D0992"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560,9</w:t>
            </w:r>
          </w:p>
        </w:tc>
      </w:tr>
      <w:tr w:rsidR="002A22F8" w:rsidRPr="001D0992" w14:paraId="2BA69FB0" w14:textId="77777777" w:rsidTr="001D0992">
        <w:trPr>
          <w:trHeight w:val="259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4DF44F" w14:textId="77777777" w:rsidR="002A22F8" w:rsidRPr="001D0992" w:rsidRDefault="002A22F8" w:rsidP="000F0D09">
            <w:pPr>
              <w:ind w:firstLine="0"/>
              <w:contextualSpacing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</w:rPr>
              <w:t>Основное мероприятие « Финансовое обеспечение для организации работы в сфере культуры 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A27BF3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79FFDA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594196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35E6D8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11 0 01 00000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E5ADA7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43E0EB" w14:textId="77777777" w:rsidR="002A22F8" w:rsidRPr="001D0992" w:rsidRDefault="004E2B0F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3</w:t>
            </w:r>
            <w:r w:rsidR="006C6A77">
              <w:rPr>
                <w:rFonts w:cs="Arial"/>
              </w:rPr>
              <w:t> 644,7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187DF3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3</w:t>
            </w:r>
            <w:r w:rsidR="001D0992"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542,7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A4A04E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3</w:t>
            </w:r>
            <w:r w:rsidR="001D0992"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560,9</w:t>
            </w:r>
          </w:p>
        </w:tc>
      </w:tr>
      <w:tr w:rsidR="00E12231" w:rsidRPr="001D0992" w14:paraId="05916458" w14:textId="77777777" w:rsidTr="001D0992">
        <w:trPr>
          <w:trHeight w:val="259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48E420" w14:textId="77777777" w:rsidR="00E12231" w:rsidRPr="001D0992" w:rsidRDefault="00E12231" w:rsidP="000F0D09">
            <w:pPr>
              <w:ind w:firstLine="0"/>
              <w:contextualSpacing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</w:rPr>
              <w:t>Расходы на обеспечение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47A84" w14:textId="77777777" w:rsidR="00E12231" w:rsidRPr="001D0992" w:rsidRDefault="00E12231" w:rsidP="000F0D09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BCDA17" w14:textId="77777777" w:rsidR="00E12231" w:rsidRPr="001D0992" w:rsidRDefault="00E12231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0790C7" w14:textId="77777777" w:rsidR="00E12231" w:rsidRPr="001D0992" w:rsidRDefault="00E12231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49F5D7" w14:textId="77777777" w:rsidR="00E12231" w:rsidRPr="001D0992" w:rsidRDefault="00E12231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11 0 01 90200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900E3" w14:textId="77777777" w:rsidR="00E12231" w:rsidRPr="001D0992" w:rsidRDefault="00E12231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53DEC2" w14:textId="77777777" w:rsidR="00E12231" w:rsidRPr="001D0992" w:rsidRDefault="004E2B0F" w:rsidP="00B51A60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</w:t>
            </w:r>
            <w:r w:rsidR="00B51A60">
              <w:rPr>
                <w:rFonts w:cs="Arial"/>
              </w:rPr>
              <w:t> </w:t>
            </w:r>
            <w:r w:rsidRPr="001D0992">
              <w:rPr>
                <w:rFonts w:cs="Arial"/>
              </w:rPr>
              <w:t>2</w:t>
            </w:r>
            <w:r w:rsidR="00B51A60">
              <w:rPr>
                <w:rFonts w:cs="Arial"/>
              </w:rPr>
              <w:t>92,1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95673B" w14:textId="77777777" w:rsidR="00E12231" w:rsidRPr="001D0992" w:rsidRDefault="002A22F8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</w:t>
            </w:r>
            <w:r w:rsidR="001D0992"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123,6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A62976" w14:textId="77777777" w:rsidR="00E12231" w:rsidRPr="001D0992" w:rsidRDefault="002A22F8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942,7</w:t>
            </w:r>
          </w:p>
        </w:tc>
      </w:tr>
      <w:tr w:rsidR="00E12231" w:rsidRPr="001D0992" w14:paraId="2031432E" w14:textId="77777777" w:rsidTr="001D0992">
        <w:trPr>
          <w:trHeight w:val="259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C33A98" w14:textId="77777777" w:rsidR="00E12231" w:rsidRPr="001D0992" w:rsidRDefault="00E12231" w:rsidP="000F0D09">
            <w:pPr>
              <w:ind w:firstLine="0"/>
              <w:contextualSpacing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</w:rPr>
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программы)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AB9CA8" w14:textId="77777777" w:rsidR="00E12231" w:rsidRPr="001D0992" w:rsidRDefault="00E12231" w:rsidP="000F0D09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A59ECA" w14:textId="77777777" w:rsidR="00E12231" w:rsidRPr="001D0992" w:rsidRDefault="00E12231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C98957" w14:textId="77777777" w:rsidR="00E12231" w:rsidRPr="001D0992" w:rsidRDefault="00E12231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A6C643" w14:textId="77777777" w:rsidR="00E12231" w:rsidRPr="001D0992" w:rsidRDefault="00E12231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11 0 01 98050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0FBB1" w14:textId="77777777" w:rsidR="00E12231" w:rsidRPr="001D0992" w:rsidRDefault="00E12231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9478CF" w14:textId="77777777" w:rsidR="00E12231" w:rsidRPr="001D0992" w:rsidRDefault="002A22F8" w:rsidP="006C6A77">
            <w:pPr>
              <w:ind w:firstLine="0"/>
              <w:jc w:val="center"/>
              <w:rPr>
                <w:rFonts w:cs="Arial"/>
                <w:highlight w:val="yellow"/>
              </w:rPr>
            </w:pPr>
            <w:r w:rsidRPr="001D0992">
              <w:rPr>
                <w:rFonts w:cs="Arial"/>
              </w:rPr>
              <w:t>2</w:t>
            </w:r>
            <w:r w:rsidR="006C6A77">
              <w:rPr>
                <w:rFonts w:cs="Arial"/>
              </w:rPr>
              <w:t> 352,6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EB904B" w14:textId="77777777" w:rsidR="00E12231" w:rsidRPr="001D0992" w:rsidRDefault="002A22F8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2</w:t>
            </w:r>
            <w:r w:rsidR="001D0992"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419,1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0B57B9" w14:textId="77777777" w:rsidR="00E12231" w:rsidRPr="001D0992" w:rsidRDefault="002A22F8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2</w:t>
            </w:r>
            <w:r w:rsidR="001D0992"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618,2</w:t>
            </w:r>
          </w:p>
        </w:tc>
      </w:tr>
      <w:tr w:rsidR="00E12231" w:rsidRPr="001D0992" w14:paraId="408B6D07" w14:textId="77777777" w:rsidTr="001D0992">
        <w:trPr>
          <w:trHeight w:val="259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AEFA4" w14:textId="77777777" w:rsidR="00E12231" w:rsidRPr="001D0992" w:rsidRDefault="00E12231" w:rsidP="000F0D09">
            <w:pPr>
              <w:ind w:firstLine="0"/>
              <w:contextualSpacing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lastRenderedPageBreak/>
              <w:t>СОЦИАЛЬНАЯ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81554" w14:textId="77777777" w:rsidR="00E12231" w:rsidRPr="001D0992" w:rsidRDefault="00E12231" w:rsidP="000F0D09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744E7" w14:textId="77777777" w:rsidR="00E12231" w:rsidRPr="001D0992" w:rsidRDefault="00E12231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FB48D4" w14:textId="77777777" w:rsidR="00E12231" w:rsidRPr="001D0992" w:rsidRDefault="00E12231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25D10B" w14:textId="77777777" w:rsidR="00E12231" w:rsidRPr="001D0992" w:rsidRDefault="00E12231" w:rsidP="000F0D09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D17FA5" w14:textId="77777777" w:rsidR="00E12231" w:rsidRPr="001D0992" w:rsidRDefault="00E12231" w:rsidP="000F0D09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1A9EF4" w14:textId="77777777" w:rsidR="00E12231" w:rsidRPr="001D0992" w:rsidRDefault="00E44DA2" w:rsidP="000F0D09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195,2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50D174" w14:textId="77777777" w:rsidR="00E12231" w:rsidRPr="001D0992" w:rsidRDefault="002A22F8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188,4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02EAD" w14:textId="77777777" w:rsidR="00E12231" w:rsidRPr="001D0992" w:rsidRDefault="002A22F8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188,4</w:t>
            </w:r>
          </w:p>
        </w:tc>
      </w:tr>
      <w:tr w:rsidR="002A22F8" w:rsidRPr="001D0992" w14:paraId="1D222382" w14:textId="77777777" w:rsidTr="001D0992">
        <w:trPr>
          <w:trHeight w:val="221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278A4" w14:textId="77777777" w:rsidR="002A22F8" w:rsidRPr="001D0992" w:rsidRDefault="002A22F8" w:rsidP="000F0D09">
            <w:pPr>
              <w:ind w:firstLine="0"/>
              <w:contextualSpacing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Пенсионное обеспечение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AEFE9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2B0A8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01656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35E45D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86BF31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619ADB" w14:textId="77777777" w:rsidR="002A22F8" w:rsidRPr="001D0992" w:rsidRDefault="00E44DA2" w:rsidP="000F0D09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195,2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7EBE84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188,4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5FAAA4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188,4</w:t>
            </w:r>
          </w:p>
        </w:tc>
      </w:tr>
      <w:tr w:rsidR="002A22F8" w:rsidRPr="001D0992" w14:paraId="0963C6E8" w14:textId="77777777" w:rsidTr="001D099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8E21B" w14:textId="77777777" w:rsidR="002A22F8" w:rsidRPr="001D0992" w:rsidRDefault="002A22F8" w:rsidP="000F0D09">
            <w:pPr>
              <w:ind w:firstLine="0"/>
              <w:contextualSpacing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</w:rPr>
              <w:t>Муниципальная программа</w:t>
            </w:r>
            <w:r w:rsidR="001D0992"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Криничанского</w:t>
            </w:r>
            <w:r w:rsidR="001D0992"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сельского поселения «Муниципальное управление и гражданское общество</w:t>
            </w:r>
            <w:r w:rsidR="001D0992"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Криничанского 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70245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EF074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B4E75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DC0CF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59 0 00 00000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AAAB07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6FFF9E" w14:textId="77777777" w:rsidR="002A22F8" w:rsidRPr="001D0992" w:rsidRDefault="00E44DA2" w:rsidP="000F0D09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195,2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ADFC3B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188,4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B2473D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188,4</w:t>
            </w:r>
          </w:p>
        </w:tc>
      </w:tr>
      <w:tr w:rsidR="002A22F8" w:rsidRPr="001D0992" w14:paraId="7CBDFFA9" w14:textId="77777777" w:rsidTr="001D099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25A4B" w14:textId="77777777" w:rsidR="002A22F8" w:rsidRPr="001D0992" w:rsidRDefault="002A22F8" w:rsidP="000F0D09">
            <w:pPr>
              <w:ind w:firstLine="0"/>
              <w:contextualSpacing/>
              <w:rPr>
                <w:rFonts w:cs="Arial"/>
              </w:rPr>
            </w:pPr>
            <w:r w:rsidRPr="001D0992">
              <w:rPr>
                <w:rFonts w:cs="Arial"/>
                <w:bCs/>
                <w:color w:val="000000"/>
              </w:rPr>
              <w:t>Подпрограммы «Социальная поддержка граждан»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EC8EF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F62EC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2D95D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9B8A1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59 3 00 00000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9CA4EC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6FC08F" w14:textId="77777777" w:rsidR="002A22F8" w:rsidRPr="001D0992" w:rsidRDefault="00E44DA2" w:rsidP="000F0D09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195,2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3B0B16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188,4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251C5C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188,4</w:t>
            </w:r>
          </w:p>
        </w:tc>
      </w:tr>
      <w:tr w:rsidR="002A22F8" w:rsidRPr="001D0992" w14:paraId="4ECD32B5" w14:textId="77777777" w:rsidTr="001D099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5FB8B" w14:textId="77777777" w:rsidR="002A22F8" w:rsidRPr="001D0992" w:rsidRDefault="002A22F8" w:rsidP="000F0D09">
            <w:pPr>
              <w:ind w:firstLine="0"/>
              <w:contextualSpacing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Основное мероприятие «Обеспечение доплаты к пенсиям муниципальных служащих»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FD4CC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34CA8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0ABDC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E072A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59 3 01 00000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5B3D9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013A4A" w14:textId="77777777" w:rsidR="002A22F8" w:rsidRPr="001D0992" w:rsidRDefault="00E44DA2" w:rsidP="000F0D09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195,2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25F408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188,4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0FDE39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188,4</w:t>
            </w:r>
          </w:p>
        </w:tc>
      </w:tr>
      <w:tr w:rsidR="002A22F8" w:rsidRPr="001D0992" w14:paraId="4C86F3C9" w14:textId="77777777" w:rsidTr="001D099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F294A" w14:textId="77777777" w:rsidR="002A22F8" w:rsidRPr="001D0992" w:rsidRDefault="002A22F8" w:rsidP="000F0D09">
            <w:pPr>
              <w:ind w:firstLine="0"/>
              <w:contextualSpacing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Доплаты к пенсиям муниципальных служащих</w:t>
            </w:r>
            <w:r w:rsidR="001D0992">
              <w:rPr>
                <w:rFonts w:cs="Arial"/>
                <w:bCs/>
                <w:color w:val="000000"/>
              </w:rPr>
              <w:t xml:space="preserve"> </w:t>
            </w:r>
            <w:r w:rsidRPr="001D0992">
              <w:rPr>
                <w:rFonts w:cs="Arial"/>
              </w:rPr>
              <w:t>Криничанского</w:t>
            </w:r>
            <w:r w:rsidRPr="001D0992">
              <w:rPr>
                <w:rFonts w:cs="Arial"/>
                <w:bCs/>
                <w:color w:val="000000"/>
              </w:rPr>
              <w:t xml:space="preserve"> сельского поселения </w:t>
            </w:r>
            <w:r w:rsidRPr="001D0992">
              <w:rPr>
                <w:rFonts w:cs="Arial"/>
              </w:rPr>
              <w:t>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FC611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E26E9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77CFB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275D6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59 3 01 90470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F659C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EA0DD3" w14:textId="77777777" w:rsidR="002A22F8" w:rsidRPr="001D0992" w:rsidRDefault="00E44DA2" w:rsidP="000F0D09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195,2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21571A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188,4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177F9A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188,4</w:t>
            </w:r>
          </w:p>
        </w:tc>
      </w:tr>
      <w:tr w:rsidR="00E12231" w:rsidRPr="001D0992" w14:paraId="6ED58490" w14:textId="77777777" w:rsidTr="001D099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352BD" w14:textId="77777777" w:rsidR="00E12231" w:rsidRPr="001D0992" w:rsidRDefault="00E12231" w:rsidP="000F0D09">
            <w:pPr>
              <w:ind w:firstLine="0"/>
              <w:contextualSpacing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A0C00" w14:textId="77777777" w:rsidR="00E12231" w:rsidRPr="001D0992" w:rsidRDefault="00E12231" w:rsidP="000F0D09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B5935" w14:textId="77777777" w:rsidR="00E12231" w:rsidRPr="001D0992" w:rsidRDefault="00E12231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A0DBC" w14:textId="77777777" w:rsidR="00E12231" w:rsidRPr="001D0992" w:rsidRDefault="001D0992" w:rsidP="000F0D0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4DCA13" w14:textId="77777777" w:rsidR="00E12231" w:rsidRPr="001D0992" w:rsidRDefault="00E12231" w:rsidP="000F0D09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4E2081" w14:textId="77777777" w:rsidR="00E12231" w:rsidRPr="001D0992" w:rsidRDefault="00E12231" w:rsidP="000F0D09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41DA63" w14:textId="77777777" w:rsidR="00E12231" w:rsidRPr="001D0992" w:rsidRDefault="00EA3A6C" w:rsidP="000F0D09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="002A22F8" w:rsidRPr="001D0992">
              <w:rPr>
                <w:rFonts w:cs="Arial"/>
              </w:rPr>
              <w:t>,0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640CE3" w14:textId="77777777" w:rsidR="00E12231" w:rsidRPr="001D0992" w:rsidRDefault="002A22F8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10,4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4F434C" w14:textId="77777777" w:rsidR="00E12231" w:rsidRPr="001D0992" w:rsidRDefault="002A22F8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10,8</w:t>
            </w:r>
          </w:p>
        </w:tc>
      </w:tr>
      <w:tr w:rsidR="002A22F8" w:rsidRPr="001D0992" w14:paraId="13352765" w14:textId="77777777" w:rsidTr="001D099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B6CDF" w14:textId="77777777" w:rsidR="002A22F8" w:rsidRPr="001D0992" w:rsidRDefault="002A22F8" w:rsidP="000F0D09">
            <w:pPr>
              <w:ind w:firstLine="0"/>
              <w:contextualSpacing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Массовый 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C517F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F4E99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73F23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2E0FB5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1D8578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962A07" w14:textId="77777777" w:rsidR="002A22F8" w:rsidRPr="001D0992" w:rsidRDefault="00EA3A6C" w:rsidP="000F0D09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="002A22F8" w:rsidRPr="001D0992">
              <w:rPr>
                <w:rFonts w:cs="Arial"/>
              </w:rPr>
              <w:t>,0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D73BDD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10,4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2067A6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10,8</w:t>
            </w:r>
          </w:p>
        </w:tc>
      </w:tr>
      <w:tr w:rsidR="002A22F8" w:rsidRPr="001D0992" w14:paraId="1D0CAA32" w14:textId="77777777" w:rsidTr="001D099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50A3B" w14:textId="77777777" w:rsidR="002A22F8" w:rsidRPr="001D0992" w:rsidRDefault="002A22F8" w:rsidP="000F0D09">
            <w:pPr>
              <w:ind w:firstLine="0"/>
              <w:contextualSpacing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</w:rPr>
              <w:t>Муниципальная программа</w:t>
            </w:r>
            <w:r w:rsidR="001D0992"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Криничанского</w:t>
            </w:r>
            <w:r w:rsidR="001D0992"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сельского поселения «Развитие физической культуры и спорта»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670A6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C437A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5A1DA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EDC6C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13 0 00 00000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9AE5DC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7125D4" w14:textId="77777777" w:rsidR="002A22F8" w:rsidRPr="001D0992" w:rsidRDefault="00EA3A6C" w:rsidP="000F0D09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="002A22F8" w:rsidRPr="001D0992">
              <w:rPr>
                <w:rFonts w:cs="Arial"/>
              </w:rPr>
              <w:t>,0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C50810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10,4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D323AD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10,8</w:t>
            </w:r>
          </w:p>
        </w:tc>
      </w:tr>
      <w:tr w:rsidR="002A22F8" w:rsidRPr="001D0992" w14:paraId="285DC684" w14:textId="77777777" w:rsidTr="001D0992">
        <w:trPr>
          <w:trHeight w:val="264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A0DDE" w14:textId="77777777" w:rsidR="002A22F8" w:rsidRPr="001D0992" w:rsidRDefault="002A22F8" w:rsidP="000F0D09">
            <w:pPr>
              <w:ind w:firstLine="0"/>
              <w:contextualSpacing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Основное мероприятие «</w:t>
            </w:r>
            <w:r w:rsidRPr="001D0992">
              <w:rPr>
                <w:rFonts w:cs="Arial"/>
              </w:rPr>
              <w:t xml:space="preserve"> Вовлечение населения в занятия физической культуры и спортом 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2BEFC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5B260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8C4D9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4869C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13 0 01 00000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6CD6FB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01986" w14:textId="77777777" w:rsidR="002A22F8" w:rsidRPr="001D0992" w:rsidRDefault="00EA3A6C" w:rsidP="000F0D09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="002A22F8" w:rsidRPr="001D0992">
              <w:rPr>
                <w:rFonts w:cs="Arial"/>
              </w:rPr>
              <w:t>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600851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BDA2D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10,8</w:t>
            </w:r>
          </w:p>
        </w:tc>
      </w:tr>
      <w:tr w:rsidR="002A22F8" w:rsidRPr="001D0992" w14:paraId="48C77F87" w14:textId="77777777" w:rsidTr="001D0992">
        <w:trPr>
          <w:trHeight w:val="528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58B73" w14:textId="77777777" w:rsidR="002A22F8" w:rsidRPr="001D0992" w:rsidRDefault="002A22F8" w:rsidP="000F0D09">
            <w:pPr>
              <w:ind w:firstLine="0"/>
              <w:contextualSpacing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Мероприятия в области физической культуры и спорта</w:t>
            </w:r>
            <w:r w:rsidR="001D0992">
              <w:rPr>
                <w:rFonts w:cs="Arial"/>
                <w:color w:val="000000"/>
              </w:rPr>
              <w:t xml:space="preserve"> </w:t>
            </w:r>
            <w:r w:rsidRPr="001D0992">
              <w:rPr>
                <w:rFonts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377EA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C549B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676E1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B74E5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13 0 01 90410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06941" w14:textId="77777777" w:rsidR="002A22F8" w:rsidRPr="001D0992" w:rsidRDefault="001D0992" w:rsidP="000F0D09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2A22F8" w:rsidRPr="001D0992">
              <w:rPr>
                <w:rFonts w:cs="Arial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52CA51" w14:textId="77777777" w:rsidR="002A22F8" w:rsidRPr="001D0992" w:rsidRDefault="00EA3A6C" w:rsidP="000F0D09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="002A22F8" w:rsidRPr="001D0992">
              <w:rPr>
                <w:rFonts w:cs="Arial"/>
              </w:rPr>
              <w:t>,0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2847E3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10,4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5AADBB" w14:textId="77777777" w:rsidR="002A22F8" w:rsidRPr="001D0992" w:rsidRDefault="002A22F8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10,8</w:t>
            </w:r>
          </w:p>
        </w:tc>
      </w:tr>
    </w:tbl>
    <w:p w14:paraId="28743869" w14:textId="77777777" w:rsidR="001D0992" w:rsidRDefault="001D0992" w:rsidP="001D0992">
      <w:pPr>
        <w:ind w:firstLine="709"/>
        <w:rPr>
          <w:rFonts w:cs="Arial"/>
        </w:rPr>
      </w:pPr>
      <w:r>
        <w:rPr>
          <w:rFonts w:cs="Arial"/>
        </w:rPr>
        <w:t xml:space="preserve"> </w:t>
      </w:r>
    </w:p>
    <w:tbl>
      <w:tblPr>
        <w:tblW w:w="2112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00"/>
        <w:gridCol w:w="720"/>
        <w:gridCol w:w="720"/>
        <w:gridCol w:w="1440"/>
        <w:gridCol w:w="720"/>
        <w:gridCol w:w="13021"/>
      </w:tblGrid>
      <w:tr w:rsidR="00833CC9" w:rsidRPr="001D0992" w14:paraId="354CDC1A" w14:textId="77777777" w:rsidTr="001D0992">
        <w:trPr>
          <w:trHeight w:val="1198"/>
        </w:trPr>
        <w:tc>
          <w:tcPr>
            <w:tcW w:w="21121" w:type="dxa"/>
            <w:gridSpan w:val="6"/>
            <w:shd w:val="clear" w:color="auto" w:fill="auto"/>
            <w:noWrap/>
            <w:vAlign w:val="bottom"/>
          </w:tcPr>
          <w:p w14:paraId="0DA4C9DF" w14:textId="77777777" w:rsidR="00B51A60" w:rsidRDefault="00B51A60" w:rsidP="000F0D09">
            <w:pPr>
              <w:ind w:firstLine="14351"/>
              <w:rPr>
                <w:rFonts w:cs="Arial"/>
                <w:color w:val="000000"/>
              </w:rPr>
            </w:pPr>
          </w:p>
          <w:p w14:paraId="05E12C8F" w14:textId="77777777" w:rsidR="00B51A60" w:rsidRDefault="00B51A60" w:rsidP="000F0D09">
            <w:pPr>
              <w:ind w:firstLine="14351"/>
              <w:rPr>
                <w:rFonts w:cs="Arial"/>
                <w:color w:val="000000"/>
              </w:rPr>
            </w:pPr>
          </w:p>
          <w:p w14:paraId="2A77146F" w14:textId="77777777" w:rsidR="00B51A60" w:rsidRDefault="00B51A60" w:rsidP="000F0D09">
            <w:pPr>
              <w:ind w:firstLine="14351"/>
              <w:rPr>
                <w:rFonts w:cs="Arial"/>
                <w:color w:val="000000"/>
              </w:rPr>
            </w:pPr>
          </w:p>
          <w:p w14:paraId="3557BFCA" w14:textId="77777777" w:rsidR="00B51A60" w:rsidRDefault="00B51A60" w:rsidP="000F0D09">
            <w:pPr>
              <w:ind w:firstLine="14351"/>
              <w:rPr>
                <w:rFonts w:cs="Arial"/>
                <w:color w:val="000000"/>
              </w:rPr>
            </w:pPr>
          </w:p>
          <w:p w14:paraId="02657D95" w14:textId="77777777" w:rsidR="00B51A60" w:rsidRDefault="00B51A60" w:rsidP="000F0D09">
            <w:pPr>
              <w:ind w:firstLine="14351"/>
              <w:rPr>
                <w:rFonts w:cs="Arial"/>
                <w:color w:val="000000"/>
              </w:rPr>
            </w:pPr>
          </w:p>
          <w:p w14:paraId="0A8F5E67" w14:textId="77777777" w:rsidR="00E44DA2" w:rsidRDefault="00E44DA2" w:rsidP="000F0D09">
            <w:pPr>
              <w:ind w:firstLine="14351"/>
              <w:rPr>
                <w:rFonts w:cs="Arial"/>
                <w:color w:val="000000"/>
              </w:rPr>
            </w:pPr>
          </w:p>
          <w:p w14:paraId="39253B69" w14:textId="77777777" w:rsidR="00E44DA2" w:rsidRDefault="00E44DA2" w:rsidP="000F0D09">
            <w:pPr>
              <w:ind w:firstLine="14351"/>
              <w:rPr>
                <w:rFonts w:cs="Arial"/>
                <w:color w:val="000000"/>
              </w:rPr>
            </w:pPr>
          </w:p>
          <w:p w14:paraId="6464F922" w14:textId="77777777" w:rsidR="00554482" w:rsidRDefault="00554482" w:rsidP="000F0D09">
            <w:pPr>
              <w:ind w:firstLine="14351"/>
              <w:rPr>
                <w:rFonts w:cs="Arial"/>
                <w:color w:val="000000"/>
              </w:rPr>
            </w:pPr>
          </w:p>
          <w:p w14:paraId="10B681A5" w14:textId="77777777" w:rsidR="00554482" w:rsidRDefault="00554482" w:rsidP="000F0D09">
            <w:pPr>
              <w:ind w:firstLine="14351"/>
              <w:rPr>
                <w:rFonts w:cs="Arial"/>
                <w:color w:val="000000"/>
              </w:rPr>
            </w:pPr>
          </w:p>
          <w:p w14:paraId="449846D2" w14:textId="77777777" w:rsidR="00554482" w:rsidRDefault="00554482" w:rsidP="000F0D09">
            <w:pPr>
              <w:ind w:firstLine="14351"/>
              <w:rPr>
                <w:rFonts w:cs="Arial"/>
                <w:color w:val="000000"/>
              </w:rPr>
            </w:pPr>
          </w:p>
          <w:p w14:paraId="20E1C2C1" w14:textId="77777777" w:rsidR="00554482" w:rsidRDefault="00554482" w:rsidP="000F0D09">
            <w:pPr>
              <w:ind w:firstLine="14351"/>
              <w:rPr>
                <w:rFonts w:cs="Arial"/>
                <w:color w:val="000000"/>
              </w:rPr>
            </w:pPr>
          </w:p>
          <w:p w14:paraId="0FF91F23" w14:textId="77777777" w:rsidR="001D0992" w:rsidRPr="00160A99" w:rsidRDefault="001D0992" w:rsidP="000F0D09">
            <w:pPr>
              <w:ind w:firstLine="14351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Приложение </w:t>
            </w:r>
            <w:r w:rsidRPr="00160A99">
              <w:rPr>
                <w:rFonts w:cs="Arial"/>
                <w:color w:val="000000"/>
              </w:rPr>
              <w:t>4</w:t>
            </w:r>
          </w:p>
          <w:p w14:paraId="632C3DF5" w14:textId="77777777" w:rsidR="001D0992" w:rsidRPr="001D0992" w:rsidRDefault="001D0992" w:rsidP="000F0D09">
            <w:pPr>
              <w:ind w:firstLine="14351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к решению Совета народных депутатов</w:t>
            </w:r>
          </w:p>
          <w:p w14:paraId="3351BB58" w14:textId="77777777" w:rsidR="001D0992" w:rsidRPr="001D0992" w:rsidRDefault="001D0992" w:rsidP="000F0D09">
            <w:pPr>
              <w:ind w:firstLine="14351"/>
              <w:rPr>
                <w:rFonts w:cs="Arial"/>
                <w:color w:val="000000"/>
              </w:rPr>
            </w:pPr>
            <w:r w:rsidRPr="001D0992">
              <w:rPr>
                <w:rFonts w:cs="Arial"/>
              </w:rPr>
              <w:t>Криничанского</w:t>
            </w:r>
            <w:r w:rsidRPr="001D0992">
              <w:rPr>
                <w:rFonts w:cs="Arial"/>
                <w:color w:val="000000"/>
              </w:rPr>
              <w:t xml:space="preserve"> сельского поселения</w:t>
            </w:r>
          </w:p>
          <w:p w14:paraId="618CE28D" w14:textId="77777777" w:rsidR="001D0992" w:rsidRPr="001D0992" w:rsidRDefault="001D0992" w:rsidP="000F0D09">
            <w:pPr>
              <w:ind w:firstLine="14351"/>
              <w:rPr>
                <w:rFonts w:cs="Arial"/>
              </w:rPr>
            </w:pPr>
            <w:r w:rsidRPr="001D0992">
              <w:rPr>
                <w:rFonts w:cs="Arial"/>
                <w:color w:val="000000"/>
              </w:rPr>
              <w:t xml:space="preserve"> №195 от 09.02.2024 года</w:t>
            </w:r>
          </w:p>
          <w:p w14:paraId="74DC3547" w14:textId="77777777" w:rsidR="001D0992" w:rsidRDefault="001D0992" w:rsidP="000F0D09">
            <w:pPr>
              <w:ind w:firstLine="14351"/>
              <w:rPr>
                <w:rFonts w:cs="Arial"/>
              </w:rPr>
            </w:pPr>
          </w:p>
          <w:p w14:paraId="3EF4E0E0" w14:textId="77777777" w:rsidR="001D0992" w:rsidRDefault="001D0992" w:rsidP="000F0D09">
            <w:pPr>
              <w:ind w:firstLine="0"/>
              <w:jc w:val="righ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  <w:p w14:paraId="5363C36C" w14:textId="77777777" w:rsidR="00833CC9" w:rsidRPr="001D0992" w:rsidRDefault="001D0992" w:rsidP="000F0D09">
            <w:pPr>
              <w:ind w:firstLine="0"/>
              <w:jc w:val="righ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</w:tr>
      <w:tr w:rsidR="001D69AD" w:rsidRPr="001D0992" w14:paraId="3365DCB2" w14:textId="77777777" w:rsidTr="001D0992">
        <w:trPr>
          <w:trHeight w:val="2689"/>
        </w:trPr>
        <w:tc>
          <w:tcPr>
            <w:tcW w:w="21121" w:type="dxa"/>
            <w:gridSpan w:val="6"/>
            <w:shd w:val="clear" w:color="auto" w:fill="auto"/>
            <w:vAlign w:val="bottom"/>
          </w:tcPr>
          <w:p w14:paraId="60A4B16D" w14:textId="77777777" w:rsidR="001D69AD" w:rsidRPr="001D0992" w:rsidRDefault="000B4A71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РАСПРЕДЕЛЕНИЕ БЮДЖЕТНЫХ АССИГНОВАНИЙ ПО РАЗДЕЛАМ, ПОДРАЗДЕЛАМ, ЦЕЛЕВЫМ СТА</w:t>
            </w:r>
            <w:r w:rsidR="003472B2" w:rsidRPr="001D0992">
              <w:rPr>
                <w:rFonts w:cs="Arial"/>
              </w:rPr>
              <w:t xml:space="preserve">ТЬЯМ (МУНИЦИПАЛЬНЫМ ПРОГРАММАМ КРИНИЧАНСКОГО </w:t>
            </w:r>
            <w:r w:rsidRPr="001D0992">
              <w:rPr>
                <w:rFonts w:cs="Arial"/>
              </w:rPr>
              <w:t xml:space="preserve">СЕЛЬСКОГО ПОСЕЛЕНИЯ), ГРУППАМ ВИДОВ РАСХОДОВ КЛАССИФИКАЦИИ РАСХОДОВ БЮДЖЕТА </w:t>
            </w:r>
            <w:r w:rsidR="003472B2" w:rsidRPr="001D0992">
              <w:rPr>
                <w:rFonts w:cs="Arial"/>
              </w:rPr>
              <w:t xml:space="preserve">КРИНИЧАНСКОГО </w:t>
            </w:r>
            <w:r w:rsidRPr="001D0992">
              <w:rPr>
                <w:rFonts w:cs="Arial"/>
              </w:rPr>
              <w:t>СЕ</w:t>
            </w:r>
            <w:r w:rsidR="00716C87" w:rsidRPr="001D0992">
              <w:rPr>
                <w:rFonts w:cs="Arial"/>
              </w:rPr>
              <w:t>ЛЬСКОГО ПОСЕЛЕНИЯ НА 2024 ГОД И НА ПЛАНОВЫЙ ПЕРИОД 2025 И 2026</w:t>
            </w:r>
            <w:r w:rsidRPr="001D0992">
              <w:rPr>
                <w:rFonts w:cs="Arial"/>
              </w:rPr>
              <w:t xml:space="preserve"> ГОДОВ</w:t>
            </w:r>
          </w:p>
          <w:p w14:paraId="29379697" w14:textId="77777777" w:rsidR="001D69AD" w:rsidRPr="001D0992" w:rsidRDefault="001D69AD" w:rsidP="000F0D09">
            <w:pPr>
              <w:ind w:firstLine="0"/>
              <w:jc w:val="right"/>
              <w:rPr>
                <w:rFonts w:cs="Arial"/>
              </w:rPr>
            </w:pPr>
            <w:r w:rsidRPr="001D0992">
              <w:rPr>
                <w:rFonts w:cs="Arial"/>
                <w:bCs/>
              </w:rPr>
              <w:t>(тыс. рублей)</w:t>
            </w:r>
          </w:p>
          <w:tbl>
            <w:tblPr>
              <w:tblW w:w="20770" w:type="dxa"/>
              <w:tblInd w:w="96" w:type="dxa"/>
              <w:tblLayout w:type="fixed"/>
              <w:tblLook w:val="04A0" w:firstRow="1" w:lastRow="0" w:firstColumn="1" w:lastColumn="0" w:noHBand="0" w:noVBand="1"/>
            </w:tblPr>
            <w:tblGrid>
              <w:gridCol w:w="6737"/>
              <w:gridCol w:w="1134"/>
              <w:gridCol w:w="1559"/>
              <w:gridCol w:w="3119"/>
              <w:gridCol w:w="1276"/>
              <w:gridCol w:w="2409"/>
              <w:gridCol w:w="2127"/>
              <w:gridCol w:w="2409"/>
            </w:tblGrid>
            <w:tr w:rsidR="00A03241" w:rsidRPr="001D0992" w14:paraId="1C1E0CF0" w14:textId="77777777" w:rsidTr="001D0992">
              <w:trPr>
                <w:trHeight w:val="538"/>
              </w:trPr>
              <w:tc>
                <w:tcPr>
                  <w:tcW w:w="6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498D939" w14:textId="77777777" w:rsidR="00A03241" w:rsidRPr="001D0992" w:rsidRDefault="00A03241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Наименование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6D24CA8" w14:textId="77777777" w:rsidR="00A03241" w:rsidRPr="001D0992" w:rsidRDefault="00A03241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Рз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CD3808D" w14:textId="77777777" w:rsidR="00A03241" w:rsidRPr="001D0992" w:rsidRDefault="00A03241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ПР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8F791EA" w14:textId="77777777" w:rsidR="00A03241" w:rsidRPr="001D0992" w:rsidRDefault="00A03241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ЦСР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CA59F09" w14:textId="77777777" w:rsidR="00A03241" w:rsidRPr="001D0992" w:rsidRDefault="00A03241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ВР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8D32516" w14:textId="77777777" w:rsidR="00A03241" w:rsidRPr="001D0992" w:rsidRDefault="00A03241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202</w:t>
                  </w:r>
                  <w:r w:rsidR="00716C87" w:rsidRPr="001D0992">
                    <w:rPr>
                      <w:rFonts w:cs="Arial"/>
                      <w:bCs/>
                    </w:rPr>
                    <w:t>4</w:t>
                  </w:r>
                  <w:r w:rsidRPr="001D0992">
                    <w:rPr>
                      <w:rFonts w:cs="Arial"/>
                      <w:bCs/>
                    </w:rPr>
                    <w:t xml:space="preserve"> год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42B0E8" w14:textId="77777777" w:rsidR="00A03241" w:rsidRPr="001D0992" w:rsidRDefault="00A03241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202</w:t>
                  </w:r>
                  <w:r w:rsidR="00716C87" w:rsidRPr="001D0992">
                    <w:rPr>
                      <w:rFonts w:cs="Arial"/>
                      <w:bCs/>
                    </w:rPr>
                    <w:t>5</w:t>
                  </w:r>
                  <w:r w:rsidRPr="001D0992">
                    <w:rPr>
                      <w:rFonts w:cs="Arial"/>
                      <w:bCs/>
                    </w:rPr>
                    <w:t xml:space="preserve"> год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4898E1F" w14:textId="77777777" w:rsidR="00A03241" w:rsidRPr="001D0992" w:rsidRDefault="00A03241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202</w:t>
                  </w:r>
                  <w:r w:rsidR="00716C87" w:rsidRPr="001D0992">
                    <w:rPr>
                      <w:rFonts w:cs="Arial"/>
                      <w:bCs/>
                    </w:rPr>
                    <w:t>6</w:t>
                  </w:r>
                  <w:r w:rsidRPr="001D0992">
                    <w:rPr>
                      <w:rFonts w:cs="Arial"/>
                      <w:bCs/>
                    </w:rPr>
                    <w:t xml:space="preserve"> год</w:t>
                  </w:r>
                </w:p>
              </w:tc>
            </w:tr>
            <w:tr w:rsidR="00A03241" w:rsidRPr="001D0992" w14:paraId="555CE5DD" w14:textId="77777777" w:rsidTr="001D0992">
              <w:trPr>
                <w:trHeight w:val="264"/>
              </w:trPr>
              <w:tc>
                <w:tcPr>
                  <w:tcW w:w="6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14:paraId="47E30637" w14:textId="77777777" w:rsidR="00A03241" w:rsidRPr="001D0992" w:rsidRDefault="00A03241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B723A34" w14:textId="77777777" w:rsidR="00A03241" w:rsidRPr="001D0992" w:rsidRDefault="00A03241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82FCF02" w14:textId="77777777" w:rsidR="00A03241" w:rsidRPr="001D0992" w:rsidRDefault="00A03241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3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D254BC6" w14:textId="77777777" w:rsidR="00A03241" w:rsidRPr="001D0992" w:rsidRDefault="00A03241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D8F925" w14:textId="77777777" w:rsidR="00A03241" w:rsidRPr="001D0992" w:rsidRDefault="00A03241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5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0DAD0FE" w14:textId="77777777" w:rsidR="00A03241" w:rsidRPr="001D0992" w:rsidRDefault="00A03241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6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5905DDE" w14:textId="77777777" w:rsidR="00A03241" w:rsidRPr="001D0992" w:rsidRDefault="00A03241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7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6DCCF6" w14:textId="77777777" w:rsidR="00A03241" w:rsidRPr="001D0992" w:rsidRDefault="00FC08D4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8</w:t>
                  </w:r>
                </w:p>
              </w:tc>
            </w:tr>
            <w:tr w:rsidR="00FA5FA5" w:rsidRPr="001D0992" w14:paraId="7F36A3B6" w14:textId="77777777" w:rsidTr="001D0992"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7EB29B9" w14:textId="77777777" w:rsidR="00FA5FA5" w:rsidRPr="001D0992" w:rsidRDefault="00FA5FA5" w:rsidP="000F0D09">
                  <w:pPr>
                    <w:ind w:firstLine="0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ВСЕГО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3AC8143" w14:textId="77777777" w:rsidR="00FA5FA5" w:rsidRPr="001D0992" w:rsidRDefault="001D0992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t xml:space="preserve">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BE7C620" w14:textId="77777777" w:rsidR="00FA5FA5" w:rsidRPr="001D0992" w:rsidRDefault="001D0992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t xml:space="preserve"> 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5A88ADA" w14:textId="77777777" w:rsidR="00FA5FA5" w:rsidRPr="001D0992" w:rsidRDefault="001D0992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t xml:space="preserve">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E37CC5" w14:textId="77777777" w:rsidR="00FA5FA5" w:rsidRPr="001D0992" w:rsidRDefault="00FA5FA5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369EE2" w14:textId="77777777" w:rsidR="00FA5FA5" w:rsidRPr="001D0992" w:rsidRDefault="006C6A77" w:rsidP="00E327EC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t>15 48</w:t>
                  </w:r>
                  <w:r w:rsidR="00554482">
                    <w:rPr>
                      <w:rFonts w:cs="Arial"/>
                      <w:bCs/>
                    </w:rPr>
                    <w:t>9,9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97A0DC2" w14:textId="77777777" w:rsidR="00FA5FA5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8</w:t>
                  </w:r>
                  <w:r w:rsidR="001D0992">
                    <w:rPr>
                      <w:rFonts w:cs="Arial"/>
                      <w:bCs/>
                    </w:rPr>
                    <w:t xml:space="preserve"> </w:t>
                  </w:r>
                  <w:r w:rsidR="0081409A" w:rsidRPr="001D0992">
                    <w:rPr>
                      <w:rFonts w:cs="Arial"/>
                      <w:bCs/>
                    </w:rPr>
                    <w:t>716,7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A6E9427" w14:textId="77777777" w:rsidR="00FA5FA5" w:rsidRPr="001D0992" w:rsidRDefault="0081409A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8</w:t>
                  </w:r>
                  <w:r w:rsidR="001D0992">
                    <w:rPr>
                      <w:rFonts w:cs="Arial"/>
                      <w:bCs/>
                    </w:rPr>
                    <w:t xml:space="preserve"> </w:t>
                  </w:r>
                  <w:r w:rsidRPr="001D0992">
                    <w:rPr>
                      <w:rFonts w:cs="Arial"/>
                      <w:bCs/>
                    </w:rPr>
                    <w:t>802,1</w:t>
                  </w:r>
                </w:p>
              </w:tc>
            </w:tr>
            <w:tr w:rsidR="00FA5FA5" w:rsidRPr="001D0992" w14:paraId="779BB086" w14:textId="77777777" w:rsidTr="001D0992"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336D95" w14:textId="77777777" w:rsidR="00FA5FA5" w:rsidRPr="001D0992" w:rsidRDefault="00FA5FA5" w:rsidP="000F0D09">
                  <w:pPr>
                    <w:ind w:firstLine="0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ОБЩЕГОСУДАРСТВЕННЫЕ ВОПРОСЫ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5FFDFB2" w14:textId="77777777" w:rsidR="00FA5FA5" w:rsidRPr="001D0992" w:rsidRDefault="00FA5FA5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4357F2B" w14:textId="77777777" w:rsidR="00FA5FA5" w:rsidRPr="001D0992" w:rsidRDefault="001D0992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t xml:space="preserve"> 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35C3D63" w14:textId="77777777" w:rsidR="00FA5FA5" w:rsidRPr="001D0992" w:rsidRDefault="001D0992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t xml:space="preserve">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4ABAB3F" w14:textId="77777777" w:rsidR="00FA5FA5" w:rsidRPr="001D0992" w:rsidRDefault="001D0992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t xml:space="preserve"> 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8D57723" w14:textId="77777777" w:rsidR="00FA5FA5" w:rsidRPr="001D0992" w:rsidRDefault="001210C7" w:rsidP="006C6A7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3</w:t>
                  </w:r>
                  <w:r w:rsidR="00554482">
                    <w:rPr>
                      <w:rFonts w:cs="Arial"/>
                      <w:bCs/>
                    </w:rPr>
                    <w:t> </w:t>
                  </w:r>
                  <w:r w:rsidR="00E44DA2">
                    <w:rPr>
                      <w:rFonts w:cs="Arial"/>
                      <w:bCs/>
                    </w:rPr>
                    <w:t>6</w:t>
                  </w:r>
                  <w:r w:rsidR="006C6A77">
                    <w:rPr>
                      <w:rFonts w:cs="Arial"/>
                      <w:bCs/>
                    </w:rPr>
                    <w:t>7</w:t>
                  </w:r>
                  <w:r w:rsidR="00554482">
                    <w:rPr>
                      <w:rFonts w:cs="Arial"/>
                      <w:bCs/>
                    </w:rPr>
                    <w:t>9,</w:t>
                  </w:r>
                  <w:r w:rsidR="006C6A77">
                    <w:rPr>
                      <w:rFonts w:cs="Arial"/>
                      <w:bCs/>
                    </w:rPr>
                    <w:t>7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0485F19" w14:textId="77777777" w:rsidR="00FA5FA5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3</w:t>
                  </w:r>
                  <w:r w:rsidR="001D0992">
                    <w:rPr>
                      <w:rFonts w:cs="Arial"/>
                      <w:bCs/>
                    </w:rPr>
                    <w:t xml:space="preserve"> </w:t>
                  </w:r>
                  <w:r w:rsidRPr="001D0992">
                    <w:rPr>
                      <w:rFonts w:cs="Arial"/>
                      <w:bCs/>
                    </w:rPr>
                    <w:t>415,</w:t>
                  </w:r>
                  <w:r w:rsidR="0081409A" w:rsidRPr="001D0992">
                    <w:rPr>
                      <w:rFonts w:cs="Arial"/>
                      <w:bCs/>
                    </w:rPr>
                    <w:t>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374EC57" w14:textId="77777777" w:rsidR="00FA5FA5" w:rsidRPr="001D0992" w:rsidRDefault="00BE297E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3</w:t>
                  </w:r>
                  <w:r w:rsidR="001D0992">
                    <w:rPr>
                      <w:rFonts w:cs="Arial"/>
                      <w:bCs/>
                    </w:rPr>
                    <w:t xml:space="preserve"> </w:t>
                  </w:r>
                  <w:r w:rsidRPr="001D0992">
                    <w:rPr>
                      <w:rFonts w:cs="Arial"/>
                      <w:bCs/>
                    </w:rPr>
                    <w:t>458,3</w:t>
                  </w:r>
                </w:p>
              </w:tc>
            </w:tr>
            <w:tr w:rsidR="00FA5FA5" w:rsidRPr="001D0992" w14:paraId="5CFB7D26" w14:textId="77777777" w:rsidTr="001D0992">
              <w:trPr>
                <w:trHeight w:val="496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AD00C9A" w14:textId="77777777" w:rsidR="00FA5FA5" w:rsidRPr="001D0992" w:rsidRDefault="00FA5FA5" w:rsidP="000F0D09">
                  <w:pPr>
                    <w:ind w:firstLine="0"/>
                    <w:rPr>
                      <w:rFonts w:cs="Arial"/>
                      <w:bCs/>
                      <w:color w:val="000000"/>
                    </w:rPr>
                  </w:pPr>
                  <w:r w:rsidRPr="001D0992">
                    <w:rPr>
                      <w:rFonts w:cs="Arial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A80369B" w14:textId="77777777" w:rsidR="00FA5FA5" w:rsidRPr="001D0992" w:rsidRDefault="00FA5FA5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3BB96CC" w14:textId="77777777" w:rsidR="00FA5FA5" w:rsidRPr="001D0992" w:rsidRDefault="00FA5FA5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02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E94FCAD" w14:textId="77777777" w:rsidR="00FA5FA5" w:rsidRPr="001D0992" w:rsidRDefault="001D0992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t xml:space="preserve">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4AE80B2" w14:textId="77777777" w:rsidR="00FA5FA5" w:rsidRPr="001D0992" w:rsidRDefault="001D0992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t xml:space="preserve"> 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58BEC48" w14:textId="77777777" w:rsidR="00FA5FA5" w:rsidRPr="001D0992" w:rsidRDefault="00F029F6" w:rsidP="00554482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t>1</w:t>
                  </w:r>
                  <w:r w:rsidR="00554482">
                    <w:rPr>
                      <w:rFonts w:cs="Arial"/>
                      <w:bCs/>
                    </w:rPr>
                    <w:t> </w:t>
                  </w:r>
                  <w:r>
                    <w:rPr>
                      <w:rFonts w:cs="Arial"/>
                      <w:bCs/>
                    </w:rPr>
                    <w:t>1</w:t>
                  </w:r>
                  <w:r w:rsidR="00554482">
                    <w:rPr>
                      <w:rFonts w:cs="Arial"/>
                      <w:bCs/>
                    </w:rPr>
                    <w:t>30,0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3F441CE" w14:textId="77777777" w:rsidR="00FA5FA5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935,0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C8D1F6D" w14:textId="77777777" w:rsidR="00FA5FA5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913,7</w:t>
                  </w:r>
                </w:p>
              </w:tc>
            </w:tr>
            <w:tr w:rsidR="003D426B" w:rsidRPr="001D0992" w14:paraId="0BF3329A" w14:textId="77777777" w:rsidTr="001D0992">
              <w:trPr>
                <w:trHeight w:val="702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6FD11DE" w14:textId="77777777" w:rsidR="003D426B" w:rsidRPr="001D0992" w:rsidRDefault="003D426B" w:rsidP="000F0D09">
                  <w:pPr>
                    <w:ind w:firstLine="0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Муниципальная программа Криничанского сельского поселения «Муниципальное управление и гражданское общество Криничанского сельского поселения»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5A33D2E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26EC4CA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02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E8019E6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59 0 00 00000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36E8651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223A247" w14:textId="77777777" w:rsidR="003D426B" w:rsidRPr="001D0992" w:rsidRDefault="00554482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t>1 130,0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C1530E5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935,0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4019663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913,7</w:t>
                  </w:r>
                </w:p>
              </w:tc>
            </w:tr>
            <w:tr w:rsidR="003D426B" w:rsidRPr="001D0992" w14:paraId="0E5B20B1" w14:textId="77777777" w:rsidTr="001D0992">
              <w:trPr>
                <w:trHeight w:val="495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BE9013C" w14:textId="77777777" w:rsidR="003D426B" w:rsidRPr="001D0992" w:rsidRDefault="003D426B" w:rsidP="000F0D09">
                  <w:pPr>
                    <w:ind w:firstLine="0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lastRenderedPageBreak/>
                    <w:t>Подпрограмма «Обеспечение реализации муниципальной программы»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4E1129F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9941D9A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02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2406D7E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59 1 00 00000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CB55EBB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4FFEB40" w14:textId="77777777" w:rsidR="003D426B" w:rsidRPr="001D0992" w:rsidRDefault="00554482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t>1 130,0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8F0BC63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935,0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677D60B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913,7</w:t>
                  </w:r>
                </w:p>
              </w:tc>
            </w:tr>
            <w:tr w:rsidR="003D426B" w:rsidRPr="001D0992" w14:paraId="12895989" w14:textId="77777777" w:rsidTr="001D0992">
              <w:trPr>
                <w:trHeight w:val="495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901DEB8" w14:textId="77777777" w:rsidR="003D426B" w:rsidRPr="001D0992" w:rsidRDefault="003D426B" w:rsidP="000F0D09">
                  <w:pPr>
                    <w:ind w:firstLine="0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Основное мероприятие «Обеспечение деятельности главы Криничанского сельского поселения»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7CA306E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2B0C1E7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02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20BA1DF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59 1 02 00000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34DB185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69FF60F" w14:textId="77777777" w:rsidR="003D426B" w:rsidRPr="001D0992" w:rsidRDefault="00F029F6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t>1</w:t>
                  </w:r>
                  <w:r w:rsidR="00554482">
                    <w:rPr>
                      <w:rFonts w:cs="Arial"/>
                      <w:bCs/>
                    </w:rPr>
                    <w:t> </w:t>
                  </w:r>
                  <w:r>
                    <w:rPr>
                      <w:rFonts w:cs="Arial"/>
                      <w:bCs/>
                    </w:rPr>
                    <w:t>1</w:t>
                  </w:r>
                  <w:r w:rsidR="00554482">
                    <w:rPr>
                      <w:rFonts w:cs="Arial"/>
                      <w:bCs/>
                    </w:rPr>
                    <w:t>30,0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1AF86E0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935,0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5D61FA8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913,7</w:t>
                  </w:r>
                </w:p>
              </w:tc>
            </w:tr>
            <w:tr w:rsidR="003D426B" w:rsidRPr="001D0992" w14:paraId="43970E20" w14:textId="77777777" w:rsidTr="001D0992">
              <w:trPr>
                <w:trHeight w:val="792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A3C86A8" w14:textId="77777777" w:rsidR="003D426B" w:rsidRPr="001D0992" w:rsidRDefault="003D426B" w:rsidP="000F0D09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1D0992">
                    <w:rPr>
                      <w:rFonts w:cs="Arial"/>
                    </w:rPr>
                    <w:t>Расходы обеспечение деятельности главы администрации Криничанского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F06A31D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CAC5F55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02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BD22AE0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59 1 02</w:t>
                  </w:r>
                  <w:r w:rsidR="001D0992">
                    <w:rPr>
                      <w:rFonts w:cs="Arial"/>
                    </w:rPr>
                    <w:t xml:space="preserve"> </w:t>
                  </w:r>
                  <w:r w:rsidRPr="001D0992">
                    <w:rPr>
                      <w:rFonts w:cs="Arial"/>
                    </w:rPr>
                    <w:t>92020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8C3BBE6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100</w:t>
                  </w:r>
                  <w:r w:rsidR="001D0992">
                    <w:rPr>
                      <w:rFonts w:cs="Arial"/>
                    </w:rPr>
                    <w:t xml:space="preserve"> 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80C4F62" w14:textId="77777777" w:rsidR="003D426B" w:rsidRPr="001D0992" w:rsidRDefault="00554482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t>1 130,0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B4E1A80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935,0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E5B674E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913,7</w:t>
                  </w:r>
                </w:p>
              </w:tc>
            </w:tr>
            <w:tr w:rsidR="00FA5FA5" w:rsidRPr="001D0992" w14:paraId="64FEBDF5" w14:textId="77777777" w:rsidTr="001D0992">
              <w:trPr>
                <w:trHeight w:val="107"/>
              </w:trPr>
              <w:tc>
                <w:tcPr>
                  <w:tcW w:w="6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505C5F5" w14:textId="77777777" w:rsidR="00FA5FA5" w:rsidRPr="001D0992" w:rsidRDefault="00FA5FA5" w:rsidP="000F0D09">
                  <w:pPr>
                    <w:ind w:firstLine="0"/>
                    <w:rPr>
                      <w:rFonts w:cs="Arial"/>
                      <w:bCs/>
                      <w:color w:val="000000"/>
                    </w:rPr>
                  </w:pPr>
                  <w:r w:rsidRPr="001D0992">
                    <w:rPr>
                      <w:rFonts w:cs="Arial"/>
                      <w:bCs/>
                      <w:color w:val="00000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98803CD" w14:textId="77777777" w:rsidR="00FA5FA5" w:rsidRPr="001D0992" w:rsidRDefault="00FA5FA5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2068101" w14:textId="77777777" w:rsidR="00FA5FA5" w:rsidRPr="001D0992" w:rsidRDefault="00FA5FA5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04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E8FB950" w14:textId="77777777" w:rsidR="00FA5FA5" w:rsidRPr="001D0992" w:rsidRDefault="00FA5FA5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AC50383" w14:textId="77777777" w:rsidR="00FA5FA5" w:rsidRPr="001D0992" w:rsidRDefault="00FA5FA5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3247D13" w14:textId="77777777" w:rsidR="00FA5FA5" w:rsidRPr="001D0992" w:rsidRDefault="007E5B51" w:rsidP="00F029F6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2</w:t>
                  </w:r>
                  <w:r w:rsidR="00554482">
                    <w:rPr>
                      <w:rFonts w:cs="Arial"/>
                      <w:bCs/>
                    </w:rPr>
                    <w:t> </w:t>
                  </w:r>
                  <w:r w:rsidR="00FE27B7">
                    <w:rPr>
                      <w:rFonts w:cs="Arial"/>
                      <w:bCs/>
                    </w:rPr>
                    <w:t>4</w:t>
                  </w:r>
                  <w:r w:rsidR="00554482">
                    <w:rPr>
                      <w:rFonts w:cs="Arial"/>
                      <w:bCs/>
                    </w:rPr>
                    <w:t>60,</w:t>
                  </w:r>
                  <w:r w:rsidR="006C6A77">
                    <w:rPr>
                      <w:rFonts w:cs="Arial"/>
                      <w:bCs/>
                    </w:rPr>
                    <w:t>6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9DF1C7D" w14:textId="77777777" w:rsidR="00FA5FA5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2</w:t>
                  </w:r>
                  <w:r w:rsidR="001D0992">
                    <w:rPr>
                      <w:rFonts w:cs="Arial"/>
                      <w:bCs/>
                    </w:rPr>
                    <w:t xml:space="preserve"> </w:t>
                  </w:r>
                  <w:r w:rsidRPr="001D0992">
                    <w:rPr>
                      <w:rFonts w:cs="Arial"/>
                      <w:bCs/>
                    </w:rPr>
                    <w:t>480,</w:t>
                  </w:r>
                  <w:r w:rsidR="00BE297E" w:rsidRPr="001D0992">
                    <w:rPr>
                      <w:rFonts w:cs="Arial"/>
                      <w:bCs/>
                    </w:rPr>
                    <w:t>0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F54D867" w14:textId="77777777" w:rsidR="00FA5FA5" w:rsidRPr="001D0992" w:rsidRDefault="00BE297E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2</w:t>
                  </w:r>
                  <w:r w:rsidR="001D0992">
                    <w:rPr>
                      <w:rFonts w:cs="Arial"/>
                      <w:bCs/>
                    </w:rPr>
                    <w:t xml:space="preserve"> </w:t>
                  </w:r>
                  <w:r w:rsidRPr="001D0992">
                    <w:rPr>
                      <w:rFonts w:cs="Arial"/>
                      <w:bCs/>
                    </w:rPr>
                    <w:t>544,6</w:t>
                  </w:r>
                </w:p>
              </w:tc>
            </w:tr>
            <w:tr w:rsidR="003D426B" w:rsidRPr="001D0992" w14:paraId="08D0BCFD" w14:textId="77777777" w:rsidTr="001D0992">
              <w:trPr>
                <w:trHeight w:val="264"/>
              </w:trPr>
              <w:tc>
                <w:tcPr>
                  <w:tcW w:w="6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BCA5857" w14:textId="77777777" w:rsidR="003D426B" w:rsidRPr="001D0992" w:rsidRDefault="003D426B" w:rsidP="000F0D09">
                  <w:pPr>
                    <w:ind w:firstLine="0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Муниципальная программа Криничанского сельского поселения «Муниципальное управление и гражданское общество Криничанского сельского поселения»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CABD081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66AC8F8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04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9AC9F58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59 0 00 00000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E69D73A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D7280E5" w14:textId="77777777" w:rsidR="003D426B" w:rsidRPr="001D0992" w:rsidRDefault="00554482" w:rsidP="00EA3A6C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2</w:t>
                  </w:r>
                  <w:r>
                    <w:rPr>
                      <w:rFonts w:cs="Arial"/>
                      <w:bCs/>
                    </w:rPr>
                    <w:t> 460,</w:t>
                  </w:r>
                  <w:r w:rsidR="006C6A77">
                    <w:rPr>
                      <w:rFonts w:cs="Arial"/>
                      <w:bCs/>
                    </w:rPr>
                    <w:t>6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CC7AD35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2</w:t>
                  </w:r>
                  <w:r w:rsidR="001D0992">
                    <w:rPr>
                      <w:rFonts w:cs="Arial"/>
                      <w:bCs/>
                    </w:rPr>
                    <w:t xml:space="preserve"> </w:t>
                  </w:r>
                  <w:r w:rsidRPr="001D0992">
                    <w:rPr>
                      <w:rFonts w:cs="Arial"/>
                      <w:bCs/>
                    </w:rPr>
                    <w:t>480,</w:t>
                  </w:r>
                  <w:r w:rsidR="00BE297E" w:rsidRPr="001D0992">
                    <w:rPr>
                      <w:rFonts w:cs="Arial"/>
                      <w:bCs/>
                    </w:rPr>
                    <w:t>0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34C7FD3" w14:textId="77777777" w:rsidR="003D426B" w:rsidRPr="001D0992" w:rsidRDefault="00BE297E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2</w:t>
                  </w:r>
                  <w:r w:rsidR="001D0992">
                    <w:rPr>
                      <w:rFonts w:cs="Arial"/>
                      <w:bCs/>
                    </w:rPr>
                    <w:t xml:space="preserve"> </w:t>
                  </w:r>
                  <w:r w:rsidRPr="001D0992">
                    <w:rPr>
                      <w:rFonts w:cs="Arial"/>
                      <w:bCs/>
                    </w:rPr>
                    <w:t>544,6</w:t>
                  </w:r>
                </w:p>
              </w:tc>
            </w:tr>
            <w:tr w:rsidR="003D426B" w:rsidRPr="001D0992" w14:paraId="500119DB" w14:textId="77777777" w:rsidTr="001D0992">
              <w:trPr>
                <w:trHeight w:val="264"/>
              </w:trPr>
              <w:tc>
                <w:tcPr>
                  <w:tcW w:w="6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AEEE8A3" w14:textId="77777777" w:rsidR="003D426B" w:rsidRPr="001D0992" w:rsidRDefault="003D426B" w:rsidP="000F0D09">
                  <w:pPr>
                    <w:ind w:firstLine="0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Подпрограмма «Обеспечение реализации муниципальной программы»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A5F8DEE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ED4BFB2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04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2CB0081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59 1 00 00000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0DF43D5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03A1C98" w14:textId="77777777" w:rsidR="003D426B" w:rsidRPr="001D0992" w:rsidRDefault="00554482" w:rsidP="00EA3A6C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2</w:t>
                  </w:r>
                  <w:r>
                    <w:rPr>
                      <w:rFonts w:cs="Arial"/>
                      <w:bCs/>
                    </w:rPr>
                    <w:t> 460,</w:t>
                  </w:r>
                  <w:r w:rsidR="006C6A77">
                    <w:rPr>
                      <w:rFonts w:cs="Arial"/>
                      <w:bCs/>
                    </w:rPr>
                    <w:t>6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067C15E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2</w:t>
                  </w:r>
                  <w:r w:rsidR="001D0992">
                    <w:rPr>
                      <w:rFonts w:cs="Arial"/>
                      <w:bCs/>
                    </w:rPr>
                    <w:t xml:space="preserve"> </w:t>
                  </w:r>
                  <w:r w:rsidRPr="001D0992">
                    <w:rPr>
                      <w:rFonts w:cs="Arial"/>
                      <w:bCs/>
                    </w:rPr>
                    <w:t>480,</w:t>
                  </w:r>
                  <w:r w:rsidR="00BE297E" w:rsidRPr="001D0992">
                    <w:rPr>
                      <w:rFonts w:cs="Arial"/>
                      <w:bCs/>
                    </w:rPr>
                    <w:t>0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7721E4B" w14:textId="77777777" w:rsidR="003D426B" w:rsidRPr="001D0992" w:rsidRDefault="00BE297E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2</w:t>
                  </w:r>
                  <w:r w:rsidR="001D0992">
                    <w:rPr>
                      <w:rFonts w:cs="Arial"/>
                      <w:bCs/>
                    </w:rPr>
                    <w:t xml:space="preserve"> </w:t>
                  </w:r>
                  <w:r w:rsidRPr="001D0992">
                    <w:rPr>
                      <w:rFonts w:cs="Arial"/>
                      <w:bCs/>
                    </w:rPr>
                    <w:t>544,6</w:t>
                  </w:r>
                </w:p>
              </w:tc>
            </w:tr>
            <w:tr w:rsidR="003D426B" w:rsidRPr="001D0992" w14:paraId="3503AEFA" w14:textId="77777777" w:rsidTr="001D0992"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549D500" w14:textId="77777777" w:rsidR="003D426B" w:rsidRPr="001D0992" w:rsidRDefault="003D426B" w:rsidP="000F0D09">
                  <w:pPr>
                    <w:ind w:firstLine="0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Основное мероприятие «Обеспечение функций органов местного самоуправления Криничанского сельского поселения»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C7D572A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F85AAE4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04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5F9D55B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59 1 01 00000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C7AC672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D1BDAB4" w14:textId="77777777" w:rsidR="003D426B" w:rsidRPr="001D0992" w:rsidRDefault="00554482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2</w:t>
                  </w:r>
                  <w:r>
                    <w:rPr>
                      <w:rFonts w:cs="Arial"/>
                      <w:bCs/>
                    </w:rPr>
                    <w:t> 460,</w:t>
                  </w:r>
                  <w:r w:rsidR="006C6A77">
                    <w:rPr>
                      <w:rFonts w:cs="Arial"/>
                      <w:bCs/>
                    </w:rPr>
                    <w:t>6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0A21CAE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2</w:t>
                  </w:r>
                  <w:r w:rsidR="001D0992">
                    <w:rPr>
                      <w:rFonts w:cs="Arial"/>
                      <w:bCs/>
                    </w:rPr>
                    <w:t xml:space="preserve"> </w:t>
                  </w:r>
                  <w:r w:rsidRPr="001D0992">
                    <w:rPr>
                      <w:rFonts w:cs="Arial"/>
                      <w:bCs/>
                    </w:rPr>
                    <w:t>480,</w:t>
                  </w:r>
                  <w:r w:rsidR="00BE297E" w:rsidRPr="001D0992">
                    <w:rPr>
                      <w:rFonts w:cs="Arial"/>
                      <w:bCs/>
                    </w:rPr>
                    <w:t>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63331A0" w14:textId="77777777" w:rsidR="003D426B" w:rsidRPr="001D0992" w:rsidRDefault="00BE297E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2</w:t>
                  </w:r>
                  <w:r w:rsidR="001D0992">
                    <w:rPr>
                      <w:rFonts w:cs="Arial"/>
                      <w:bCs/>
                    </w:rPr>
                    <w:t xml:space="preserve"> </w:t>
                  </w:r>
                  <w:r w:rsidRPr="001D0992">
                    <w:rPr>
                      <w:rFonts w:cs="Arial"/>
                      <w:bCs/>
                    </w:rPr>
                    <w:t>544,6</w:t>
                  </w:r>
                </w:p>
              </w:tc>
            </w:tr>
            <w:tr w:rsidR="00FA5FA5" w:rsidRPr="001D0992" w14:paraId="102E4264" w14:textId="77777777" w:rsidTr="001D0992">
              <w:trPr>
                <w:trHeight w:val="924"/>
              </w:trPr>
              <w:tc>
                <w:tcPr>
                  <w:tcW w:w="6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95C7D37" w14:textId="77777777" w:rsidR="00FA5FA5" w:rsidRPr="001D0992" w:rsidRDefault="00FA5FA5" w:rsidP="000F0D09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1D0992">
                    <w:rPr>
                      <w:rFonts w:cs="Arial"/>
                    </w:rPr>
                    <w:t xml:space="preserve">Расходы на обеспечение функций органов местного самоуправления </w:t>
                  </w:r>
                  <w:r w:rsidR="003472B2" w:rsidRPr="001D0992">
                    <w:rPr>
                      <w:rFonts w:cs="Arial"/>
                    </w:rPr>
                    <w:t>Криничанского</w:t>
                  </w:r>
                  <w:r w:rsidRPr="001D0992">
                    <w:rPr>
                      <w:rFonts w:cs="Arial"/>
                    </w:rPr>
                    <w:t xml:space="preserve">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C3CA35D" w14:textId="77777777" w:rsidR="00FA5FA5" w:rsidRPr="001D0992" w:rsidRDefault="00FA5FA5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D53EE57" w14:textId="77777777" w:rsidR="00FA5FA5" w:rsidRPr="001D0992" w:rsidRDefault="00FA5FA5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04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7EB6B59" w14:textId="77777777" w:rsidR="00FA5FA5" w:rsidRPr="001D0992" w:rsidRDefault="00FA5FA5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59 1 01 92010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D823D2E" w14:textId="77777777" w:rsidR="00FA5FA5" w:rsidRPr="001D0992" w:rsidRDefault="00FA5FA5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100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871CD54" w14:textId="77777777" w:rsidR="00FA5FA5" w:rsidRPr="001D0992" w:rsidRDefault="00F029F6" w:rsidP="00554482">
                  <w:pPr>
                    <w:ind w:firstLine="0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</w:t>
                  </w:r>
                  <w:r w:rsidR="00554482">
                    <w:rPr>
                      <w:rFonts w:cs="Arial"/>
                    </w:rPr>
                    <w:t> </w:t>
                  </w:r>
                  <w:r>
                    <w:rPr>
                      <w:rFonts w:cs="Arial"/>
                    </w:rPr>
                    <w:t>0</w:t>
                  </w:r>
                  <w:r w:rsidR="00554482">
                    <w:rPr>
                      <w:rFonts w:cs="Arial"/>
                    </w:rPr>
                    <w:t>13,2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0DECB29" w14:textId="77777777" w:rsidR="00FA5FA5" w:rsidRPr="001D0992" w:rsidRDefault="003D426B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951,6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E24ADD9" w14:textId="77777777" w:rsidR="00FA5FA5" w:rsidRPr="001D0992" w:rsidRDefault="003D426B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989,9</w:t>
                  </w:r>
                </w:p>
              </w:tc>
            </w:tr>
            <w:tr w:rsidR="00FA5FA5" w:rsidRPr="001D0992" w14:paraId="2FA2A73E" w14:textId="77777777" w:rsidTr="001D0992">
              <w:trPr>
                <w:trHeight w:val="264"/>
              </w:trPr>
              <w:tc>
                <w:tcPr>
                  <w:tcW w:w="6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9B5A0D0" w14:textId="77777777" w:rsidR="00FA5FA5" w:rsidRPr="001D0992" w:rsidRDefault="00FA5FA5" w:rsidP="000F0D09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1D0992">
                    <w:rPr>
                      <w:rFonts w:cs="Arial"/>
                    </w:rPr>
                    <w:t xml:space="preserve">Расходы на обеспечение функций органов местного самоуправления </w:t>
                  </w:r>
                  <w:r w:rsidR="003472B2" w:rsidRPr="001D0992">
                    <w:rPr>
                      <w:rFonts w:cs="Arial"/>
                    </w:rPr>
                    <w:t>Криничанского</w:t>
                  </w:r>
                  <w:r w:rsidRPr="001D0992">
                    <w:rPr>
                      <w:rFonts w:cs="Arial"/>
                    </w:rPr>
                    <w:t xml:space="preserve"> сельского поселения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7E72507" w14:textId="77777777" w:rsidR="00FA5FA5" w:rsidRPr="001D0992" w:rsidRDefault="00FA5FA5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98452BC" w14:textId="77777777" w:rsidR="00FA5FA5" w:rsidRPr="001D0992" w:rsidRDefault="00FA5FA5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04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466E44B" w14:textId="77777777" w:rsidR="00FA5FA5" w:rsidRPr="001D0992" w:rsidRDefault="00FA5FA5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59 1 01 92010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A50DD99" w14:textId="77777777" w:rsidR="00FA5FA5" w:rsidRPr="001D0992" w:rsidRDefault="00FA5FA5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200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B5213F2" w14:textId="77777777" w:rsidR="00FA5FA5" w:rsidRPr="001D0992" w:rsidRDefault="00554482" w:rsidP="006C6A77">
                  <w:pPr>
                    <w:ind w:firstLine="0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75</w:t>
                  </w:r>
                  <w:r w:rsidR="006C6A77">
                    <w:rPr>
                      <w:rFonts w:cs="Arial"/>
                    </w:rPr>
                    <w:t>5,2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6D3EAD4" w14:textId="77777777" w:rsidR="00FA5FA5" w:rsidRPr="001D0992" w:rsidRDefault="003D426B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764,</w:t>
                  </w:r>
                  <w:r w:rsidR="00BE297E" w:rsidRPr="001D0992">
                    <w:rPr>
                      <w:rFonts w:cs="Arial"/>
                    </w:rPr>
                    <w:t>6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AE49E87" w14:textId="77777777" w:rsidR="00FA5FA5" w:rsidRPr="001D0992" w:rsidRDefault="00BE297E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784,2</w:t>
                  </w:r>
                </w:p>
              </w:tc>
            </w:tr>
            <w:tr w:rsidR="00F1420E" w:rsidRPr="001D0992" w14:paraId="31464445" w14:textId="77777777" w:rsidTr="001D0992"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DF6B54A" w14:textId="77777777" w:rsidR="00F1420E" w:rsidRPr="001D0992" w:rsidRDefault="00F1420E" w:rsidP="000F0D09">
                  <w:pPr>
                    <w:ind w:firstLine="0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 xml:space="preserve">Расходы на обеспечение функций органов местного самоуправления </w:t>
                  </w:r>
                  <w:r w:rsidR="003472B2" w:rsidRPr="001D0992">
                    <w:rPr>
                      <w:rFonts w:cs="Arial"/>
                    </w:rPr>
                    <w:t>Криничанского</w:t>
                  </w:r>
                  <w:r w:rsidRPr="001D0992">
                    <w:rPr>
                      <w:rFonts w:cs="Arial"/>
                    </w:rPr>
                    <w:t xml:space="preserve"> сельского поселения </w:t>
                  </w:r>
                  <w:r w:rsidRPr="001D0992">
                    <w:rPr>
                      <w:rFonts w:cs="Arial"/>
                      <w:color w:val="000000"/>
                    </w:rPr>
                    <w:t>(Межбюджетные трансферты бюджетам муниципальных образований на осуществление переданных полномочий в рамках подпрограммы)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C95A176" w14:textId="77777777" w:rsidR="00F1420E" w:rsidRPr="001D0992" w:rsidRDefault="00F1420E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36013F2" w14:textId="77777777" w:rsidR="00F1420E" w:rsidRPr="001D0992" w:rsidRDefault="00F1420E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04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7E9E9DB" w14:textId="77777777" w:rsidR="00F1420E" w:rsidRPr="001D0992" w:rsidRDefault="00F1420E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59 1 01 92010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3BD4037" w14:textId="77777777" w:rsidR="00F1420E" w:rsidRPr="001D0992" w:rsidRDefault="00F1420E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500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E5546AA" w14:textId="77777777" w:rsidR="00F1420E" w:rsidRPr="001D0992" w:rsidRDefault="00554482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622,4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884A294" w14:textId="77777777" w:rsidR="00F1420E" w:rsidRPr="001D0992" w:rsidRDefault="003D426B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647,8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35DD1CC" w14:textId="77777777" w:rsidR="00F1420E" w:rsidRPr="001D0992" w:rsidRDefault="003D426B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654,6</w:t>
                  </w:r>
                </w:p>
              </w:tc>
            </w:tr>
            <w:tr w:rsidR="00FA5FA5" w:rsidRPr="001D0992" w14:paraId="78155844" w14:textId="77777777" w:rsidTr="001D0992"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FB5D7A4" w14:textId="77777777" w:rsidR="00FA5FA5" w:rsidRPr="001D0992" w:rsidRDefault="00FA5FA5" w:rsidP="000F0D09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1D0992">
                    <w:rPr>
                      <w:rFonts w:cs="Arial"/>
                    </w:rPr>
                    <w:t xml:space="preserve">Расходы на обеспечение функций органов местного самоуправления </w:t>
                  </w:r>
                  <w:r w:rsidR="003472B2" w:rsidRPr="001D0992">
                    <w:rPr>
                      <w:rFonts w:cs="Arial"/>
                    </w:rPr>
                    <w:t>Криничанского</w:t>
                  </w:r>
                  <w:r w:rsidRPr="001D0992">
                    <w:rPr>
                      <w:rFonts w:cs="Arial"/>
                    </w:rPr>
                    <w:t xml:space="preserve"> сельского поселения (Иные бюджетные ассигнования)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E1EA0D8" w14:textId="77777777" w:rsidR="00FA5FA5" w:rsidRPr="001D0992" w:rsidRDefault="00FA5FA5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80D5875" w14:textId="77777777" w:rsidR="00FA5FA5" w:rsidRPr="001D0992" w:rsidRDefault="00FA5FA5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04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307601C" w14:textId="77777777" w:rsidR="00FA5FA5" w:rsidRPr="001D0992" w:rsidRDefault="00FA5FA5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59 1</w:t>
                  </w:r>
                  <w:r w:rsidR="001D0992">
                    <w:rPr>
                      <w:rFonts w:cs="Arial"/>
                    </w:rPr>
                    <w:t xml:space="preserve"> </w:t>
                  </w:r>
                  <w:r w:rsidRPr="001D0992">
                    <w:rPr>
                      <w:rFonts w:cs="Arial"/>
                    </w:rPr>
                    <w:t>01 92010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CFF09AF" w14:textId="77777777" w:rsidR="00FA5FA5" w:rsidRPr="001D0992" w:rsidRDefault="00FA5FA5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800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F234D8C" w14:textId="77777777" w:rsidR="00FA5FA5" w:rsidRPr="001D0992" w:rsidRDefault="006C6A77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69,8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862DEEF" w14:textId="77777777" w:rsidR="00FA5FA5" w:rsidRPr="001D0992" w:rsidRDefault="003D426B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116,0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40F3FF5" w14:textId="77777777" w:rsidR="00FA5FA5" w:rsidRPr="001D0992" w:rsidRDefault="003D426B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116,0</w:t>
                  </w:r>
                </w:p>
              </w:tc>
            </w:tr>
            <w:tr w:rsidR="006C46ED" w:rsidRPr="001D0992" w14:paraId="0BD1900B" w14:textId="77777777" w:rsidTr="001D0992"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5E826BB" w14:textId="77777777" w:rsidR="006C46ED" w:rsidRPr="001D0992" w:rsidRDefault="006C46ED" w:rsidP="000F0D09">
                  <w:pPr>
                    <w:ind w:firstLine="0"/>
                    <w:rPr>
                      <w:rFonts w:cs="Arial"/>
                      <w:bCs/>
                      <w:color w:val="000000"/>
                    </w:rPr>
                  </w:pPr>
                  <w:r w:rsidRPr="001D0992">
                    <w:rPr>
                      <w:rFonts w:cs="Arial"/>
                      <w:bCs/>
                      <w:color w:val="000000"/>
                    </w:rPr>
                    <w:t>ДРУГИЕ ОБЩЕГОСУДАРСТВЕННЫЕ ВОПРОСЫ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622C1DB" w14:textId="77777777" w:rsidR="006C46ED" w:rsidRPr="001D0992" w:rsidRDefault="006C46ED" w:rsidP="000F0D09">
                  <w:pPr>
                    <w:ind w:firstLine="0"/>
                    <w:jc w:val="center"/>
                    <w:rPr>
                      <w:rFonts w:cs="Arial"/>
                      <w:bCs/>
                      <w:lang w:val="en-US"/>
                    </w:rPr>
                  </w:pPr>
                  <w:r w:rsidRPr="001D0992">
                    <w:rPr>
                      <w:rFonts w:cs="Arial"/>
                      <w:bCs/>
                      <w:lang w:val="en-US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E73B3F1" w14:textId="77777777" w:rsidR="006C46ED" w:rsidRPr="001D0992" w:rsidRDefault="006C46ED" w:rsidP="000F0D09">
                  <w:pPr>
                    <w:ind w:firstLine="0"/>
                    <w:jc w:val="center"/>
                    <w:rPr>
                      <w:rFonts w:cs="Arial"/>
                      <w:bCs/>
                      <w:lang w:val="en-US"/>
                    </w:rPr>
                  </w:pPr>
                  <w:r w:rsidRPr="001D0992">
                    <w:rPr>
                      <w:rFonts w:cs="Arial"/>
                      <w:bCs/>
                      <w:lang w:val="en-US"/>
                    </w:rPr>
                    <w:t>13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7CB0608" w14:textId="77777777" w:rsidR="006C46ED" w:rsidRPr="001D0992" w:rsidRDefault="006C46ED" w:rsidP="000F0D09">
                  <w:pPr>
                    <w:ind w:firstLine="0"/>
                    <w:jc w:val="center"/>
                    <w:rPr>
                      <w:rFonts w:cs="Arial"/>
                      <w:bCs/>
                      <w:highlight w:val="yellow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2B346CF" w14:textId="77777777" w:rsidR="006C46ED" w:rsidRPr="001D0992" w:rsidRDefault="006C46ED" w:rsidP="000F0D09">
                  <w:pPr>
                    <w:ind w:firstLine="0"/>
                    <w:jc w:val="center"/>
                    <w:rPr>
                      <w:rFonts w:cs="Arial"/>
                      <w:bCs/>
                      <w:highlight w:val="yellow"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2B04E3D" w14:textId="77777777" w:rsidR="006C46ED" w:rsidRPr="001D0992" w:rsidRDefault="006C6A77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t>8</w:t>
                  </w:r>
                  <w:r w:rsidR="00554482">
                    <w:rPr>
                      <w:rFonts w:cs="Arial"/>
                      <w:bCs/>
                    </w:rPr>
                    <w:t>9,1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0B6483D" w14:textId="77777777" w:rsidR="006C46ED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BFE09F9" w14:textId="77777777" w:rsidR="006C46ED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</w:tr>
            <w:tr w:rsidR="00501D3F" w:rsidRPr="001D0992" w14:paraId="59313050" w14:textId="77777777" w:rsidTr="001D0992"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18FBB4F" w14:textId="77777777" w:rsidR="00501D3F" w:rsidRPr="001D0992" w:rsidRDefault="00501D3F" w:rsidP="000F0D09">
                  <w:pPr>
                    <w:ind w:firstLine="0"/>
                    <w:rPr>
                      <w:rFonts w:cs="Arial"/>
                      <w:bCs/>
                      <w:color w:val="000000"/>
                    </w:rPr>
                  </w:pPr>
                  <w:r w:rsidRPr="001D0992">
                    <w:rPr>
                      <w:rFonts w:cs="Arial"/>
                      <w:bCs/>
                      <w:color w:val="000000"/>
                    </w:rPr>
                    <w:t xml:space="preserve">Муниципальная программа </w:t>
                  </w:r>
                  <w:r w:rsidRPr="001D0992">
                    <w:rPr>
                      <w:rFonts w:cs="Arial"/>
                    </w:rPr>
                    <w:t>Криничанского</w:t>
                  </w:r>
                  <w:r w:rsidRPr="001D0992">
                    <w:rPr>
                      <w:rFonts w:cs="Arial"/>
                      <w:bCs/>
                      <w:color w:val="000000"/>
                    </w:rPr>
                    <w:t xml:space="preserve"> сельского поселения «Муниципальное управление и гражданское общество </w:t>
                  </w:r>
                  <w:r w:rsidRPr="001D0992">
                    <w:rPr>
                      <w:rFonts w:cs="Arial"/>
                    </w:rPr>
                    <w:t>Криничанского</w:t>
                  </w:r>
                  <w:r w:rsidRPr="001D0992">
                    <w:rPr>
                      <w:rFonts w:cs="Arial"/>
                      <w:bCs/>
                      <w:color w:val="000000"/>
                    </w:rPr>
                    <w:t xml:space="preserve"> сельского поселения»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21179DA" w14:textId="77777777" w:rsidR="00501D3F" w:rsidRPr="001D0992" w:rsidRDefault="00501D3F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37C63DB" w14:textId="77777777" w:rsidR="00501D3F" w:rsidRPr="001D0992" w:rsidRDefault="00501D3F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13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60FAEBA" w14:textId="77777777" w:rsidR="00501D3F" w:rsidRPr="001D0992" w:rsidRDefault="00501D3F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59 0 00 00000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2AEB890" w14:textId="77777777" w:rsidR="00501D3F" w:rsidRPr="001D0992" w:rsidRDefault="00501D3F" w:rsidP="000F0D09">
                  <w:pPr>
                    <w:ind w:firstLine="0"/>
                    <w:jc w:val="center"/>
                    <w:rPr>
                      <w:rFonts w:cs="Arial"/>
                      <w:bCs/>
                      <w:highlight w:val="yellow"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3EB3F7C" w14:textId="77777777" w:rsidR="00501D3F" w:rsidRPr="001D0992" w:rsidRDefault="006C6A77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t>8</w:t>
                  </w:r>
                  <w:r w:rsidR="00554482">
                    <w:rPr>
                      <w:rFonts w:cs="Arial"/>
                      <w:bCs/>
                    </w:rPr>
                    <w:t>9,1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2EF435A" w14:textId="77777777" w:rsidR="00501D3F" w:rsidRPr="001D0992" w:rsidRDefault="00501D3F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FF79C39" w14:textId="77777777" w:rsidR="00501D3F" w:rsidRPr="001D0992" w:rsidRDefault="00501D3F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</w:tr>
            <w:tr w:rsidR="00501D3F" w:rsidRPr="001D0992" w14:paraId="5E942F7E" w14:textId="77777777" w:rsidTr="001D0992"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F1765C5" w14:textId="77777777" w:rsidR="00501D3F" w:rsidRPr="001D0992" w:rsidRDefault="00501D3F" w:rsidP="000F0D09">
                  <w:pPr>
                    <w:ind w:firstLine="0"/>
                    <w:rPr>
                      <w:rFonts w:cs="Arial"/>
                      <w:bCs/>
                      <w:color w:val="000000"/>
                    </w:rPr>
                  </w:pPr>
                  <w:r w:rsidRPr="001D0992">
                    <w:rPr>
                      <w:rFonts w:cs="Arial"/>
                      <w:bCs/>
                      <w:color w:val="000000"/>
                    </w:rPr>
                    <w:t>Подпрограмма «Обеспечение реализации муниципальной программы»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FA8284F" w14:textId="77777777" w:rsidR="00501D3F" w:rsidRPr="001D0992" w:rsidRDefault="00501D3F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11F2E34" w14:textId="77777777" w:rsidR="00501D3F" w:rsidRPr="001D0992" w:rsidRDefault="00501D3F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13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43C29A7" w14:textId="77777777" w:rsidR="00501D3F" w:rsidRPr="001D0992" w:rsidRDefault="00501D3F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59 1 00 00000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316BE51" w14:textId="77777777" w:rsidR="00501D3F" w:rsidRPr="001D0992" w:rsidRDefault="00501D3F" w:rsidP="000F0D09">
                  <w:pPr>
                    <w:ind w:firstLine="0"/>
                    <w:jc w:val="center"/>
                    <w:rPr>
                      <w:rFonts w:cs="Arial"/>
                      <w:bCs/>
                      <w:highlight w:val="yellow"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A8FF5D2" w14:textId="77777777" w:rsidR="00501D3F" w:rsidRPr="001D0992" w:rsidRDefault="006C6A77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t>8</w:t>
                  </w:r>
                  <w:r w:rsidR="00554482">
                    <w:rPr>
                      <w:rFonts w:cs="Arial"/>
                      <w:bCs/>
                    </w:rPr>
                    <w:t>9,1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FD62097" w14:textId="77777777" w:rsidR="00501D3F" w:rsidRPr="001D0992" w:rsidRDefault="00501D3F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4AD11E3" w14:textId="77777777" w:rsidR="00501D3F" w:rsidRPr="001D0992" w:rsidRDefault="00501D3F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</w:tr>
            <w:tr w:rsidR="00501D3F" w:rsidRPr="001D0992" w14:paraId="3FADD342" w14:textId="77777777" w:rsidTr="001D0992"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5EEE28A" w14:textId="77777777" w:rsidR="00501D3F" w:rsidRPr="001D0992" w:rsidRDefault="00501D3F" w:rsidP="000F0D09">
                  <w:pPr>
                    <w:ind w:firstLine="0"/>
                    <w:rPr>
                      <w:rFonts w:cs="Arial"/>
                      <w:bCs/>
                      <w:color w:val="000000"/>
                    </w:rPr>
                  </w:pPr>
                  <w:r w:rsidRPr="001D0992">
                    <w:rPr>
                      <w:rFonts w:cs="Arial"/>
                      <w:bCs/>
                      <w:color w:val="000000"/>
                    </w:rPr>
                    <w:t>Основное мероприятие «Выполнение других расходных обязательств»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875CC4E" w14:textId="77777777" w:rsidR="00501D3F" w:rsidRPr="001D0992" w:rsidRDefault="00501D3F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A2BB610" w14:textId="77777777" w:rsidR="00501D3F" w:rsidRPr="001D0992" w:rsidRDefault="00501D3F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13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9F4429A" w14:textId="77777777" w:rsidR="00501D3F" w:rsidRPr="001D0992" w:rsidRDefault="00501D3F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59 1 04 00000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AABF007" w14:textId="77777777" w:rsidR="00501D3F" w:rsidRPr="001D0992" w:rsidRDefault="00501D3F" w:rsidP="000F0D09">
                  <w:pPr>
                    <w:ind w:firstLine="0"/>
                    <w:jc w:val="center"/>
                    <w:rPr>
                      <w:rFonts w:cs="Arial"/>
                      <w:bCs/>
                      <w:highlight w:val="yellow"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1240D76" w14:textId="77777777" w:rsidR="00501D3F" w:rsidRPr="001D0992" w:rsidRDefault="006C6A77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t>8</w:t>
                  </w:r>
                  <w:r w:rsidR="00554482">
                    <w:rPr>
                      <w:rFonts w:cs="Arial"/>
                      <w:bCs/>
                    </w:rPr>
                    <w:t>9,1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F256EAB" w14:textId="77777777" w:rsidR="00501D3F" w:rsidRPr="001D0992" w:rsidRDefault="00501D3F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A1340E8" w14:textId="77777777" w:rsidR="00501D3F" w:rsidRPr="001D0992" w:rsidRDefault="00501D3F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</w:tr>
            <w:tr w:rsidR="00FA5FA5" w:rsidRPr="001D0992" w14:paraId="3BFC60E1" w14:textId="77777777" w:rsidTr="001D0992"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A8E4FB0" w14:textId="77777777" w:rsidR="00FA5FA5" w:rsidRPr="001D0992" w:rsidRDefault="00FA5FA5" w:rsidP="000F0D09">
                  <w:pPr>
                    <w:ind w:firstLine="0"/>
                    <w:rPr>
                      <w:rFonts w:cs="Arial"/>
                      <w:bCs/>
                      <w:color w:val="000000"/>
                    </w:rPr>
                  </w:pPr>
                  <w:r w:rsidRPr="001D0992">
                    <w:rPr>
                      <w:rFonts w:cs="Arial"/>
                      <w:bCs/>
                      <w:color w:val="000000"/>
                    </w:rPr>
                    <w:t>НАЦИОНАЛЬНАЯ ОБОРОНА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093DC12" w14:textId="77777777" w:rsidR="00FA5FA5" w:rsidRPr="001D0992" w:rsidRDefault="00FA5FA5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36E5CCF" w14:textId="77777777" w:rsidR="00FA5FA5" w:rsidRPr="001D0992" w:rsidRDefault="001D0992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t xml:space="preserve"> 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BEB2281" w14:textId="77777777" w:rsidR="00FA5FA5" w:rsidRPr="001D0992" w:rsidRDefault="00FA5FA5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6977645" w14:textId="77777777" w:rsidR="00FA5FA5" w:rsidRPr="001D0992" w:rsidRDefault="001D0992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t xml:space="preserve"> 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BA112E1" w14:textId="77777777" w:rsidR="00FA5FA5" w:rsidRPr="001D0992" w:rsidRDefault="00FE27B7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t>136,2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D5E0519" w14:textId="77777777" w:rsidR="00FA5FA5" w:rsidRPr="001D0992" w:rsidRDefault="009D0CAA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149,8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AF6753C" w14:textId="77777777" w:rsidR="00FA5FA5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1</w:t>
                  </w:r>
                  <w:r w:rsidR="009D0CAA" w:rsidRPr="001D0992">
                    <w:rPr>
                      <w:rFonts w:cs="Arial"/>
                      <w:bCs/>
                    </w:rPr>
                    <w:t>63,8</w:t>
                  </w:r>
                </w:p>
              </w:tc>
            </w:tr>
            <w:tr w:rsidR="00FA5FA5" w:rsidRPr="001D0992" w14:paraId="48BC3044" w14:textId="77777777" w:rsidTr="001D0992"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1D68A9" w14:textId="77777777" w:rsidR="00FA5FA5" w:rsidRPr="001D0992" w:rsidRDefault="00FA5FA5" w:rsidP="000F0D09">
                  <w:pPr>
                    <w:ind w:firstLine="0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F44FBD3" w14:textId="77777777" w:rsidR="00FA5FA5" w:rsidRPr="001D0992" w:rsidRDefault="00FA5FA5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47DC517" w14:textId="77777777" w:rsidR="00FA5FA5" w:rsidRPr="001D0992" w:rsidRDefault="00FA5FA5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03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7FECB83" w14:textId="77777777" w:rsidR="00FA5FA5" w:rsidRPr="001D0992" w:rsidRDefault="00FA5FA5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4D2375B" w14:textId="77777777" w:rsidR="00FA5FA5" w:rsidRPr="001D0992" w:rsidRDefault="001D0992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t xml:space="preserve"> 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FA284EF" w14:textId="77777777" w:rsidR="00FA5FA5" w:rsidRPr="001D0992" w:rsidRDefault="00FA5FA5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8D2ADCC" w14:textId="77777777" w:rsidR="00FA5FA5" w:rsidRPr="001D0992" w:rsidRDefault="00FA5FA5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562574F" w14:textId="77777777" w:rsidR="00FA5FA5" w:rsidRPr="001D0992" w:rsidRDefault="00FA5FA5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</w:p>
              </w:tc>
            </w:tr>
            <w:tr w:rsidR="003D426B" w:rsidRPr="001D0992" w14:paraId="21373A1C" w14:textId="77777777" w:rsidTr="001D0992"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6946DE0" w14:textId="77777777" w:rsidR="003D426B" w:rsidRPr="001D0992" w:rsidRDefault="003D426B" w:rsidP="000F0D09">
                  <w:pPr>
                    <w:ind w:firstLine="0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</w:rPr>
                    <w:lastRenderedPageBreak/>
                    <w:t>Муниципальная программа Криничанского сельского поселения «Муниципальное управление и гражданское общество Криничанского сельского поселения»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7482E06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71A7B90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03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E0325EA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59 0 00 00000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9D283B5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C13A0C6" w14:textId="77777777" w:rsidR="003D426B" w:rsidRPr="001D0992" w:rsidRDefault="009D0CAA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136,</w:t>
                  </w:r>
                  <w:r w:rsidR="00FE27B7">
                    <w:rPr>
                      <w:rFonts w:cs="Arial"/>
                      <w:bCs/>
                    </w:rPr>
                    <w:t>2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80BCCF5" w14:textId="77777777" w:rsidR="003D426B" w:rsidRPr="001D0992" w:rsidRDefault="009D0CAA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149,8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7C2A4C1" w14:textId="77777777" w:rsidR="003D426B" w:rsidRPr="001D0992" w:rsidRDefault="009D0CAA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163,8</w:t>
                  </w:r>
                </w:p>
              </w:tc>
            </w:tr>
            <w:tr w:rsidR="003D426B" w:rsidRPr="001D0992" w14:paraId="6423AAC4" w14:textId="77777777" w:rsidTr="001D0992"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EBD0E46" w14:textId="77777777" w:rsidR="003D426B" w:rsidRPr="001D0992" w:rsidRDefault="003D426B" w:rsidP="000F0D09">
                  <w:pPr>
                    <w:ind w:firstLine="0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 xml:space="preserve">Подпрограмма «Осуществление мобилизационной и вневойсковой подготовки в Криничанском сельском поселении»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5D985EC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4F37730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03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B305F15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59 2 00 00000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9BC58A9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9A20F6E" w14:textId="77777777" w:rsidR="003D426B" w:rsidRPr="001D0992" w:rsidRDefault="009D0CAA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136,</w:t>
                  </w:r>
                  <w:r w:rsidR="00FE27B7">
                    <w:rPr>
                      <w:rFonts w:cs="Arial"/>
                      <w:bCs/>
                    </w:rPr>
                    <w:t>2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936C61B" w14:textId="77777777" w:rsidR="003D426B" w:rsidRPr="001D0992" w:rsidRDefault="009D0CAA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149,8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55AB6CC" w14:textId="77777777" w:rsidR="003D426B" w:rsidRPr="001D0992" w:rsidRDefault="009D0CAA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163,8</w:t>
                  </w:r>
                </w:p>
              </w:tc>
            </w:tr>
            <w:tr w:rsidR="00FA5FA5" w:rsidRPr="001D0992" w14:paraId="07D99CC6" w14:textId="77777777" w:rsidTr="001D0992"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75B084E" w14:textId="77777777" w:rsidR="00FA5FA5" w:rsidRPr="001D0992" w:rsidRDefault="00FA5FA5" w:rsidP="000F0D09">
                  <w:pPr>
                    <w:ind w:firstLine="0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Основное мероприятие «Обеспечение деятельности ВУР»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A5A6FC8" w14:textId="77777777" w:rsidR="00FA5FA5" w:rsidRPr="001D0992" w:rsidRDefault="00FA5FA5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A7EFE28" w14:textId="77777777" w:rsidR="00FA5FA5" w:rsidRPr="001D0992" w:rsidRDefault="00FA5FA5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03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4E92EB5" w14:textId="77777777" w:rsidR="00FA5FA5" w:rsidRPr="001D0992" w:rsidRDefault="00FA5FA5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59 2 01 00000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0B197FF" w14:textId="77777777" w:rsidR="00FA5FA5" w:rsidRPr="001D0992" w:rsidRDefault="00FA5FA5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820B4A1" w14:textId="77777777" w:rsidR="00FA5FA5" w:rsidRPr="001D0992" w:rsidRDefault="00FA5FA5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9BE57A9" w14:textId="77777777" w:rsidR="00FA5FA5" w:rsidRPr="001D0992" w:rsidRDefault="00FA5FA5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635C529" w14:textId="77777777" w:rsidR="00FA5FA5" w:rsidRPr="001D0992" w:rsidRDefault="00FA5FA5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</w:p>
              </w:tc>
            </w:tr>
            <w:tr w:rsidR="00FA5FA5" w:rsidRPr="001D0992" w14:paraId="182F98A9" w14:textId="77777777" w:rsidTr="001D0992">
              <w:trPr>
                <w:trHeight w:val="1322"/>
              </w:trPr>
              <w:tc>
                <w:tcPr>
                  <w:tcW w:w="6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2601A8B" w14:textId="77777777" w:rsidR="00FA5FA5" w:rsidRPr="001D0992" w:rsidRDefault="00FA5FA5" w:rsidP="000F0D09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1D0992">
                    <w:rPr>
                      <w:rFonts w:cs="Arial"/>
                    </w:rPr>
      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BE70C53" w14:textId="77777777" w:rsidR="00FA5FA5" w:rsidRPr="001D0992" w:rsidRDefault="00FA5FA5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9D0D771" w14:textId="77777777" w:rsidR="00FA5FA5" w:rsidRPr="001D0992" w:rsidRDefault="00FA5FA5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03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BE5FDAB" w14:textId="77777777" w:rsidR="00FA5FA5" w:rsidRPr="001D0992" w:rsidRDefault="00FA5FA5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59 2 01 51180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11414704" w14:textId="77777777" w:rsidR="001D0992" w:rsidRDefault="001D0992" w:rsidP="000F0D09">
                  <w:pPr>
                    <w:ind w:firstLine="0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t xml:space="preserve">  </w:t>
                  </w:r>
                </w:p>
                <w:p w14:paraId="104E1948" w14:textId="77777777" w:rsidR="001D0992" w:rsidRDefault="001D0992" w:rsidP="000F0D09">
                  <w:pPr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</w:t>
                  </w:r>
                </w:p>
                <w:p w14:paraId="1F2C94CF" w14:textId="77777777" w:rsidR="00FA5FA5" w:rsidRPr="001D0992" w:rsidRDefault="00FA5FA5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100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C557EC7" w14:textId="77777777" w:rsidR="00FA5FA5" w:rsidRPr="001D0992" w:rsidRDefault="003D426B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</w:t>
                  </w:r>
                  <w:r w:rsidR="00FE27B7">
                    <w:rPr>
                      <w:rFonts w:cs="Arial"/>
                    </w:rPr>
                    <w:t>23,0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6ED46E6" w14:textId="77777777" w:rsidR="00FA5FA5" w:rsidRPr="001D0992" w:rsidRDefault="009D0CAA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136,6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7C5BEA6" w14:textId="77777777" w:rsidR="00FA5FA5" w:rsidRPr="001D0992" w:rsidRDefault="009D0CAA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150,6</w:t>
                  </w:r>
                </w:p>
              </w:tc>
            </w:tr>
            <w:tr w:rsidR="00FA5FA5" w:rsidRPr="001D0992" w14:paraId="2719AF87" w14:textId="77777777" w:rsidTr="001D0992">
              <w:trPr>
                <w:trHeight w:val="528"/>
              </w:trPr>
              <w:tc>
                <w:tcPr>
                  <w:tcW w:w="6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5004144" w14:textId="77777777" w:rsidR="00FA5FA5" w:rsidRPr="001D0992" w:rsidRDefault="00FA5FA5" w:rsidP="000F0D09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1D0992">
                    <w:rPr>
                      <w:rFonts w:cs="Arial"/>
                    </w:rPr>
      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5D4BE8C" w14:textId="77777777" w:rsidR="00FA5FA5" w:rsidRPr="001D0992" w:rsidRDefault="00FA5FA5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D9EC99D" w14:textId="77777777" w:rsidR="00FA5FA5" w:rsidRPr="001D0992" w:rsidRDefault="00FA5FA5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03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FA9742F" w14:textId="77777777" w:rsidR="00FA5FA5" w:rsidRPr="001D0992" w:rsidRDefault="00FA5FA5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59 2 01 51180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2DB1B7F" w14:textId="77777777" w:rsidR="00FA5FA5" w:rsidRPr="001D0992" w:rsidRDefault="00FA5FA5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200</w:t>
                  </w:r>
                  <w:r w:rsidR="001D0992">
                    <w:rPr>
                      <w:rFonts w:cs="Arial"/>
                    </w:rPr>
                    <w:t xml:space="preserve"> 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ABAAAAE" w14:textId="77777777" w:rsidR="00FA5FA5" w:rsidRPr="001D0992" w:rsidRDefault="003D426B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</w:t>
                  </w:r>
                  <w:r w:rsidR="009D0CAA" w:rsidRPr="001D0992">
                    <w:rPr>
                      <w:rFonts w:cs="Arial"/>
                    </w:rPr>
                    <w:t>3</w:t>
                  </w:r>
                  <w:r w:rsidRPr="001D0992">
                    <w:rPr>
                      <w:rFonts w:cs="Arial"/>
                    </w:rPr>
                    <w:t>,2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632C35A" w14:textId="77777777" w:rsidR="00FA5FA5" w:rsidRPr="001D0992" w:rsidRDefault="003D426B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</w:t>
                  </w:r>
                  <w:r w:rsidR="009D0CAA" w:rsidRPr="001D0992">
                    <w:rPr>
                      <w:rFonts w:cs="Arial"/>
                    </w:rPr>
                    <w:t>3</w:t>
                  </w:r>
                  <w:r w:rsidRPr="001D0992">
                    <w:rPr>
                      <w:rFonts w:cs="Arial"/>
                    </w:rPr>
                    <w:t>,2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47D545A" w14:textId="77777777" w:rsidR="00FA5FA5" w:rsidRPr="001D0992" w:rsidRDefault="003D426B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</w:t>
                  </w:r>
                  <w:r w:rsidR="009D0CAA" w:rsidRPr="001D0992">
                    <w:rPr>
                      <w:rFonts w:cs="Arial"/>
                    </w:rPr>
                    <w:t>3</w:t>
                  </w:r>
                  <w:r w:rsidRPr="001D0992">
                    <w:rPr>
                      <w:rFonts w:cs="Arial"/>
                    </w:rPr>
                    <w:t>,2</w:t>
                  </w:r>
                </w:p>
              </w:tc>
            </w:tr>
            <w:tr w:rsidR="00FA5FA5" w:rsidRPr="001D0992" w14:paraId="0AEEC00F" w14:textId="77777777" w:rsidTr="001D0992"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F6F95AD" w14:textId="77777777" w:rsidR="00FA5FA5" w:rsidRPr="001D0992" w:rsidRDefault="00FA5FA5" w:rsidP="000F0D09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1D0992">
                    <w:rPr>
                      <w:rFonts w:cs="Arial"/>
                      <w:color w:val="00000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6CDDA34" w14:textId="77777777" w:rsidR="00FA5FA5" w:rsidRPr="001D0992" w:rsidRDefault="00FA5FA5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238B3E3" w14:textId="77777777" w:rsidR="00FA5FA5" w:rsidRPr="001D0992" w:rsidRDefault="00FA5FA5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459F1BF" w14:textId="77777777" w:rsidR="00FA5FA5" w:rsidRPr="001D0992" w:rsidRDefault="00FA5FA5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99BDD9E" w14:textId="77777777" w:rsidR="00FA5FA5" w:rsidRPr="001D0992" w:rsidRDefault="00FA5FA5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B91B6D6" w14:textId="77777777" w:rsidR="00FA5FA5" w:rsidRPr="001D0992" w:rsidRDefault="003D426B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30,4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02011AC" w14:textId="77777777" w:rsidR="00FA5FA5" w:rsidRPr="001D0992" w:rsidRDefault="003D426B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66,8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952DCD5" w14:textId="77777777" w:rsidR="00FA5FA5" w:rsidRPr="001D0992" w:rsidRDefault="003D426B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66,8</w:t>
                  </w:r>
                </w:p>
              </w:tc>
            </w:tr>
            <w:tr w:rsidR="009A6695" w:rsidRPr="001D0992" w14:paraId="6792AD0A" w14:textId="77777777" w:rsidTr="001D0992"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44AA96A" w14:textId="77777777" w:rsidR="009A6695" w:rsidRPr="001D0992" w:rsidRDefault="009A6695" w:rsidP="000F0D09">
                  <w:pPr>
                    <w:ind w:firstLine="0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Обеспечение пожарной безопасности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F51F032" w14:textId="77777777" w:rsidR="009A6695" w:rsidRPr="001D0992" w:rsidRDefault="009A6695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57879D7" w14:textId="77777777" w:rsidR="009A6695" w:rsidRPr="001D0992" w:rsidRDefault="009A6695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10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9E7187A" w14:textId="77777777" w:rsidR="009A6695" w:rsidRPr="001D0992" w:rsidRDefault="009A6695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1A2E552" w14:textId="77777777" w:rsidR="009A6695" w:rsidRPr="001D0992" w:rsidRDefault="009A6695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144754D" w14:textId="77777777" w:rsidR="009A6695" w:rsidRPr="001D0992" w:rsidRDefault="009A6695" w:rsidP="000F0D09">
                  <w:pPr>
                    <w:ind w:firstLine="0"/>
                    <w:jc w:val="center"/>
                    <w:rPr>
                      <w:rFonts w:cs="Arial"/>
                      <w:highlight w:val="yellow"/>
                    </w:rPr>
                  </w:pP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A54BDDA" w14:textId="77777777" w:rsidR="009A6695" w:rsidRPr="001D0992" w:rsidRDefault="009A6695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004147B" w14:textId="77777777" w:rsidR="009A6695" w:rsidRPr="001D0992" w:rsidRDefault="009A6695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</w:p>
              </w:tc>
            </w:tr>
            <w:tr w:rsidR="009A6695" w:rsidRPr="001D0992" w14:paraId="371DC23B" w14:textId="77777777" w:rsidTr="001D0992"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1054A4E" w14:textId="77777777" w:rsidR="009A6695" w:rsidRPr="001D0992" w:rsidRDefault="009A6695" w:rsidP="000F0D09">
                  <w:pPr>
                    <w:ind w:firstLine="0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 xml:space="preserve">Муниципальная программа </w:t>
                  </w:r>
                  <w:r w:rsidR="003472B2" w:rsidRPr="001D0992">
                    <w:rPr>
                      <w:rFonts w:cs="Arial"/>
                    </w:rPr>
                    <w:t>Криничанского</w:t>
                  </w:r>
                  <w:r w:rsidRPr="001D0992">
                    <w:rPr>
                      <w:rFonts w:cs="Arial"/>
                    </w:rPr>
                    <w:t xml:space="preserve"> сельского поселения «Защи</w:t>
                  </w:r>
                  <w:r w:rsidR="00E12231" w:rsidRPr="001D0992">
                    <w:rPr>
                      <w:rFonts w:cs="Arial"/>
                    </w:rPr>
                    <w:t>та населения и территории</w:t>
                  </w:r>
                  <w:r w:rsidR="001D0992">
                    <w:rPr>
                      <w:rFonts w:cs="Arial"/>
                    </w:rPr>
                    <w:t xml:space="preserve"> </w:t>
                  </w:r>
                  <w:r w:rsidR="003472B2" w:rsidRPr="001D0992">
                    <w:rPr>
                      <w:rFonts w:cs="Arial"/>
                    </w:rPr>
                    <w:t>Криничанского</w:t>
                  </w:r>
                  <w:r w:rsidRPr="001D0992">
                    <w:rPr>
                      <w:rFonts w:cs="Arial"/>
                    </w:rPr>
                    <w:t xml:space="preserve"> сельского поселения от чрезвычайных ситуаций, обеспечение пожарной безопасности»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3003481" w14:textId="77777777" w:rsidR="009A6695" w:rsidRPr="001D0992" w:rsidRDefault="009A6695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9EB0C1B" w14:textId="77777777" w:rsidR="009A6695" w:rsidRPr="001D0992" w:rsidRDefault="009A6695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10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93C6BE8" w14:textId="77777777" w:rsidR="009A6695" w:rsidRPr="001D0992" w:rsidRDefault="009A6695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10 0 00 00000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E04861D" w14:textId="77777777" w:rsidR="009A6695" w:rsidRPr="001D0992" w:rsidRDefault="009A6695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E99D069" w14:textId="77777777" w:rsidR="009A6695" w:rsidRPr="001D0992" w:rsidRDefault="009A6695" w:rsidP="000F0D09">
                  <w:pPr>
                    <w:ind w:firstLine="0"/>
                    <w:jc w:val="center"/>
                    <w:rPr>
                      <w:rFonts w:cs="Arial"/>
                      <w:highlight w:val="yellow"/>
                    </w:rPr>
                  </w:pP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DDD5017" w14:textId="77777777" w:rsidR="009A6695" w:rsidRPr="001D0992" w:rsidRDefault="009A6695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E567D9C" w14:textId="77777777" w:rsidR="009A6695" w:rsidRPr="001D0992" w:rsidRDefault="009A6695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</w:p>
              </w:tc>
            </w:tr>
            <w:tr w:rsidR="009A6695" w:rsidRPr="001D0992" w14:paraId="7605E6DA" w14:textId="77777777" w:rsidTr="001D0992"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BB1353E" w14:textId="77777777" w:rsidR="009A6695" w:rsidRPr="001D0992" w:rsidRDefault="009A6695" w:rsidP="000F0D09">
                  <w:pPr>
                    <w:ind w:firstLine="0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Подпрограмма «Развитие и модернизация защиты населения от угроз чрезвычайных ситуаций и пожаров»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8543CE7" w14:textId="77777777" w:rsidR="009A6695" w:rsidRPr="001D0992" w:rsidRDefault="009A6695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2B1384B" w14:textId="77777777" w:rsidR="009A6695" w:rsidRPr="001D0992" w:rsidRDefault="009A6695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10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3C96EF0" w14:textId="77777777" w:rsidR="009A6695" w:rsidRPr="001D0992" w:rsidRDefault="009A6695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10 1 00 00000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1B1B0ED" w14:textId="77777777" w:rsidR="009A6695" w:rsidRPr="001D0992" w:rsidRDefault="009A6695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8DD2F5E" w14:textId="77777777" w:rsidR="009A6695" w:rsidRPr="001D0992" w:rsidRDefault="009A6695" w:rsidP="000F0D09">
                  <w:pPr>
                    <w:ind w:firstLine="0"/>
                    <w:jc w:val="center"/>
                    <w:rPr>
                      <w:rFonts w:cs="Arial"/>
                      <w:highlight w:val="yellow"/>
                    </w:rPr>
                  </w:pP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86EF6A0" w14:textId="77777777" w:rsidR="009A6695" w:rsidRPr="001D0992" w:rsidRDefault="009A6695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3F841EC" w14:textId="77777777" w:rsidR="009A6695" w:rsidRPr="001D0992" w:rsidRDefault="009A6695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</w:p>
              </w:tc>
            </w:tr>
            <w:tr w:rsidR="009A6695" w:rsidRPr="001D0992" w14:paraId="5AFE7DAB" w14:textId="77777777" w:rsidTr="001D0992"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B763D84" w14:textId="77777777" w:rsidR="009A6695" w:rsidRPr="001D0992" w:rsidRDefault="009A6695" w:rsidP="000F0D09">
                  <w:pPr>
                    <w:ind w:firstLine="0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Основное мероприятие «Обеспечения деятельности добровольной пожарной команды, направленной на решение социальных вопросов, связанных с участием в профилактике и (или) тушении пожаров, спасении людей и имущества при пожаре, проведением аварийно-спасательных работ и оказанием первой помощи пострадавшим»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222E8C3" w14:textId="77777777" w:rsidR="009A6695" w:rsidRPr="001D0992" w:rsidRDefault="009A6695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0486BAF" w14:textId="77777777" w:rsidR="009A6695" w:rsidRPr="001D0992" w:rsidRDefault="009A6695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10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5581987" w14:textId="77777777" w:rsidR="009A6695" w:rsidRPr="001D0992" w:rsidRDefault="009A6695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10 1 02 00000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FD81ABF" w14:textId="77777777" w:rsidR="009A6695" w:rsidRPr="001D0992" w:rsidRDefault="009A6695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086EEE5" w14:textId="77777777" w:rsidR="009A6695" w:rsidRPr="001D0992" w:rsidRDefault="009A6695" w:rsidP="000F0D09">
                  <w:pPr>
                    <w:ind w:firstLine="0"/>
                    <w:jc w:val="center"/>
                    <w:rPr>
                      <w:rFonts w:cs="Arial"/>
                      <w:highlight w:val="yellow"/>
                    </w:rPr>
                  </w:pP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387BB68" w14:textId="77777777" w:rsidR="009A6695" w:rsidRPr="001D0992" w:rsidRDefault="009A6695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92D540D" w14:textId="77777777" w:rsidR="009A6695" w:rsidRPr="001D0992" w:rsidRDefault="009A6695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</w:p>
              </w:tc>
            </w:tr>
            <w:tr w:rsidR="003D426B" w:rsidRPr="001D0992" w14:paraId="798CFDFC" w14:textId="77777777" w:rsidTr="001D0992"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027E834" w14:textId="77777777" w:rsidR="003D426B" w:rsidRPr="001D0992" w:rsidRDefault="003D426B" w:rsidP="000F0D09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1D0992">
                    <w:rPr>
                      <w:rFonts w:cs="Arial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603FFFC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280525F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14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FE4C89A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6F0775C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2200634" w14:textId="77777777" w:rsidR="003D426B" w:rsidRPr="001D0992" w:rsidRDefault="00554482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12</w:t>
                  </w:r>
                  <w:r w:rsidR="00285D7A">
                    <w:rPr>
                      <w:rFonts w:cs="Arial"/>
                    </w:rPr>
                    <w:t>4,8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19A9D15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66,8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388FE35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66,8</w:t>
                  </w:r>
                </w:p>
              </w:tc>
            </w:tr>
            <w:tr w:rsidR="003D426B" w:rsidRPr="001D0992" w14:paraId="434CED17" w14:textId="77777777" w:rsidTr="001D0992"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0F8985F" w14:textId="77777777" w:rsidR="003D426B" w:rsidRPr="001D0992" w:rsidRDefault="003D426B" w:rsidP="000F0D09">
                  <w:pPr>
                    <w:ind w:firstLine="0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Муниципальная программа Криничанского сельского поселения «Защита населения и территории Криничанского сельского поселения от чрезвычайных ситуаций, обеспечение пожарной безопасности»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BFA36AC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9104D3C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14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16FCE16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10 0 00 00000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9421349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6EAA393" w14:textId="77777777" w:rsidR="003D426B" w:rsidRPr="001D0992" w:rsidRDefault="00554482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124</w:t>
                  </w:r>
                  <w:r w:rsidR="00285D7A">
                    <w:rPr>
                      <w:rFonts w:cs="Arial"/>
                    </w:rPr>
                    <w:t>,8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291FFE4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66,8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6129E39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66,8</w:t>
                  </w:r>
                </w:p>
              </w:tc>
            </w:tr>
            <w:tr w:rsidR="003D426B" w:rsidRPr="001D0992" w14:paraId="74DD12A8" w14:textId="77777777" w:rsidTr="001D0992"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93052E9" w14:textId="77777777" w:rsidR="003D426B" w:rsidRPr="001D0992" w:rsidRDefault="003D426B" w:rsidP="000F0D09">
                  <w:pPr>
                    <w:ind w:firstLine="0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Подпрограмма «Развитие и модернизация защиты населения от угроз чрезвычайных ситуаций и пожаров»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DE9A064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6BAFDF6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14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EAD93D8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10 1 00 00000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40D9845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8973788" w14:textId="77777777" w:rsidR="003D426B" w:rsidRPr="001D0992" w:rsidRDefault="00554482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124,</w:t>
                  </w:r>
                  <w:r w:rsidR="00285D7A">
                    <w:rPr>
                      <w:rFonts w:cs="Arial"/>
                    </w:rPr>
                    <w:t>8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C3A132D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66,8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AFE9D15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66,8</w:t>
                  </w:r>
                </w:p>
              </w:tc>
            </w:tr>
            <w:tr w:rsidR="003D426B" w:rsidRPr="001D0992" w14:paraId="0D1EB1C6" w14:textId="77777777" w:rsidTr="001D0992"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021A3AD" w14:textId="77777777" w:rsidR="003D426B" w:rsidRPr="001D0992" w:rsidRDefault="003D426B" w:rsidP="000F0D09">
                  <w:pPr>
                    <w:ind w:firstLine="0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5910C60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8948143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14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42FBEA1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10 1 01 00000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6B117C8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2EA1FB6" w14:textId="77777777" w:rsidR="003D426B" w:rsidRPr="001D0992" w:rsidRDefault="00554482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124,</w:t>
                  </w:r>
                  <w:r w:rsidR="00285D7A">
                    <w:rPr>
                      <w:rFonts w:cs="Arial"/>
                    </w:rPr>
                    <w:t>8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ACF4A9C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66,8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D6DECB5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66,8</w:t>
                  </w:r>
                </w:p>
              </w:tc>
            </w:tr>
            <w:tr w:rsidR="003D426B" w:rsidRPr="001D0992" w14:paraId="7AD703F4" w14:textId="77777777" w:rsidTr="001D0992">
              <w:trPr>
                <w:trHeight w:val="528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D96C07C" w14:textId="77777777" w:rsidR="003D426B" w:rsidRPr="001D0992" w:rsidRDefault="003D426B" w:rsidP="000F0D09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1D0992">
                    <w:rPr>
                      <w:rFonts w:cs="Arial"/>
                    </w:rPr>
      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B6340CB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9B98D61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14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E718FB7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10</w:t>
                  </w:r>
                  <w:r w:rsidR="001D0992">
                    <w:rPr>
                      <w:rFonts w:cs="Arial"/>
                    </w:rPr>
                    <w:t xml:space="preserve"> </w:t>
                  </w:r>
                  <w:r w:rsidRPr="001D0992">
                    <w:rPr>
                      <w:rFonts w:cs="Arial"/>
                    </w:rPr>
                    <w:t>1 01</w:t>
                  </w:r>
                  <w:r w:rsidR="001D0992">
                    <w:rPr>
                      <w:rFonts w:cs="Arial"/>
                    </w:rPr>
                    <w:t xml:space="preserve"> </w:t>
                  </w:r>
                  <w:r w:rsidRPr="001D0992">
                    <w:rPr>
                      <w:rFonts w:cs="Arial"/>
                    </w:rPr>
                    <w:t>91430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5A33248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200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0CC9C9E" w14:textId="77777777" w:rsidR="003D426B" w:rsidRPr="001D0992" w:rsidRDefault="00554482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124,</w:t>
                  </w:r>
                  <w:r w:rsidR="00285D7A">
                    <w:rPr>
                      <w:rFonts w:cs="Arial"/>
                    </w:rPr>
                    <w:t>8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4A13689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66,8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7B5F724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66,8</w:t>
                  </w:r>
                </w:p>
              </w:tc>
            </w:tr>
            <w:tr w:rsidR="00FA5FA5" w:rsidRPr="001D0992" w14:paraId="12DFEC21" w14:textId="77777777" w:rsidTr="001D0992"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5BFACB7" w14:textId="77777777" w:rsidR="00FA5FA5" w:rsidRPr="001D0992" w:rsidRDefault="00FA5FA5" w:rsidP="000F0D09">
                  <w:pPr>
                    <w:ind w:firstLine="0"/>
                    <w:rPr>
                      <w:rFonts w:cs="Arial"/>
                      <w:bCs/>
                      <w:color w:val="000000"/>
                    </w:rPr>
                  </w:pPr>
                  <w:r w:rsidRPr="001D0992">
                    <w:rPr>
                      <w:rFonts w:cs="Arial"/>
                      <w:bCs/>
                      <w:color w:val="000000"/>
                    </w:rPr>
                    <w:t>НАЦИОНАЛЬНАЯ ЭКОНОМИКА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551B2BC" w14:textId="77777777" w:rsidR="00FA5FA5" w:rsidRPr="001D0992" w:rsidRDefault="00FA5FA5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A42B05C" w14:textId="77777777" w:rsidR="00FA5FA5" w:rsidRPr="001D0992" w:rsidRDefault="001D0992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t xml:space="preserve"> 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B74A000" w14:textId="77777777" w:rsidR="00FA5FA5" w:rsidRPr="001D0992" w:rsidRDefault="00FA5FA5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42AED06" w14:textId="77777777" w:rsidR="00FA5FA5" w:rsidRPr="001D0992" w:rsidRDefault="001D0992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t xml:space="preserve"> 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DD3F4E4" w14:textId="77777777" w:rsidR="00FA5FA5" w:rsidRPr="001D0992" w:rsidRDefault="00285D7A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t>463,2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766B661" w14:textId="77777777" w:rsidR="00FA5FA5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444,0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A6F8221" w14:textId="77777777" w:rsidR="00FA5FA5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453,0</w:t>
                  </w:r>
                </w:p>
              </w:tc>
            </w:tr>
            <w:tr w:rsidR="00FA5FA5" w:rsidRPr="001D0992" w14:paraId="30941620" w14:textId="77777777" w:rsidTr="001D0992"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372740C" w14:textId="77777777" w:rsidR="00FA5FA5" w:rsidRPr="001D0992" w:rsidRDefault="00FA5FA5" w:rsidP="000F0D09">
                  <w:pPr>
                    <w:ind w:firstLine="0"/>
                    <w:rPr>
                      <w:rFonts w:cs="Arial"/>
                      <w:bCs/>
                      <w:color w:val="000000"/>
                    </w:rPr>
                  </w:pPr>
                  <w:r w:rsidRPr="001D0992">
                    <w:rPr>
                      <w:rFonts w:cs="Arial"/>
                      <w:bCs/>
                      <w:color w:val="000000"/>
                    </w:rPr>
                    <w:t>Сельское хозяйство и рыболовство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8DAC3D4" w14:textId="77777777" w:rsidR="00FA5FA5" w:rsidRPr="001D0992" w:rsidRDefault="00FA5FA5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B978332" w14:textId="77777777" w:rsidR="00FA5FA5" w:rsidRPr="001D0992" w:rsidRDefault="00FA5FA5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05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E90CD36" w14:textId="77777777" w:rsidR="00FA5FA5" w:rsidRPr="001D0992" w:rsidRDefault="00FA5FA5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41D655D" w14:textId="77777777" w:rsidR="00FA5FA5" w:rsidRPr="001D0992" w:rsidRDefault="00FA5FA5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6C664F9" w14:textId="77777777" w:rsidR="00FA5FA5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41C632C" w14:textId="77777777" w:rsidR="00FA5FA5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0156A18" w14:textId="77777777" w:rsidR="00FA5FA5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</w:tr>
            <w:tr w:rsidR="003D426B" w:rsidRPr="001D0992" w14:paraId="4B3D52DA" w14:textId="77777777" w:rsidTr="001D0992"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C21A9AF" w14:textId="77777777" w:rsidR="003D426B" w:rsidRPr="001D0992" w:rsidRDefault="003D426B" w:rsidP="000F0D09">
                  <w:pPr>
                    <w:ind w:firstLine="0"/>
                    <w:rPr>
                      <w:rFonts w:cs="Arial"/>
                      <w:bCs/>
                      <w:color w:val="000000"/>
                    </w:rPr>
                  </w:pPr>
                  <w:r w:rsidRPr="001D0992">
                    <w:rPr>
                      <w:rFonts w:cs="Arial"/>
                    </w:rPr>
                    <w:lastRenderedPageBreak/>
                    <w:t>Муниципальная программа Криничанского сельского поселения «Развитие сельского хозяйства и инфраструктуры агропродовольственного рынка»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277732A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B8A153B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05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B5D65C1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25 0 00 00000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915778D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7983F48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6C06593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E05AFFD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</w:tr>
            <w:tr w:rsidR="003D426B" w:rsidRPr="001D0992" w14:paraId="182E27B5" w14:textId="77777777" w:rsidTr="001D0992"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AA05C26" w14:textId="77777777" w:rsidR="003D426B" w:rsidRPr="001D0992" w:rsidRDefault="003D426B" w:rsidP="000F0D09">
                  <w:pPr>
                    <w:ind w:firstLine="0"/>
                    <w:rPr>
                      <w:rFonts w:cs="Arial"/>
                      <w:bCs/>
                      <w:color w:val="000000"/>
                    </w:rPr>
                  </w:pPr>
                  <w:r w:rsidRPr="001D0992">
                    <w:rPr>
                      <w:rFonts w:cs="Arial"/>
                    </w:rPr>
                    <w:t>Подпрограмма «Эпидемиологические и эпизоотологические мероприятия по дезинсекционным и акарицидным обработкам»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4FBE74F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EE5A2CF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05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AA3A243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25 1 00 00000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294AD9F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CD578F6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48E6B27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6B1A5AF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</w:tr>
            <w:tr w:rsidR="003D426B" w:rsidRPr="001D0992" w14:paraId="13626BF3" w14:textId="77777777" w:rsidTr="001D0992"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DB60B6B" w14:textId="77777777" w:rsidR="003D426B" w:rsidRPr="001D0992" w:rsidRDefault="003D426B" w:rsidP="000F0D09">
                  <w:pPr>
                    <w:ind w:firstLine="0"/>
                    <w:rPr>
                      <w:rFonts w:cs="Arial"/>
                      <w:bCs/>
                      <w:color w:val="000000"/>
                    </w:rPr>
                  </w:pPr>
                  <w:r w:rsidRPr="001D0992">
                    <w:rPr>
                      <w:rFonts w:cs="Arial"/>
                    </w:rPr>
                    <w:t>Основное мероприятие «Дезинсекционные и акарицидные обработки»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BE0D859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BD884F4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05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C716E70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25 1 01 00000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6A6AACF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2F3A529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813E731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E991FB6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</w:tr>
            <w:tr w:rsidR="003D426B" w:rsidRPr="001D0992" w14:paraId="591801A6" w14:textId="77777777" w:rsidTr="001D0992"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1D41328" w14:textId="77777777" w:rsidR="003D426B" w:rsidRPr="001D0992" w:rsidRDefault="003D426B" w:rsidP="000F0D09">
                  <w:pPr>
                    <w:ind w:firstLine="0"/>
                    <w:rPr>
                      <w:rFonts w:cs="Arial"/>
                      <w:bCs/>
                      <w:color w:val="000000"/>
                    </w:rPr>
                  </w:pPr>
                  <w:r w:rsidRPr="001D0992">
                    <w:rPr>
                      <w:rFonts w:cs="Arial"/>
                    </w:rPr>
                    <w:t>Обеспечение проведения мероприятий по дезинсекционным и акарицидным обработкам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FEFC31D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C1D2AB8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05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5FC9FFE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25 1 01 90320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792DA97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200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7D8D4DB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46AB518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CB223E5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</w:tr>
            <w:tr w:rsidR="00FA5FA5" w:rsidRPr="001D0992" w14:paraId="5349B634" w14:textId="77777777" w:rsidTr="001D0992"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9042815" w14:textId="77777777" w:rsidR="00FA5FA5" w:rsidRPr="001D0992" w:rsidRDefault="00FA5FA5" w:rsidP="000F0D09">
                  <w:pPr>
                    <w:ind w:firstLine="0"/>
                    <w:rPr>
                      <w:rFonts w:cs="Arial"/>
                      <w:bCs/>
                      <w:color w:val="000000"/>
                    </w:rPr>
                  </w:pPr>
                  <w:r w:rsidRPr="001D0992">
                    <w:rPr>
                      <w:rFonts w:cs="Arial"/>
                      <w:bCs/>
                      <w:color w:val="000000"/>
                    </w:rPr>
                    <w:t>Дорожное хозяйство (дорожные фонды)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F825AE2" w14:textId="77777777" w:rsidR="00FA5FA5" w:rsidRPr="001D0992" w:rsidRDefault="00FA5FA5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6E58537" w14:textId="77777777" w:rsidR="00FA5FA5" w:rsidRPr="001D0992" w:rsidRDefault="00FA5FA5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09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E346538" w14:textId="77777777" w:rsidR="00FA5FA5" w:rsidRPr="001D0992" w:rsidRDefault="00FA5FA5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B1C182B" w14:textId="77777777" w:rsidR="00FA5FA5" w:rsidRPr="001D0992" w:rsidRDefault="001D0992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t xml:space="preserve"> 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FD80928" w14:textId="77777777" w:rsidR="00FA5FA5" w:rsidRPr="001D0992" w:rsidRDefault="003D426B" w:rsidP="00E327EC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4</w:t>
                  </w:r>
                  <w:r w:rsidR="00E327EC">
                    <w:rPr>
                      <w:rFonts w:cs="Arial"/>
                      <w:bCs/>
                    </w:rPr>
                    <w:t>63,2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DE40DCA" w14:textId="77777777" w:rsidR="00FA5FA5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444,0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0F1B216" w14:textId="77777777" w:rsidR="00FA5FA5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453,0</w:t>
                  </w:r>
                </w:p>
              </w:tc>
            </w:tr>
            <w:tr w:rsidR="003D426B" w:rsidRPr="001D0992" w14:paraId="50B5A4A6" w14:textId="77777777" w:rsidTr="001D0992">
              <w:trPr>
                <w:trHeight w:val="483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DDFDC48" w14:textId="77777777" w:rsidR="003D426B" w:rsidRPr="001D0992" w:rsidRDefault="003D426B" w:rsidP="000F0D09">
                  <w:pPr>
                    <w:ind w:firstLine="0"/>
                    <w:rPr>
                      <w:rFonts w:cs="Arial"/>
                      <w:bCs/>
                      <w:color w:val="000000"/>
                    </w:rPr>
                  </w:pPr>
                  <w:r w:rsidRPr="001D0992">
                    <w:rPr>
                      <w:rFonts w:cs="Arial"/>
                    </w:rPr>
                    <w:t>Муниципальная программа Криничанского сельского поселения «Дорожная деятельность в отношении автомобильных дорог местного значения в границах населенных пунктов Криничанского сельского поселения»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01290F9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35059A2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09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C8B3FAB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24 0 00 00000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5165638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4F67DAF" w14:textId="77777777" w:rsidR="003D426B" w:rsidRPr="001D0992" w:rsidRDefault="003D426B" w:rsidP="00E327EC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4</w:t>
                  </w:r>
                  <w:r w:rsidR="00E327EC">
                    <w:rPr>
                      <w:rFonts w:cs="Arial"/>
                      <w:bCs/>
                    </w:rPr>
                    <w:t>63,2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F406628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444,0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49C0696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453,0</w:t>
                  </w:r>
                </w:p>
              </w:tc>
            </w:tr>
            <w:tr w:rsidR="003D426B" w:rsidRPr="001D0992" w14:paraId="49C441EB" w14:textId="77777777" w:rsidTr="001D0992"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37A4D51" w14:textId="77777777" w:rsidR="003D426B" w:rsidRPr="001D0992" w:rsidRDefault="003D426B" w:rsidP="000F0D09">
                  <w:pPr>
                    <w:ind w:firstLine="0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Подпрограмма «Развитие дорожного хозяйства Криничанского сельского поселения»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5F51489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621AC22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09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4D53817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24 1 00 00000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2D5BCD9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CBA994A" w14:textId="77777777" w:rsidR="003D426B" w:rsidRPr="001D0992" w:rsidRDefault="003D426B" w:rsidP="00E327EC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4</w:t>
                  </w:r>
                  <w:r w:rsidR="00E327EC">
                    <w:rPr>
                      <w:rFonts w:cs="Arial"/>
                      <w:bCs/>
                    </w:rPr>
                    <w:t>63,2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D97782A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444,0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6E9934A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453,0</w:t>
                  </w:r>
                </w:p>
              </w:tc>
            </w:tr>
            <w:tr w:rsidR="003D426B" w:rsidRPr="001D0992" w14:paraId="0D589651" w14:textId="77777777" w:rsidTr="001D0992"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921AB84" w14:textId="77777777" w:rsidR="003D426B" w:rsidRPr="001D0992" w:rsidRDefault="003D426B" w:rsidP="000F0D09">
                  <w:pPr>
                    <w:ind w:firstLine="0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Основное мероприятие «Обеспечение модернизации, ремонта и содержания существующей сети автодорог местного значения Криничанского сельского поселения в целях ее сохранения и улучшения транспортно-эксплуатационного состояния»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BBDA3F1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5474F35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09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BB68B6D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24 1 02 00000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50FD95F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C12E641" w14:textId="77777777" w:rsidR="003D426B" w:rsidRPr="001D0992" w:rsidRDefault="003D426B" w:rsidP="00E327EC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4</w:t>
                  </w:r>
                  <w:r w:rsidR="00E327EC">
                    <w:rPr>
                      <w:rFonts w:cs="Arial"/>
                      <w:bCs/>
                    </w:rPr>
                    <w:t>63,2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C18362A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444,0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7E2A820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453,0</w:t>
                  </w:r>
                </w:p>
              </w:tc>
            </w:tr>
            <w:tr w:rsidR="003D426B" w:rsidRPr="001D0992" w14:paraId="6C7FFB27" w14:textId="77777777" w:rsidTr="001D0992">
              <w:trPr>
                <w:trHeight w:val="264"/>
              </w:trPr>
              <w:tc>
                <w:tcPr>
                  <w:tcW w:w="6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A8B47DE" w14:textId="77777777" w:rsidR="003D426B" w:rsidRPr="001D0992" w:rsidRDefault="003D426B" w:rsidP="000F0D09">
                  <w:pPr>
                    <w:ind w:firstLine="0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Мероприятия по развитию сети автомобильных дорог общего пользования в Криничанского сельском поселении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C50CA17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265C844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09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5C0D8E8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24 1 02 91290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24E0E08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200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77D02E6" w14:textId="77777777" w:rsidR="003D426B" w:rsidRPr="001D0992" w:rsidRDefault="003D426B" w:rsidP="00E327EC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4</w:t>
                  </w:r>
                  <w:r w:rsidR="00E327EC">
                    <w:rPr>
                      <w:rFonts w:cs="Arial"/>
                      <w:bCs/>
                    </w:rPr>
                    <w:t>63,2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1E52205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444,0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E570C4E" w14:textId="77777777" w:rsidR="003D426B" w:rsidRPr="001D0992" w:rsidRDefault="003D426B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453,0</w:t>
                  </w:r>
                </w:p>
              </w:tc>
            </w:tr>
            <w:tr w:rsidR="00A03241" w:rsidRPr="001D0992" w14:paraId="3FBFA87C" w14:textId="77777777" w:rsidTr="001D0992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6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4D2F9E3" w14:textId="77777777" w:rsidR="00A03241" w:rsidRPr="001D0992" w:rsidRDefault="00A03241" w:rsidP="000F0D09">
                  <w:pPr>
                    <w:ind w:firstLine="0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Другие вопросы национальной экономики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CC9308A" w14:textId="77777777" w:rsidR="00A03241" w:rsidRPr="001D0992" w:rsidRDefault="00A03241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D57E504" w14:textId="77777777" w:rsidR="00A03241" w:rsidRPr="001D0992" w:rsidRDefault="00A03241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12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FF99DD9" w14:textId="77777777" w:rsidR="00A03241" w:rsidRPr="001D0992" w:rsidRDefault="00A03241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00 0 00 00000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6296E0A" w14:textId="77777777" w:rsidR="00A03241" w:rsidRPr="001D0992" w:rsidRDefault="00A03241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E6F582B" w14:textId="77777777" w:rsidR="00A03241" w:rsidRPr="001D0992" w:rsidRDefault="00B6547D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09617A0" w14:textId="77777777" w:rsidR="00A03241" w:rsidRPr="001D0992" w:rsidRDefault="00B6547D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9154331" w14:textId="77777777" w:rsidR="00A03241" w:rsidRPr="001D0992" w:rsidRDefault="00B6547D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</w:tr>
            <w:tr w:rsidR="00B6547D" w:rsidRPr="001D0992" w14:paraId="20AC3271" w14:textId="77777777" w:rsidTr="001D0992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6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6AF764A" w14:textId="77777777" w:rsidR="00B6547D" w:rsidRPr="001D0992" w:rsidRDefault="00B6547D" w:rsidP="000F0D09">
                  <w:pPr>
                    <w:ind w:firstLine="0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Муниципальная программа Криничанского сельского поселения «Обеспечение доступным и комфортным жильем и коммунальными услугами населения Криничанского сельского поселения»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459B52D" w14:textId="77777777" w:rsidR="00B6547D" w:rsidRPr="001D0992" w:rsidRDefault="00B6547D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0882CFC" w14:textId="77777777" w:rsidR="00B6547D" w:rsidRPr="001D0992" w:rsidRDefault="00B6547D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12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332646A" w14:textId="77777777" w:rsidR="00B6547D" w:rsidRPr="001D0992" w:rsidRDefault="00B6547D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05 0 00 00000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F42F812" w14:textId="77777777" w:rsidR="00B6547D" w:rsidRPr="001D0992" w:rsidRDefault="00B6547D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733AD69" w14:textId="77777777" w:rsidR="00B6547D" w:rsidRPr="001D0992" w:rsidRDefault="00B6547D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490385C" w14:textId="77777777" w:rsidR="00B6547D" w:rsidRPr="001D0992" w:rsidRDefault="00B6547D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BCF0980" w14:textId="77777777" w:rsidR="00B6547D" w:rsidRPr="001D0992" w:rsidRDefault="00B6547D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</w:tr>
            <w:tr w:rsidR="00B6547D" w:rsidRPr="001D0992" w14:paraId="22534464" w14:textId="77777777" w:rsidTr="001D0992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6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917E2B5" w14:textId="77777777" w:rsidR="00B6547D" w:rsidRPr="001D0992" w:rsidRDefault="00B6547D" w:rsidP="000F0D09">
                  <w:pPr>
                    <w:ind w:firstLine="0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Подпрограмма «Развитие градостроительной деятельности Криничанского сельского поселения»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461026E" w14:textId="77777777" w:rsidR="00B6547D" w:rsidRPr="001D0992" w:rsidRDefault="00B6547D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8A73D82" w14:textId="77777777" w:rsidR="00B6547D" w:rsidRPr="001D0992" w:rsidRDefault="00B6547D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12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2EF6E54" w14:textId="77777777" w:rsidR="00B6547D" w:rsidRPr="001D0992" w:rsidRDefault="00B6547D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05 1 00 00000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6687F02" w14:textId="77777777" w:rsidR="00B6547D" w:rsidRPr="001D0992" w:rsidRDefault="00B6547D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1DD382F" w14:textId="77777777" w:rsidR="00B6547D" w:rsidRPr="001D0992" w:rsidRDefault="00B6547D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EC12F5B" w14:textId="77777777" w:rsidR="00B6547D" w:rsidRPr="001D0992" w:rsidRDefault="00B6547D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4426617" w14:textId="77777777" w:rsidR="00B6547D" w:rsidRPr="001D0992" w:rsidRDefault="00B6547D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</w:tr>
            <w:tr w:rsidR="00B6547D" w:rsidRPr="001D0992" w14:paraId="4955210E" w14:textId="77777777" w:rsidTr="001D0992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6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F738778" w14:textId="77777777" w:rsidR="00B6547D" w:rsidRPr="001D0992" w:rsidRDefault="00B6547D" w:rsidP="000F0D09">
                  <w:pPr>
                    <w:ind w:firstLine="0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Основное мероприятие «Актуализация документов территориального планирования»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E20E9F3" w14:textId="77777777" w:rsidR="00B6547D" w:rsidRPr="001D0992" w:rsidRDefault="00B6547D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FBBE3BA" w14:textId="77777777" w:rsidR="00B6547D" w:rsidRPr="001D0992" w:rsidRDefault="00B6547D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12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61BFEE2" w14:textId="77777777" w:rsidR="00B6547D" w:rsidRPr="001D0992" w:rsidRDefault="00B6547D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05 1 01 00000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B0DF34C" w14:textId="77777777" w:rsidR="00B6547D" w:rsidRPr="001D0992" w:rsidRDefault="00B6547D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13BAA97" w14:textId="77777777" w:rsidR="00B6547D" w:rsidRPr="001D0992" w:rsidRDefault="00B6547D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90C1FA0" w14:textId="77777777" w:rsidR="00B6547D" w:rsidRPr="001D0992" w:rsidRDefault="00B6547D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125FC84" w14:textId="77777777" w:rsidR="00B6547D" w:rsidRPr="001D0992" w:rsidRDefault="00B6547D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</w:tr>
            <w:tr w:rsidR="00B6547D" w:rsidRPr="001D0992" w14:paraId="42E96FFA" w14:textId="77777777" w:rsidTr="001D0992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6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1E1EC67" w14:textId="77777777" w:rsidR="00B6547D" w:rsidRPr="001D0992" w:rsidRDefault="00B6547D" w:rsidP="000F0D09">
                  <w:pPr>
                    <w:ind w:firstLine="0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Мероприятия по развитию градостроительной деятельности (Закупка товаров, работ и услуг для государственных ((муниципальных) нужд)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3370ED9" w14:textId="77777777" w:rsidR="00B6547D" w:rsidRPr="001D0992" w:rsidRDefault="00B6547D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2417618" w14:textId="77777777" w:rsidR="00B6547D" w:rsidRPr="001D0992" w:rsidRDefault="00B6547D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12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45C59B4" w14:textId="77777777" w:rsidR="00B6547D" w:rsidRPr="001D0992" w:rsidRDefault="00B6547D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05 1 01 90850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5E9FFD7" w14:textId="77777777" w:rsidR="00B6547D" w:rsidRPr="001D0992" w:rsidRDefault="00B6547D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200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D08D6D0" w14:textId="77777777" w:rsidR="00B6547D" w:rsidRPr="001D0992" w:rsidRDefault="00B6547D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725BF22" w14:textId="77777777" w:rsidR="00B6547D" w:rsidRPr="001D0992" w:rsidRDefault="00B6547D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E223F76" w14:textId="77777777" w:rsidR="00B6547D" w:rsidRPr="001D0992" w:rsidRDefault="00B6547D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</w:tr>
            <w:tr w:rsidR="00FA5FA5" w:rsidRPr="001D0992" w14:paraId="26D4FB2D" w14:textId="77777777" w:rsidTr="001D0992"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079A90F" w14:textId="77777777" w:rsidR="00FA5FA5" w:rsidRPr="001D0992" w:rsidRDefault="00FA5FA5" w:rsidP="000F0D09">
                  <w:pPr>
                    <w:ind w:firstLine="0"/>
                    <w:rPr>
                      <w:rFonts w:cs="Arial"/>
                      <w:bCs/>
                      <w:color w:val="000000"/>
                    </w:rPr>
                  </w:pPr>
                  <w:r w:rsidRPr="001D0992">
                    <w:rPr>
                      <w:rFonts w:cs="Arial"/>
                      <w:bCs/>
                      <w:color w:val="000000"/>
                    </w:rPr>
                    <w:t>ЖИЛИЩНО-КОММУНАЛЬНОЕ ХОЗЯЙСТВО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65752C2" w14:textId="77777777" w:rsidR="00FA5FA5" w:rsidRPr="001D0992" w:rsidRDefault="00FA5FA5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F0E99B1" w14:textId="77777777" w:rsidR="00FA5FA5" w:rsidRPr="001D0992" w:rsidRDefault="001D0992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t xml:space="preserve"> 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E2B047F" w14:textId="77777777" w:rsidR="00FA5FA5" w:rsidRPr="001D0992" w:rsidRDefault="001D0992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t xml:space="preserve">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3587D3E" w14:textId="77777777" w:rsidR="00FA5FA5" w:rsidRPr="001D0992" w:rsidRDefault="001D0992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t xml:space="preserve"> 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4C965CC" w14:textId="77777777" w:rsidR="00FA5FA5" w:rsidRPr="001D0992" w:rsidRDefault="00554482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t>7 241,1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D533EBD" w14:textId="77777777" w:rsidR="00FA5FA5" w:rsidRPr="001D0992" w:rsidRDefault="00B6547D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899,6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D9ACDC6" w14:textId="77777777" w:rsidR="00FA5FA5" w:rsidRPr="001D0992" w:rsidRDefault="00B6547D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900,1</w:t>
                  </w:r>
                </w:p>
              </w:tc>
            </w:tr>
            <w:tr w:rsidR="00492E68" w:rsidRPr="001D0992" w14:paraId="4BFCFC74" w14:textId="77777777" w:rsidTr="001D0992">
              <w:trPr>
                <w:trHeight w:val="233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3B4A372" w14:textId="77777777" w:rsidR="00492E68" w:rsidRPr="001D0992" w:rsidRDefault="00D42787" w:rsidP="000F0D09">
                  <w:pPr>
                    <w:ind w:firstLine="0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Жилищное хозяйство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3EF2BCC" w14:textId="77777777" w:rsidR="00492E68" w:rsidRPr="001D0992" w:rsidRDefault="00D42787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97013B8" w14:textId="77777777" w:rsidR="00492E68" w:rsidRPr="001D0992" w:rsidRDefault="00D42787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01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BB12ED1" w14:textId="77777777" w:rsidR="00492E68" w:rsidRPr="001D0992" w:rsidRDefault="00492E68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75DF1E0" w14:textId="77777777" w:rsidR="00492E68" w:rsidRPr="001D0992" w:rsidRDefault="00492E68" w:rsidP="000F0D09">
                  <w:pPr>
                    <w:ind w:firstLine="0"/>
                    <w:jc w:val="center"/>
                    <w:rPr>
                      <w:rFonts w:cs="Arial"/>
                      <w:bCs/>
                      <w:highlight w:val="yellow"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A14F238" w14:textId="77777777" w:rsidR="00492E68" w:rsidRPr="001D0992" w:rsidRDefault="00554482" w:rsidP="00634A83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t>789,0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09D3200" w14:textId="77777777" w:rsidR="00492E68" w:rsidRPr="001D0992" w:rsidRDefault="00B6547D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702,0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993F3CE" w14:textId="77777777" w:rsidR="00492E68" w:rsidRPr="001D0992" w:rsidRDefault="00B6547D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702,0</w:t>
                  </w:r>
                </w:p>
              </w:tc>
            </w:tr>
            <w:tr w:rsidR="00B6547D" w:rsidRPr="001D0992" w14:paraId="3DB98BB5" w14:textId="77777777" w:rsidTr="001D0992">
              <w:trPr>
                <w:trHeight w:val="233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36DC715" w14:textId="77777777" w:rsidR="00B6547D" w:rsidRPr="001D0992" w:rsidRDefault="00B6547D" w:rsidP="000F0D09">
                  <w:pPr>
                    <w:ind w:firstLine="0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 xml:space="preserve">Муниципальная программа </w:t>
                  </w:r>
                  <w:r w:rsidRPr="001D0992">
                    <w:rPr>
                      <w:rFonts w:cs="Arial"/>
                    </w:rPr>
                    <w:t>Криничанского</w:t>
                  </w:r>
                  <w:r w:rsidRPr="001D0992">
                    <w:rPr>
                      <w:rFonts w:cs="Arial"/>
                      <w:bCs/>
                    </w:rPr>
                    <w:t xml:space="preserve"> сельского поселения «Обеспечение доступным и комфортным жильем и коммунальными услугами населения </w:t>
                  </w:r>
                  <w:r w:rsidRPr="001D0992">
                    <w:rPr>
                      <w:rFonts w:cs="Arial"/>
                    </w:rPr>
                    <w:t>Криничанского</w:t>
                  </w:r>
                  <w:r w:rsidRPr="001D0992">
                    <w:rPr>
                      <w:rFonts w:cs="Arial"/>
                      <w:bCs/>
                    </w:rPr>
                    <w:t xml:space="preserve"> сельского поселения»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57B3B68" w14:textId="77777777" w:rsidR="00B6547D" w:rsidRPr="001D0992" w:rsidRDefault="00B6547D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3A2E943" w14:textId="77777777" w:rsidR="00B6547D" w:rsidRPr="001D0992" w:rsidRDefault="00B6547D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01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BDB7911" w14:textId="77777777" w:rsidR="00B6547D" w:rsidRPr="001D0992" w:rsidRDefault="00B6547D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05 0 00 00000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DC07731" w14:textId="77777777" w:rsidR="00B6547D" w:rsidRPr="001D0992" w:rsidRDefault="00B6547D" w:rsidP="000F0D09">
                  <w:pPr>
                    <w:ind w:firstLine="0"/>
                    <w:jc w:val="center"/>
                    <w:rPr>
                      <w:rFonts w:cs="Arial"/>
                      <w:bCs/>
                      <w:highlight w:val="yellow"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BA94980" w14:textId="77777777" w:rsidR="00B6547D" w:rsidRPr="001D0992" w:rsidRDefault="00B6547D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8757DE8" w14:textId="77777777" w:rsidR="00B6547D" w:rsidRPr="001D0992" w:rsidRDefault="00B6547D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E6BEEEA" w14:textId="77777777" w:rsidR="00B6547D" w:rsidRPr="001D0992" w:rsidRDefault="00B6547D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</w:tr>
            <w:tr w:rsidR="00B6547D" w:rsidRPr="001D0992" w14:paraId="37B03C5E" w14:textId="77777777" w:rsidTr="001D0992">
              <w:trPr>
                <w:trHeight w:val="233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2316C9C" w14:textId="77777777" w:rsidR="00B6547D" w:rsidRPr="001D0992" w:rsidRDefault="00B6547D" w:rsidP="000F0D09">
                  <w:pPr>
                    <w:ind w:firstLine="0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 xml:space="preserve">Подпрограмма «Создание условий для обеспечения качественными жилищными услугами населения </w:t>
                  </w:r>
                  <w:r w:rsidRPr="001D0992">
                    <w:rPr>
                      <w:rFonts w:cs="Arial"/>
                    </w:rPr>
                    <w:t>Криничанского</w:t>
                  </w:r>
                  <w:r w:rsidRPr="001D0992">
                    <w:rPr>
                      <w:rFonts w:cs="Arial"/>
                      <w:bCs/>
                    </w:rPr>
                    <w:t xml:space="preserve"> сельского поселения»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D204596" w14:textId="77777777" w:rsidR="00B6547D" w:rsidRPr="001D0992" w:rsidRDefault="00B6547D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A1A45B7" w14:textId="77777777" w:rsidR="00B6547D" w:rsidRPr="001D0992" w:rsidRDefault="00B6547D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01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CF13620" w14:textId="77777777" w:rsidR="00B6547D" w:rsidRPr="001D0992" w:rsidRDefault="00B6547D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05 2 00 00000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CB64FC0" w14:textId="77777777" w:rsidR="00B6547D" w:rsidRPr="001D0992" w:rsidRDefault="00B6547D" w:rsidP="000F0D09">
                  <w:pPr>
                    <w:ind w:firstLine="0"/>
                    <w:jc w:val="center"/>
                    <w:rPr>
                      <w:rFonts w:cs="Arial"/>
                      <w:bCs/>
                      <w:highlight w:val="yellow"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91E68B1" w14:textId="77777777" w:rsidR="00B6547D" w:rsidRPr="001D0992" w:rsidRDefault="00B6547D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EA3365F" w14:textId="77777777" w:rsidR="00B6547D" w:rsidRPr="001D0992" w:rsidRDefault="00B6547D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669E62D" w14:textId="77777777" w:rsidR="00B6547D" w:rsidRPr="001D0992" w:rsidRDefault="00B6547D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</w:tr>
            <w:tr w:rsidR="00B6547D" w:rsidRPr="001D0992" w14:paraId="6262F731" w14:textId="77777777" w:rsidTr="001D0992">
              <w:trPr>
                <w:trHeight w:val="233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F08AAD3" w14:textId="77777777" w:rsidR="00B6547D" w:rsidRPr="001D0992" w:rsidRDefault="00B6547D" w:rsidP="000F0D09">
                  <w:pPr>
                    <w:ind w:firstLine="0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Основное мероприятие «Софинансирование фонда капитального ремонта многоквартирных домов»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A8E6834" w14:textId="77777777" w:rsidR="00B6547D" w:rsidRPr="001D0992" w:rsidRDefault="00B6547D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44036A2" w14:textId="77777777" w:rsidR="00B6547D" w:rsidRPr="001D0992" w:rsidRDefault="00B6547D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01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E7CB0FA" w14:textId="77777777" w:rsidR="00B6547D" w:rsidRPr="001D0992" w:rsidRDefault="00B6547D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05 2 02 00000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09E55A4" w14:textId="77777777" w:rsidR="00B6547D" w:rsidRPr="001D0992" w:rsidRDefault="00B6547D" w:rsidP="000F0D09">
                  <w:pPr>
                    <w:ind w:firstLine="0"/>
                    <w:jc w:val="center"/>
                    <w:rPr>
                      <w:rFonts w:cs="Arial"/>
                      <w:bCs/>
                      <w:highlight w:val="yellow"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54840EF" w14:textId="77777777" w:rsidR="00B6547D" w:rsidRPr="001D0992" w:rsidRDefault="00B6547D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FEFC7D2" w14:textId="77777777" w:rsidR="00B6547D" w:rsidRPr="001D0992" w:rsidRDefault="00B6547D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CD1A992" w14:textId="77777777" w:rsidR="00B6547D" w:rsidRPr="001D0992" w:rsidRDefault="00B6547D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</w:tr>
            <w:tr w:rsidR="00B6547D" w:rsidRPr="001D0992" w14:paraId="41339B2C" w14:textId="77777777" w:rsidTr="001D0992">
              <w:trPr>
                <w:trHeight w:val="233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9B1F2A3" w14:textId="77777777" w:rsidR="00B6547D" w:rsidRPr="001D0992" w:rsidRDefault="00B6547D" w:rsidP="000F0D09">
                  <w:pPr>
                    <w:ind w:firstLine="0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 xml:space="preserve">Обеспечение мероприятий по капитальному ремонту многоквартирных домов за счет средств бюджетов </w:t>
                  </w:r>
                  <w:r w:rsidRPr="001D0992">
                    <w:rPr>
                      <w:rFonts w:cs="Arial"/>
                      <w:bCs/>
                    </w:rPr>
                    <w:lastRenderedPageBreak/>
                    <w:t>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AB616E8" w14:textId="77777777" w:rsidR="00B6547D" w:rsidRPr="001D0992" w:rsidRDefault="00B6547D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lastRenderedPageBreak/>
                    <w:t>05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69984E5" w14:textId="77777777" w:rsidR="00B6547D" w:rsidRPr="001D0992" w:rsidRDefault="00B6547D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01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A8C0B06" w14:textId="77777777" w:rsidR="00B6547D" w:rsidRPr="001D0992" w:rsidRDefault="00B6547D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05 2 02 96010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98FCA1B" w14:textId="77777777" w:rsidR="00B6547D" w:rsidRPr="001D0992" w:rsidRDefault="00B6547D" w:rsidP="000F0D09">
                  <w:pPr>
                    <w:ind w:firstLine="0"/>
                    <w:jc w:val="center"/>
                    <w:rPr>
                      <w:rFonts w:cs="Arial"/>
                      <w:bCs/>
                      <w:highlight w:val="yellow"/>
                    </w:rPr>
                  </w:pPr>
                  <w:r w:rsidRPr="001D0992">
                    <w:rPr>
                      <w:rFonts w:cs="Arial"/>
                      <w:bCs/>
                    </w:rPr>
                    <w:t>200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C49615A" w14:textId="77777777" w:rsidR="00B6547D" w:rsidRPr="001D0992" w:rsidRDefault="00B6547D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62870C4" w14:textId="77777777" w:rsidR="00B6547D" w:rsidRPr="001D0992" w:rsidRDefault="00B6547D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87AFC74" w14:textId="77777777" w:rsidR="00B6547D" w:rsidRPr="001D0992" w:rsidRDefault="00B6547D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</w:tr>
            <w:tr w:rsidR="00B6547D" w:rsidRPr="001D0992" w14:paraId="7F13CCD4" w14:textId="77777777" w:rsidTr="001D0992">
              <w:trPr>
                <w:trHeight w:val="599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3D4C731" w14:textId="77777777" w:rsidR="00B6547D" w:rsidRPr="001D0992" w:rsidRDefault="00B6547D" w:rsidP="000F0D09">
                  <w:pPr>
                    <w:ind w:firstLine="0"/>
                    <w:rPr>
                      <w:rFonts w:cs="Arial"/>
                      <w:bCs/>
                      <w:highlight w:val="yellow"/>
                    </w:rPr>
                  </w:pPr>
                  <w:r w:rsidRPr="001D0992">
                    <w:rPr>
                      <w:rFonts w:cs="Arial"/>
                      <w:bCs/>
                    </w:rPr>
                    <w:t>Основное мероприятие «Переселение граждан из аварийного жилищного фонда, признанного таковым после 1 января 2012 года»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4EA8555" w14:textId="77777777" w:rsidR="00B6547D" w:rsidRPr="001D0992" w:rsidRDefault="00B6547D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409E252" w14:textId="77777777" w:rsidR="00B6547D" w:rsidRPr="001D0992" w:rsidRDefault="00B6547D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01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A3C58D4" w14:textId="77777777" w:rsidR="00B6547D" w:rsidRPr="001D0992" w:rsidRDefault="00B6547D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05 2 03 00000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8288C5E" w14:textId="77777777" w:rsidR="00B6547D" w:rsidRPr="001D0992" w:rsidRDefault="00B6547D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69DB357" w14:textId="77777777" w:rsidR="00B6547D" w:rsidRPr="001D0992" w:rsidRDefault="00B6547D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AF5C521" w14:textId="77777777" w:rsidR="00B6547D" w:rsidRPr="001D0992" w:rsidRDefault="00B6547D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198697D" w14:textId="77777777" w:rsidR="00B6547D" w:rsidRPr="001D0992" w:rsidRDefault="00B6547D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</w:tr>
            <w:tr w:rsidR="00724D27" w:rsidRPr="001D0992" w14:paraId="0270EE8D" w14:textId="77777777" w:rsidTr="001D0992">
              <w:trPr>
                <w:trHeight w:val="233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5A5DAED" w14:textId="77777777" w:rsidR="00724D27" w:rsidRPr="001D0992" w:rsidRDefault="00724D27" w:rsidP="00724D27">
                  <w:pPr>
                    <w:ind w:firstLine="0"/>
                    <w:contextualSpacing/>
                    <w:rPr>
                      <w:rFonts w:cs="Arial"/>
                      <w:bCs/>
                    </w:rPr>
                  </w:pPr>
                  <w:r w:rsidRPr="00401633">
                    <w:rPr>
                      <w:rFonts w:cs="Arial"/>
                      <w:bCs/>
                    </w:rPr>
                    <w:t>Субсидии бюджетам муниципальных образований на организацию системы раздельного накопления твердых коммунальных отходов на территории Воронежской области(Закупка товаров, работ и услуг для государственных (муниципальных) нужд) Областной бюджет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6CC7DF4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E08DAE5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01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4C27A8E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  <w:lang w:val="en-US"/>
                    </w:rPr>
                  </w:pPr>
                  <w:r w:rsidRPr="001D0992">
                    <w:rPr>
                      <w:rFonts w:cs="Arial"/>
                      <w:bCs/>
                    </w:rPr>
                    <w:t xml:space="preserve">05 2 03 </w:t>
                  </w:r>
                  <w:r>
                    <w:rPr>
                      <w:rFonts w:cs="Arial"/>
                      <w:bCs/>
                      <w:lang w:val="en-US"/>
                    </w:rPr>
                    <w:t>S9820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3E45AA1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t>200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A757913" w14:textId="77777777" w:rsidR="00724D27" w:rsidRPr="001D0992" w:rsidRDefault="00554482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t>37,2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7B2BCA6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EFBF19D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</w:tr>
            <w:tr w:rsidR="00724D27" w:rsidRPr="001D0992" w14:paraId="5054BB27" w14:textId="77777777" w:rsidTr="001D0992">
              <w:trPr>
                <w:trHeight w:val="233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17C5AE2" w14:textId="77777777" w:rsidR="00724D27" w:rsidRPr="001D0992" w:rsidRDefault="00724D27" w:rsidP="00724D27">
                  <w:pPr>
                    <w:ind w:firstLine="0"/>
                    <w:contextualSpacing/>
                    <w:rPr>
                      <w:rFonts w:cs="Arial"/>
                      <w:bCs/>
                    </w:rPr>
                  </w:pPr>
                  <w:r w:rsidRPr="00401633">
                    <w:rPr>
                      <w:rFonts w:cs="Arial"/>
                      <w:bCs/>
                    </w:rPr>
                    <w:t>Субсидии бюджетам муниципальных образований на организацию системы раздельного накопления твердых коммунальных отходов на территории Воронежской области(Закупка товаров, работ и услуг для государственных (муниципальных) нужд) Областной бюджет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AB76AC4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  <w:lang w:val="en-US"/>
                    </w:rPr>
                  </w:pPr>
                  <w:r w:rsidRPr="001D0992">
                    <w:rPr>
                      <w:rFonts w:cs="Arial"/>
                      <w:bCs/>
                      <w:lang w:val="en-US"/>
                    </w:rPr>
                    <w:t>05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987C9CE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  <w:lang w:val="en-US"/>
                    </w:rPr>
                  </w:pPr>
                  <w:r w:rsidRPr="001D0992">
                    <w:rPr>
                      <w:rFonts w:cs="Arial"/>
                      <w:bCs/>
                      <w:lang w:val="en-US"/>
                    </w:rPr>
                    <w:t>01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955AD30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  <w:lang w:val="en-US"/>
                    </w:rPr>
                  </w:pPr>
                  <w:r>
                    <w:rPr>
                      <w:rFonts w:cs="Arial"/>
                      <w:bCs/>
                      <w:lang w:val="en-US"/>
                    </w:rPr>
                    <w:t>05 2 03 S9820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6E203F8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t>20</w:t>
                  </w:r>
                  <w:r w:rsidRPr="001D0992">
                    <w:rPr>
                      <w:rFonts w:cs="Arial"/>
                      <w:bCs/>
                    </w:rPr>
                    <w:t>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7BF32EA" w14:textId="77777777" w:rsidR="00724D27" w:rsidRPr="001D0992" w:rsidRDefault="00554482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t>0,0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D10EB1C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D18828A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</w:tr>
            <w:tr w:rsidR="00724D27" w:rsidRPr="001D0992" w14:paraId="3CFE33FF" w14:textId="77777777" w:rsidTr="001D0992">
              <w:trPr>
                <w:trHeight w:val="233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D9CAAE5" w14:textId="77777777" w:rsidR="00724D27" w:rsidRPr="001D0992" w:rsidRDefault="00724D27" w:rsidP="00724D27">
                  <w:pPr>
                    <w:ind w:firstLine="0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Коммунальное хозяйство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E550A53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F7A0B02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02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8054B68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t xml:space="preserve">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E2A9C0A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t xml:space="preserve"> 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3B0FB81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634A83">
                    <w:rPr>
                      <w:rFonts w:cs="Arial"/>
                      <w:bCs/>
                    </w:rPr>
                    <w:t>0,0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7AD75D4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48E2A6B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</w:tr>
            <w:tr w:rsidR="00724D27" w:rsidRPr="001D0992" w14:paraId="0FDC52E3" w14:textId="77777777" w:rsidTr="001D0992">
              <w:trPr>
                <w:trHeight w:val="730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F1D9167" w14:textId="77777777" w:rsidR="00724D27" w:rsidRPr="001D0992" w:rsidRDefault="00724D27" w:rsidP="00724D27">
                  <w:pPr>
                    <w:ind w:firstLine="0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</w:rPr>
                    <w:t>Муниципальная программа Криничанского сельского поселения «Обеспечение доступным и комфортным жильем и коммунальными услугами населения Криничанского сельского поселения»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C601F78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EA40C97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02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684006D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05 0 00 00000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111544D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0DBEDCE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03EDDE4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6D33671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</w:tr>
            <w:tr w:rsidR="00724D27" w:rsidRPr="001D0992" w14:paraId="3E61AF12" w14:textId="77777777" w:rsidTr="001D0992"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2648D08" w14:textId="77777777" w:rsidR="00724D27" w:rsidRPr="001D0992" w:rsidRDefault="00724D27" w:rsidP="00724D27">
                  <w:pPr>
                    <w:ind w:firstLine="0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</w:rPr>
                    <w:t>Подпрограмма</w:t>
                  </w:r>
                  <w:r>
                    <w:rPr>
                      <w:rFonts w:cs="Arial"/>
                    </w:rPr>
                    <w:t xml:space="preserve"> </w:t>
                  </w:r>
                  <w:r w:rsidRPr="001D0992">
                    <w:rPr>
                      <w:rFonts w:cs="Arial"/>
                    </w:rPr>
                    <w:t>«Создание условий для обеспечения качественными услугами ЖКХ населения Криничанского сельского поселения»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6833915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331B7EA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02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5696B52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05 2 00 00000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846DE10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1C1EB46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76B9FA4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6D82DCB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</w:tr>
            <w:tr w:rsidR="00724D27" w:rsidRPr="001D0992" w14:paraId="11C78C83" w14:textId="77777777" w:rsidTr="001D0992"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48615B6" w14:textId="77777777" w:rsidR="00724D27" w:rsidRPr="001D0992" w:rsidRDefault="00724D27" w:rsidP="00724D27">
                  <w:pPr>
                    <w:ind w:firstLine="0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Основное мероприятие «</w:t>
                  </w:r>
                  <w:r w:rsidRPr="001D0992">
                    <w:rPr>
                      <w:rFonts w:cs="Arial"/>
                    </w:rPr>
                    <w:t xml:space="preserve"> Содержание и модернизация жилищно-коммунального комплекса»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6FBCE97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5317123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02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4CE3657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05 2 01 00000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6076D49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5F886E0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A5B14CA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3398C48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</w:tr>
            <w:tr w:rsidR="00724D27" w:rsidRPr="001D0992" w14:paraId="4384E27D" w14:textId="77777777" w:rsidTr="001D0992">
              <w:trPr>
                <w:trHeight w:val="315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F6635B6" w14:textId="77777777" w:rsidR="00724D27" w:rsidRPr="001D0992" w:rsidRDefault="00724D27" w:rsidP="00724D27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1D0992">
                    <w:rPr>
                      <w:rFonts w:cs="Arial"/>
                    </w:rPr>
                    <w:t>Мероприятия по обеспечению устойчивого развития инфраструктуры</w:t>
                  </w:r>
                  <w:r w:rsidRPr="001D0992">
                    <w:rPr>
                      <w:rFonts w:cs="Arial"/>
                      <w:color w:val="000000"/>
                    </w:rPr>
                    <w:t xml:space="preserve"> </w:t>
                  </w:r>
                  <w:r w:rsidRPr="001D0992">
                    <w:rPr>
                      <w:rFonts w:cs="Arial"/>
                    </w:rPr>
                    <w:t>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F2762D3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5074572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02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2FFE595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05 2 01 91370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E173D53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200</w:t>
                  </w:r>
                  <w:r>
                    <w:rPr>
                      <w:rFonts w:cs="Arial"/>
                    </w:rPr>
                    <w:t xml:space="preserve"> 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C987BD5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49,8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0D37CB0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C632B67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</w:tr>
            <w:tr w:rsidR="00724D27" w:rsidRPr="001D0992" w14:paraId="25274C2B" w14:textId="77777777" w:rsidTr="001D0992"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BF1A79B" w14:textId="77777777" w:rsidR="00724D27" w:rsidRPr="001D0992" w:rsidRDefault="00724D27" w:rsidP="00724D27">
                  <w:pPr>
                    <w:ind w:firstLine="0"/>
                    <w:rPr>
                      <w:rFonts w:cs="Arial"/>
                      <w:bCs/>
                      <w:color w:val="000000"/>
                    </w:rPr>
                  </w:pPr>
                  <w:r w:rsidRPr="001D0992">
                    <w:rPr>
                      <w:rFonts w:cs="Arial"/>
                    </w:rPr>
                    <w:t>Мероприятия по обеспечению устойчивого развития инфраструктуры</w:t>
                  </w:r>
                  <w:r w:rsidRPr="001D0992">
                    <w:rPr>
                      <w:rFonts w:cs="Arial"/>
                      <w:color w:val="000000"/>
                    </w:rPr>
                    <w:t xml:space="preserve"> </w:t>
                  </w:r>
                  <w:r w:rsidRPr="001D0992">
                    <w:rPr>
                      <w:rFonts w:cs="Arial"/>
                    </w:rPr>
                    <w:t>( Межбюджетные трансферты бюджетам муниципальных образований на осуществление переданных полномочий в рамках подпрограммы 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60B7C91D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05AB3548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 xml:space="preserve">02 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1427B32C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05 2 01 91370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5211524F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500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7D8F8ACB" w14:textId="77777777" w:rsidR="00724D27" w:rsidRPr="001D0992" w:rsidRDefault="00554482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t>702,0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06CC95BF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702,0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71996792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702,0</w:t>
                  </w:r>
                </w:p>
              </w:tc>
            </w:tr>
            <w:tr w:rsidR="00724D27" w:rsidRPr="001D0992" w14:paraId="6DC4DE60" w14:textId="77777777" w:rsidTr="001D0992"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FA1D879" w14:textId="77777777" w:rsidR="00724D27" w:rsidRPr="001D0992" w:rsidRDefault="00724D27" w:rsidP="00724D27">
                  <w:pPr>
                    <w:ind w:firstLine="0"/>
                    <w:rPr>
                      <w:rFonts w:cs="Arial"/>
                      <w:bCs/>
                      <w:color w:val="000000"/>
                    </w:rPr>
                  </w:pPr>
                  <w:r w:rsidRPr="001D0992">
                    <w:rPr>
                      <w:rFonts w:cs="Arial"/>
                      <w:bCs/>
                      <w:color w:val="000000"/>
                    </w:rPr>
                    <w:t>Благоустройство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2EFA8568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5BDCAC8A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03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3BD40818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50475204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t xml:space="preserve"> 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5B22405D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6</w:t>
                  </w:r>
                  <w:r w:rsidR="00554482">
                    <w:rPr>
                      <w:rFonts w:cs="Arial"/>
                      <w:bCs/>
                    </w:rPr>
                    <w:t> 452,1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4C0C129D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197,6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06330148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198,1</w:t>
                  </w:r>
                </w:p>
              </w:tc>
            </w:tr>
            <w:tr w:rsidR="00724D27" w:rsidRPr="001D0992" w14:paraId="08B79F71" w14:textId="77777777" w:rsidTr="001D0992"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494040F" w14:textId="77777777" w:rsidR="00724D27" w:rsidRPr="001D0992" w:rsidRDefault="00724D27" w:rsidP="00724D27">
                  <w:pPr>
                    <w:ind w:firstLine="0"/>
                    <w:rPr>
                      <w:rFonts w:cs="Arial"/>
                      <w:bCs/>
                      <w:color w:val="000000"/>
                    </w:rPr>
                  </w:pPr>
                  <w:r w:rsidRPr="001D0992">
                    <w:rPr>
                      <w:rFonts w:cs="Arial"/>
                    </w:rPr>
                    <w:t>Муниципальная программа Криничанского сельского поселения «Благоустройство Криничанского сельского поселения»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2D6C7E9B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3641BAE7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03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12AC0B69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07 0 00 00000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6D3E664D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0DE789CB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6</w:t>
                  </w:r>
                  <w:r w:rsidR="00554482">
                    <w:rPr>
                      <w:rFonts w:cs="Arial"/>
                      <w:bCs/>
                    </w:rPr>
                    <w:t> 290,6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069DE0EE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36,1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71CAB611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36,6</w:t>
                  </w:r>
                </w:p>
              </w:tc>
            </w:tr>
            <w:tr w:rsidR="00724D27" w:rsidRPr="001D0992" w14:paraId="47762085" w14:textId="77777777" w:rsidTr="001D0992"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76C6FDF" w14:textId="77777777" w:rsidR="00724D27" w:rsidRPr="001D0992" w:rsidRDefault="00724D27" w:rsidP="00724D27">
                  <w:pPr>
                    <w:ind w:firstLine="0"/>
                    <w:rPr>
                      <w:rFonts w:cs="Arial"/>
                      <w:bCs/>
                      <w:color w:val="000000"/>
                    </w:rPr>
                  </w:pPr>
                  <w:r w:rsidRPr="001D0992">
                    <w:rPr>
                      <w:rFonts w:cs="Arial"/>
                      <w:color w:val="000000"/>
                    </w:rPr>
                    <w:t>Подпрограмма «Уличное освещение»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660C6BDE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059303C9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03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7404EB37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07 1 00 00000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7BC09BD5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27272827" w14:textId="77777777" w:rsidR="00724D27" w:rsidRPr="001D0992" w:rsidRDefault="00E9435A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t>24,5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243C17B1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3065ABA2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</w:tr>
            <w:tr w:rsidR="00724D27" w:rsidRPr="001D0992" w14:paraId="5C21AA38" w14:textId="77777777" w:rsidTr="001D0992"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9CA70C6" w14:textId="77777777" w:rsidR="00724D27" w:rsidRPr="001D0992" w:rsidRDefault="00724D27" w:rsidP="00724D27">
                  <w:pPr>
                    <w:ind w:firstLine="0"/>
                    <w:rPr>
                      <w:rFonts w:cs="Arial"/>
                      <w:bCs/>
                      <w:color w:val="000000"/>
                    </w:rPr>
                  </w:pPr>
                  <w:r w:rsidRPr="001D0992">
                    <w:rPr>
                      <w:rFonts w:cs="Arial"/>
                      <w:bCs/>
                    </w:rPr>
                    <w:t>Основное мероприятие «</w:t>
                  </w:r>
                  <w:r w:rsidRPr="001D0992">
                    <w:rPr>
                      <w:rFonts w:cs="Arial"/>
                    </w:rPr>
                    <w:t>Организация уличного освещения»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06552956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0C1F6DB6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03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2CC08BB3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07 1 01 00000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71BC2EC9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5B5BD046" w14:textId="77777777" w:rsidR="00724D27" w:rsidRPr="001D0992" w:rsidRDefault="00E9435A" w:rsidP="00E9435A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t>24,5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6C5205FD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21BC9EB8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</w:tr>
            <w:tr w:rsidR="00724D27" w:rsidRPr="001D0992" w14:paraId="2A7F82A5" w14:textId="77777777" w:rsidTr="001D0992"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28C1B16" w14:textId="77777777" w:rsidR="00724D27" w:rsidRPr="001D0992" w:rsidRDefault="00724D27" w:rsidP="00724D27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1D0992">
                    <w:rPr>
                      <w:rFonts w:cs="Arial"/>
                      <w:color w:val="000000"/>
                    </w:rPr>
                    <w:t xml:space="preserve">Мероприятия в области жилищно-коммунального хозяйства </w:t>
                  </w:r>
                  <w:r w:rsidRPr="001D0992">
                    <w:rPr>
                      <w:rFonts w:cs="Arial"/>
                    </w:rPr>
                    <w:t>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23F7CE52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74B2E385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03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0DCF6D51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07 1 01 90810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69A1639C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200</w:t>
                  </w:r>
                  <w:r>
                    <w:rPr>
                      <w:rFonts w:cs="Arial"/>
                    </w:rPr>
                    <w:t xml:space="preserve"> 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6F7757CC" w14:textId="77777777" w:rsidR="00724D27" w:rsidRPr="001D0992" w:rsidRDefault="00E9435A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t>24,5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50701E2D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784281EE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</w:tr>
            <w:tr w:rsidR="00724D27" w:rsidRPr="001D0992" w14:paraId="28617F24" w14:textId="77777777" w:rsidTr="001D0992"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8C3BF17" w14:textId="77777777" w:rsidR="00724D27" w:rsidRPr="001D0992" w:rsidRDefault="00724D27" w:rsidP="00724D27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1D0992">
                    <w:rPr>
                      <w:rFonts w:cs="Arial"/>
                      <w:color w:val="000000"/>
                    </w:rPr>
                    <w:t>Подпрограмма</w:t>
                  </w:r>
                  <w:r>
                    <w:rPr>
                      <w:rFonts w:cs="Arial"/>
                      <w:color w:val="000000"/>
                    </w:rPr>
                    <w:t xml:space="preserve"> </w:t>
                  </w:r>
                  <w:r w:rsidRPr="001D0992">
                    <w:rPr>
                      <w:rFonts w:cs="Arial"/>
                      <w:color w:val="000000"/>
                    </w:rPr>
                    <w:t>«Организация и содержание мест захоронения»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0886DCAE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38CCB47C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03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2034D882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07 2 00 00000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2662B670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33FDBDE8" w14:textId="77777777" w:rsidR="00724D27" w:rsidRPr="001D0992" w:rsidRDefault="00724D27" w:rsidP="00DB0AD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6</w:t>
                  </w:r>
                  <w:r w:rsidR="00554482">
                    <w:rPr>
                      <w:rFonts w:cs="Arial"/>
                    </w:rPr>
                    <w:t> 146,4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286B313E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334CE7B3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0,0</w:t>
                  </w:r>
                </w:p>
              </w:tc>
            </w:tr>
            <w:tr w:rsidR="00724D27" w:rsidRPr="001D0992" w14:paraId="79A5B730" w14:textId="77777777" w:rsidTr="001D0992"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F575C00" w14:textId="77777777" w:rsidR="00724D27" w:rsidRPr="001D0992" w:rsidRDefault="00724D27" w:rsidP="00724D27">
                  <w:pPr>
                    <w:ind w:firstLine="0"/>
                    <w:rPr>
                      <w:rFonts w:cs="Arial"/>
                      <w:bCs/>
                      <w:color w:val="000000"/>
                    </w:rPr>
                  </w:pPr>
                  <w:r w:rsidRPr="001D0992">
                    <w:rPr>
                      <w:rFonts w:cs="Arial"/>
                      <w:bCs/>
                    </w:rPr>
                    <w:t>Основное мероприятие «Ремонт и с</w:t>
                  </w:r>
                  <w:r w:rsidRPr="001D0992">
                    <w:rPr>
                      <w:rFonts w:cs="Arial"/>
                    </w:rPr>
                    <w:t>одержание мест захоронения»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15713043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32554006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03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0B85FD2D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07 2 01 00000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2E4E5667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0E5589F5" w14:textId="77777777" w:rsidR="00724D27" w:rsidRPr="001D0992" w:rsidRDefault="00724D27" w:rsidP="00DB0AD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6</w:t>
                  </w:r>
                  <w:r w:rsidR="00554482">
                    <w:rPr>
                      <w:rFonts w:cs="Arial"/>
                    </w:rPr>
                    <w:t> 146,4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029A3BFF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71FC5DC1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0,0</w:t>
                  </w:r>
                </w:p>
              </w:tc>
            </w:tr>
            <w:tr w:rsidR="00724D27" w:rsidRPr="001D0992" w14:paraId="633613C4" w14:textId="77777777" w:rsidTr="001D0992">
              <w:trPr>
                <w:trHeight w:val="627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571A9F1" w14:textId="77777777" w:rsidR="00724D27" w:rsidRPr="001D0992" w:rsidRDefault="00724D27" w:rsidP="00724D27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1D0992">
                    <w:rPr>
                      <w:rFonts w:cs="Arial"/>
                      <w:color w:val="000000"/>
                    </w:rPr>
                    <w:t>Мероприятия в области жилищно-коммунального хозяйства</w:t>
                  </w:r>
                  <w:r w:rsidRPr="001D0992">
                    <w:rPr>
                      <w:rFonts w:cs="Arial"/>
                    </w:rPr>
                    <w:t xml:space="preserve">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549165FB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69022972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03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12FCDD66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07 2 01 90810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09C64383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200</w:t>
                  </w:r>
                  <w:r>
                    <w:rPr>
                      <w:rFonts w:cs="Arial"/>
                    </w:rPr>
                    <w:t xml:space="preserve"> 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1618A793" w14:textId="77777777" w:rsidR="00724D27" w:rsidRPr="001D0992" w:rsidRDefault="00DB0AD9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75,0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4AE1619B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436A61C8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</w:p>
              </w:tc>
            </w:tr>
            <w:tr w:rsidR="00010E45" w:rsidRPr="001D0992" w14:paraId="48AEE4CE" w14:textId="77777777" w:rsidTr="00E9435A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CA12570" w14:textId="77777777" w:rsidR="00010E45" w:rsidRPr="00242C40" w:rsidRDefault="00010E45" w:rsidP="00010E45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242C40">
                    <w:rPr>
                      <w:rFonts w:cs="Arial"/>
                      <w:color w:val="000000"/>
                    </w:rPr>
                    <w:t xml:space="preserve">Субсидии бюджетам муниципальных образований на обустройство и восстановление воинских захоронений на территории Воронежской области (вне рамок </w:t>
                  </w:r>
                  <w:r w:rsidRPr="00242C40">
                    <w:rPr>
                      <w:rFonts w:cs="Arial"/>
                      <w:color w:val="000000"/>
                    </w:rPr>
                    <w:lastRenderedPageBreak/>
                    <w:t xml:space="preserve">софинансирования)государственных (муниципальных) нужд)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D260E5B" w14:textId="77777777" w:rsidR="00010E45" w:rsidRPr="001D0992" w:rsidRDefault="00010E45" w:rsidP="00010E45">
                  <w:pPr>
                    <w:ind w:firstLine="0"/>
                    <w:jc w:val="center"/>
                    <w:rPr>
                      <w:rFonts w:cs="Arial"/>
                      <w:color w:val="000000"/>
                      <w:lang w:val="en-US"/>
                    </w:rPr>
                  </w:pPr>
                  <w:r w:rsidRPr="001D0992">
                    <w:rPr>
                      <w:rFonts w:cs="Arial"/>
                      <w:color w:val="000000"/>
                      <w:lang w:val="en-US"/>
                    </w:rPr>
                    <w:lastRenderedPageBreak/>
                    <w:t>05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8019CA3" w14:textId="77777777" w:rsidR="00010E45" w:rsidRPr="001D0992" w:rsidRDefault="00010E45" w:rsidP="00010E45">
                  <w:pPr>
                    <w:ind w:firstLine="0"/>
                    <w:jc w:val="center"/>
                    <w:rPr>
                      <w:rFonts w:cs="Arial"/>
                      <w:color w:val="000000"/>
                      <w:lang w:val="en-US"/>
                    </w:rPr>
                  </w:pPr>
                  <w:r w:rsidRPr="001D0992">
                    <w:rPr>
                      <w:rFonts w:cs="Arial"/>
                      <w:color w:val="000000"/>
                      <w:lang w:val="en-US"/>
                    </w:rPr>
                    <w:t>03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0E30269" w14:textId="77777777" w:rsidR="00010E45" w:rsidRPr="001D0992" w:rsidRDefault="00010E45" w:rsidP="00010E45">
                  <w:pPr>
                    <w:ind w:firstLine="0"/>
                    <w:jc w:val="center"/>
                    <w:rPr>
                      <w:rFonts w:cs="Arial"/>
                      <w:color w:val="000000"/>
                      <w:lang w:val="en-US"/>
                    </w:rPr>
                  </w:pPr>
                  <w:r w:rsidRPr="001D0992">
                    <w:rPr>
                      <w:rFonts w:cs="Arial"/>
                      <w:color w:val="000000"/>
                      <w:lang w:val="en-US"/>
                    </w:rPr>
                    <w:t>07 2 01 S8530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FE0773F" w14:textId="77777777" w:rsidR="00010E45" w:rsidRPr="001D0992" w:rsidRDefault="00010E45" w:rsidP="00010E45">
                  <w:pPr>
                    <w:ind w:firstLine="0"/>
                    <w:jc w:val="center"/>
                    <w:rPr>
                      <w:rFonts w:cs="Arial"/>
                      <w:color w:val="000000"/>
                      <w:lang w:val="en-US"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14B8486" w14:textId="77777777" w:rsidR="00010E45" w:rsidRPr="001D0992" w:rsidRDefault="00010E45" w:rsidP="006C6A77">
                  <w:pPr>
                    <w:ind w:firstLine="0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3</w:t>
                  </w:r>
                  <w:r w:rsidR="006C6A77">
                    <w:rPr>
                      <w:rFonts w:cs="Arial"/>
                    </w:rPr>
                    <w:t> 309,1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928044F" w14:textId="77777777" w:rsidR="00010E45" w:rsidRPr="001D0992" w:rsidRDefault="00010E45" w:rsidP="00010E45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F3A3FD1" w14:textId="77777777" w:rsidR="00010E45" w:rsidRPr="001D0992" w:rsidRDefault="00010E45" w:rsidP="00010E45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0,0</w:t>
                  </w:r>
                </w:p>
              </w:tc>
            </w:tr>
            <w:tr w:rsidR="00010E45" w:rsidRPr="001D0992" w14:paraId="1F46DE8F" w14:textId="77777777" w:rsidTr="00E9435A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88C8F4B" w14:textId="77777777" w:rsidR="00010E45" w:rsidRPr="00242C40" w:rsidRDefault="00010E45" w:rsidP="00010E45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242C40">
                    <w:rPr>
                      <w:rFonts w:cs="Arial"/>
                      <w:color w:val="000000"/>
                    </w:rPr>
                    <w:t>Областной бюджет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36235FE" w14:textId="77777777" w:rsidR="00010E45" w:rsidRPr="001D0992" w:rsidRDefault="00010E45" w:rsidP="00010E45">
                  <w:pPr>
                    <w:ind w:firstLine="0"/>
                    <w:jc w:val="center"/>
                    <w:rPr>
                      <w:rFonts w:cs="Arial"/>
                      <w:color w:val="000000"/>
                      <w:lang w:val="en-US"/>
                    </w:rPr>
                  </w:pPr>
                  <w:r w:rsidRPr="001D0992">
                    <w:rPr>
                      <w:rFonts w:cs="Arial"/>
                      <w:color w:val="000000"/>
                      <w:lang w:val="en-US"/>
                    </w:rPr>
                    <w:t>05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9BE33F5" w14:textId="77777777" w:rsidR="00010E45" w:rsidRPr="001D0992" w:rsidRDefault="00010E45" w:rsidP="00010E45">
                  <w:pPr>
                    <w:ind w:firstLine="0"/>
                    <w:jc w:val="center"/>
                    <w:rPr>
                      <w:rFonts w:cs="Arial"/>
                      <w:color w:val="000000"/>
                      <w:lang w:val="en-US"/>
                    </w:rPr>
                  </w:pPr>
                  <w:r w:rsidRPr="001D0992">
                    <w:rPr>
                      <w:rFonts w:cs="Arial"/>
                      <w:color w:val="000000"/>
                      <w:lang w:val="en-US"/>
                    </w:rPr>
                    <w:t>03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0DBF9F3" w14:textId="77777777" w:rsidR="00010E45" w:rsidRPr="001D0992" w:rsidRDefault="00010E45" w:rsidP="00010E45">
                  <w:pPr>
                    <w:ind w:firstLine="0"/>
                    <w:jc w:val="center"/>
                    <w:rPr>
                      <w:rFonts w:cs="Arial"/>
                      <w:color w:val="000000"/>
                      <w:lang w:val="en-US"/>
                    </w:rPr>
                  </w:pPr>
                  <w:r w:rsidRPr="001D0992">
                    <w:rPr>
                      <w:rFonts w:cs="Arial"/>
                      <w:color w:val="000000"/>
                      <w:lang w:val="en-US"/>
                    </w:rPr>
                    <w:t>07 2 01 S8530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2109EBF" w14:textId="77777777" w:rsidR="00010E45" w:rsidRPr="00010E45" w:rsidRDefault="00010E45" w:rsidP="00010E45">
                  <w:pPr>
                    <w:ind w:firstLine="0"/>
                    <w:jc w:val="center"/>
                    <w:rPr>
                      <w:rFonts w:cs="Arial"/>
                      <w:color w:val="000000"/>
                    </w:rPr>
                  </w:pPr>
                  <w:r>
                    <w:rPr>
                      <w:rFonts w:cs="Arial"/>
                      <w:color w:val="000000"/>
                    </w:rPr>
                    <w:t>200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2A6B319" w14:textId="77777777" w:rsidR="00010E45" w:rsidRPr="001D0992" w:rsidRDefault="00010E45" w:rsidP="00010E45">
                  <w:pPr>
                    <w:ind w:firstLine="0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3 309,1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0317D6A" w14:textId="77777777" w:rsidR="00010E45" w:rsidRPr="001D0992" w:rsidRDefault="00010E45" w:rsidP="00010E45">
                  <w:pPr>
                    <w:ind w:firstLine="0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5A53DF6" w14:textId="77777777" w:rsidR="00010E45" w:rsidRPr="001D0992" w:rsidRDefault="00010E45" w:rsidP="00010E45">
                  <w:pPr>
                    <w:ind w:firstLine="0"/>
                    <w:jc w:val="center"/>
                    <w:rPr>
                      <w:rFonts w:cs="Arial"/>
                    </w:rPr>
                  </w:pPr>
                </w:p>
              </w:tc>
            </w:tr>
            <w:tr w:rsidR="00010E45" w:rsidRPr="001D0992" w14:paraId="06145433" w14:textId="77777777" w:rsidTr="00E9435A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CD4E5C4" w14:textId="77777777" w:rsidR="00010E45" w:rsidRPr="00242C40" w:rsidRDefault="00010E45" w:rsidP="00010E45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242C40">
                    <w:rPr>
                      <w:rFonts w:cs="Arial"/>
                      <w:color w:val="000000"/>
                    </w:rPr>
                    <w:t>Местный бюджет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E7F9DE5" w14:textId="77777777" w:rsidR="00010E45" w:rsidRPr="001D0992" w:rsidRDefault="00010E45" w:rsidP="00010E45">
                  <w:pPr>
                    <w:ind w:firstLine="0"/>
                    <w:jc w:val="center"/>
                    <w:rPr>
                      <w:rFonts w:cs="Arial"/>
                      <w:color w:val="000000"/>
                      <w:lang w:val="en-US"/>
                    </w:rPr>
                  </w:pPr>
                  <w:r w:rsidRPr="001D0992">
                    <w:rPr>
                      <w:rFonts w:cs="Arial"/>
                      <w:color w:val="000000"/>
                      <w:lang w:val="en-US"/>
                    </w:rPr>
                    <w:t>05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0D92040" w14:textId="77777777" w:rsidR="00010E45" w:rsidRPr="001D0992" w:rsidRDefault="00010E45" w:rsidP="00010E45">
                  <w:pPr>
                    <w:ind w:firstLine="0"/>
                    <w:jc w:val="center"/>
                    <w:rPr>
                      <w:rFonts w:cs="Arial"/>
                      <w:color w:val="000000"/>
                      <w:lang w:val="en-US"/>
                    </w:rPr>
                  </w:pPr>
                  <w:r w:rsidRPr="001D0992">
                    <w:rPr>
                      <w:rFonts w:cs="Arial"/>
                      <w:color w:val="000000"/>
                      <w:lang w:val="en-US"/>
                    </w:rPr>
                    <w:t>03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4B70AB9" w14:textId="77777777" w:rsidR="00010E45" w:rsidRPr="001D0992" w:rsidRDefault="00010E45" w:rsidP="00010E45">
                  <w:pPr>
                    <w:ind w:firstLine="0"/>
                    <w:jc w:val="center"/>
                    <w:rPr>
                      <w:rFonts w:cs="Arial"/>
                      <w:color w:val="000000"/>
                      <w:lang w:val="en-US"/>
                    </w:rPr>
                  </w:pPr>
                  <w:r w:rsidRPr="001D0992">
                    <w:rPr>
                      <w:rFonts w:cs="Arial"/>
                      <w:color w:val="000000"/>
                      <w:lang w:val="en-US"/>
                    </w:rPr>
                    <w:t>07 2 01 S8530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D231C04" w14:textId="77777777" w:rsidR="00010E45" w:rsidRPr="00010E45" w:rsidRDefault="00010E45" w:rsidP="00010E45">
                  <w:pPr>
                    <w:ind w:firstLine="0"/>
                    <w:jc w:val="center"/>
                    <w:rPr>
                      <w:rFonts w:cs="Arial"/>
                      <w:color w:val="000000"/>
                    </w:rPr>
                  </w:pPr>
                  <w:r>
                    <w:rPr>
                      <w:rFonts w:cs="Arial"/>
                      <w:color w:val="000000"/>
                    </w:rPr>
                    <w:t>200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6F6CA39" w14:textId="77777777" w:rsidR="00010E45" w:rsidRPr="001D0992" w:rsidRDefault="00010E45" w:rsidP="00010E45">
                  <w:pPr>
                    <w:ind w:firstLine="0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182,9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4B8E7D0" w14:textId="77777777" w:rsidR="00010E45" w:rsidRPr="001D0992" w:rsidRDefault="00010E45" w:rsidP="00010E45">
                  <w:pPr>
                    <w:ind w:firstLine="0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4A2012F" w14:textId="77777777" w:rsidR="00010E45" w:rsidRPr="001D0992" w:rsidRDefault="00010E45" w:rsidP="00010E45">
                  <w:pPr>
                    <w:ind w:firstLine="0"/>
                    <w:jc w:val="center"/>
                    <w:rPr>
                      <w:rFonts w:cs="Arial"/>
                    </w:rPr>
                  </w:pPr>
                </w:p>
              </w:tc>
            </w:tr>
            <w:tr w:rsidR="00724D27" w:rsidRPr="001D0992" w14:paraId="19FB4062" w14:textId="77777777" w:rsidTr="001D0992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4EEE033" w14:textId="77777777" w:rsidR="00724D27" w:rsidRPr="001D0992" w:rsidRDefault="00F831C9" w:rsidP="00724D27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242C40">
                    <w:rPr>
                      <w:rFonts w:cs="Arial"/>
                      <w:color w:val="000000"/>
                    </w:rPr>
                    <w:t>Софинансирование расходных обязательств, связанных с реализацией федеральной целевой программы «Увековечение памяти погибших при защите Отечества на 2019-2024 годы»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B1BDCCA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color w:val="000000"/>
                    </w:rPr>
                  </w:pPr>
                  <w:r w:rsidRPr="001D0992">
                    <w:rPr>
                      <w:rFonts w:cs="Arial"/>
                      <w:color w:val="000000"/>
                    </w:rPr>
                    <w:t xml:space="preserve">05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6F2308A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color w:val="000000"/>
                    </w:rPr>
                  </w:pPr>
                  <w:r w:rsidRPr="001D0992">
                    <w:rPr>
                      <w:rFonts w:cs="Arial"/>
                      <w:color w:val="000000"/>
                    </w:rPr>
                    <w:t>03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43CDB0D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color w:val="000000"/>
                      <w:lang w:val="en-US"/>
                    </w:rPr>
                  </w:pPr>
                  <w:r w:rsidRPr="001D0992">
                    <w:rPr>
                      <w:rFonts w:cs="Arial"/>
                      <w:color w:val="000000"/>
                    </w:rPr>
                    <w:t xml:space="preserve">07 2 01 </w:t>
                  </w:r>
                  <w:r w:rsidRPr="001D0992">
                    <w:rPr>
                      <w:rFonts w:cs="Arial"/>
                      <w:color w:val="000000"/>
                      <w:lang w:val="en-US"/>
                    </w:rPr>
                    <w:t>L2990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DAC4F0D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color w:val="000000"/>
                      <w:lang w:val="en-US"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6616A94" w14:textId="77777777" w:rsidR="00724D27" w:rsidRPr="001D0992" w:rsidRDefault="00724D27" w:rsidP="00F831C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2</w:t>
                  </w:r>
                  <w:r w:rsidR="00F831C9">
                    <w:rPr>
                      <w:rFonts w:cs="Arial"/>
                    </w:rPr>
                    <w:t> 484,7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242AD33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2FB33B4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0,0</w:t>
                  </w:r>
                </w:p>
              </w:tc>
            </w:tr>
            <w:tr w:rsidR="00F831C9" w:rsidRPr="001D0992" w14:paraId="7B4B2BBE" w14:textId="77777777" w:rsidTr="00F831C9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6E1A7B9" w14:textId="77777777" w:rsidR="00F831C9" w:rsidRPr="00242C40" w:rsidRDefault="00F831C9" w:rsidP="00F831C9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242C40">
                    <w:rPr>
                      <w:rFonts w:cs="Arial"/>
                      <w:color w:val="000000"/>
                    </w:rPr>
                    <w:t>Федеральный бюджет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9EC3FEC" w14:textId="77777777" w:rsidR="00F831C9" w:rsidRPr="001D0992" w:rsidRDefault="00F831C9" w:rsidP="00F831C9">
                  <w:pPr>
                    <w:ind w:firstLine="0"/>
                    <w:jc w:val="center"/>
                    <w:rPr>
                      <w:rFonts w:cs="Arial"/>
                      <w:color w:val="000000"/>
                    </w:rPr>
                  </w:pPr>
                  <w:r w:rsidRPr="001D0992">
                    <w:rPr>
                      <w:rFonts w:cs="Arial"/>
                      <w:color w:val="000000"/>
                    </w:rPr>
                    <w:t>05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75D00CC" w14:textId="77777777" w:rsidR="00F831C9" w:rsidRPr="001D0992" w:rsidRDefault="00F831C9" w:rsidP="00F831C9">
                  <w:pPr>
                    <w:ind w:firstLine="0"/>
                    <w:jc w:val="center"/>
                    <w:rPr>
                      <w:rFonts w:cs="Arial"/>
                      <w:color w:val="000000"/>
                    </w:rPr>
                  </w:pPr>
                  <w:r w:rsidRPr="001D0992">
                    <w:rPr>
                      <w:rFonts w:cs="Arial"/>
                      <w:color w:val="000000"/>
                    </w:rPr>
                    <w:t>03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5F4778F" w14:textId="77777777" w:rsidR="00F831C9" w:rsidRPr="001D0992" w:rsidRDefault="00F831C9" w:rsidP="00F831C9">
                  <w:pPr>
                    <w:ind w:firstLine="0"/>
                    <w:jc w:val="center"/>
                    <w:rPr>
                      <w:rFonts w:cs="Arial"/>
                      <w:color w:val="000000"/>
                      <w:lang w:val="en-US"/>
                    </w:rPr>
                  </w:pPr>
                  <w:r w:rsidRPr="001D0992">
                    <w:rPr>
                      <w:rFonts w:cs="Arial"/>
                      <w:color w:val="000000"/>
                    </w:rPr>
                    <w:t xml:space="preserve">07 2 01 </w:t>
                  </w:r>
                  <w:r w:rsidRPr="001D0992">
                    <w:rPr>
                      <w:rFonts w:cs="Arial"/>
                      <w:color w:val="000000"/>
                      <w:lang w:val="en-US"/>
                    </w:rPr>
                    <w:t>L2990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E9BA6E7" w14:textId="77777777" w:rsidR="00F831C9" w:rsidRPr="001D0992" w:rsidRDefault="00F831C9" w:rsidP="00F831C9">
                  <w:pPr>
                    <w:ind w:firstLine="0"/>
                    <w:jc w:val="center"/>
                    <w:rPr>
                      <w:rFonts w:cs="Arial"/>
                      <w:color w:val="000000"/>
                      <w:lang w:val="en-US"/>
                    </w:rPr>
                  </w:pPr>
                  <w:r w:rsidRPr="001D0992">
                    <w:rPr>
                      <w:rFonts w:cs="Arial"/>
                      <w:color w:val="000000"/>
                      <w:lang w:val="en-US"/>
                    </w:rPr>
                    <w:t>200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45ED2CB" w14:textId="77777777" w:rsidR="00F831C9" w:rsidRPr="001D0992" w:rsidRDefault="00010E45" w:rsidP="00F831C9">
                  <w:pPr>
                    <w:ind w:firstLine="0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862,2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4C99EA5" w14:textId="77777777" w:rsidR="00F831C9" w:rsidRPr="001D0992" w:rsidRDefault="00F831C9" w:rsidP="00F831C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5D8052B" w14:textId="77777777" w:rsidR="00F831C9" w:rsidRPr="001D0992" w:rsidRDefault="00F831C9" w:rsidP="00F831C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0,0</w:t>
                  </w:r>
                </w:p>
              </w:tc>
            </w:tr>
            <w:tr w:rsidR="00F831C9" w:rsidRPr="001D0992" w14:paraId="3BBBF427" w14:textId="77777777" w:rsidTr="00F831C9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DDA123C" w14:textId="77777777" w:rsidR="00F831C9" w:rsidRPr="00242C40" w:rsidRDefault="00F831C9" w:rsidP="00F831C9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242C40">
                    <w:rPr>
                      <w:rFonts w:cs="Arial"/>
                      <w:color w:val="000000"/>
                    </w:rPr>
                    <w:t>Областной бюджет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1FA452B" w14:textId="77777777" w:rsidR="00F831C9" w:rsidRPr="001D0992" w:rsidRDefault="00F831C9" w:rsidP="00F831C9">
                  <w:pPr>
                    <w:ind w:firstLine="0"/>
                    <w:jc w:val="center"/>
                    <w:rPr>
                      <w:rFonts w:cs="Arial"/>
                      <w:color w:val="000000"/>
                    </w:rPr>
                  </w:pPr>
                  <w:r w:rsidRPr="001D0992">
                    <w:rPr>
                      <w:rFonts w:cs="Arial"/>
                      <w:color w:val="000000"/>
                    </w:rPr>
                    <w:t>05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93C2D07" w14:textId="77777777" w:rsidR="00F831C9" w:rsidRPr="001D0992" w:rsidRDefault="00F831C9" w:rsidP="00F831C9">
                  <w:pPr>
                    <w:ind w:firstLine="0"/>
                    <w:jc w:val="center"/>
                    <w:rPr>
                      <w:rFonts w:cs="Arial"/>
                      <w:color w:val="000000"/>
                    </w:rPr>
                  </w:pPr>
                  <w:r w:rsidRPr="001D0992">
                    <w:rPr>
                      <w:rFonts w:cs="Arial"/>
                      <w:color w:val="000000"/>
                    </w:rPr>
                    <w:t>03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4985E68" w14:textId="77777777" w:rsidR="00F831C9" w:rsidRPr="001D0992" w:rsidRDefault="00F831C9" w:rsidP="00F831C9">
                  <w:pPr>
                    <w:ind w:firstLine="0"/>
                    <w:jc w:val="center"/>
                    <w:rPr>
                      <w:rFonts w:cs="Arial"/>
                      <w:color w:val="000000"/>
                      <w:lang w:val="en-US"/>
                    </w:rPr>
                  </w:pPr>
                  <w:r w:rsidRPr="001D0992">
                    <w:rPr>
                      <w:rFonts w:cs="Arial"/>
                      <w:color w:val="000000"/>
                    </w:rPr>
                    <w:t xml:space="preserve">07 2 01 </w:t>
                  </w:r>
                  <w:r w:rsidRPr="001D0992">
                    <w:rPr>
                      <w:rFonts w:cs="Arial"/>
                      <w:color w:val="000000"/>
                      <w:lang w:val="en-US"/>
                    </w:rPr>
                    <w:t>L2990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46A85BD" w14:textId="77777777" w:rsidR="00F831C9" w:rsidRPr="001D0992" w:rsidRDefault="00F831C9" w:rsidP="00F831C9">
                  <w:pPr>
                    <w:ind w:firstLine="0"/>
                    <w:jc w:val="center"/>
                    <w:rPr>
                      <w:rFonts w:cs="Arial"/>
                      <w:color w:val="000000"/>
                      <w:lang w:val="en-US"/>
                    </w:rPr>
                  </w:pPr>
                  <w:r w:rsidRPr="001D0992">
                    <w:rPr>
                      <w:rFonts w:cs="Arial"/>
                      <w:color w:val="000000"/>
                      <w:lang w:val="en-US"/>
                    </w:rPr>
                    <w:t>200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59961D9" w14:textId="77777777" w:rsidR="00F831C9" w:rsidRPr="001D0992" w:rsidRDefault="00010E45" w:rsidP="00F831C9">
                  <w:pPr>
                    <w:ind w:firstLine="0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1 385,8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84BB8E5" w14:textId="77777777" w:rsidR="00F831C9" w:rsidRPr="001D0992" w:rsidRDefault="00F831C9" w:rsidP="00F831C9">
                  <w:pPr>
                    <w:ind w:firstLine="0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C00F4CC" w14:textId="77777777" w:rsidR="00F831C9" w:rsidRPr="001D0992" w:rsidRDefault="00F831C9" w:rsidP="00F831C9">
                  <w:pPr>
                    <w:ind w:firstLine="0"/>
                    <w:jc w:val="center"/>
                    <w:rPr>
                      <w:rFonts w:cs="Arial"/>
                    </w:rPr>
                  </w:pPr>
                </w:p>
              </w:tc>
            </w:tr>
            <w:tr w:rsidR="00F831C9" w:rsidRPr="001D0992" w14:paraId="4B9211F3" w14:textId="77777777" w:rsidTr="00F831C9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4923EEE" w14:textId="77777777" w:rsidR="00F831C9" w:rsidRPr="00242C40" w:rsidRDefault="00F831C9" w:rsidP="00F831C9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242C40">
                    <w:rPr>
                      <w:rFonts w:cs="Arial"/>
                      <w:color w:val="000000"/>
                    </w:rPr>
                    <w:t>Местный бюджет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985043B" w14:textId="77777777" w:rsidR="00F831C9" w:rsidRPr="001D0992" w:rsidRDefault="00F831C9" w:rsidP="00F831C9">
                  <w:pPr>
                    <w:ind w:firstLine="0"/>
                    <w:jc w:val="center"/>
                    <w:rPr>
                      <w:rFonts w:cs="Arial"/>
                      <w:color w:val="000000"/>
                    </w:rPr>
                  </w:pPr>
                  <w:r w:rsidRPr="001D0992">
                    <w:rPr>
                      <w:rFonts w:cs="Arial"/>
                      <w:color w:val="000000"/>
                    </w:rPr>
                    <w:t>05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F00281F" w14:textId="77777777" w:rsidR="00F831C9" w:rsidRPr="001D0992" w:rsidRDefault="00F831C9" w:rsidP="00F831C9">
                  <w:pPr>
                    <w:ind w:firstLine="0"/>
                    <w:jc w:val="center"/>
                    <w:rPr>
                      <w:rFonts w:cs="Arial"/>
                      <w:color w:val="000000"/>
                    </w:rPr>
                  </w:pPr>
                  <w:r w:rsidRPr="001D0992">
                    <w:rPr>
                      <w:rFonts w:cs="Arial"/>
                      <w:color w:val="000000"/>
                    </w:rPr>
                    <w:t>03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40FFB30" w14:textId="77777777" w:rsidR="00F831C9" w:rsidRPr="001D0992" w:rsidRDefault="00F831C9" w:rsidP="00F831C9">
                  <w:pPr>
                    <w:ind w:firstLine="0"/>
                    <w:jc w:val="center"/>
                    <w:rPr>
                      <w:rFonts w:cs="Arial"/>
                      <w:color w:val="000000"/>
                      <w:lang w:val="en-US"/>
                    </w:rPr>
                  </w:pPr>
                  <w:r w:rsidRPr="001D0992">
                    <w:rPr>
                      <w:rFonts w:cs="Arial"/>
                      <w:color w:val="000000"/>
                    </w:rPr>
                    <w:t xml:space="preserve">07 2 01 </w:t>
                  </w:r>
                  <w:r w:rsidRPr="001D0992">
                    <w:rPr>
                      <w:rFonts w:cs="Arial"/>
                      <w:color w:val="000000"/>
                      <w:lang w:val="en-US"/>
                    </w:rPr>
                    <w:t>L2990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42436AE" w14:textId="77777777" w:rsidR="00F831C9" w:rsidRPr="001D0992" w:rsidRDefault="00F831C9" w:rsidP="00F831C9">
                  <w:pPr>
                    <w:ind w:firstLine="0"/>
                    <w:jc w:val="center"/>
                    <w:rPr>
                      <w:rFonts w:cs="Arial"/>
                      <w:color w:val="000000"/>
                      <w:lang w:val="en-US"/>
                    </w:rPr>
                  </w:pPr>
                  <w:r w:rsidRPr="001D0992">
                    <w:rPr>
                      <w:rFonts w:cs="Arial"/>
                      <w:color w:val="000000"/>
                      <w:lang w:val="en-US"/>
                    </w:rPr>
                    <w:t>200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C528DAC" w14:textId="77777777" w:rsidR="00F831C9" w:rsidRPr="001D0992" w:rsidRDefault="00F831C9" w:rsidP="00F831C9">
                  <w:pPr>
                    <w:ind w:firstLine="0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236,7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611DEDE" w14:textId="77777777" w:rsidR="00F831C9" w:rsidRPr="001D0992" w:rsidRDefault="00F831C9" w:rsidP="00F831C9">
                  <w:pPr>
                    <w:ind w:firstLine="0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69FCD41" w14:textId="77777777" w:rsidR="00F831C9" w:rsidRPr="001D0992" w:rsidRDefault="00F831C9" w:rsidP="00F831C9">
                  <w:pPr>
                    <w:ind w:firstLine="0"/>
                    <w:jc w:val="center"/>
                    <w:rPr>
                      <w:rFonts w:cs="Arial"/>
                    </w:rPr>
                  </w:pPr>
                </w:p>
              </w:tc>
            </w:tr>
            <w:tr w:rsidR="00724D27" w:rsidRPr="001D0992" w14:paraId="7B5D36D2" w14:textId="77777777" w:rsidTr="001D0992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DC7813A" w14:textId="77777777" w:rsidR="00724D27" w:rsidRPr="001D0992" w:rsidRDefault="00724D27" w:rsidP="00724D27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1D0992">
                    <w:rPr>
                      <w:rFonts w:cs="Arial"/>
                      <w:color w:val="000000"/>
                    </w:rPr>
                    <w:t>Подпрограмма «</w:t>
                  </w:r>
                  <w:r w:rsidRPr="001D0992">
                    <w:rPr>
                      <w:rFonts w:cs="Arial"/>
                    </w:rPr>
                    <w:t xml:space="preserve"> Организация прочего благоустройства</w:t>
                  </w:r>
                  <w:r w:rsidRPr="001D0992">
                    <w:rPr>
                      <w:rFonts w:cs="Arial"/>
                      <w:color w:val="000000"/>
                    </w:rPr>
                    <w:t xml:space="preserve"> 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9B561C4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color w:val="000000"/>
                    </w:rPr>
                  </w:pPr>
                  <w:r w:rsidRPr="001D0992">
                    <w:rPr>
                      <w:rFonts w:cs="Arial"/>
                      <w:color w:val="000000"/>
                    </w:rPr>
                    <w:t>05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E7471EC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color w:val="000000"/>
                    </w:rPr>
                  </w:pPr>
                  <w:r w:rsidRPr="001D0992">
                    <w:rPr>
                      <w:rFonts w:cs="Arial"/>
                      <w:color w:val="000000"/>
                    </w:rPr>
                    <w:t>03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4433CC8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color w:val="000000"/>
                    </w:rPr>
                  </w:pPr>
                  <w:r w:rsidRPr="001D0992">
                    <w:rPr>
                      <w:rFonts w:cs="Arial"/>
                      <w:color w:val="000000"/>
                    </w:rPr>
                    <w:t>07 3 00 00000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27F9A86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color w:val="000000"/>
                      <w:highlight w:val="yellow"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457E6A9" w14:textId="77777777" w:rsidR="00724D27" w:rsidRPr="001D0992" w:rsidRDefault="00B95C1A" w:rsidP="00D52C44">
                  <w:pPr>
                    <w:ind w:firstLine="0"/>
                    <w:jc w:val="center"/>
                    <w:rPr>
                      <w:rFonts w:cs="Arial"/>
                      <w:color w:val="000000"/>
                    </w:rPr>
                  </w:pPr>
                  <w:r>
                    <w:rPr>
                      <w:rFonts w:cs="Arial"/>
                      <w:color w:val="000000"/>
                    </w:rPr>
                    <w:t>119,6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B38D562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color w:val="000000"/>
                    </w:rPr>
                  </w:pPr>
                  <w:r w:rsidRPr="001D0992">
                    <w:rPr>
                      <w:rFonts w:cs="Arial"/>
                      <w:color w:val="000000"/>
                    </w:rPr>
                    <w:t>36,1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E5EF155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color w:val="000000"/>
                    </w:rPr>
                  </w:pPr>
                  <w:r w:rsidRPr="001D0992">
                    <w:rPr>
                      <w:rFonts w:cs="Arial"/>
                      <w:color w:val="000000"/>
                    </w:rPr>
                    <w:t>36,6</w:t>
                  </w:r>
                </w:p>
              </w:tc>
            </w:tr>
            <w:tr w:rsidR="00724D27" w:rsidRPr="001D0992" w14:paraId="0C4F0015" w14:textId="77777777" w:rsidTr="001D0992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20D1A8A" w14:textId="77777777" w:rsidR="00724D27" w:rsidRPr="001D0992" w:rsidRDefault="00724D27" w:rsidP="00724D27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1D0992">
                    <w:rPr>
                      <w:rFonts w:cs="Arial"/>
                      <w:color w:val="000000"/>
                    </w:rPr>
                    <w:t>Мероприятия в области жилищно-коммунального хозяйства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BBFEA8A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color w:val="000000"/>
                    </w:rPr>
                  </w:pPr>
                  <w:r w:rsidRPr="001D0992">
                    <w:rPr>
                      <w:rFonts w:cs="Arial"/>
                      <w:color w:val="000000"/>
                    </w:rPr>
                    <w:t>05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C9571C5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color w:val="000000"/>
                    </w:rPr>
                  </w:pPr>
                  <w:r w:rsidRPr="001D0992">
                    <w:rPr>
                      <w:rFonts w:cs="Arial"/>
                      <w:color w:val="000000"/>
                    </w:rPr>
                    <w:t>03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C3A70E6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color w:val="000000"/>
                    </w:rPr>
                  </w:pPr>
                  <w:r w:rsidRPr="001D0992">
                    <w:rPr>
                      <w:rFonts w:cs="Arial"/>
                      <w:color w:val="000000"/>
                    </w:rPr>
                    <w:t>07 3 01 90810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90A1BB2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color w:val="000000"/>
                    </w:rPr>
                  </w:pPr>
                  <w:r w:rsidRPr="001D0992">
                    <w:rPr>
                      <w:rFonts w:cs="Arial"/>
                      <w:color w:val="000000"/>
                    </w:rPr>
                    <w:t>200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3D5441F" w14:textId="77777777" w:rsidR="00724D27" w:rsidRPr="001D0992" w:rsidRDefault="00B95C1A" w:rsidP="00D52C44">
                  <w:pPr>
                    <w:ind w:firstLine="0"/>
                    <w:jc w:val="center"/>
                    <w:rPr>
                      <w:rFonts w:cs="Arial"/>
                      <w:color w:val="000000"/>
                    </w:rPr>
                  </w:pPr>
                  <w:r>
                    <w:rPr>
                      <w:rFonts w:cs="Arial"/>
                      <w:color w:val="000000"/>
                    </w:rPr>
                    <w:t>119,6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7A3258B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color w:val="000000"/>
                    </w:rPr>
                  </w:pPr>
                  <w:r w:rsidRPr="001D0992">
                    <w:rPr>
                      <w:rFonts w:cs="Arial"/>
                      <w:color w:val="000000"/>
                    </w:rPr>
                    <w:t>0,0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8E3F586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color w:val="000000"/>
                    </w:rPr>
                  </w:pPr>
                  <w:r w:rsidRPr="001D0992">
                    <w:rPr>
                      <w:rFonts w:cs="Arial"/>
                      <w:color w:val="000000"/>
                    </w:rPr>
                    <w:t>0,0</w:t>
                  </w:r>
                </w:p>
              </w:tc>
            </w:tr>
            <w:tr w:rsidR="00724D27" w:rsidRPr="001D0992" w14:paraId="0F16C5B0" w14:textId="77777777" w:rsidTr="001D0992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DC2D668" w14:textId="77777777" w:rsidR="00724D27" w:rsidRPr="001D0992" w:rsidRDefault="00724D27" w:rsidP="00724D27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1D0992">
                    <w:rPr>
                      <w:rFonts w:cs="Arial"/>
                      <w:color w:val="000000"/>
                    </w:rPr>
                    <w:t>Основное мероприятие «Инициативное бюджетирование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6A83723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color w:val="000000"/>
                    </w:rPr>
                  </w:pPr>
                  <w:r w:rsidRPr="001D0992">
                    <w:rPr>
                      <w:rFonts w:cs="Arial"/>
                      <w:color w:val="000000"/>
                    </w:rPr>
                    <w:t>05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E580E02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color w:val="000000"/>
                    </w:rPr>
                  </w:pPr>
                  <w:r w:rsidRPr="001D0992">
                    <w:rPr>
                      <w:rFonts w:cs="Arial"/>
                      <w:color w:val="000000"/>
                    </w:rPr>
                    <w:t xml:space="preserve">03 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31E49D4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color w:val="000000"/>
                    </w:rPr>
                  </w:pPr>
                  <w:r w:rsidRPr="001D0992">
                    <w:rPr>
                      <w:rFonts w:cs="Arial"/>
                      <w:color w:val="000000"/>
                    </w:rPr>
                    <w:t>07 3 02 00000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C032175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F275E5F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color w:val="000000"/>
                    </w:rPr>
                  </w:pPr>
                  <w:r w:rsidRPr="001D0992">
                    <w:rPr>
                      <w:rFonts w:cs="Arial"/>
                      <w:color w:val="000000"/>
                    </w:rPr>
                    <w:t>0,0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45C2653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color w:val="000000"/>
                    </w:rPr>
                  </w:pPr>
                  <w:r w:rsidRPr="001D0992">
                    <w:rPr>
                      <w:rFonts w:cs="Arial"/>
                      <w:color w:val="000000"/>
                    </w:rPr>
                    <w:t>0,0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E370064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color w:val="000000"/>
                    </w:rPr>
                  </w:pPr>
                  <w:r w:rsidRPr="001D0992">
                    <w:rPr>
                      <w:rFonts w:cs="Arial"/>
                      <w:color w:val="000000"/>
                    </w:rPr>
                    <w:t>0,0</w:t>
                  </w:r>
                </w:p>
              </w:tc>
            </w:tr>
            <w:tr w:rsidR="00724D27" w:rsidRPr="001D0992" w14:paraId="2CBB571C" w14:textId="77777777" w:rsidTr="001D0992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7AA9DBE" w14:textId="77777777" w:rsidR="00724D27" w:rsidRPr="001D0992" w:rsidRDefault="00724D27" w:rsidP="00724D27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1D0992">
                    <w:rPr>
                      <w:rFonts w:cs="Arial"/>
                      <w:color w:val="000000"/>
                    </w:rPr>
                    <w:t xml:space="preserve">Муниципальная программа </w:t>
                  </w:r>
                  <w:r w:rsidRPr="001D0992">
                    <w:rPr>
                      <w:rFonts w:cs="Arial"/>
                    </w:rPr>
                    <w:t>Криничанского</w:t>
                  </w:r>
                  <w:r w:rsidRPr="001D0992">
                    <w:rPr>
                      <w:rFonts w:cs="Arial"/>
                      <w:color w:val="000000"/>
                    </w:rPr>
                    <w:t xml:space="preserve"> сельского поселения «Энергосбережение и повышение энергетической эффективности в </w:t>
                  </w:r>
                  <w:r w:rsidRPr="001D0992">
                    <w:rPr>
                      <w:rFonts w:cs="Arial"/>
                    </w:rPr>
                    <w:t>Криничанского</w:t>
                  </w:r>
                  <w:r w:rsidRPr="001D0992">
                    <w:rPr>
                      <w:rFonts w:cs="Arial"/>
                      <w:color w:val="000000"/>
                    </w:rPr>
                    <w:t xml:space="preserve"> сельском поселении»»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77273B0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color w:val="000000"/>
                    </w:rPr>
                  </w:pPr>
                  <w:r w:rsidRPr="001D0992">
                    <w:rPr>
                      <w:rFonts w:cs="Arial"/>
                      <w:color w:val="000000"/>
                    </w:rPr>
                    <w:t>05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CCD15E8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color w:val="000000"/>
                    </w:rPr>
                  </w:pPr>
                  <w:r w:rsidRPr="001D0992">
                    <w:rPr>
                      <w:rFonts w:cs="Arial"/>
                      <w:color w:val="000000"/>
                    </w:rPr>
                    <w:t>03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2CE3F7E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color w:val="000000"/>
                    </w:rPr>
                  </w:pPr>
                  <w:r w:rsidRPr="001D0992">
                    <w:rPr>
                      <w:rFonts w:cs="Arial"/>
                      <w:color w:val="000000"/>
                    </w:rPr>
                    <w:t>30 0 00 00000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D66B949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color w:val="000000"/>
                    </w:rPr>
                  </w:pPr>
                  <w:r>
                    <w:rPr>
                      <w:rFonts w:cs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8DF10AA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color w:val="000000"/>
                    </w:rPr>
                  </w:pPr>
                  <w:r w:rsidRPr="001D0992">
                    <w:rPr>
                      <w:rFonts w:cs="Arial"/>
                      <w:color w:val="000000"/>
                    </w:rPr>
                    <w:t>161,5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08F4039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color w:val="000000"/>
                    </w:rPr>
                  </w:pPr>
                  <w:r w:rsidRPr="001D0992">
                    <w:rPr>
                      <w:rFonts w:cs="Arial"/>
                      <w:color w:val="000000"/>
                    </w:rPr>
                    <w:t>161,5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29F84ED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color w:val="000000"/>
                    </w:rPr>
                  </w:pPr>
                  <w:r w:rsidRPr="001D0992">
                    <w:rPr>
                      <w:rFonts w:cs="Arial"/>
                      <w:color w:val="000000"/>
                    </w:rPr>
                    <w:t>161,5</w:t>
                  </w:r>
                </w:p>
              </w:tc>
            </w:tr>
            <w:tr w:rsidR="00724D27" w:rsidRPr="001D0992" w14:paraId="7E8159FD" w14:textId="77777777" w:rsidTr="001D0992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A098CF0" w14:textId="77777777" w:rsidR="00724D27" w:rsidRPr="001D0992" w:rsidRDefault="00724D27" w:rsidP="00724D27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1D0992">
                    <w:rPr>
                      <w:rFonts w:cs="Arial"/>
                      <w:color w:val="000000"/>
                    </w:rPr>
                    <w:t>Основное мероприятие «Содержание уличного освещения"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B709CC4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A3AF347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03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293D01A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  <w:lang w:val="en-US"/>
                    </w:rPr>
                  </w:pPr>
                  <w:r w:rsidRPr="001D0992">
                    <w:rPr>
                      <w:rFonts w:cs="Arial"/>
                      <w:bCs/>
                      <w:lang w:val="en-US"/>
                    </w:rPr>
                    <w:t>30</w:t>
                  </w:r>
                  <w:r w:rsidRPr="001D0992">
                    <w:rPr>
                      <w:rFonts w:cs="Arial"/>
                      <w:bCs/>
                    </w:rPr>
                    <w:t xml:space="preserve"> 0 0</w:t>
                  </w:r>
                  <w:r w:rsidRPr="001D0992">
                    <w:rPr>
                      <w:rFonts w:cs="Arial"/>
                      <w:bCs/>
                      <w:lang w:val="en-US"/>
                    </w:rPr>
                    <w:t>2</w:t>
                  </w:r>
                  <w:r w:rsidRPr="001D0992">
                    <w:rPr>
                      <w:rFonts w:cs="Arial"/>
                      <w:bCs/>
                    </w:rPr>
                    <w:t xml:space="preserve"> </w:t>
                  </w:r>
                  <w:r w:rsidRPr="001D0992">
                    <w:rPr>
                      <w:rFonts w:cs="Arial"/>
                      <w:bCs/>
                      <w:lang w:val="en-US"/>
                    </w:rPr>
                    <w:t>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BA318BC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  <w:highlight w:val="red"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AF8D358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color w:val="000000"/>
                    </w:rPr>
                  </w:pPr>
                  <w:r w:rsidRPr="001D0992">
                    <w:rPr>
                      <w:rFonts w:cs="Arial"/>
                      <w:color w:val="000000"/>
                    </w:rPr>
                    <w:t>161,5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6D0A8DD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color w:val="000000"/>
                    </w:rPr>
                  </w:pPr>
                  <w:r w:rsidRPr="001D0992">
                    <w:rPr>
                      <w:rFonts w:cs="Arial"/>
                      <w:color w:val="000000"/>
                    </w:rPr>
                    <w:t>161,5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DEB1494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color w:val="000000"/>
                    </w:rPr>
                  </w:pPr>
                  <w:r w:rsidRPr="001D0992">
                    <w:rPr>
                      <w:rFonts w:cs="Arial"/>
                      <w:color w:val="000000"/>
                    </w:rPr>
                    <w:t>161,5</w:t>
                  </w:r>
                </w:p>
              </w:tc>
            </w:tr>
            <w:tr w:rsidR="00724D27" w:rsidRPr="001D0992" w14:paraId="2C2DE3A8" w14:textId="77777777" w:rsidTr="001D0992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3663226" w14:textId="77777777" w:rsidR="00724D27" w:rsidRPr="001D0992" w:rsidRDefault="00724D27" w:rsidP="00724D27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1D0992">
                    <w:rPr>
                      <w:rFonts w:cs="Arial"/>
                      <w:color w:val="212121"/>
                      <w:shd w:val="clear" w:color="auto" w:fill="FFFFFF"/>
                      <w:lang w:val="en-US"/>
                    </w:rPr>
                    <w:t>C</w:t>
                  </w:r>
                  <w:r w:rsidRPr="001D0992">
                    <w:rPr>
                      <w:rFonts w:cs="Arial"/>
                      <w:color w:val="212121"/>
                      <w:shd w:val="clear" w:color="auto" w:fill="FFFFFF"/>
                    </w:rPr>
                    <w:t>убсидии на софинансирование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</w:t>
                  </w:r>
                  <w:r w:rsidRPr="001D0992">
                    <w:rPr>
                      <w:rFonts w:cs="Arial"/>
                      <w:color w:val="000000"/>
                    </w:rPr>
                    <w:t xml:space="preserve"> (Закупка товаров, работ и услуг для государственных (муниципальных) нужд) Областной бюджет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29EC3BB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FC7B44C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03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B5CBFDF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lang w:val="en-US"/>
                    </w:rPr>
                  </w:pPr>
                  <w:r w:rsidRPr="001D0992">
                    <w:rPr>
                      <w:rFonts w:cs="Arial"/>
                    </w:rPr>
                    <w:t xml:space="preserve">30 0 02 </w:t>
                  </w:r>
                  <w:r w:rsidRPr="001D0992">
                    <w:rPr>
                      <w:rFonts w:cs="Arial"/>
                      <w:lang w:val="en-US"/>
                    </w:rPr>
                    <w:t>S8670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03995F2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200</w:t>
                  </w:r>
                  <w:r>
                    <w:rPr>
                      <w:rFonts w:cs="Arial"/>
                    </w:rPr>
                    <w:t xml:space="preserve"> 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C3A26C7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51,7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DEE6D2C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51,7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EDF00C8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51,7</w:t>
                  </w:r>
                </w:p>
              </w:tc>
            </w:tr>
            <w:tr w:rsidR="00724D27" w:rsidRPr="001D0992" w14:paraId="65B3262D" w14:textId="77777777" w:rsidTr="001D0992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7836631" w14:textId="77777777" w:rsidR="00724D27" w:rsidRPr="001D0992" w:rsidRDefault="00724D27" w:rsidP="00724D27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1D0992">
                    <w:rPr>
                      <w:rFonts w:cs="Arial"/>
                      <w:color w:val="212121"/>
                      <w:shd w:val="clear" w:color="auto" w:fill="FFFFFF"/>
                    </w:rPr>
                    <w:t>Субсидии на софинансирование расходных обязательств возникающих при выполнении полномочий органов местного самоуправления по вопросам местного значения в сфере обеспечения уличного освещения</w:t>
                  </w:r>
                  <w:r w:rsidRPr="001D0992">
                    <w:rPr>
                      <w:rFonts w:cs="Arial"/>
                      <w:color w:val="000000"/>
                    </w:rPr>
                    <w:t xml:space="preserve"> (Закупка товаров, работ и услуг для государственных (муниципальных) нужд)</w:t>
                  </w:r>
                </w:p>
                <w:p w14:paraId="06F44E8E" w14:textId="77777777" w:rsidR="00724D27" w:rsidRPr="001D0992" w:rsidRDefault="00724D27" w:rsidP="00724D27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1D0992">
                    <w:rPr>
                      <w:rFonts w:cs="Arial"/>
                      <w:color w:val="000000"/>
                    </w:rPr>
                    <w:t>Местный бюджет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5764EA9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6B4A8A0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03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BB5C5EF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lang w:val="en-US"/>
                    </w:rPr>
                  </w:pPr>
                  <w:r w:rsidRPr="001D0992">
                    <w:rPr>
                      <w:rFonts w:cs="Arial"/>
                    </w:rPr>
                    <w:t xml:space="preserve">30 0 02 </w:t>
                  </w:r>
                  <w:r w:rsidRPr="001D0992">
                    <w:rPr>
                      <w:rFonts w:cs="Arial"/>
                      <w:lang w:val="en-US"/>
                    </w:rPr>
                    <w:t>S8670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7774A6C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200</w:t>
                  </w:r>
                  <w:r>
                    <w:rPr>
                      <w:rFonts w:cs="Arial"/>
                    </w:rPr>
                    <w:t xml:space="preserve"> 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66F00F3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12,9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B8463D0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12,9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0F5EDDE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12,9</w:t>
                  </w:r>
                </w:p>
              </w:tc>
            </w:tr>
            <w:tr w:rsidR="00724D27" w:rsidRPr="001D0992" w14:paraId="395C22E4" w14:textId="77777777" w:rsidTr="001D0992"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4CC85F5" w14:textId="77777777" w:rsidR="00724D27" w:rsidRPr="001D0992" w:rsidRDefault="00724D27" w:rsidP="00724D27">
                  <w:pPr>
                    <w:ind w:firstLine="0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Расходные обязательства в сфере обеспечения уличного освещения (Закупка товаров, работ и услуг для государственных (муниципальных) нужд) Местный бюджет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53BDA46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4319A33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03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DF59083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 xml:space="preserve">30 0 02 98670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0B5C057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200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7A09FC7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96,9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81E446D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96,9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C33C6BE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96,9</w:t>
                  </w:r>
                </w:p>
              </w:tc>
            </w:tr>
            <w:tr w:rsidR="00724D27" w:rsidRPr="001D0992" w14:paraId="1A155AD4" w14:textId="77777777" w:rsidTr="001D0992"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EB363B1" w14:textId="77777777" w:rsidR="00724D27" w:rsidRPr="001D0992" w:rsidRDefault="00724D27" w:rsidP="00724D27">
                  <w:pPr>
                    <w:ind w:firstLine="0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 xml:space="preserve">КУЛЬТУРА, КИНЕМАТОГРАФИЯ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3042F20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290D6D0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t xml:space="preserve"> 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98DAA86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t xml:space="preserve">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AD3C307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t xml:space="preserve"> 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8EDB032" w14:textId="77777777" w:rsidR="00724D27" w:rsidRPr="001D0992" w:rsidRDefault="00724D27" w:rsidP="00F029F6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3</w:t>
                  </w:r>
                  <w:r w:rsidR="00554482">
                    <w:rPr>
                      <w:rFonts w:cs="Arial"/>
                      <w:bCs/>
                    </w:rPr>
                    <w:t> 644,</w:t>
                  </w:r>
                  <w:r w:rsidR="006C6A77">
                    <w:rPr>
                      <w:rFonts w:cs="Arial"/>
                      <w:bCs/>
                    </w:rPr>
                    <w:t>7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18D410A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3</w:t>
                  </w:r>
                  <w:r>
                    <w:rPr>
                      <w:rFonts w:cs="Arial"/>
                      <w:bCs/>
                    </w:rPr>
                    <w:t xml:space="preserve"> </w:t>
                  </w:r>
                  <w:r w:rsidRPr="001D0992">
                    <w:rPr>
                      <w:rFonts w:cs="Arial"/>
                      <w:bCs/>
                    </w:rPr>
                    <w:t>542,7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304CC0F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3</w:t>
                  </w:r>
                  <w:r>
                    <w:rPr>
                      <w:rFonts w:cs="Arial"/>
                      <w:bCs/>
                    </w:rPr>
                    <w:t xml:space="preserve"> </w:t>
                  </w:r>
                  <w:r w:rsidRPr="001D0992">
                    <w:rPr>
                      <w:rFonts w:cs="Arial"/>
                      <w:bCs/>
                    </w:rPr>
                    <w:t>560,9</w:t>
                  </w:r>
                </w:p>
              </w:tc>
            </w:tr>
            <w:tr w:rsidR="00724D27" w:rsidRPr="001D0992" w14:paraId="3358B6F9" w14:textId="77777777" w:rsidTr="001D0992"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04A48C3" w14:textId="77777777" w:rsidR="00724D27" w:rsidRPr="001D0992" w:rsidRDefault="00724D27" w:rsidP="00724D27">
                  <w:pPr>
                    <w:ind w:firstLine="0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Культура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CD64132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2900BA2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01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B1B120E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t xml:space="preserve">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8907282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t xml:space="preserve"> 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885D3BE" w14:textId="77777777" w:rsidR="00724D27" w:rsidRPr="001D0992" w:rsidRDefault="00F029F6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3</w:t>
                  </w:r>
                  <w:r w:rsidR="00554482">
                    <w:rPr>
                      <w:rFonts w:cs="Arial"/>
                      <w:bCs/>
                    </w:rPr>
                    <w:t> 644,</w:t>
                  </w:r>
                  <w:r w:rsidR="006C6A77">
                    <w:rPr>
                      <w:rFonts w:cs="Arial"/>
                      <w:bCs/>
                    </w:rPr>
                    <w:t>7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1191D27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3</w:t>
                  </w:r>
                  <w:r>
                    <w:rPr>
                      <w:rFonts w:cs="Arial"/>
                      <w:bCs/>
                    </w:rPr>
                    <w:t xml:space="preserve"> </w:t>
                  </w:r>
                  <w:r w:rsidRPr="001D0992">
                    <w:rPr>
                      <w:rFonts w:cs="Arial"/>
                      <w:bCs/>
                    </w:rPr>
                    <w:t>542,7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B80480B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3</w:t>
                  </w:r>
                  <w:r>
                    <w:rPr>
                      <w:rFonts w:cs="Arial"/>
                      <w:bCs/>
                    </w:rPr>
                    <w:t xml:space="preserve"> </w:t>
                  </w:r>
                  <w:r w:rsidRPr="001D0992">
                    <w:rPr>
                      <w:rFonts w:cs="Arial"/>
                      <w:bCs/>
                    </w:rPr>
                    <w:t>560,9</w:t>
                  </w:r>
                </w:p>
              </w:tc>
            </w:tr>
            <w:tr w:rsidR="00724D27" w:rsidRPr="001D0992" w14:paraId="151B94F1" w14:textId="77777777" w:rsidTr="001D0992"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D70345D" w14:textId="77777777" w:rsidR="00724D27" w:rsidRPr="001D0992" w:rsidRDefault="00724D27" w:rsidP="00724D27">
                  <w:pPr>
                    <w:ind w:firstLine="0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</w:rPr>
                    <w:t>Муниципальная программа Криничанского сельского поселения «Развитие культуры»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495BFB0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FE765A0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01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B32AF25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11 0 00 00000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27620BF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8D2EE11" w14:textId="77777777" w:rsidR="00724D27" w:rsidRPr="001D0992" w:rsidRDefault="00F029F6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3</w:t>
                  </w:r>
                  <w:r w:rsidR="00554482">
                    <w:rPr>
                      <w:rFonts w:cs="Arial"/>
                      <w:bCs/>
                    </w:rPr>
                    <w:t> 644,</w:t>
                  </w:r>
                  <w:r w:rsidR="006C6A77">
                    <w:rPr>
                      <w:rFonts w:cs="Arial"/>
                      <w:bCs/>
                    </w:rPr>
                    <w:t>7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F03E23C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3</w:t>
                  </w:r>
                  <w:r>
                    <w:rPr>
                      <w:rFonts w:cs="Arial"/>
                      <w:bCs/>
                    </w:rPr>
                    <w:t xml:space="preserve"> </w:t>
                  </w:r>
                  <w:r w:rsidRPr="001D0992">
                    <w:rPr>
                      <w:rFonts w:cs="Arial"/>
                      <w:bCs/>
                    </w:rPr>
                    <w:t>542,7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30AEC64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3</w:t>
                  </w:r>
                  <w:r>
                    <w:rPr>
                      <w:rFonts w:cs="Arial"/>
                      <w:bCs/>
                    </w:rPr>
                    <w:t xml:space="preserve"> </w:t>
                  </w:r>
                  <w:r w:rsidRPr="001D0992">
                    <w:rPr>
                      <w:rFonts w:cs="Arial"/>
                      <w:bCs/>
                    </w:rPr>
                    <w:t>560,9</w:t>
                  </w:r>
                </w:p>
              </w:tc>
            </w:tr>
            <w:tr w:rsidR="00724D27" w:rsidRPr="001D0992" w14:paraId="053BC944" w14:textId="77777777" w:rsidTr="001D0992"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E2DA882" w14:textId="77777777" w:rsidR="00724D27" w:rsidRPr="001D0992" w:rsidRDefault="00724D27" w:rsidP="00724D27">
                  <w:pPr>
                    <w:pStyle w:val="ConsPlusTitle"/>
                    <w:widowControl/>
                    <w:rPr>
                      <w:rFonts w:cs="Arial"/>
                      <w:b w:val="0"/>
                      <w:sz w:val="24"/>
                      <w:szCs w:val="24"/>
                    </w:rPr>
                  </w:pPr>
                  <w:r w:rsidRPr="001D0992">
                    <w:rPr>
                      <w:rFonts w:cs="Arial"/>
                      <w:b w:val="0"/>
                      <w:sz w:val="24"/>
                      <w:szCs w:val="24"/>
                    </w:rPr>
                    <w:t>Основное мероприятие «Финансовое обеспечение для организации работы в сфере культуры»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8A65D98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16145F1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01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BC51175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11 0 01 00000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23B865A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09E0429" w14:textId="77777777" w:rsidR="00724D27" w:rsidRPr="001D0992" w:rsidRDefault="00F029F6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3</w:t>
                  </w:r>
                  <w:r w:rsidR="00554482">
                    <w:rPr>
                      <w:rFonts w:cs="Arial"/>
                      <w:bCs/>
                    </w:rPr>
                    <w:t> 644,</w:t>
                  </w:r>
                  <w:r w:rsidR="006C6A77">
                    <w:rPr>
                      <w:rFonts w:cs="Arial"/>
                      <w:bCs/>
                    </w:rPr>
                    <w:t>7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9126E16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3</w:t>
                  </w:r>
                  <w:r>
                    <w:rPr>
                      <w:rFonts w:cs="Arial"/>
                      <w:bCs/>
                    </w:rPr>
                    <w:t xml:space="preserve"> </w:t>
                  </w:r>
                  <w:r w:rsidRPr="001D0992">
                    <w:rPr>
                      <w:rFonts w:cs="Arial"/>
                      <w:bCs/>
                    </w:rPr>
                    <w:t>542,7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3162FFE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3</w:t>
                  </w:r>
                  <w:r>
                    <w:rPr>
                      <w:rFonts w:cs="Arial"/>
                      <w:bCs/>
                    </w:rPr>
                    <w:t xml:space="preserve"> </w:t>
                  </w:r>
                  <w:r w:rsidRPr="001D0992">
                    <w:rPr>
                      <w:rFonts w:cs="Arial"/>
                      <w:bCs/>
                    </w:rPr>
                    <w:t>560,9</w:t>
                  </w:r>
                </w:p>
              </w:tc>
            </w:tr>
            <w:tr w:rsidR="00724D27" w:rsidRPr="001D0992" w14:paraId="33D1EC71" w14:textId="77777777" w:rsidTr="001D0992"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1A4ECB3" w14:textId="77777777" w:rsidR="00724D27" w:rsidRPr="001D0992" w:rsidRDefault="00724D27" w:rsidP="00724D27">
                  <w:pPr>
                    <w:ind w:firstLine="0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Расходы на обеспечение других расходных обязательств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F198C4D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2282523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01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9258E46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11 0 01 90200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0CFF61C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200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521727A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</w:t>
                  </w:r>
                  <w:r>
                    <w:rPr>
                      <w:rFonts w:cs="Arial"/>
                    </w:rPr>
                    <w:t> </w:t>
                  </w:r>
                  <w:r w:rsidRPr="001D0992">
                    <w:rPr>
                      <w:rFonts w:cs="Arial"/>
                    </w:rPr>
                    <w:t>2</w:t>
                  </w:r>
                  <w:r>
                    <w:rPr>
                      <w:rFonts w:cs="Arial"/>
                    </w:rPr>
                    <w:t>92,1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F319826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</w:t>
                  </w:r>
                  <w:r>
                    <w:rPr>
                      <w:rFonts w:cs="Arial"/>
                    </w:rPr>
                    <w:t xml:space="preserve"> </w:t>
                  </w:r>
                  <w:r w:rsidRPr="001D0992">
                    <w:rPr>
                      <w:rFonts w:cs="Arial"/>
                    </w:rPr>
                    <w:t>123,6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CA6BDF3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942,7</w:t>
                  </w:r>
                </w:p>
              </w:tc>
            </w:tr>
            <w:tr w:rsidR="00724D27" w:rsidRPr="001D0992" w14:paraId="1278BC0C" w14:textId="77777777" w:rsidTr="001D0992"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7688ABD" w14:textId="77777777" w:rsidR="00724D27" w:rsidRPr="001D0992" w:rsidRDefault="00724D27" w:rsidP="00724D27">
                  <w:pPr>
                    <w:ind w:firstLine="0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программы)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09F266A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4917B5D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01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C3663DF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11 0 01 98050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DA2279F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500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0D6CECA" w14:textId="77777777" w:rsidR="00724D27" w:rsidRPr="001D0992" w:rsidRDefault="00724D27" w:rsidP="00F029F6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2</w:t>
                  </w:r>
                  <w:r w:rsidR="00554482">
                    <w:rPr>
                      <w:rFonts w:cs="Arial"/>
                    </w:rPr>
                    <w:t> 352,</w:t>
                  </w:r>
                  <w:r w:rsidR="006C6A77">
                    <w:rPr>
                      <w:rFonts w:cs="Arial"/>
                    </w:rPr>
                    <w:t>6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BC7CE90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2</w:t>
                  </w:r>
                  <w:r>
                    <w:rPr>
                      <w:rFonts w:cs="Arial"/>
                    </w:rPr>
                    <w:t xml:space="preserve"> </w:t>
                  </w:r>
                  <w:r w:rsidRPr="001D0992">
                    <w:rPr>
                      <w:rFonts w:cs="Arial"/>
                    </w:rPr>
                    <w:t>419,1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B4C201C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2</w:t>
                  </w:r>
                  <w:r>
                    <w:rPr>
                      <w:rFonts w:cs="Arial"/>
                    </w:rPr>
                    <w:t xml:space="preserve"> </w:t>
                  </w:r>
                  <w:r w:rsidRPr="001D0992">
                    <w:rPr>
                      <w:rFonts w:cs="Arial"/>
                    </w:rPr>
                    <w:t>618,2</w:t>
                  </w:r>
                </w:p>
              </w:tc>
            </w:tr>
            <w:tr w:rsidR="00724D27" w:rsidRPr="001D0992" w14:paraId="572C4E29" w14:textId="77777777" w:rsidTr="001D0992"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CD2E516" w14:textId="77777777" w:rsidR="00724D27" w:rsidRPr="001D0992" w:rsidRDefault="00724D27" w:rsidP="00724D27">
                  <w:pPr>
                    <w:ind w:firstLine="0"/>
                    <w:rPr>
                      <w:rFonts w:cs="Arial"/>
                      <w:bCs/>
                      <w:color w:val="000000"/>
                    </w:rPr>
                  </w:pPr>
                  <w:r w:rsidRPr="001D0992">
                    <w:rPr>
                      <w:rFonts w:cs="Arial"/>
                      <w:bCs/>
                      <w:color w:val="000000"/>
                    </w:rPr>
                    <w:t>СОЦИАЛЬНАЯ ПОЛИТИКА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1AB56D6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52EFB0D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661FB1E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7EB6CC3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DB85DE4" w14:textId="77777777" w:rsidR="00724D27" w:rsidRPr="001D0992" w:rsidRDefault="00B95C1A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195,2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4F6C0A2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188,4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948C14B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188,4</w:t>
                  </w:r>
                </w:p>
              </w:tc>
            </w:tr>
            <w:tr w:rsidR="00724D27" w:rsidRPr="001D0992" w14:paraId="5E233E37" w14:textId="77777777" w:rsidTr="001D0992"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9BF54A8" w14:textId="77777777" w:rsidR="00724D27" w:rsidRPr="001D0992" w:rsidRDefault="00724D27" w:rsidP="00724D27">
                  <w:pPr>
                    <w:ind w:firstLine="0"/>
                    <w:rPr>
                      <w:rFonts w:cs="Arial"/>
                      <w:bCs/>
                      <w:color w:val="000000"/>
                    </w:rPr>
                  </w:pPr>
                  <w:r w:rsidRPr="001D0992">
                    <w:rPr>
                      <w:rFonts w:cs="Arial"/>
                      <w:bCs/>
                      <w:color w:val="000000"/>
                    </w:rPr>
                    <w:lastRenderedPageBreak/>
                    <w:t>Пенсионное обеспечение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C1FA21A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49A7699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01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4C47312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F7F48D0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1193426" w14:textId="77777777" w:rsidR="00724D27" w:rsidRPr="001D0992" w:rsidRDefault="00B95C1A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195,2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EF24E87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188,4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0BB57C6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188,4</w:t>
                  </w:r>
                </w:p>
              </w:tc>
            </w:tr>
            <w:tr w:rsidR="00724D27" w:rsidRPr="001D0992" w14:paraId="665E33B4" w14:textId="77777777" w:rsidTr="001D0992"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916A46B" w14:textId="77777777" w:rsidR="00724D27" w:rsidRPr="001D0992" w:rsidRDefault="00724D27" w:rsidP="00724D27">
                  <w:pPr>
                    <w:ind w:firstLine="0"/>
                    <w:rPr>
                      <w:rFonts w:cs="Arial"/>
                      <w:bCs/>
                      <w:color w:val="000000"/>
                    </w:rPr>
                  </w:pPr>
                  <w:r w:rsidRPr="001D0992">
                    <w:rPr>
                      <w:rFonts w:cs="Arial"/>
                    </w:rPr>
                    <w:t>Муниципальная программа Криничанского сельского поселения «Муниципальное управление и гражданское общество Криничанского сельского поселения»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4AE4795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CFCE722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01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D3BF28C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59 0 00 00000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FD4AD9D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D15482F" w14:textId="77777777" w:rsidR="00724D27" w:rsidRPr="001D0992" w:rsidRDefault="00B95C1A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195,2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47F1F59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188,4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BE25EDD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188,4</w:t>
                  </w:r>
                </w:p>
              </w:tc>
            </w:tr>
            <w:tr w:rsidR="00724D27" w:rsidRPr="001D0992" w14:paraId="7EF8F903" w14:textId="77777777" w:rsidTr="001D0992"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6F25E20" w14:textId="77777777" w:rsidR="00724D27" w:rsidRPr="001D0992" w:rsidRDefault="00724D27" w:rsidP="00724D27">
                  <w:pPr>
                    <w:ind w:firstLine="0"/>
                    <w:rPr>
                      <w:rFonts w:cs="Arial"/>
                    </w:rPr>
                  </w:pPr>
                  <w:r w:rsidRPr="001D0992">
                    <w:rPr>
                      <w:rFonts w:cs="Arial"/>
                      <w:bCs/>
                      <w:color w:val="000000"/>
                    </w:rPr>
                    <w:t>Подпрограммы «Социальная поддержка граждан»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B11D461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60D7683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01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D88614B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59 3 00 00000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409750D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9DC68C4" w14:textId="77777777" w:rsidR="00724D27" w:rsidRPr="001D0992" w:rsidRDefault="00B95C1A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195,2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7ABD009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188,4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558E93F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188,4</w:t>
                  </w:r>
                </w:p>
              </w:tc>
            </w:tr>
            <w:tr w:rsidR="00724D27" w:rsidRPr="001D0992" w14:paraId="615CA12F" w14:textId="77777777" w:rsidTr="001D0992">
              <w:trPr>
                <w:trHeight w:val="264"/>
              </w:trPr>
              <w:tc>
                <w:tcPr>
                  <w:tcW w:w="6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075F435" w14:textId="77777777" w:rsidR="00724D27" w:rsidRPr="001D0992" w:rsidRDefault="00724D27" w:rsidP="00724D27">
                  <w:pPr>
                    <w:ind w:firstLine="0"/>
                    <w:rPr>
                      <w:rFonts w:cs="Arial"/>
                      <w:bCs/>
                      <w:color w:val="000000"/>
                    </w:rPr>
                  </w:pPr>
                  <w:r w:rsidRPr="001D0992">
                    <w:rPr>
                      <w:rFonts w:cs="Arial"/>
                      <w:bCs/>
                      <w:color w:val="000000"/>
                    </w:rPr>
                    <w:t>Основное мероприятие «Обеспечение доплаты к пенсиям муниципальных служащих»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8266281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10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39DD31E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01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8B90116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59 3 01 00000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C6B8500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3DA534D" w14:textId="77777777" w:rsidR="00724D27" w:rsidRPr="001D0992" w:rsidRDefault="00B95C1A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195,2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9BA8605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188,4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3B42782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188,4</w:t>
                  </w:r>
                </w:p>
              </w:tc>
            </w:tr>
            <w:tr w:rsidR="00724D27" w:rsidRPr="001D0992" w14:paraId="0D37E3DA" w14:textId="77777777" w:rsidTr="001D0992">
              <w:trPr>
                <w:trHeight w:val="264"/>
              </w:trPr>
              <w:tc>
                <w:tcPr>
                  <w:tcW w:w="6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9A064C3" w14:textId="77777777" w:rsidR="00724D27" w:rsidRPr="001D0992" w:rsidRDefault="00724D27" w:rsidP="00724D27">
                  <w:pPr>
                    <w:ind w:firstLine="0"/>
                    <w:rPr>
                      <w:rFonts w:cs="Arial"/>
                      <w:bCs/>
                      <w:color w:val="000000"/>
                    </w:rPr>
                  </w:pPr>
                  <w:r w:rsidRPr="001D0992">
                    <w:rPr>
                      <w:rFonts w:cs="Arial"/>
                      <w:bCs/>
                      <w:color w:val="000000"/>
                    </w:rPr>
                    <w:t xml:space="preserve">Доплаты к пенсиям муниципальных служащих </w:t>
                  </w:r>
                  <w:r w:rsidRPr="001D0992">
                    <w:rPr>
                      <w:rFonts w:cs="Arial"/>
                    </w:rPr>
                    <w:t>Криничанского</w:t>
                  </w:r>
                  <w:r w:rsidRPr="001D0992">
                    <w:rPr>
                      <w:rFonts w:cs="Arial"/>
                      <w:bCs/>
                      <w:color w:val="000000"/>
                    </w:rPr>
                    <w:t xml:space="preserve"> сельского поселения </w:t>
                  </w:r>
                  <w:r w:rsidRPr="001D0992">
                    <w:rPr>
                      <w:rFonts w:cs="Arial"/>
                    </w:rPr>
                    <w:t>(Социальное обеспечение и иные выплаты населению)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9465AC4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10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B14E771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01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BFFDCE0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59 3 01 90470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1C95CE8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300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4FE20E6" w14:textId="77777777" w:rsidR="00724D27" w:rsidRPr="001D0992" w:rsidRDefault="00B95C1A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195,2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440F19F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188,4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A8220FA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188,4</w:t>
                  </w:r>
                </w:p>
              </w:tc>
            </w:tr>
            <w:tr w:rsidR="00724D27" w:rsidRPr="001D0992" w14:paraId="5C8499E6" w14:textId="77777777" w:rsidTr="001D0992"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42CCB2F" w14:textId="77777777" w:rsidR="00724D27" w:rsidRPr="001D0992" w:rsidRDefault="00724D27" w:rsidP="00724D27">
                  <w:pPr>
                    <w:ind w:firstLine="0"/>
                    <w:rPr>
                      <w:rFonts w:cs="Arial"/>
                      <w:bCs/>
                      <w:color w:val="000000"/>
                    </w:rPr>
                  </w:pPr>
                  <w:r w:rsidRPr="001D0992">
                    <w:rPr>
                      <w:rFonts w:cs="Arial"/>
                      <w:bCs/>
                      <w:color w:val="000000"/>
                    </w:rPr>
                    <w:t>ФИЗИЧЕСКАЯ КУЛЬТУРА И СПОРТ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57B8B43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11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F9A643A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t xml:space="preserve"> 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103EB93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E712C76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6C37E56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5</w:t>
                  </w:r>
                  <w:r w:rsidRPr="001D0992">
                    <w:rPr>
                      <w:rFonts w:cs="Arial"/>
                    </w:rPr>
                    <w:t>,0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4D2906A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10,4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CFB3748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10,8</w:t>
                  </w:r>
                </w:p>
              </w:tc>
            </w:tr>
            <w:tr w:rsidR="00724D27" w:rsidRPr="001D0992" w14:paraId="5C6078C0" w14:textId="77777777" w:rsidTr="001D0992"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610F71A" w14:textId="77777777" w:rsidR="00724D27" w:rsidRPr="001D0992" w:rsidRDefault="00724D27" w:rsidP="00724D27">
                  <w:pPr>
                    <w:ind w:firstLine="0"/>
                    <w:rPr>
                      <w:rFonts w:cs="Arial"/>
                      <w:bCs/>
                      <w:color w:val="000000"/>
                    </w:rPr>
                  </w:pPr>
                  <w:r w:rsidRPr="001D0992">
                    <w:rPr>
                      <w:rFonts w:cs="Arial"/>
                      <w:bCs/>
                      <w:color w:val="000000"/>
                    </w:rPr>
                    <w:t>Массовый спорт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3E48586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11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0E340CA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02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93980CB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E0EA570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2EDB4A6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5</w:t>
                  </w:r>
                  <w:r w:rsidRPr="001D0992">
                    <w:rPr>
                      <w:rFonts w:cs="Arial"/>
                    </w:rPr>
                    <w:t>,0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437FAA1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10,4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296C06A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10,8</w:t>
                  </w:r>
                </w:p>
              </w:tc>
            </w:tr>
            <w:tr w:rsidR="00724D27" w:rsidRPr="001D0992" w14:paraId="08ED501E" w14:textId="77777777" w:rsidTr="001D0992"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C053A35" w14:textId="77777777" w:rsidR="00724D27" w:rsidRPr="001D0992" w:rsidRDefault="00724D27" w:rsidP="00724D27">
                  <w:pPr>
                    <w:ind w:firstLine="0"/>
                    <w:rPr>
                      <w:rFonts w:cs="Arial"/>
                      <w:bCs/>
                      <w:color w:val="000000"/>
                    </w:rPr>
                  </w:pPr>
                  <w:r w:rsidRPr="001D0992">
                    <w:rPr>
                      <w:rFonts w:cs="Arial"/>
                    </w:rPr>
                    <w:t>Муниципальная программа</w:t>
                  </w:r>
                  <w:r>
                    <w:rPr>
                      <w:rFonts w:cs="Arial"/>
                    </w:rPr>
                    <w:t xml:space="preserve"> </w:t>
                  </w:r>
                  <w:r w:rsidRPr="001D0992">
                    <w:rPr>
                      <w:rFonts w:cs="Arial"/>
                    </w:rPr>
                    <w:t>Криничанского сельского поселения «Развитие физической культуры и спорта»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F970900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11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04127AF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02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E9C2098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13 0 00 00000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69B2DA7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A332F9D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5</w:t>
                  </w:r>
                  <w:r w:rsidRPr="001D0992">
                    <w:rPr>
                      <w:rFonts w:cs="Arial"/>
                    </w:rPr>
                    <w:t>,0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8B692F9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10,4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F311487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10,8</w:t>
                  </w:r>
                </w:p>
              </w:tc>
            </w:tr>
            <w:tr w:rsidR="00724D27" w:rsidRPr="001D0992" w14:paraId="608A7767" w14:textId="77777777" w:rsidTr="001D0992">
              <w:trPr>
                <w:trHeight w:val="264"/>
              </w:trPr>
              <w:tc>
                <w:tcPr>
                  <w:tcW w:w="6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32756E8" w14:textId="77777777" w:rsidR="00724D27" w:rsidRPr="001D0992" w:rsidRDefault="00724D27" w:rsidP="00724D27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1D0992">
                    <w:rPr>
                      <w:rFonts w:cs="Arial"/>
                      <w:color w:val="000000"/>
                    </w:rPr>
                    <w:t>Основное мероприятие «</w:t>
                  </w:r>
                  <w:r w:rsidRPr="001D0992">
                    <w:rPr>
                      <w:rFonts w:cs="Arial"/>
                    </w:rPr>
                    <w:t>Вовлечение населения в занятия физической культуры и спортом»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73DCB1C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11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8A5E04A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02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E9A5F09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13 0 01 00000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33CA22E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826843E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5</w:t>
                  </w:r>
                  <w:r w:rsidRPr="001D0992">
                    <w:rPr>
                      <w:rFonts w:cs="Arial"/>
                    </w:rPr>
                    <w:t>,0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8AC2DF2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10,4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06B5435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10,8</w:t>
                  </w:r>
                </w:p>
              </w:tc>
            </w:tr>
            <w:tr w:rsidR="00724D27" w:rsidRPr="001D0992" w14:paraId="43F4EB3E" w14:textId="77777777" w:rsidTr="001D0992">
              <w:trPr>
                <w:trHeight w:val="528"/>
              </w:trPr>
              <w:tc>
                <w:tcPr>
                  <w:tcW w:w="6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3B1397E4" w14:textId="77777777" w:rsidR="00724D27" w:rsidRPr="001D0992" w:rsidRDefault="00724D27" w:rsidP="00724D27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1D0992">
                    <w:rPr>
                      <w:rFonts w:cs="Arial"/>
                      <w:color w:val="000000"/>
                    </w:rPr>
                    <w:t xml:space="preserve">Мероприятия в области физической культуры и спорта </w:t>
                  </w:r>
                  <w:r w:rsidRPr="001D0992">
                    <w:rPr>
                      <w:rFonts w:cs="Arial"/>
                    </w:rPr>
                    <w:t>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79B6C7C3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741A7E0C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02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37627617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13 0 01 90410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57592134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</w:t>
                  </w:r>
                  <w:r w:rsidRPr="001D0992">
                    <w:rPr>
                      <w:rFonts w:cs="Arial"/>
                    </w:rPr>
                    <w:t>200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115BA15C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5</w:t>
                  </w:r>
                  <w:r w:rsidRPr="001D0992">
                    <w:rPr>
                      <w:rFonts w:cs="Arial"/>
                    </w:rPr>
                    <w:t>,0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0349F542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10,4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4752863F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10,8</w:t>
                  </w:r>
                </w:p>
              </w:tc>
            </w:tr>
            <w:tr w:rsidR="00724D27" w:rsidRPr="001D0992" w14:paraId="787D420A" w14:textId="77777777" w:rsidTr="001D0992">
              <w:trPr>
                <w:trHeight w:val="528"/>
              </w:trPr>
              <w:tc>
                <w:tcPr>
                  <w:tcW w:w="6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25F17787" w14:textId="77777777" w:rsidR="00724D27" w:rsidRPr="001D0992" w:rsidRDefault="00724D27" w:rsidP="00724D27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1D0992">
                    <w:rPr>
                      <w:rFonts w:cs="Arial"/>
                      <w:color w:val="000000"/>
                    </w:rPr>
                    <w:t>Подпрограмма «Финансовое обеспечение муниципального казенного учреждения физической культуры и спорта Поповского сельского поселения «Спорт»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3B832CE4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325DFF2B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02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5B12F461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13 2 00 00000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01360C54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highlight w:val="yellow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118392E3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7FA6D3EC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3E1CF8B0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0,0</w:t>
                  </w:r>
                </w:p>
              </w:tc>
            </w:tr>
            <w:tr w:rsidR="00724D27" w:rsidRPr="001D0992" w14:paraId="24716F2A" w14:textId="77777777" w:rsidTr="001D0992">
              <w:trPr>
                <w:trHeight w:val="528"/>
              </w:trPr>
              <w:tc>
                <w:tcPr>
                  <w:tcW w:w="6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785B6C1F" w14:textId="77777777" w:rsidR="00724D27" w:rsidRPr="001D0992" w:rsidRDefault="00724D27" w:rsidP="00724D27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1D0992">
                    <w:rPr>
                      <w:rFonts w:cs="Arial"/>
                      <w:color w:val="000000"/>
                    </w:rPr>
                    <w:t>Основное мероприятие «Финансовое обеспечение деятельности в области физкультуры и спорта»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664FD014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1EEE81FC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02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3EFD578B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13 2 01 00000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181455C7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  <w:highlight w:val="yellow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5F2B6472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1EB94940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453BDBF0" w14:textId="77777777" w:rsidR="00724D27" w:rsidRPr="001D0992" w:rsidRDefault="00724D27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0,0</w:t>
                  </w:r>
                </w:p>
              </w:tc>
            </w:tr>
          </w:tbl>
          <w:p w14:paraId="2EC26418" w14:textId="77777777" w:rsidR="001D0992" w:rsidRDefault="001D0992" w:rsidP="000F0D09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  <w:p w14:paraId="7286AB48" w14:textId="77777777" w:rsidR="001D69AD" w:rsidRPr="001D0992" w:rsidRDefault="001D69AD" w:rsidP="000F0D09">
            <w:pPr>
              <w:ind w:firstLine="0"/>
              <w:jc w:val="center"/>
              <w:rPr>
                <w:rFonts w:cs="Arial"/>
              </w:rPr>
            </w:pPr>
          </w:p>
        </w:tc>
      </w:tr>
      <w:tr w:rsidR="001D69AD" w:rsidRPr="001D0992" w14:paraId="57200E42" w14:textId="77777777" w:rsidTr="001D0992">
        <w:trPr>
          <w:trHeight w:val="264"/>
        </w:trPr>
        <w:tc>
          <w:tcPr>
            <w:tcW w:w="4500" w:type="dxa"/>
            <w:shd w:val="clear" w:color="auto" w:fill="auto"/>
            <w:vAlign w:val="center"/>
          </w:tcPr>
          <w:p w14:paraId="65D07619" w14:textId="77777777" w:rsidR="001D69AD" w:rsidRPr="001D0992" w:rsidRDefault="001D69AD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094F8A55" w14:textId="77777777" w:rsidR="001D69AD" w:rsidRPr="001D0992" w:rsidRDefault="001D69AD" w:rsidP="000F0D09">
            <w:pPr>
              <w:ind w:firstLine="0"/>
              <w:jc w:val="right"/>
              <w:rPr>
                <w:rFonts w:cs="Arial"/>
                <w:bCs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B7A8BE9" w14:textId="77777777" w:rsidR="001D69AD" w:rsidRPr="001D0992" w:rsidRDefault="001D69AD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375649DA" w14:textId="77777777" w:rsidR="001D69AD" w:rsidRPr="001D0992" w:rsidRDefault="001D69AD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045C12BB" w14:textId="77777777" w:rsidR="001D69AD" w:rsidRPr="001D0992" w:rsidRDefault="001D69AD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13021" w:type="dxa"/>
            <w:shd w:val="clear" w:color="auto" w:fill="auto"/>
            <w:vAlign w:val="center"/>
          </w:tcPr>
          <w:p w14:paraId="5B473DF0" w14:textId="77777777" w:rsidR="001D69AD" w:rsidRPr="001D0992" w:rsidRDefault="001D69AD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</w:tr>
    </w:tbl>
    <w:p w14:paraId="03CFCD4D" w14:textId="77777777" w:rsidR="001D0992" w:rsidRDefault="001D0992" w:rsidP="001D0992">
      <w:pPr>
        <w:autoSpaceDE w:val="0"/>
        <w:autoSpaceDN w:val="0"/>
        <w:adjustRightInd w:val="0"/>
        <w:ind w:firstLine="709"/>
        <w:outlineLvl w:val="1"/>
        <w:rPr>
          <w:rFonts w:cs="Arial"/>
        </w:rPr>
      </w:pPr>
      <w:r>
        <w:rPr>
          <w:rFonts w:cs="Arial"/>
        </w:rPr>
        <w:t xml:space="preserve"> </w:t>
      </w:r>
      <w:r>
        <w:rPr>
          <w:rFonts w:cs="Arial"/>
        </w:rPr>
        <w:br w:type="page"/>
      </w:r>
    </w:p>
    <w:p w14:paraId="5603B5D9" w14:textId="77777777" w:rsidR="001D0992" w:rsidRDefault="001D0992" w:rsidP="001D0992">
      <w:pPr>
        <w:autoSpaceDE w:val="0"/>
        <w:autoSpaceDN w:val="0"/>
        <w:adjustRightInd w:val="0"/>
        <w:ind w:firstLine="709"/>
        <w:outlineLvl w:val="1"/>
        <w:rPr>
          <w:rFonts w:cs="Arial"/>
        </w:rPr>
      </w:pPr>
      <w:r>
        <w:rPr>
          <w:rFonts w:cs="Arial"/>
        </w:rPr>
        <w:lastRenderedPageBreak/>
        <w:t xml:space="preserve"> </w:t>
      </w:r>
    </w:p>
    <w:p w14:paraId="67642C7B" w14:textId="77777777" w:rsidR="001D0992" w:rsidRDefault="001D0992" w:rsidP="001D0992">
      <w:pPr>
        <w:autoSpaceDE w:val="0"/>
        <w:autoSpaceDN w:val="0"/>
        <w:adjustRightInd w:val="0"/>
        <w:ind w:firstLine="709"/>
        <w:outlineLvl w:val="1"/>
        <w:rPr>
          <w:rFonts w:cs="Arial"/>
        </w:rPr>
      </w:pPr>
      <w:r>
        <w:rPr>
          <w:rFonts w:cs="Arial"/>
        </w:rPr>
        <w:t xml:space="preserve"> </w:t>
      </w:r>
    </w:p>
    <w:p w14:paraId="090B650C" w14:textId="77777777" w:rsidR="001D0992" w:rsidRDefault="001D0992" w:rsidP="001D0992">
      <w:pPr>
        <w:autoSpaceDE w:val="0"/>
        <w:autoSpaceDN w:val="0"/>
        <w:adjustRightInd w:val="0"/>
        <w:ind w:firstLine="709"/>
        <w:outlineLvl w:val="1"/>
        <w:rPr>
          <w:rFonts w:cs="Arial"/>
        </w:rPr>
      </w:pPr>
      <w:r>
        <w:rPr>
          <w:rFonts w:cs="Arial"/>
        </w:rPr>
        <w:t xml:space="preserve"> </w:t>
      </w:r>
    </w:p>
    <w:p w14:paraId="1530223A" w14:textId="77777777" w:rsidR="001D0992" w:rsidRDefault="001D0992" w:rsidP="001D0992">
      <w:pPr>
        <w:autoSpaceDE w:val="0"/>
        <w:autoSpaceDN w:val="0"/>
        <w:adjustRightInd w:val="0"/>
        <w:ind w:firstLine="709"/>
        <w:outlineLvl w:val="1"/>
        <w:rPr>
          <w:rFonts w:cs="Arial"/>
        </w:rPr>
      </w:pPr>
      <w:r>
        <w:rPr>
          <w:rFonts w:cs="Arial"/>
        </w:rPr>
        <w:t xml:space="preserve"> </w:t>
      </w:r>
    </w:p>
    <w:p w14:paraId="729DCCA1" w14:textId="77777777" w:rsidR="001D0992" w:rsidRDefault="001D0992" w:rsidP="001D0992">
      <w:pPr>
        <w:autoSpaceDE w:val="0"/>
        <w:autoSpaceDN w:val="0"/>
        <w:adjustRightInd w:val="0"/>
        <w:ind w:firstLine="709"/>
        <w:jc w:val="right"/>
        <w:outlineLvl w:val="1"/>
        <w:rPr>
          <w:rFonts w:cs="Arial"/>
        </w:rPr>
      </w:pPr>
      <w:r>
        <w:rPr>
          <w:rFonts w:cs="Arial"/>
        </w:rPr>
        <w:t xml:space="preserve">  </w:t>
      </w:r>
    </w:p>
    <w:p w14:paraId="2AC03A38" w14:textId="77777777" w:rsidR="001D69AD" w:rsidRPr="001D0992" w:rsidRDefault="001D69AD" w:rsidP="001D0992">
      <w:pPr>
        <w:autoSpaceDE w:val="0"/>
        <w:autoSpaceDN w:val="0"/>
        <w:adjustRightInd w:val="0"/>
        <w:ind w:firstLine="709"/>
        <w:jc w:val="right"/>
        <w:outlineLvl w:val="1"/>
        <w:rPr>
          <w:rFonts w:cs="Arial"/>
        </w:rPr>
      </w:pPr>
    </w:p>
    <w:tbl>
      <w:tblPr>
        <w:tblW w:w="21269" w:type="dxa"/>
        <w:tblInd w:w="244" w:type="dxa"/>
        <w:tblLayout w:type="fixed"/>
        <w:tblLook w:val="04A0" w:firstRow="1" w:lastRow="0" w:firstColumn="1" w:lastColumn="0" w:noHBand="0" w:noVBand="1"/>
      </w:tblPr>
      <w:tblGrid>
        <w:gridCol w:w="535"/>
        <w:gridCol w:w="180"/>
        <w:gridCol w:w="4475"/>
        <w:gridCol w:w="1039"/>
        <w:gridCol w:w="439"/>
        <w:gridCol w:w="321"/>
        <w:gridCol w:w="720"/>
        <w:gridCol w:w="620"/>
        <w:gridCol w:w="607"/>
        <w:gridCol w:w="685"/>
        <w:gridCol w:w="449"/>
        <w:gridCol w:w="1843"/>
        <w:gridCol w:w="1985"/>
        <w:gridCol w:w="2551"/>
        <w:gridCol w:w="2126"/>
        <w:gridCol w:w="2694"/>
      </w:tblGrid>
      <w:tr w:rsidR="00833CC9" w:rsidRPr="001D0992" w14:paraId="2913FCC6" w14:textId="77777777" w:rsidTr="004716A0">
        <w:trPr>
          <w:trHeight w:val="1413"/>
        </w:trPr>
        <w:tc>
          <w:tcPr>
            <w:tcW w:w="21269" w:type="dxa"/>
            <w:gridSpan w:val="16"/>
            <w:noWrap/>
            <w:vAlign w:val="bottom"/>
          </w:tcPr>
          <w:p w14:paraId="2B864864" w14:textId="77777777" w:rsidR="004716A0" w:rsidRPr="000F0D09" w:rsidRDefault="004716A0" w:rsidP="004716A0">
            <w:pPr>
              <w:ind w:firstLine="16058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Приложение </w:t>
            </w:r>
            <w:r w:rsidRPr="000F0D09">
              <w:rPr>
                <w:rFonts w:cs="Arial"/>
                <w:color w:val="000000"/>
              </w:rPr>
              <w:t>5</w:t>
            </w:r>
          </w:p>
          <w:p w14:paraId="5993FA32" w14:textId="77777777" w:rsidR="004716A0" w:rsidRPr="001D0992" w:rsidRDefault="004716A0" w:rsidP="004716A0">
            <w:pPr>
              <w:ind w:firstLine="16058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к решению Совета народных депутатов</w:t>
            </w:r>
          </w:p>
          <w:p w14:paraId="1CF23026" w14:textId="77777777" w:rsidR="004716A0" w:rsidRPr="001D0992" w:rsidRDefault="004716A0" w:rsidP="004716A0">
            <w:pPr>
              <w:ind w:firstLine="16058"/>
              <w:rPr>
                <w:rFonts w:cs="Arial"/>
                <w:color w:val="000000"/>
              </w:rPr>
            </w:pPr>
            <w:r w:rsidRPr="001D0992">
              <w:rPr>
                <w:rFonts w:cs="Arial"/>
              </w:rPr>
              <w:t>Криничанского</w:t>
            </w:r>
            <w:r w:rsidRPr="001D0992">
              <w:rPr>
                <w:rFonts w:cs="Arial"/>
                <w:color w:val="000000"/>
              </w:rPr>
              <w:t xml:space="preserve"> сельского поселения</w:t>
            </w:r>
          </w:p>
          <w:p w14:paraId="122DEF6F" w14:textId="77777777" w:rsidR="004716A0" w:rsidRPr="001D0992" w:rsidRDefault="004716A0" w:rsidP="004716A0">
            <w:pPr>
              <w:ind w:firstLine="16058"/>
              <w:rPr>
                <w:rFonts w:cs="Arial"/>
              </w:rPr>
            </w:pPr>
            <w:r w:rsidRPr="001D0992">
              <w:rPr>
                <w:rFonts w:cs="Arial"/>
                <w:color w:val="000000"/>
              </w:rPr>
              <w:t xml:space="preserve"> №195 от 09.02.2024 года</w:t>
            </w:r>
          </w:p>
          <w:p w14:paraId="07472FB2" w14:textId="77777777" w:rsidR="00833CC9" w:rsidRPr="001D0992" w:rsidRDefault="00833CC9" w:rsidP="004716A0">
            <w:pPr>
              <w:jc w:val="right"/>
              <w:rPr>
                <w:rFonts w:cs="Arial"/>
              </w:rPr>
            </w:pPr>
          </w:p>
          <w:p w14:paraId="50FD863F" w14:textId="77777777" w:rsidR="00833CC9" w:rsidRPr="001D0992" w:rsidRDefault="001D0992" w:rsidP="004716A0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</w:tr>
      <w:tr w:rsidR="00E82CBB" w:rsidRPr="001D0992" w14:paraId="4CC96986" w14:textId="77777777" w:rsidTr="004716A0">
        <w:trPr>
          <w:trHeight w:val="264"/>
        </w:trPr>
        <w:tc>
          <w:tcPr>
            <w:tcW w:w="535" w:type="dxa"/>
            <w:noWrap/>
            <w:vAlign w:val="bottom"/>
          </w:tcPr>
          <w:p w14:paraId="7ED50241" w14:textId="77777777" w:rsidR="00833CC9" w:rsidRPr="001D0992" w:rsidRDefault="00833CC9" w:rsidP="004716A0">
            <w:pPr>
              <w:rPr>
                <w:rFonts w:cs="Arial"/>
              </w:rPr>
            </w:pPr>
          </w:p>
        </w:tc>
        <w:tc>
          <w:tcPr>
            <w:tcW w:w="4655" w:type="dxa"/>
            <w:gridSpan w:val="2"/>
            <w:noWrap/>
            <w:vAlign w:val="bottom"/>
          </w:tcPr>
          <w:p w14:paraId="4CC47F02" w14:textId="77777777" w:rsidR="00833CC9" w:rsidRPr="001D0992" w:rsidRDefault="00833CC9" w:rsidP="004716A0">
            <w:pPr>
              <w:rPr>
                <w:rFonts w:cs="Arial"/>
              </w:rPr>
            </w:pPr>
          </w:p>
        </w:tc>
        <w:tc>
          <w:tcPr>
            <w:tcW w:w="1039" w:type="dxa"/>
            <w:noWrap/>
            <w:vAlign w:val="bottom"/>
          </w:tcPr>
          <w:p w14:paraId="29495242" w14:textId="77777777" w:rsidR="00833CC9" w:rsidRPr="001D0992" w:rsidRDefault="00833CC9" w:rsidP="004716A0">
            <w:pPr>
              <w:rPr>
                <w:rFonts w:cs="Arial"/>
              </w:rPr>
            </w:pPr>
          </w:p>
        </w:tc>
        <w:tc>
          <w:tcPr>
            <w:tcW w:w="760" w:type="dxa"/>
            <w:gridSpan w:val="2"/>
            <w:vAlign w:val="bottom"/>
          </w:tcPr>
          <w:p w14:paraId="7CE58258" w14:textId="77777777" w:rsidR="00833CC9" w:rsidRPr="001D0992" w:rsidRDefault="00833CC9" w:rsidP="004716A0">
            <w:pPr>
              <w:rPr>
                <w:rFonts w:cs="Arial"/>
              </w:rPr>
            </w:pPr>
          </w:p>
        </w:tc>
        <w:tc>
          <w:tcPr>
            <w:tcW w:w="720" w:type="dxa"/>
            <w:vAlign w:val="center"/>
          </w:tcPr>
          <w:p w14:paraId="0BC6580B" w14:textId="77777777" w:rsidR="00833CC9" w:rsidRPr="001D0992" w:rsidRDefault="00833CC9" w:rsidP="004716A0">
            <w:pPr>
              <w:jc w:val="right"/>
              <w:rPr>
                <w:rFonts w:cs="Arial"/>
              </w:rPr>
            </w:pPr>
          </w:p>
        </w:tc>
        <w:tc>
          <w:tcPr>
            <w:tcW w:w="620" w:type="dxa"/>
            <w:vAlign w:val="center"/>
          </w:tcPr>
          <w:p w14:paraId="532C4B07" w14:textId="77777777" w:rsidR="00833CC9" w:rsidRPr="001D0992" w:rsidRDefault="00833CC9" w:rsidP="004716A0">
            <w:pPr>
              <w:jc w:val="right"/>
              <w:rPr>
                <w:rFonts w:cs="Arial"/>
              </w:rPr>
            </w:pPr>
          </w:p>
        </w:tc>
        <w:tc>
          <w:tcPr>
            <w:tcW w:w="1292" w:type="dxa"/>
            <w:gridSpan w:val="2"/>
            <w:vAlign w:val="center"/>
          </w:tcPr>
          <w:p w14:paraId="65472BC0" w14:textId="77777777" w:rsidR="00833CC9" w:rsidRPr="001D0992" w:rsidRDefault="00833CC9" w:rsidP="004716A0">
            <w:pPr>
              <w:jc w:val="right"/>
              <w:rPr>
                <w:rFonts w:cs="Arial"/>
              </w:rPr>
            </w:pPr>
          </w:p>
        </w:tc>
        <w:tc>
          <w:tcPr>
            <w:tcW w:w="11648" w:type="dxa"/>
            <w:gridSpan w:val="6"/>
            <w:vAlign w:val="center"/>
          </w:tcPr>
          <w:p w14:paraId="76664747" w14:textId="77777777" w:rsidR="00833CC9" w:rsidRPr="001D0992" w:rsidRDefault="00833CC9" w:rsidP="004716A0">
            <w:pPr>
              <w:jc w:val="right"/>
              <w:rPr>
                <w:rFonts w:cs="Arial"/>
              </w:rPr>
            </w:pPr>
          </w:p>
        </w:tc>
      </w:tr>
      <w:tr w:rsidR="00833CC9" w:rsidRPr="001D0992" w14:paraId="468BBC5A" w14:textId="77777777" w:rsidTr="004716A0">
        <w:trPr>
          <w:trHeight w:val="276"/>
        </w:trPr>
        <w:tc>
          <w:tcPr>
            <w:tcW w:w="21269" w:type="dxa"/>
            <w:gridSpan w:val="16"/>
            <w:vMerge w:val="restart"/>
            <w:vAlign w:val="center"/>
            <w:hideMark/>
          </w:tcPr>
          <w:p w14:paraId="65E227E6" w14:textId="77777777" w:rsidR="00FE6B91" w:rsidRPr="000F0D09" w:rsidRDefault="00FE6B91" w:rsidP="004716A0">
            <w:pPr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 xml:space="preserve">РАСПРЕДЕЛЕНИЕ БЮДЖЕТНЫХ АССИГНОВАНИЙ ПО ЦЕЛЕВЫМ СТАТЬЯМ (МУНИЦИПАЛЬНЫМ ПРОГРАММАМ </w:t>
            </w:r>
            <w:r w:rsidR="0041504A" w:rsidRPr="001D0992">
              <w:rPr>
                <w:rFonts w:cs="Arial"/>
                <w:bCs/>
              </w:rPr>
              <w:t xml:space="preserve">КРИНИЧАНСКОГО </w:t>
            </w:r>
            <w:r w:rsidRPr="001D0992">
              <w:rPr>
                <w:rFonts w:cs="Arial"/>
                <w:bCs/>
              </w:rPr>
              <w:t>СЕЛЬСКОГО ПОСЕЛЕНИЯ), ГРУППАМ ВИДОВ РАСХОДОВ, РАЗДЕЛАМ, ПОДРАЗДЕЛАМ КЛАССИФИКАЦИИ РА</w:t>
            </w:r>
            <w:r w:rsidR="00AE3336" w:rsidRPr="001D0992">
              <w:rPr>
                <w:rFonts w:cs="Arial"/>
                <w:bCs/>
              </w:rPr>
              <w:t>СХОДОВ БЮДЖЕТА ПОСЕЛЕНИЯ НА 2024 ГОД И НА ПЛАНОВЫЙ ПЕРИОД 2025 И 2026</w:t>
            </w:r>
            <w:r w:rsidRPr="001D0992">
              <w:rPr>
                <w:rFonts w:cs="Arial"/>
                <w:bCs/>
              </w:rPr>
              <w:t xml:space="preserve"> </w:t>
            </w:r>
          </w:p>
          <w:p w14:paraId="302183D0" w14:textId="77777777" w:rsidR="004716A0" w:rsidRPr="000F0D09" w:rsidRDefault="004716A0" w:rsidP="004716A0">
            <w:pPr>
              <w:jc w:val="center"/>
              <w:rPr>
                <w:rFonts w:cs="Arial"/>
                <w:bCs/>
              </w:rPr>
            </w:pPr>
          </w:p>
          <w:p w14:paraId="10CA9390" w14:textId="77777777" w:rsidR="00833CC9" w:rsidRPr="001D0992" w:rsidRDefault="00833CC9" w:rsidP="004716A0">
            <w:pPr>
              <w:jc w:val="right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(тыс.</w:t>
            </w:r>
            <w:r w:rsidR="00ED5BCA" w:rsidRPr="001D0992">
              <w:rPr>
                <w:rFonts w:cs="Arial"/>
                <w:bCs/>
              </w:rPr>
              <w:t xml:space="preserve"> </w:t>
            </w:r>
            <w:r w:rsidRPr="001D0992">
              <w:rPr>
                <w:rFonts w:cs="Arial"/>
                <w:bCs/>
              </w:rPr>
              <w:t>рублей)</w:t>
            </w:r>
          </w:p>
        </w:tc>
      </w:tr>
      <w:tr w:rsidR="00833CC9" w:rsidRPr="001D0992" w14:paraId="2C0AC9B0" w14:textId="77777777" w:rsidTr="004716A0">
        <w:trPr>
          <w:trHeight w:val="276"/>
        </w:trPr>
        <w:tc>
          <w:tcPr>
            <w:tcW w:w="21269" w:type="dxa"/>
            <w:gridSpan w:val="16"/>
            <w:vMerge/>
            <w:vAlign w:val="center"/>
            <w:hideMark/>
          </w:tcPr>
          <w:p w14:paraId="79C595A5" w14:textId="77777777" w:rsidR="00833CC9" w:rsidRPr="001D0992" w:rsidRDefault="00833CC9" w:rsidP="004716A0">
            <w:pPr>
              <w:rPr>
                <w:rFonts w:cs="Arial"/>
                <w:bCs/>
              </w:rPr>
            </w:pPr>
          </w:p>
        </w:tc>
      </w:tr>
      <w:tr w:rsidR="00833CC9" w:rsidRPr="001D0992" w14:paraId="49AF4D24" w14:textId="77777777" w:rsidTr="004716A0">
        <w:trPr>
          <w:trHeight w:val="375"/>
        </w:trPr>
        <w:tc>
          <w:tcPr>
            <w:tcW w:w="21269" w:type="dxa"/>
            <w:gridSpan w:val="16"/>
            <w:vMerge/>
            <w:vAlign w:val="center"/>
            <w:hideMark/>
          </w:tcPr>
          <w:p w14:paraId="34E82A66" w14:textId="77777777" w:rsidR="00833CC9" w:rsidRPr="001D0992" w:rsidRDefault="00833CC9" w:rsidP="004716A0">
            <w:pPr>
              <w:rPr>
                <w:rFonts w:cs="Arial"/>
                <w:bCs/>
              </w:rPr>
            </w:pPr>
          </w:p>
        </w:tc>
      </w:tr>
      <w:tr w:rsidR="009307F9" w:rsidRPr="001D0992" w14:paraId="22BBD4D1" w14:textId="77777777" w:rsidTr="004716A0">
        <w:trPr>
          <w:trHeight w:val="276"/>
        </w:trPr>
        <w:tc>
          <w:tcPr>
            <w:tcW w:w="71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F3FDC" w14:textId="77777777" w:rsidR="00A6650C" w:rsidRPr="001D0992" w:rsidRDefault="00A6650C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№ п/п</w:t>
            </w:r>
          </w:p>
        </w:tc>
        <w:tc>
          <w:tcPr>
            <w:tcW w:w="5953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1B655" w14:textId="77777777" w:rsidR="00A6650C" w:rsidRPr="001D0992" w:rsidRDefault="00A6650C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 xml:space="preserve">Наименование 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CCBCC" w14:textId="77777777" w:rsidR="00A6650C" w:rsidRPr="001D0992" w:rsidRDefault="00A6650C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ЦСР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320AF" w14:textId="77777777" w:rsidR="00A6650C" w:rsidRPr="001D0992" w:rsidRDefault="00A6650C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ВР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9AFAA" w14:textId="77777777" w:rsidR="00A6650C" w:rsidRPr="001D0992" w:rsidRDefault="00A6650C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Рз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501A5" w14:textId="77777777" w:rsidR="00A6650C" w:rsidRPr="001D0992" w:rsidRDefault="00A6650C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ПР</w:t>
            </w:r>
          </w:p>
        </w:tc>
        <w:tc>
          <w:tcPr>
            <w:tcW w:w="255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CFE92" w14:textId="77777777" w:rsidR="00A6650C" w:rsidRPr="001D0992" w:rsidRDefault="00A6650C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202</w:t>
            </w:r>
            <w:r w:rsidR="00AE3336" w:rsidRPr="001D0992">
              <w:rPr>
                <w:rFonts w:cs="Arial"/>
              </w:rPr>
              <w:t>4</w:t>
            </w:r>
            <w:r w:rsidRPr="001D0992">
              <w:rPr>
                <w:rFonts w:cs="Arial"/>
              </w:rPr>
              <w:t xml:space="preserve"> год 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EE288" w14:textId="77777777" w:rsidR="00A6650C" w:rsidRPr="001D0992" w:rsidRDefault="00A6650C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202</w:t>
            </w:r>
            <w:r w:rsidR="00AE3336" w:rsidRPr="001D0992">
              <w:rPr>
                <w:rFonts w:cs="Arial"/>
              </w:rPr>
              <w:t>5</w:t>
            </w:r>
            <w:r w:rsidRPr="001D0992">
              <w:rPr>
                <w:rFonts w:cs="Arial"/>
              </w:rPr>
              <w:t xml:space="preserve"> год</w:t>
            </w:r>
          </w:p>
        </w:tc>
        <w:tc>
          <w:tcPr>
            <w:tcW w:w="269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55DC9" w14:textId="77777777" w:rsidR="00A6650C" w:rsidRPr="001D0992" w:rsidRDefault="00A6650C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202</w:t>
            </w:r>
            <w:r w:rsidR="00AE3336" w:rsidRPr="001D0992">
              <w:rPr>
                <w:rFonts w:cs="Arial"/>
              </w:rPr>
              <w:t>6</w:t>
            </w:r>
            <w:r w:rsidRPr="001D0992">
              <w:rPr>
                <w:rFonts w:cs="Arial"/>
              </w:rPr>
              <w:t xml:space="preserve"> год</w:t>
            </w:r>
          </w:p>
        </w:tc>
      </w:tr>
      <w:tr w:rsidR="009307F9" w:rsidRPr="001D0992" w14:paraId="7108989F" w14:textId="77777777" w:rsidTr="004716A0">
        <w:trPr>
          <w:trHeight w:val="347"/>
        </w:trPr>
        <w:tc>
          <w:tcPr>
            <w:tcW w:w="71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025E0" w14:textId="77777777" w:rsidR="00A6650C" w:rsidRPr="001D0992" w:rsidRDefault="00A6650C" w:rsidP="000F0D09">
            <w:pPr>
              <w:ind w:firstLine="0"/>
              <w:rPr>
                <w:rFonts w:cs="Arial"/>
              </w:rPr>
            </w:pPr>
          </w:p>
        </w:tc>
        <w:tc>
          <w:tcPr>
            <w:tcW w:w="5953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9D4F3" w14:textId="77777777" w:rsidR="00A6650C" w:rsidRPr="001D0992" w:rsidRDefault="00A6650C" w:rsidP="000F0D09">
            <w:pPr>
              <w:ind w:firstLine="0"/>
              <w:rPr>
                <w:rFonts w:cs="Arial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B2833" w14:textId="77777777" w:rsidR="00A6650C" w:rsidRPr="001D0992" w:rsidRDefault="00A6650C" w:rsidP="000F0D09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1EFA9" w14:textId="77777777" w:rsidR="00A6650C" w:rsidRPr="001D0992" w:rsidRDefault="00A6650C" w:rsidP="000F0D09">
            <w:pPr>
              <w:ind w:firstLine="0"/>
              <w:rPr>
                <w:rFonts w:cs="Arial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41D02" w14:textId="77777777" w:rsidR="00A6650C" w:rsidRPr="001D0992" w:rsidRDefault="00A6650C" w:rsidP="000F0D09">
            <w:pPr>
              <w:ind w:firstLine="0"/>
              <w:rPr>
                <w:rFonts w:cs="Arial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99DCF" w14:textId="77777777" w:rsidR="00A6650C" w:rsidRPr="001D0992" w:rsidRDefault="00A6650C" w:rsidP="000F0D09">
            <w:pPr>
              <w:ind w:firstLine="0"/>
              <w:rPr>
                <w:rFonts w:cs="Arial"/>
              </w:rPr>
            </w:pP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7DDFF" w14:textId="77777777" w:rsidR="00A6650C" w:rsidRPr="001D0992" w:rsidRDefault="00A6650C" w:rsidP="000F0D09">
            <w:pPr>
              <w:ind w:firstLine="0"/>
              <w:rPr>
                <w:rFonts w:cs="Arial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C6AA2" w14:textId="77777777" w:rsidR="00A6650C" w:rsidRPr="001D0992" w:rsidRDefault="00A6650C" w:rsidP="000F0D09">
            <w:pPr>
              <w:ind w:firstLine="0"/>
              <w:rPr>
                <w:rFonts w:cs="Arial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3B160" w14:textId="77777777" w:rsidR="00A6650C" w:rsidRPr="001D0992" w:rsidRDefault="00A6650C" w:rsidP="000F0D09">
            <w:pPr>
              <w:ind w:firstLine="0"/>
              <w:rPr>
                <w:rFonts w:cs="Arial"/>
              </w:rPr>
            </w:pPr>
          </w:p>
        </w:tc>
      </w:tr>
      <w:tr w:rsidR="009307F9" w:rsidRPr="001D0992" w14:paraId="40EFFEFE" w14:textId="77777777" w:rsidTr="004716A0">
        <w:trPr>
          <w:trHeight w:val="264"/>
        </w:trPr>
        <w:tc>
          <w:tcPr>
            <w:tcW w:w="7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4096A" w14:textId="77777777" w:rsidR="00A6650C" w:rsidRPr="001D0992" w:rsidRDefault="001D0992" w:rsidP="000F0D0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  <w:r w:rsidR="00A6650C" w:rsidRPr="001D0992">
              <w:rPr>
                <w:rFonts w:cs="Arial"/>
                <w:bCs/>
              </w:rPr>
              <w:t>1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7A18DF" w14:textId="77777777" w:rsidR="00A6650C" w:rsidRPr="001D0992" w:rsidRDefault="00A6650C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91C78" w14:textId="77777777" w:rsidR="00A6650C" w:rsidRPr="001D0992" w:rsidRDefault="00A6650C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6125E" w14:textId="77777777" w:rsidR="00A6650C" w:rsidRPr="001D0992" w:rsidRDefault="00A6650C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B73C6" w14:textId="77777777" w:rsidR="00A6650C" w:rsidRPr="001D0992" w:rsidRDefault="00A6650C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51B51" w14:textId="77777777" w:rsidR="00A6650C" w:rsidRPr="001D0992" w:rsidRDefault="00A6650C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5C899" w14:textId="77777777" w:rsidR="00A6650C" w:rsidRPr="001D0992" w:rsidRDefault="00A6650C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D44B5" w14:textId="77777777" w:rsidR="00A6650C" w:rsidRPr="001D0992" w:rsidRDefault="00A6650C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1DD9F" w14:textId="77777777" w:rsidR="00A6650C" w:rsidRPr="001D0992" w:rsidRDefault="00A6650C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9</w:t>
            </w:r>
          </w:p>
        </w:tc>
      </w:tr>
      <w:tr w:rsidR="002D52F4" w:rsidRPr="001D0992" w14:paraId="3670D199" w14:textId="77777777" w:rsidTr="004716A0">
        <w:trPr>
          <w:trHeight w:val="264"/>
        </w:trPr>
        <w:tc>
          <w:tcPr>
            <w:tcW w:w="7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63522" w14:textId="77777777" w:rsidR="002D52F4" w:rsidRPr="001D0992" w:rsidRDefault="001D0992" w:rsidP="000F0D09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1318B" w14:textId="77777777" w:rsidR="002D52F4" w:rsidRPr="001D0992" w:rsidRDefault="002D52F4" w:rsidP="000F0D09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ВСЕГО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67350" w14:textId="77777777" w:rsidR="002D52F4" w:rsidRPr="001D0992" w:rsidRDefault="001D0992" w:rsidP="000F0D0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  <w:r w:rsidR="002D52F4" w:rsidRPr="001D0992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2D1C1" w14:textId="77777777" w:rsidR="002D52F4" w:rsidRPr="001D0992" w:rsidRDefault="001D0992" w:rsidP="000F0D0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59F2D" w14:textId="77777777" w:rsidR="002D52F4" w:rsidRPr="001D0992" w:rsidRDefault="001D0992" w:rsidP="000F0D0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82E75" w14:textId="77777777" w:rsidR="002D52F4" w:rsidRPr="001D0992" w:rsidRDefault="001D0992" w:rsidP="000F0D0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DAFF50" w14:textId="77777777" w:rsidR="002D52F4" w:rsidRPr="001D0992" w:rsidRDefault="001C4A9C" w:rsidP="006C6A77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</w:t>
            </w:r>
            <w:r w:rsidR="00554482">
              <w:rPr>
                <w:rFonts w:cs="Arial"/>
              </w:rPr>
              <w:t>5 4</w:t>
            </w:r>
            <w:r w:rsidR="006C6A77">
              <w:rPr>
                <w:rFonts w:cs="Arial"/>
              </w:rPr>
              <w:t>8</w:t>
            </w:r>
            <w:r w:rsidR="00554482">
              <w:rPr>
                <w:rFonts w:cs="Arial"/>
              </w:rPr>
              <w:t>9,9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81A4D6" w14:textId="77777777" w:rsidR="002D52F4" w:rsidRPr="001D0992" w:rsidRDefault="00BE297E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8</w:t>
            </w:r>
            <w:r w:rsidR="001D0992"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716,7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9D7A7C" w14:textId="77777777" w:rsidR="002D52F4" w:rsidRPr="001D0992" w:rsidRDefault="00BE297E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8</w:t>
            </w:r>
            <w:r w:rsidR="001D0992"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802,1</w:t>
            </w:r>
          </w:p>
        </w:tc>
      </w:tr>
      <w:tr w:rsidR="002D52F4" w:rsidRPr="001D0992" w14:paraId="3A48EF20" w14:textId="77777777" w:rsidTr="004716A0">
        <w:trPr>
          <w:trHeight w:val="264"/>
        </w:trPr>
        <w:tc>
          <w:tcPr>
            <w:tcW w:w="7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5994D" w14:textId="77777777" w:rsidR="002D52F4" w:rsidRPr="001D0992" w:rsidRDefault="002D52F4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</w:t>
            </w:r>
            <w:r w:rsidR="001D0992">
              <w:rPr>
                <w:rFonts w:cs="Arial"/>
              </w:rPr>
              <w:t xml:space="preserve"> 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6D3B9" w14:textId="77777777" w:rsidR="002D52F4" w:rsidRPr="001D0992" w:rsidRDefault="002D52F4" w:rsidP="000F0D09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 xml:space="preserve">Муниципальная программа </w:t>
            </w:r>
            <w:r w:rsidR="0041504A" w:rsidRPr="001D0992">
              <w:rPr>
                <w:rFonts w:cs="Arial"/>
              </w:rPr>
              <w:t>Криничанского</w:t>
            </w:r>
            <w:r w:rsidRPr="001D0992">
              <w:rPr>
                <w:rFonts w:cs="Arial"/>
              </w:rPr>
              <w:t xml:space="preserve"> сельского поселения «Обеспечение доступным и комфортным жильем и коммунальными услугами населения </w:t>
            </w:r>
            <w:r w:rsidR="0041504A" w:rsidRPr="001D0992">
              <w:rPr>
                <w:rFonts w:cs="Arial"/>
              </w:rPr>
              <w:t>Криничанского</w:t>
            </w:r>
            <w:r w:rsidRPr="001D0992">
              <w:rPr>
                <w:rFonts w:cs="Arial"/>
              </w:rPr>
              <w:t xml:space="preserve"> сельского поселения»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A5353F" w14:textId="77777777" w:rsidR="002D52F4" w:rsidRPr="001D0992" w:rsidRDefault="002D52F4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05 0 00 00000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8B850" w14:textId="77777777" w:rsidR="002D52F4" w:rsidRPr="001D0992" w:rsidRDefault="001D0992" w:rsidP="000F0D09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38371" w14:textId="77777777" w:rsidR="002D52F4" w:rsidRPr="001D0992" w:rsidRDefault="001D0992" w:rsidP="000F0D09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67099" w14:textId="77777777" w:rsidR="002D52F4" w:rsidRPr="001D0992" w:rsidRDefault="001D0992" w:rsidP="000F0D09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6A82A9" w14:textId="77777777" w:rsidR="002D52F4" w:rsidRPr="001D0992" w:rsidRDefault="00E15580" w:rsidP="000F0D09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789,0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236883" w14:textId="77777777" w:rsidR="002D52F4" w:rsidRPr="001D0992" w:rsidRDefault="001C4A9C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702,0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6D1844" w14:textId="77777777" w:rsidR="002D52F4" w:rsidRPr="001D0992" w:rsidRDefault="001C4A9C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702,0</w:t>
            </w:r>
          </w:p>
        </w:tc>
      </w:tr>
      <w:tr w:rsidR="002D52F4" w:rsidRPr="001D0992" w14:paraId="13D13E9C" w14:textId="77777777" w:rsidTr="004716A0">
        <w:trPr>
          <w:trHeight w:val="600"/>
        </w:trPr>
        <w:tc>
          <w:tcPr>
            <w:tcW w:w="7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0A735F" w14:textId="77777777" w:rsidR="002D52F4" w:rsidRPr="001D0992" w:rsidRDefault="002D52F4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1.1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F8C7B1" w14:textId="77777777" w:rsidR="002D52F4" w:rsidRPr="001D0992" w:rsidRDefault="002D52F4" w:rsidP="000F0D09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 xml:space="preserve">Подпрограмма «Развитие градостроительной деятельности </w:t>
            </w:r>
            <w:r w:rsidR="0041504A" w:rsidRPr="001D0992">
              <w:rPr>
                <w:rFonts w:cs="Arial"/>
              </w:rPr>
              <w:t>Криничанского</w:t>
            </w:r>
            <w:r w:rsidRPr="001D0992">
              <w:rPr>
                <w:rFonts w:cs="Arial"/>
              </w:rPr>
              <w:t xml:space="preserve"> сельского поселения»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11DCBE" w14:textId="77777777" w:rsidR="002D52F4" w:rsidRPr="001D0992" w:rsidRDefault="002D52F4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05 1 00 00000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4E4037" w14:textId="77777777" w:rsidR="002D52F4" w:rsidRPr="001D0992" w:rsidRDefault="002D52F4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0233A2" w14:textId="77777777" w:rsidR="002D52F4" w:rsidRPr="001D0992" w:rsidRDefault="002D52F4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83836C" w14:textId="77777777" w:rsidR="002D52F4" w:rsidRPr="001D0992" w:rsidRDefault="002D52F4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55C192" w14:textId="77777777" w:rsidR="002D52F4" w:rsidRPr="001D0992" w:rsidRDefault="001C4A9C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EFB0C4" w14:textId="77777777" w:rsidR="002D52F4" w:rsidRPr="001D0992" w:rsidRDefault="001C4A9C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5D27EB" w14:textId="77777777" w:rsidR="002D52F4" w:rsidRPr="001D0992" w:rsidRDefault="001C4A9C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</w:tr>
      <w:tr w:rsidR="001C4A9C" w:rsidRPr="001D0992" w14:paraId="4E9B8D81" w14:textId="77777777" w:rsidTr="004716A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BB126" w14:textId="77777777" w:rsidR="001C4A9C" w:rsidRPr="001D0992" w:rsidRDefault="001C4A9C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1.1.1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A7EDC7" w14:textId="77777777" w:rsidR="001C4A9C" w:rsidRPr="001D0992" w:rsidRDefault="001C4A9C" w:rsidP="000F0D09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Основное мероприятие «Актуализация документов территориального планирования»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599F25" w14:textId="77777777" w:rsidR="001C4A9C" w:rsidRPr="001D0992" w:rsidRDefault="001C4A9C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05 1 01 00000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3B1C98" w14:textId="77777777" w:rsidR="001C4A9C" w:rsidRPr="001D0992" w:rsidRDefault="001C4A9C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C4B802" w14:textId="77777777" w:rsidR="001C4A9C" w:rsidRPr="001D0992" w:rsidRDefault="001C4A9C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D3CE77" w14:textId="77777777" w:rsidR="001C4A9C" w:rsidRPr="001D0992" w:rsidRDefault="001C4A9C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A47C61" w14:textId="77777777" w:rsidR="001C4A9C" w:rsidRPr="001D0992" w:rsidRDefault="001C4A9C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446436" w14:textId="77777777" w:rsidR="001C4A9C" w:rsidRPr="001D0992" w:rsidRDefault="001C4A9C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C556B1" w14:textId="77777777" w:rsidR="001C4A9C" w:rsidRPr="001D0992" w:rsidRDefault="001C4A9C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</w:tr>
      <w:tr w:rsidR="001C4A9C" w:rsidRPr="001D0992" w14:paraId="5A6CD6B1" w14:textId="77777777" w:rsidTr="004716A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07976" w14:textId="77777777" w:rsidR="001C4A9C" w:rsidRPr="001D0992" w:rsidRDefault="001C4A9C" w:rsidP="000F0D09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90776B" w14:textId="77777777" w:rsidR="001C4A9C" w:rsidRPr="001D0992" w:rsidRDefault="001C4A9C" w:rsidP="000F0D09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Мероприятия по развитию градостроительной деятельности (Закупка товаров, работ и услуг для государственных (муниципальных) нужд)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41E54B" w14:textId="77777777" w:rsidR="001C4A9C" w:rsidRPr="001D0992" w:rsidRDefault="001C4A9C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05 1 01 90850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06222C" w14:textId="77777777" w:rsidR="001C4A9C" w:rsidRPr="001D0992" w:rsidRDefault="001C4A9C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59D29B" w14:textId="77777777" w:rsidR="001C4A9C" w:rsidRPr="001D0992" w:rsidRDefault="001C4A9C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F15395" w14:textId="77777777" w:rsidR="001C4A9C" w:rsidRPr="001D0992" w:rsidRDefault="001C4A9C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205BB6" w14:textId="77777777" w:rsidR="001C4A9C" w:rsidRPr="001D0992" w:rsidRDefault="001C4A9C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6B3420" w14:textId="77777777" w:rsidR="001C4A9C" w:rsidRPr="001D0992" w:rsidRDefault="001C4A9C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BB95C0" w14:textId="77777777" w:rsidR="001C4A9C" w:rsidRPr="001D0992" w:rsidRDefault="001C4A9C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</w:tr>
      <w:tr w:rsidR="003742E0" w:rsidRPr="001D0992" w14:paraId="6C98C79B" w14:textId="77777777" w:rsidTr="004716A0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52C87" w14:textId="77777777" w:rsidR="003742E0" w:rsidRPr="001D0992" w:rsidRDefault="003742E0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1.2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3A03EB" w14:textId="77777777" w:rsidR="003742E0" w:rsidRPr="001D0992" w:rsidRDefault="003742E0" w:rsidP="000F0D09">
            <w:pPr>
              <w:ind w:firstLine="0"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</w:rPr>
              <w:t xml:space="preserve">Подпрограмма «Создание условий для обеспечения качественными услугами ЖКХ населения </w:t>
            </w:r>
            <w:r w:rsidR="0041504A" w:rsidRPr="001D0992">
              <w:rPr>
                <w:rFonts w:cs="Arial"/>
              </w:rPr>
              <w:t>Криничанского</w:t>
            </w:r>
            <w:r w:rsidRPr="001D0992">
              <w:rPr>
                <w:rFonts w:cs="Arial"/>
              </w:rPr>
              <w:t xml:space="preserve"> сельского поселения»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53626" w14:textId="77777777" w:rsidR="003742E0" w:rsidRPr="001D0992" w:rsidRDefault="003742E0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05 2 00 00000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B193C" w14:textId="77777777" w:rsidR="003742E0" w:rsidRPr="001D0992" w:rsidRDefault="003742E0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3ECF0" w14:textId="77777777" w:rsidR="003742E0" w:rsidRPr="001D0992" w:rsidRDefault="003742E0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57A5F" w14:textId="77777777" w:rsidR="003742E0" w:rsidRPr="001D0992" w:rsidRDefault="003742E0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4576B" w14:textId="77777777" w:rsidR="003742E0" w:rsidRPr="001D0992" w:rsidRDefault="00E15580" w:rsidP="000F0D09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789,0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9A7398" w14:textId="77777777" w:rsidR="003742E0" w:rsidRPr="001D0992" w:rsidRDefault="001C4A9C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702,00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517240" w14:textId="77777777" w:rsidR="003742E0" w:rsidRPr="001D0992" w:rsidRDefault="001C4A9C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702,00</w:t>
            </w:r>
          </w:p>
        </w:tc>
      </w:tr>
      <w:tr w:rsidR="001C4A9C" w:rsidRPr="001D0992" w14:paraId="5F291108" w14:textId="77777777" w:rsidTr="004716A0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E74A7" w14:textId="77777777" w:rsidR="001C4A9C" w:rsidRPr="001D0992" w:rsidRDefault="001C4A9C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1.2.1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3E0182" w14:textId="77777777" w:rsidR="001C4A9C" w:rsidRPr="001D0992" w:rsidRDefault="001C4A9C" w:rsidP="000F0D09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  <w:bCs/>
              </w:rPr>
              <w:t>Основное мероприятие «</w:t>
            </w:r>
            <w:r w:rsidRPr="001D0992">
              <w:rPr>
                <w:rFonts w:cs="Arial"/>
              </w:rPr>
              <w:t xml:space="preserve"> Содержание и модернизация жилищно-коммунального комплекса»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CC613" w14:textId="77777777" w:rsidR="001C4A9C" w:rsidRPr="001D0992" w:rsidRDefault="001C4A9C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05 2 01 00000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78552" w14:textId="77777777" w:rsidR="001C4A9C" w:rsidRPr="001D0992" w:rsidRDefault="001C4A9C" w:rsidP="000F0D09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25A07" w14:textId="77777777" w:rsidR="001C4A9C" w:rsidRPr="001D0992" w:rsidRDefault="001C4A9C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4A413" w14:textId="77777777" w:rsidR="001C4A9C" w:rsidRPr="001D0992" w:rsidRDefault="001C4A9C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7308F" w14:textId="77777777" w:rsidR="001C4A9C" w:rsidRPr="001D0992" w:rsidRDefault="001C4A9C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8EDEF9" w14:textId="77777777" w:rsidR="001C4A9C" w:rsidRPr="001D0992" w:rsidRDefault="001C4A9C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0CEE91" w14:textId="77777777" w:rsidR="001C4A9C" w:rsidRPr="001D0992" w:rsidRDefault="001C4A9C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</w:tr>
      <w:tr w:rsidR="001C4A9C" w:rsidRPr="001D0992" w14:paraId="46472683" w14:textId="77777777" w:rsidTr="004716A0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F5060" w14:textId="77777777" w:rsidR="001C4A9C" w:rsidRPr="001D0992" w:rsidRDefault="001C4A9C" w:rsidP="000F0D09">
            <w:pPr>
              <w:ind w:firstLine="0"/>
              <w:rPr>
                <w:rFonts w:cs="Arial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B3F01" w14:textId="77777777" w:rsidR="001C4A9C" w:rsidRPr="001D0992" w:rsidRDefault="001C4A9C" w:rsidP="000F0D09">
            <w:pPr>
              <w:ind w:firstLine="0"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</w:rPr>
              <w:t>Мероприятия по обеспечению устойчивого развития инфраструктуры (Закупка товаров, работ и услуг для государственных (муниципальных) нужд)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CD1D2" w14:textId="77777777" w:rsidR="001C4A9C" w:rsidRPr="001D0992" w:rsidRDefault="001C4A9C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05 2 01 91370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A3192" w14:textId="77777777" w:rsidR="001C4A9C" w:rsidRPr="001D0992" w:rsidRDefault="001C4A9C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C5E11" w14:textId="77777777" w:rsidR="001C4A9C" w:rsidRPr="001D0992" w:rsidRDefault="001C4A9C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19C93" w14:textId="77777777" w:rsidR="001C4A9C" w:rsidRPr="001D0992" w:rsidRDefault="001C4A9C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08A8B" w14:textId="77777777" w:rsidR="001C4A9C" w:rsidRPr="001D0992" w:rsidRDefault="001C4A9C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2FD9DA" w14:textId="77777777" w:rsidR="001C4A9C" w:rsidRPr="001D0992" w:rsidRDefault="001C4A9C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C5547D" w14:textId="77777777" w:rsidR="001C4A9C" w:rsidRPr="001D0992" w:rsidRDefault="001C4A9C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</w:tr>
      <w:tr w:rsidR="002D4F9E" w:rsidRPr="001D0992" w14:paraId="0BE5C78C" w14:textId="77777777" w:rsidTr="004716A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D4708" w14:textId="77777777" w:rsidR="002D4F9E" w:rsidRPr="001D0992" w:rsidRDefault="002D4F9E" w:rsidP="000F0D09">
            <w:pPr>
              <w:ind w:firstLine="0"/>
              <w:rPr>
                <w:rFonts w:cs="Arial"/>
                <w:lang w:val="en-US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BAD6C5" w14:textId="77777777" w:rsidR="002D4F9E" w:rsidRPr="001D0992" w:rsidRDefault="002D4F9E" w:rsidP="000F0D09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Мероприятия по обеспечению устойчивого развития инфраструктуры ( Межбюджетные трансферты бюджетам муниципальных образований на осуществление переданных полномочий в рамках подпрограммы 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CE2DBD" w14:textId="77777777" w:rsidR="002D4F9E" w:rsidRPr="001D0992" w:rsidRDefault="002D4F9E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05 2 01 91370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BD9442" w14:textId="77777777" w:rsidR="002D4F9E" w:rsidRPr="001D0992" w:rsidRDefault="002D4F9E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ED97B2" w14:textId="77777777" w:rsidR="002D4F9E" w:rsidRPr="001D0992" w:rsidRDefault="002D4F9E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E15AEA" w14:textId="77777777" w:rsidR="002D4F9E" w:rsidRPr="001D0992" w:rsidRDefault="002D4F9E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696EEA" w14:textId="77777777" w:rsidR="002D4F9E" w:rsidRPr="001D0992" w:rsidRDefault="006C6A77" w:rsidP="000F0D0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</w:rPr>
              <w:t>751,8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D0F1C7" w14:textId="77777777" w:rsidR="002D4F9E" w:rsidRPr="001D0992" w:rsidRDefault="001C4A9C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702,0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D85947" w14:textId="77777777" w:rsidR="002D4F9E" w:rsidRPr="001D0992" w:rsidRDefault="001C4A9C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702,0</w:t>
            </w:r>
          </w:p>
        </w:tc>
      </w:tr>
      <w:tr w:rsidR="003742E0" w:rsidRPr="001D0992" w14:paraId="19570060" w14:textId="77777777" w:rsidTr="004716A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4F5AB" w14:textId="77777777" w:rsidR="003742E0" w:rsidRPr="001D0992" w:rsidRDefault="003742E0" w:rsidP="000F0D09">
            <w:pPr>
              <w:ind w:firstLine="0"/>
              <w:rPr>
                <w:rFonts w:cs="Arial"/>
                <w:lang w:val="en-US"/>
              </w:rPr>
            </w:pPr>
            <w:r w:rsidRPr="001D0992">
              <w:rPr>
                <w:rFonts w:cs="Arial"/>
                <w:lang w:val="en-US"/>
              </w:rPr>
              <w:t>1.2.2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F15040" w14:textId="77777777" w:rsidR="003742E0" w:rsidRPr="001D0992" w:rsidRDefault="003742E0" w:rsidP="000F0D09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Основное мероприятие «Софинансирование фонда капитального ремонта многоквартирных домов»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A08AC1" w14:textId="77777777" w:rsidR="003742E0" w:rsidRPr="001D0992" w:rsidRDefault="003742E0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05 2 02 00000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F7F058" w14:textId="77777777" w:rsidR="003742E0" w:rsidRPr="001D0992" w:rsidRDefault="003742E0" w:rsidP="000F0D09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CC3ED5" w14:textId="77777777" w:rsidR="003742E0" w:rsidRPr="001D0992" w:rsidRDefault="003742E0" w:rsidP="000F0D09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932334" w14:textId="77777777" w:rsidR="003742E0" w:rsidRPr="001D0992" w:rsidRDefault="003742E0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BA7A14" w14:textId="77777777" w:rsidR="003742E0" w:rsidRPr="001D0992" w:rsidRDefault="003917A3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EA123B" w14:textId="77777777" w:rsidR="003742E0" w:rsidRPr="001D0992" w:rsidRDefault="003917A3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0,0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CA276A" w14:textId="77777777" w:rsidR="003742E0" w:rsidRPr="001D0992" w:rsidRDefault="003917A3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0,0</w:t>
            </w:r>
          </w:p>
        </w:tc>
      </w:tr>
      <w:tr w:rsidR="003742E0" w:rsidRPr="001D0992" w14:paraId="514A837C" w14:textId="77777777" w:rsidTr="004716A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627CF" w14:textId="77777777" w:rsidR="003742E0" w:rsidRPr="001D0992" w:rsidRDefault="003742E0" w:rsidP="000F0D09">
            <w:pPr>
              <w:ind w:firstLine="0"/>
              <w:rPr>
                <w:rFonts w:cs="Arial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220E3D" w14:textId="77777777" w:rsidR="003742E0" w:rsidRPr="001D0992" w:rsidRDefault="003742E0" w:rsidP="000F0D09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 xml:space="preserve">Обеспечение мероприятий по капитальному ремонту многоквартирных домов за счет средств </w:t>
            </w:r>
            <w:r w:rsidRPr="001D0992">
              <w:rPr>
                <w:rFonts w:cs="Arial"/>
              </w:rPr>
              <w:lastRenderedPageBreak/>
              <w:t>бюджетов (Закупка товаров, работ и услуг для государственных (муниципальных) нужд)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88EC10" w14:textId="77777777" w:rsidR="003742E0" w:rsidRPr="001D0992" w:rsidRDefault="003742E0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lastRenderedPageBreak/>
              <w:t>05 2 02 96010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D4FA9A" w14:textId="77777777" w:rsidR="003742E0" w:rsidRPr="001D0992" w:rsidRDefault="003742E0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9EC926" w14:textId="77777777" w:rsidR="003742E0" w:rsidRPr="001D0992" w:rsidRDefault="003742E0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97A386" w14:textId="77777777" w:rsidR="003742E0" w:rsidRPr="001D0992" w:rsidRDefault="003742E0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693B1A" w14:textId="77777777" w:rsidR="003742E0" w:rsidRPr="001D0992" w:rsidRDefault="003917A3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0D0BD2" w14:textId="77777777" w:rsidR="003742E0" w:rsidRPr="001D0992" w:rsidRDefault="003917A3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0,0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8B33AF" w14:textId="77777777" w:rsidR="003742E0" w:rsidRPr="001D0992" w:rsidRDefault="003917A3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0,0</w:t>
            </w:r>
          </w:p>
        </w:tc>
      </w:tr>
      <w:tr w:rsidR="003917A3" w:rsidRPr="001D0992" w14:paraId="59763CAB" w14:textId="77777777" w:rsidTr="004716A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30DC1" w14:textId="77777777" w:rsidR="003917A3" w:rsidRPr="001D0992" w:rsidRDefault="003917A3" w:rsidP="000F0D09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1.2.3</w:t>
            </w:r>
          </w:p>
        </w:tc>
        <w:tc>
          <w:tcPr>
            <w:tcW w:w="59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53798F" w14:textId="77777777" w:rsidR="003917A3" w:rsidRPr="001D0992" w:rsidRDefault="003917A3" w:rsidP="00DA246E">
            <w:pPr>
              <w:ind w:firstLine="0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Основное мероприятие «</w:t>
            </w:r>
            <w:r w:rsidR="00DA246E">
              <w:rPr>
                <w:rFonts w:cs="Arial"/>
                <w:bCs/>
              </w:rPr>
              <w:t>О</w:t>
            </w:r>
            <w:r w:rsidR="00DA246E" w:rsidRPr="00401633">
              <w:rPr>
                <w:rFonts w:cs="Arial"/>
                <w:bCs/>
              </w:rPr>
              <w:t>рганизаци</w:t>
            </w:r>
            <w:r w:rsidR="00DA246E">
              <w:rPr>
                <w:rFonts w:cs="Arial"/>
                <w:bCs/>
              </w:rPr>
              <w:t>я</w:t>
            </w:r>
            <w:r w:rsidR="00DA246E" w:rsidRPr="00401633">
              <w:rPr>
                <w:rFonts w:cs="Arial"/>
                <w:bCs/>
              </w:rPr>
              <w:t xml:space="preserve"> системы раздельного накопления твердых коммунальных отходов на территории Воронежской области</w:t>
            </w:r>
            <w:r w:rsidRPr="00DA246E">
              <w:rPr>
                <w:rFonts w:cs="Arial"/>
                <w:bCs/>
              </w:rPr>
              <w:t>»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6B31A1" w14:textId="77777777" w:rsidR="003917A3" w:rsidRPr="001D0992" w:rsidRDefault="003917A3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05 2 03 00000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5B9654" w14:textId="77777777" w:rsidR="003917A3" w:rsidRPr="001D0992" w:rsidRDefault="003917A3" w:rsidP="000F0D09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A2C7C5" w14:textId="77777777" w:rsidR="003917A3" w:rsidRPr="001D0992" w:rsidRDefault="003917A3" w:rsidP="000F0D09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D698D6" w14:textId="77777777" w:rsidR="003917A3" w:rsidRPr="001D0992" w:rsidRDefault="003917A3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B217D2" w14:textId="77777777" w:rsidR="003917A3" w:rsidRPr="001D0992" w:rsidRDefault="00E15580" w:rsidP="000F0D0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37,2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48911C" w14:textId="77777777" w:rsidR="003917A3" w:rsidRPr="001D0992" w:rsidRDefault="003917A3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0,0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F38D08" w14:textId="77777777" w:rsidR="003917A3" w:rsidRPr="001D0992" w:rsidRDefault="003917A3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0,0</w:t>
            </w:r>
          </w:p>
        </w:tc>
      </w:tr>
      <w:tr w:rsidR="0074477A" w:rsidRPr="001D0992" w14:paraId="398559FD" w14:textId="77777777" w:rsidTr="004716A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255B2" w14:textId="77777777" w:rsidR="0074477A" w:rsidRPr="001D0992" w:rsidRDefault="0074477A" w:rsidP="0074477A">
            <w:pPr>
              <w:ind w:firstLine="0"/>
              <w:rPr>
                <w:rFonts w:cs="Arial"/>
              </w:rPr>
            </w:pPr>
          </w:p>
        </w:tc>
        <w:tc>
          <w:tcPr>
            <w:tcW w:w="59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9E64E1" w14:textId="77777777" w:rsidR="0074477A" w:rsidRPr="001D0992" w:rsidRDefault="0074477A" w:rsidP="0074477A">
            <w:pPr>
              <w:ind w:firstLine="0"/>
              <w:contextualSpacing/>
              <w:rPr>
                <w:rFonts w:cs="Arial"/>
                <w:bCs/>
              </w:rPr>
            </w:pPr>
            <w:r w:rsidRPr="00401633">
              <w:rPr>
                <w:rFonts w:cs="Arial"/>
                <w:bCs/>
              </w:rPr>
              <w:t>Субсидии бюджетам муниципальных образований на организацию системы раздельного накопления твердых коммунальных отходов на территории Воронежской области(Закупка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90F60F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lang w:val="en-US"/>
              </w:rPr>
            </w:pPr>
            <w:r w:rsidRPr="001D0992">
              <w:rPr>
                <w:rFonts w:cs="Arial"/>
              </w:rPr>
              <w:t xml:space="preserve">05 2 03 </w:t>
            </w:r>
            <w:r w:rsidRPr="001D0992">
              <w:rPr>
                <w:rFonts w:cs="Arial"/>
                <w:lang w:val="en-US"/>
              </w:rPr>
              <w:t>S</w:t>
            </w:r>
            <w:r>
              <w:rPr>
                <w:rFonts w:cs="Arial"/>
              </w:rPr>
              <w:t>982</w:t>
            </w:r>
            <w:r w:rsidRPr="001D0992">
              <w:rPr>
                <w:rFonts w:cs="Arial"/>
                <w:lang w:val="en-US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3C940F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lang w:val="en-US"/>
              </w:rPr>
            </w:pPr>
            <w:r w:rsidRPr="001D0992">
              <w:rPr>
                <w:rFonts w:cs="Arial"/>
                <w:lang w:val="en-US"/>
              </w:rPr>
              <w:t>410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08F1E4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lang w:val="en-US"/>
              </w:rPr>
            </w:pPr>
            <w:r w:rsidRPr="001D0992">
              <w:rPr>
                <w:rFonts w:cs="Arial"/>
                <w:lang w:val="en-US"/>
              </w:rPr>
              <w:t>05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34ADFD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bCs/>
                <w:lang w:val="en-US"/>
              </w:rPr>
            </w:pPr>
            <w:r w:rsidRPr="001D0992">
              <w:rPr>
                <w:rFonts w:cs="Arial"/>
                <w:bCs/>
                <w:lang w:val="en-US"/>
              </w:rPr>
              <w:t>01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03ADFC" w14:textId="77777777" w:rsidR="0074477A" w:rsidRPr="001D0992" w:rsidRDefault="00E15580" w:rsidP="0074477A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37,2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3665AD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0,0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E7827A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0,0</w:t>
            </w:r>
          </w:p>
        </w:tc>
      </w:tr>
      <w:tr w:rsidR="0074477A" w:rsidRPr="001D0992" w14:paraId="27F8C4D8" w14:textId="77777777" w:rsidTr="004716A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A0651" w14:textId="77777777" w:rsidR="0074477A" w:rsidRPr="001D0992" w:rsidRDefault="0074477A" w:rsidP="0074477A">
            <w:pPr>
              <w:ind w:firstLine="0"/>
              <w:rPr>
                <w:rFonts w:cs="Arial"/>
              </w:rPr>
            </w:pPr>
          </w:p>
        </w:tc>
        <w:tc>
          <w:tcPr>
            <w:tcW w:w="59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312F3D" w14:textId="77777777" w:rsidR="0074477A" w:rsidRPr="001D0992" w:rsidRDefault="0074477A" w:rsidP="0074477A">
            <w:pPr>
              <w:ind w:firstLine="0"/>
              <w:contextualSpacing/>
              <w:rPr>
                <w:rFonts w:cs="Arial"/>
                <w:bCs/>
              </w:rPr>
            </w:pPr>
            <w:r w:rsidRPr="00401633">
              <w:rPr>
                <w:rFonts w:cs="Arial"/>
                <w:bCs/>
              </w:rPr>
              <w:t>Субсидии бюджетам муниципальных образований на организацию системы раздельного накопления твердых коммунальных отходов на территории Воронежской области(Закупка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EDFA86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lang w:val="en-US"/>
              </w:rPr>
            </w:pPr>
            <w:r w:rsidRPr="001D0992">
              <w:rPr>
                <w:rFonts w:cs="Arial"/>
              </w:rPr>
              <w:t xml:space="preserve">05 2 03 </w:t>
            </w:r>
            <w:r w:rsidRPr="001D0992">
              <w:rPr>
                <w:rFonts w:cs="Arial"/>
                <w:lang w:val="en-US"/>
              </w:rPr>
              <w:t>S</w:t>
            </w:r>
            <w:r>
              <w:rPr>
                <w:rFonts w:cs="Arial"/>
              </w:rPr>
              <w:t>982</w:t>
            </w:r>
            <w:r w:rsidRPr="001D0992">
              <w:rPr>
                <w:rFonts w:cs="Arial"/>
                <w:lang w:val="en-US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B0A578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lang w:val="en-US"/>
              </w:rPr>
            </w:pPr>
            <w:r w:rsidRPr="001D0992">
              <w:rPr>
                <w:rFonts w:cs="Arial"/>
                <w:lang w:val="en-US"/>
              </w:rPr>
              <w:t>410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C8CEAC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lang w:val="en-US"/>
              </w:rPr>
            </w:pPr>
            <w:r w:rsidRPr="001D0992">
              <w:rPr>
                <w:rFonts w:cs="Arial"/>
                <w:lang w:val="en-US"/>
              </w:rPr>
              <w:t>05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AD93D8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bCs/>
                <w:lang w:val="en-US"/>
              </w:rPr>
            </w:pPr>
            <w:r w:rsidRPr="001D0992">
              <w:rPr>
                <w:rFonts w:cs="Arial"/>
                <w:bCs/>
                <w:lang w:val="en-US"/>
              </w:rPr>
              <w:t>01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0DACDE" w14:textId="77777777" w:rsidR="0074477A" w:rsidRPr="001D0992" w:rsidRDefault="00E15580" w:rsidP="0074477A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37,2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ADB3F6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0,0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DDD31D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0,0</w:t>
            </w:r>
          </w:p>
        </w:tc>
      </w:tr>
      <w:tr w:rsidR="0074477A" w:rsidRPr="001D0992" w14:paraId="2A3ECFD7" w14:textId="77777777" w:rsidTr="004716A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46CFC" w14:textId="77777777" w:rsidR="0074477A" w:rsidRPr="001D0992" w:rsidRDefault="0074477A" w:rsidP="0074477A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2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F5C334" w14:textId="77777777" w:rsidR="0074477A" w:rsidRPr="001D0992" w:rsidRDefault="0074477A" w:rsidP="0074477A">
            <w:pPr>
              <w:ind w:firstLine="0"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</w:rPr>
              <w:t>Муниципальная программа Криничанского сельского поселения «Благоустройство Криничанского сельского поселения»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4EA2EB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07 0 00 00000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CCE31F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31D642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F56C14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402DC2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6</w:t>
            </w:r>
            <w:r w:rsidR="00E15580">
              <w:rPr>
                <w:rFonts w:cs="Arial"/>
                <w:bCs/>
              </w:rPr>
              <w:t> 290,6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2833EF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36,1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5D2419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36,6</w:t>
            </w:r>
          </w:p>
        </w:tc>
      </w:tr>
      <w:tr w:rsidR="0074477A" w:rsidRPr="001D0992" w14:paraId="6A14407E" w14:textId="77777777" w:rsidTr="004716A0">
        <w:trPr>
          <w:trHeight w:val="317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82F24" w14:textId="77777777" w:rsidR="0074477A" w:rsidRPr="001D0992" w:rsidRDefault="0074477A" w:rsidP="0074477A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2.1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54F39" w14:textId="77777777" w:rsidR="0074477A" w:rsidRPr="001D0992" w:rsidRDefault="0074477A" w:rsidP="0074477A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  <w:color w:val="000000"/>
              </w:rPr>
              <w:t>Подпрограмма «Уличное освещение»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ECFAB3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07 1 00 00000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5A7953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ED25E4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D37345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F9F6EF" w14:textId="77777777" w:rsidR="0074477A" w:rsidRPr="001D0992" w:rsidRDefault="00E15580" w:rsidP="0074477A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24,5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82F2A2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A31973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</w:tr>
      <w:tr w:rsidR="0074477A" w:rsidRPr="001D0992" w14:paraId="1D9A11EA" w14:textId="77777777" w:rsidTr="004716A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B1B62" w14:textId="77777777" w:rsidR="0074477A" w:rsidRPr="001D0992" w:rsidRDefault="0074477A" w:rsidP="0074477A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2.1.1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5650E0" w14:textId="77777777" w:rsidR="0074477A" w:rsidRPr="001D0992" w:rsidRDefault="0074477A" w:rsidP="0074477A">
            <w:pPr>
              <w:ind w:firstLine="0"/>
              <w:rPr>
                <w:rFonts w:cs="Arial"/>
                <w:color w:val="000000"/>
              </w:rPr>
            </w:pPr>
            <w:r w:rsidRPr="001D0992">
              <w:rPr>
                <w:rFonts w:cs="Arial"/>
                <w:bCs/>
              </w:rPr>
              <w:t>Основное мероприятие «</w:t>
            </w:r>
            <w:r w:rsidRPr="001D0992">
              <w:rPr>
                <w:rFonts w:cs="Arial"/>
              </w:rPr>
              <w:t>Организация уличного освещения»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6965C8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07 1 01 00000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72A3A3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FC9955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9301AF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B46C10" w14:textId="77777777" w:rsidR="0074477A" w:rsidRPr="001D0992" w:rsidRDefault="00E15580" w:rsidP="0074477A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24,5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A2ABAF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A11471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</w:tr>
      <w:tr w:rsidR="0074477A" w:rsidRPr="001D0992" w14:paraId="4837707B" w14:textId="77777777" w:rsidTr="004716A0">
        <w:trPr>
          <w:trHeight w:val="276"/>
        </w:trPr>
        <w:tc>
          <w:tcPr>
            <w:tcW w:w="71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DEFFC" w14:textId="77777777" w:rsidR="0074477A" w:rsidRPr="001D0992" w:rsidRDefault="0074477A" w:rsidP="0074477A">
            <w:pPr>
              <w:ind w:firstLine="0"/>
              <w:rPr>
                <w:rFonts w:cs="Arial"/>
              </w:rPr>
            </w:pPr>
          </w:p>
        </w:tc>
        <w:tc>
          <w:tcPr>
            <w:tcW w:w="5953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DC764E" w14:textId="77777777" w:rsidR="0074477A" w:rsidRPr="001D0992" w:rsidRDefault="0074477A" w:rsidP="0074477A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  <w:color w:val="000000"/>
              </w:rPr>
              <w:t>Мероприятия в области жилищно-</w:t>
            </w:r>
          </w:p>
          <w:p w14:paraId="4DB36D6B" w14:textId="77777777" w:rsidR="0074477A" w:rsidRPr="001D0992" w:rsidRDefault="0074477A" w:rsidP="0074477A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  <w:color w:val="000000"/>
              </w:rPr>
              <w:t>коммунального хозяйства</w:t>
            </w:r>
            <w:r w:rsidRPr="001D0992">
              <w:rPr>
                <w:rFonts w:cs="Arial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798EF7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07 1 01 90810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6E858E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200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065ABF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05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D43A22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03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C72803" w14:textId="77777777" w:rsidR="0074477A" w:rsidRPr="001D0992" w:rsidRDefault="00E15580" w:rsidP="0074477A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24,5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569FA8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37BC15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</w:tr>
      <w:tr w:rsidR="0074477A" w:rsidRPr="001D0992" w14:paraId="5825B490" w14:textId="77777777" w:rsidTr="004716A0">
        <w:trPr>
          <w:trHeight w:val="703"/>
        </w:trPr>
        <w:tc>
          <w:tcPr>
            <w:tcW w:w="715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30C75" w14:textId="77777777" w:rsidR="0074477A" w:rsidRPr="001D0992" w:rsidRDefault="0074477A" w:rsidP="0074477A">
            <w:pPr>
              <w:ind w:firstLine="0"/>
              <w:rPr>
                <w:rFonts w:cs="Arial"/>
              </w:rPr>
            </w:pPr>
          </w:p>
        </w:tc>
        <w:tc>
          <w:tcPr>
            <w:tcW w:w="5953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619BF3" w14:textId="77777777" w:rsidR="0074477A" w:rsidRPr="001D0992" w:rsidRDefault="0074477A" w:rsidP="0074477A">
            <w:pPr>
              <w:ind w:firstLine="0"/>
              <w:rPr>
                <w:rFonts w:cs="Arial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A8A301" w14:textId="77777777" w:rsidR="0074477A" w:rsidRPr="001D0992" w:rsidRDefault="0074477A" w:rsidP="0074477A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821C28" w14:textId="77777777" w:rsidR="0074477A" w:rsidRPr="001D0992" w:rsidRDefault="0074477A" w:rsidP="0074477A">
            <w:pPr>
              <w:ind w:firstLine="0"/>
              <w:rPr>
                <w:rFonts w:cs="Arial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7EE640" w14:textId="77777777" w:rsidR="0074477A" w:rsidRPr="001D0992" w:rsidRDefault="0074477A" w:rsidP="0074477A">
            <w:pPr>
              <w:ind w:firstLine="0"/>
              <w:rPr>
                <w:rFonts w:cs="Arial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53F62C" w14:textId="77777777" w:rsidR="0074477A" w:rsidRPr="001D0992" w:rsidRDefault="0074477A" w:rsidP="0074477A">
            <w:pPr>
              <w:ind w:firstLine="0"/>
              <w:rPr>
                <w:rFonts w:cs="Arial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17D66B" w14:textId="77777777" w:rsidR="0074477A" w:rsidRPr="001D0992" w:rsidRDefault="0074477A" w:rsidP="0074477A">
            <w:pPr>
              <w:ind w:firstLine="0"/>
              <w:rPr>
                <w:rFonts w:cs="Arial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8997F2" w14:textId="77777777" w:rsidR="0074477A" w:rsidRPr="001D0992" w:rsidRDefault="0074477A" w:rsidP="0074477A">
            <w:pPr>
              <w:ind w:firstLine="0"/>
              <w:rPr>
                <w:rFonts w:cs="Arial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96E6EC" w14:textId="77777777" w:rsidR="0074477A" w:rsidRPr="001D0992" w:rsidRDefault="0074477A" w:rsidP="0074477A">
            <w:pPr>
              <w:ind w:firstLine="0"/>
              <w:rPr>
                <w:rFonts w:cs="Arial"/>
              </w:rPr>
            </w:pPr>
          </w:p>
        </w:tc>
      </w:tr>
      <w:tr w:rsidR="0074477A" w:rsidRPr="001D0992" w14:paraId="7B80B0E3" w14:textId="77777777" w:rsidTr="004716A0">
        <w:trPr>
          <w:trHeight w:val="449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CE76F" w14:textId="77777777" w:rsidR="0074477A" w:rsidRPr="001D0992" w:rsidRDefault="0074477A" w:rsidP="0074477A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2.2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6D974F1C" w14:textId="77777777" w:rsidR="0074477A" w:rsidRPr="001D0992" w:rsidRDefault="0074477A" w:rsidP="0074477A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  <w:color w:val="000000"/>
              </w:rPr>
              <w:t>Подпрограмма «Организация и содержание мест захоронения»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60C2D171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07 2 00 00000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2CE9C806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1FAB5E35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0C49CA6F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05E7BA20" w14:textId="77777777" w:rsidR="0074477A" w:rsidRPr="001D0992" w:rsidRDefault="0074477A" w:rsidP="00C3082D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6</w:t>
            </w:r>
            <w:r w:rsidR="00E15580">
              <w:rPr>
                <w:rFonts w:cs="Arial"/>
              </w:rPr>
              <w:t> 146,4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25DC2123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08F00872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</w:tr>
      <w:tr w:rsidR="0074477A" w:rsidRPr="001D0992" w14:paraId="3CFAE3BB" w14:textId="77777777" w:rsidTr="004716A0">
        <w:trPr>
          <w:trHeight w:val="426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0EEC81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2.2.1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93C40A" w14:textId="77777777" w:rsidR="0074477A" w:rsidRPr="001D0992" w:rsidRDefault="0074477A" w:rsidP="0074477A">
            <w:pPr>
              <w:ind w:firstLine="0"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</w:rPr>
              <w:t>Основное мероприятие «Ремонт и с</w:t>
            </w:r>
            <w:r w:rsidRPr="001D0992">
              <w:rPr>
                <w:rFonts w:cs="Arial"/>
              </w:rPr>
              <w:t>одержание мест захоронения»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D48FCB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07 2 01 00000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9D48A0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F7C87D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D33D3F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E191EC" w14:textId="77777777" w:rsidR="0074477A" w:rsidRPr="001D0992" w:rsidRDefault="0074477A" w:rsidP="00C3082D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6</w:t>
            </w:r>
            <w:r w:rsidR="00E15580">
              <w:rPr>
                <w:rFonts w:cs="Arial"/>
              </w:rPr>
              <w:t> 146,4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A7E446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ED2D98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</w:tr>
      <w:tr w:rsidR="0074477A" w:rsidRPr="001D0992" w14:paraId="7136E93C" w14:textId="77777777" w:rsidTr="004716A0">
        <w:trPr>
          <w:trHeight w:val="94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FF49A8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B9B23B" w14:textId="77777777" w:rsidR="0074477A" w:rsidRPr="001D0992" w:rsidRDefault="0074477A" w:rsidP="0074477A">
            <w:pPr>
              <w:ind w:firstLine="0"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color w:val="000000"/>
              </w:rPr>
              <w:t xml:space="preserve">Мероприятия в области жилищно-коммунального хозяйства </w:t>
            </w:r>
            <w:r w:rsidRPr="001D0992">
              <w:rPr>
                <w:rFonts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F7798C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07 2 01 90810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DFEA9ED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DC9E089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B7AFC7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DF2E1F" w14:textId="77777777" w:rsidR="0074477A" w:rsidRPr="001D0992" w:rsidRDefault="00E15580" w:rsidP="0074477A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F94A61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A75364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</w:tr>
      <w:tr w:rsidR="00010E45" w:rsidRPr="001D0992" w14:paraId="47D7F74C" w14:textId="77777777" w:rsidTr="00E9435A">
        <w:tblPrEx>
          <w:tblLook w:val="0000" w:firstRow="0" w:lastRow="0" w:firstColumn="0" w:lastColumn="0" w:noHBand="0" w:noVBand="0"/>
        </w:tblPrEx>
        <w:trPr>
          <w:trHeight w:val="1113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E8EB1" w14:textId="77777777" w:rsidR="00010E45" w:rsidRPr="001D0992" w:rsidRDefault="00010E45" w:rsidP="00010E45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50BB7" w14:textId="77777777" w:rsidR="00010E45" w:rsidRPr="00242C40" w:rsidRDefault="00010E45" w:rsidP="00010E45">
            <w:pPr>
              <w:ind w:firstLine="0"/>
              <w:rPr>
                <w:rFonts w:cs="Arial"/>
                <w:color w:val="000000"/>
              </w:rPr>
            </w:pPr>
            <w:r w:rsidRPr="00242C40">
              <w:rPr>
                <w:rFonts w:cs="Arial"/>
                <w:color w:val="000000"/>
              </w:rPr>
              <w:t xml:space="preserve">Субсидии бюджетам муниципальных образований на обустройство и восстановление воинских захоронений на территории Воронежской области (вне рамок софинансирования)государственных (муниципальных) нужд) 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F6F81" w14:textId="77777777" w:rsidR="00010E45" w:rsidRPr="001D0992" w:rsidRDefault="00010E45" w:rsidP="00010E45">
            <w:pPr>
              <w:ind w:firstLine="0"/>
              <w:jc w:val="center"/>
              <w:rPr>
                <w:rFonts w:cs="Arial"/>
                <w:bCs/>
                <w:lang w:val="en-US"/>
              </w:rPr>
            </w:pPr>
            <w:r w:rsidRPr="001D0992">
              <w:rPr>
                <w:rFonts w:cs="Arial"/>
                <w:bCs/>
              </w:rPr>
              <w:t xml:space="preserve">07 2 01 </w:t>
            </w:r>
            <w:r w:rsidRPr="001D0992">
              <w:rPr>
                <w:rFonts w:cs="Arial"/>
                <w:bCs/>
                <w:lang w:val="en-US"/>
              </w:rPr>
              <w:t>S8530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583CE" w14:textId="77777777" w:rsidR="00010E45" w:rsidRPr="001D0992" w:rsidRDefault="00010E45" w:rsidP="00010E45">
            <w:pPr>
              <w:ind w:firstLine="0"/>
              <w:jc w:val="center"/>
              <w:rPr>
                <w:rFonts w:cs="Arial"/>
                <w:bCs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E2471" w14:textId="77777777" w:rsidR="00010E45" w:rsidRPr="001D0992" w:rsidRDefault="00010E45" w:rsidP="00010E45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8DC24" w14:textId="77777777" w:rsidR="00010E45" w:rsidRPr="001D0992" w:rsidRDefault="00010E45" w:rsidP="00010E45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229CC" w14:textId="77777777" w:rsidR="00010E45" w:rsidRPr="001D0992" w:rsidRDefault="00E15580" w:rsidP="00010E4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3 309,1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EA2CFB" w14:textId="77777777" w:rsidR="00010E45" w:rsidRPr="001D0992" w:rsidRDefault="00010E45" w:rsidP="00010E45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CC8A07" w14:textId="77777777" w:rsidR="00010E45" w:rsidRPr="001D0992" w:rsidRDefault="00010E45" w:rsidP="00010E45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</w:tr>
      <w:tr w:rsidR="00010E45" w:rsidRPr="001D0992" w14:paraId="02AB5B95" w14:textId="77777777" w:rsidTr="00E9435A">
        <w:tblPrEx>
          <w:tblLook w:val="0000" w:firstRow="0" w:lastRow="0" w:firstColumn="0" w:lastColumn="0" w:noHBand="0" w:noVBand="0"/>
        </w:tblPrEx>
        <w:trPr>
          <w:trHeight w:val="1113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706C3" w14:textId="77777777" w:rsidR="00010E45" w:rsidRPr="001D0992" w:rsidRDefault="00010E45" w:rsidP="00010E45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B2CC0" w14:textId="77777777" w:rsidR="00010E45" w:rsidRPr="00242C40" w:rsidRDefault="00010E45" w:rsidP="00010E45">
            <w:pPr>
              <w:ind w:firstLine="0"/>
              <w:rPr>
                <w:rFonts w:cs="Arial"/>
                <w:color w:val="000000"/>
              </w:rPr>
            </w:pPr>
            <w:r w:rsidRPr="00242C40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08749" w14:textId="77777777" w:rsidR="00010E45" w:rsidRPr="001D0992" w:rsidRDefault="00010E45" w:rsidP="00010E45">
            <w:pPr>
              <w:ind w:firstLine="0"/>
              <w:jc w:val="center"/>
              <w:rPr>
                <w:rFonts w:cs="Arial"/>
                <w:bCs/>
                <w:lang w:val="en-US"/>
              </w:rPr>
            </w:pPr>
            <w:r w:rsidRPr="001D0992">
              <w:rPr>
                <w:rFonts w:cs="Arial"/>
                <w:bCs/>
              </w:rPr>
              <w:t xml:space="preserve">07 2 01 </w:t>
            </w:r>
            <w:r w:rsidRPr="001D0992">
              <w:rPr>
                <w:rFonts w:cs="Arial"/>
                <w:bCs/>
                <w:lang w:val="en-US"/>
              </w:rPr>
              <w:t>S8530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2C493" w14:textId="77777777" w:rsidR="00010E45" w:rsidRPr="001D0992" w:rsidRDefault="00010E45" w:rsidP="00010E45">
            <w:pPr>
              <w:ind w:firstLine="0"/>
              <w:jc w:val="center"/>
              <w:rPr>
                <w:rFonts w:cs="Arial"/>
                <w:bCs/>
                <w:lang w:val="en-US"/>
              </w:rPr>
            </w:pPr>
            <w:r w:rsidRPr="001D0992">
              <w:rPr>
                <w:rFonts w:cs="Arial"/>
                <w:bCs/>
                <w:lang w:val="en-US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C1911" w14:textId="77777777" w:rsidR="00010E45" w:rsidRPr="001D0992" w:rsidRDefault="00010E45" w:rsidP="00010E45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A569A" w14:textId="77777777" w:rsidR="00010E45" w:rsidRPr="001D0992" w:rsidRDefault="00010E45" w:rsidP="00010E45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918F9" w14:textId="77777777" w:rsidR="00010E45" w:rsidRPr="001D0992" w:rsidRDefault="005179B7" w:rsidP="00010E4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3 309,1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501026" w14:textId="77777777" w:rsidR="00010E45" w:rsidRPr="001D0992" w:rsidRDefault="00010E45" w:rsidP="00010E45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88036" w14:textId="77777777" w:rsidR="00010E45" w:rsidRPr="001D0992" w:rsidRDefault="00010E45" w:rsidP="00010E45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</w:tr>
      <w:tr w:rsidR="00010E45" w:rsidRPr="001D0992" w14:paraId="39DB477B" w14:textId="77777777" w:rsidTr="00E9435A">
        <w:tblPrEx>
          <w:tblLook w:val="0000" w:firstRow="0" w:lastRow="0" w:firstColumn="0" w:lastColumn="0" w:noHBand="0" w:noVBand="0"/>
        </w:tblPrEx>
        <w:trPr>
          <w:trHeight w:val="1113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50CF1" w14:textId="77777777" w:rsidR="00010E45" w:rsidRPr="001D0992" w:rsidRDefault="00010E45" w:rsidP="00010E45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E3AAB" w14:textId="77777777" w:rsidR="00010E45" w:rsidRPr="00242C40" w:rsidRDefault="00010E45" w:rsidP="00010E45">
            <w:pPr>
              <w:ind w:firstLine="0"/>
              <w:rPr>
                <w:rFonts w:cs="Arial"/>
                <w:color w:val="000000"/>
              </w:rPr>
            </w:pPr>
            <w:r w:rsidRPr="00242C40">
              <w:rPr>
                <w:rFonts w:cs="Arial"/>
                <w:color w:val="000000"/>
              </w:rPr>
              <w:t>Местный бюджет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D76AE" w14:textId="77777777" w:rsidR="00010E45" w:rsidRPr="001D0992" w:rsidRDefault="00010E45" w:rsidP="00010E45">
            <w:pPr>
              <w:ind w:firstLine="0"/>
              <w:jc w:val="center"/>
              <w:rPr>
                <w:rFonts w:cs="Arial"/>
                <w:bCs/>
                <w:lang w:val="en-US"/>
              </w:rPr>
            </w:pPr>
            <w:r w:rsidRPr="001D0992">
              <w:rPr>
                <w:rFonts w:cs="Arial"/>
                <w:bCs/>
              </w:rPr>
              <w:t xml:space="preserve">07 2 01 </w:t>
            </w:r>
            <w:r w:rsidRPr="001D0992">
              <w:rPr>
                <w:rFonts w:cs="Arial"/>
                <w:bCs/>
                <w:lang w:val="en-US"/>
              </w:rPr>
              <w:t>S8530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EA4C4" w14:textId="77777777" w:rsidR="00010E45" w:rsidRPr="001D0992" w:rsidRDefault="00010E45" w:rsidP="00010E45">
            <w:pPr>
              <w:ind w:firstLine="0"/>
              <w:jc w:val="center"/>
              <w:rPr>
                <w:rFonts w:cs="Arial"/>
                <w:bCs/>
                <w:lang w:val="en-US"/>
              </w:rPr>
            </w:pPr>
            <w:r w:rsidRPr="001D0992">
              <w:rPr>
                <w:rFonts w:cs="Arial"/>
                <w:bCs/>
                <w:lang w:val="en-US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3A57B" w14:textId="77777777" w:rsidR="00010E45" w:rsidRPr="001D0992" w:rsidRDefault="00010E45" w:rsidP="00010E45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034F3" w14:textId="77777777" w:rsidR="00010E45" w:rsidRPr="001D0992" w:rsidRDefault="00010E45" w:rsidP="00010E45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C433D" w14:textId="77777777" w:rsidR="00010E45" w:rsidRPr="001D0992" w:rsidRDefault="005179B7" w:rsidP="00010E45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182,9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2C69D5" w14:textId="77777777" w:rsidR="00010E45" w:rsidRPr="001D0992" w:rsidRDefault="005179B7" w:rsidP="00010E4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E4CEB8" w14:textId="77777777" w:rsidR="00010E45" w:rsidRPr="001D0992" w:rsidRDefault="005179B7" w:rsidP="00010E4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0,0</w:t>
            </w:r>
          </w:p>
        </w:tc>
      </w:tr>
      <w:tr w:rsidR="00010E45" w:rsidRPr="001D0992" w14:paraId="46FEBDC5" w14:textId="77777777" w:rsidTr="00E9435A">
        <w:tblPrEx>
          <w:tblLook w:val="0000" w:firstRow="0" w:lastRow="0" w:firstColumn="0" w:lastColumn="0" w:noHBand="0" w:noVBand="0"/>
        </w:tblPrEx>
        <w:trPr>
          <w:trHeight w:val="1113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213F9" w14:textId="77777777" w:rsidR="00010E45" w:rsidRPr="001D0992" w:rsidRDefault="00010E45" w:rsidP="00010E45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50C93" w14:textId="77777777" w:rsidR="00010E45" w:rsidRPr="00242C40" w:rsidRDefault="00010E45" w:rsidP="00010E45">
            <w:pPr>
              <w:ind w:firstLine="0"/>
              <w:rPr>
                <w:rFonts w:cs="Arial"/>
                <w:color w:val="000000"/>
              </w:rPr>
            </w:pPr>
            <w:r w:rsidRPr="00242C40">
              <w:rPr>
                <w:rFonts w:cs="Arial"/>
                <w:color w:val="000000"/>
              </w:rPr>
              <w:t xml:space="preserve">Софинансирование расходных обязательств, связанных с реализацией федеральной целевой программы «Увековечение памяти погибших при защите Отечества на 2019-2024 годы» (Закупка товаров, работ и услуг для государственных (муниципальных) нужд) 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04A6D" w14:textId="77777777" w:rsidR="00010E45" w:rsidRPr="001D0992" w:rsidRDefault="00010E45" w:rsidP="00010E45">
            <w:pPr>
              <w:ind w:firstLine="0"/>
              <w:jc w:val="center"/>
              <w:rPr>
                <w:rFonts w:cs="Arial"/>
                <w:bCs/>
                <w:lang w:val="en-US"/>
              </w:rPr>
            </w:pPr>
            <w:r w:rsidRPr="001D0992">
              <w:rPr>
                <w:rFonts w:cs="Arial"/>
                <w:bCs/>
              </w:rPr>
              <w:t xml:space="preserve">07 2 01 </w:t>
            </w:r>
            <w:r w:rsidRPr="001D0992">
              <w:rPr>
                <w:rFonts w:cs="Arial"/>
                <w:bCs/>
                <w:lang w:val="en-US"/>
              </w:rPr>
              <w:t>L2990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42E6F" w14:textId="77777777" w:rsidR="00010E45" w:rsidRPr="001D0992" w:rsidRDefault="00010E45" w:rsidP="00010E45">
            <w:pPr>
              <w:ind w:firstLine="0"/>
              <w:jc w:val="center"/>
              <w:rPr>
                <w:rFonts w:cs="Arial"/>
                <w:bCs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63576" w14:textId="77777777" w:rsidR="00010E45" w:rsidRPr="001D0992" w:rsidRDefault="00010E45" w:rsidP="00010E45">
            <w:pPr>
              <w:ind w:firstLine="0"/>
              <w:jc w:val="center"/>
              <w:rPr>
                <w:rFonts w:cs="Arial"/>
                <w:bCs/>
                <w:lang w:val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DC13E" w14:textId="77777777" w:rsidR="00010E45" w:rsidRPr="001D0992" w:rsidRDefault="00010E45" w:rsidP="00010E45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B250A" w14:textId="77777777" w:rsidR="00010E45" w:rsidRPr="001D0992" w:rsidRDefault="00010E45" w:rsidP="00010E4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2 484,7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A8CF57" w14:textId="77777777" w:rsidR="00010E45" w:rsidRPr="001D0992" w:rsidRDefault="00010E45" w:rsidP="00010E45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272D39" w14:textId="77777777" w:rsidR="00010E45" w:rsidRPr="001D0992" w:rsidRDefault="00010E45" w:rsidP="00010E45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</w:tr>
      <w:tr w:rsidR="00010E45" w:rsidRPr="001D0992" w14:paraId="5DC4F846" w14:textId="77777777" w:rsidTr="00E9435A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31525" w14:textId="77777777" w:rsidR="00010E45" w:rsidRPr="001D0992" w:rsidRDefault="00010E45" w:rsidP="00010E45">
            <w:pPr>
              <w:ind w:firstLine="0"/>
              <w:rPr>
                <w:rFonts w:cs="Arial"/>
              </w:rPr>
            </w:pP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0EF978" w14:textId="77777777" w:rsidR="00010E45" w:rsidRPr="00242C40" w:rsidRDefault="00010E45" w:rsidP="00010E45">
            <w:pPr>
              <w:ind w:firstLine="0"/>
              <w:rPr>
                <w:rFonts w:cs="Arial"/>
                <w:color w:val="000000"/>
              </w:rPr>
            </w:pPr>
            <w:r w:rsidRPr="00242C40">
              <w:rPr>
                <w:rFonts w:cs="Arial"/>
                <w:color w:val="000000"/>
              </w:rPr>
              <w:t>Федеральный бюджет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853FF2" w14:textId="77777777" w:rsidR="00010E45" w:rsidRPr="001D0992" w:rsidRDefault="00010E45" w:rsidP="00010E45">
            <w:pPr>
              <w:ind w:firstLine="0"/>
              <w:jc w:val="center"/>
              <w:rPr>
                <w:rFonts w:cs="Arial"/>
                <w:color w:val="000000"/>
                <w:lang w:val="en-US"/>
              </w:rPr>
            </w:pPr>
            <w:r w:rsidRPr="001D0992">
              <w:rPr>
                <w:rFonts w:cs="Arial"/>
                <w:color w:val="000000"/>
              </w:rPr>
              <w:t xml:space="preserve">07 2 01 </w:t>
            </w:r>
            <w:r w:rsidRPr="001D0992">
              <w:rPr>
                <w:rFonts w:cs="Arial"/>
                <w:color w:val="000000"/>
                <w:lang w:val="en-US"/>
              </w:rPr>
              <w:t>L2990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F2E81A" w14:textId="77777777" w:rsidR="00010E45" w:rsidRPr="001D0992" w:rsidRDefault="00010E45" w:rsidP="00010E45">
            <w:pPr>
              <w:ind w:firstLine="0"/>
              <w:jc w:val="center"/>
              <w:rPr>
                <w:rFonts w:cs="Arial"/>
                <w:lang w:val="en-US"/>
              </w:rPr>
            </w:pPr>
            <w:r w:rsidRPr="001D0992">
              <w:rPr>
                <w:rFonts w:cs="Arial"/>
                <w:lang w:val="en-US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BF0855" w14:textId="77777777" w:rsidR="00010E45" w:rsidRPr="001D0992" w:rsidRDefault="00010E45" w:rsidP="00010E45">
            <w:pPr>
              <w:ind w:firstLine="0"/>
              <w:jc w:val="center"/>
              <w:rPr>
                <w:rFonts w:cs="Arial"/>
                <w:lang w:val="en-US"/>
              </w:rPr>
            </w:pPr>
            <w:r w:rsidRPr="001D0992">
              <w:rPr>
                <w:rFonts w:cs="Arial"/>
                <w:lang w:val="en-US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AF8B62" w14:textId="77777777" w:rsidR="00010E45" w:rsidRPr="001D0992" w:rsidRDefault="00010E45" w:rsidP="00010E45">
            <w:pPr>
              <w:ind w:firstLine="0"/>
              <w:jc w:val="center"/>
              <w:rPr>
                <w:rFonts w:cs="Arial"/>
                <w:lang w:val="en-US"/>
              </w:rPr>
            </w:pPr>
            <w:r w:rsidRPr="001D0992">
              <w:rPr>
                <w:rFonts w:cs="Arial"/>
                <w:lang w:val="en-US"/>
              </w:rPr>
              <w:t>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82F4A8" w14:textId="77777777" w:rsidR="00010E45" w:rsidRPr="001D0992" w:rsidRDefault="00010E45" w:rsidP="00010E45">
            <w:pPr>
              <w:ind w:firstLine="0"/>
              <w:jc w:val="center"/>
              <w:rPr>
                <w:rFonts w:cs="Arial"/>
                <w:color w:val="000000"/>
                <w:highlight w:val="yellow"/>
              </w:rPr>
            </w:pPr>
            <w:r>
              <w:rPr>
                <w:rFonts w:cs="Arial"/>
                <w:color w:val="000000"/>
              </w:rPr>
              <w:t>862,2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F0CADE" w14:textId="77777777" w:rsidR="00010E45" w:rsidRPr="001D0992" w:rsidRDefault="00010E45" w:rsidP="00010E45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A36775" w14:textId="77777777" w:rsidR="00010E45" w:rsidRPr="001D0992" w:rsidRDefault="00010E45" w:rsidP="00010E45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0,0</w:t>
            </w:r>
          </w:p>
        </w:tc>
      </w:tr>
      <w:tr w:rsidR="00010E45" w:rsidRPr="001D0992" w14:paraId="2015CE5A" w14:textId="77777777" w:rsidTr="00E9435A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59089" w14:textId="77777777" w:rsidR="00010E45" w:rsidRPr="001D0992" w:rsidRDefault="00010E45" w:rsidP="00010E45">
            <w:pPr>
              <w:ind w:firstLine="0"/>
              <w:rPr>
                <w:rFonts w:cs="Arial"/>
              </w:rPr>
            </w:pP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36C252" w14:textId="77777777" w:rsidR="00010E45" w:rsidRPr="00242C40" w:rsidRDefault="00010E45" w:rsidP="00010E45">
            <w:pPr>
              <w:ind w:firstLine="0"/>
              <w:rPr>
                <w:rFonts w:cs="Arial"/>
                <w:color w:val="000000"/>
              </w:rPr>
            </w:pPr>
            <w:r w:rsidRPr="00242C40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C98281" w14:textId="77777777" w:rsidR="00010E45" w:rsidRPr="001D0992" w:rsidRDefault="00010E45" w:rsidP="00010E45">
            <w:pPr>
              <w:ind w:firstLine="0"/>
              <w:jc w:val="center"/>
              <w:rPr>
                <w:rFonts w:cs="Arial"/>
                <w:color w:val="000000"/>
                <w:lang w:val="en-US"/>
              </w:rPr>
            </w:pPr>
            <w:r w:rsidRPr="001D0992">
              <w:rPr>
                <w:rFonts w:cs="Arial"/>
                <w:color w:val="000000"/>
              </w:rPr>
              <w:t xml:space="preserve">07 2 01 </w:t>
            </w:r>
            <w:r w:rsidRPr="001D0992">
              <w:rPr>
                <w:rFonts w:cs="Arial"/>
                <w:color w:val="000000"/>
                <w:lang w:val="en-US"/>
              </w:rPr>
              <w:t>L2990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A069FA" w14:textId="77777777" w:rsidR="00010E45" w:rsidRPr="001D0992" w:rsidRDefault="00010E45" w:rsidP="00010E45">
            <w:pPr>
              <w:ind w:firstLine="0"/>
              <w:jc w:val="center"/>
              <w:rPr>
                <w:rFonts w:cs="Arial"/>
                <w:lang w:val="en-US"/>
              </w:rPr>
            </w:pPr>
            <w:r w:rsidRPr="001D0992">
              <w:rPr>
                <w:rFonts w:cs="Arial"/>
                <w:lang w:val="en-US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0E7C5E" w14:textId="77777777" w:rsidR="00010E45" w:rsidRPr="001D0992" w:rsidRDefault="00010E45" w:rsidP="00010E45">
            <w:pPr>
              <w:ind w:firstLine="0"/>
              <w:jc w:val="center"/>
              <w:rPr>
                <w:rFonts w:cs="Arial"/>
                <w:lang w:val="en-US"/>
              </w:rPr>
            </w:pPr>
            <w:r w:rsidRPr="001D0992">
              <w:rPr>
                <w:rFonts w:cs="Arial"/>
                <w:lang w:val="en-US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C5EA88" w14:textId="77777777" w:rsidR="00010E45" w:rsidRPr="001D0992" w:rsidRDefault="00010E45" w:rsidP="00010E45">
            <w:pPr>
              <w:ind w:firstLine="0"/>
              <w:jc w:val="center"/>
              <w:rPr>
                <w:rFonts w:cs="Arial"/>
                <w:lang w:val="en-US"/>
              </w:rPr>
            </w:pPr>
            <w:r w:rsidRPr="001D0992">
              <w:rPr>
                <w:rFonts w:cs="Arial"/>
                <w:lang w:val="en-US"/>
              </w:rPr>
              <w:t>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C328B7" w14:textId="77777777" w:rsidR="00010E45" w:rsidRPr="001D0992" w:rsidRDefault="00010E45" w:rsidP="00010E45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1 385,8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FDCEFE" w14:textId="77777777" w:rsidR="00010E45" w:rsidRPr="001D0992" w:rsidRDefault="005179B7" w:rsidP="00010E45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FAD04C" w14:textId="77777777" w:rsidR="00010E45" w:rsidRPr="001D0992" w:rsidRDefault="005179B7" w:rsidP="00010E45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0,0</w:t>
            </w:r>
          </w:p>
        </w:tc>
      </w:tr>
      <w:tr w:rsidR="00010E45" w:rsidRPr="001D0992" w14:paraId="0A589101" w14:textId="77777777" w:rsidTr="00E9435A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A04E5" w14:textId="77777777" w:rsidR="00010E45" w:rsidRPr="001D0992" w:rsidRDefault="00010E45" w:rsidP="00010E45">
            <w:pPr>
              <w:ind w:firstLine="0"/>
              <w:rPr>
                <w:rFonts w:cs="Arial"/>
              </w:rPr>
            </w:pP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BAB9DB" w14:textId="77777777" w:rsidR="00010E45" w:rsidRPr="00242C40" w:rsidRDefault="00010E45" w:rsidP="00010E45">
            <w:pPr>
              <w:ind w:firstLine="0"/>
              <w:rPr>
                <w:rFonts w:cs="Arial"/>
                <w:color w:val="000000"/>
              </w:rPr>
            </w:pPr>
            <w:r w:rsidRPr="00242C40">
              <w:rPr>
                <w:rFonts w:cs="Arial"/>
                <w:color w:val="000000"/>
              </w:rPr>
              <w:t>Местный бюджет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78D95A" w14:textId="77777777" w:rsidR="00010E45" w:rsidRPr="001D0992" w:rsidRDefault="00010E45" w:rsidP="00010E45">
            <w:pPr>
              <w:ind w:firstLine="0"/>
              <w:jc w:val="center"/>
              <w:rPr>
                <w:rFonts w:cs="Arial"/>
                <w:color w:val="000000"/>
                <w:lang w:val="en-US"/>
              </w:rPr>
            </w:pPr>
            <w:r w:rsidRPr="001D0992">
              <w:rPr>
                <w:rFonts w:cs="Arial"/>
                <w:color w:val="000000"/>
              </w:rPr>
              <w:t xml:space="preserve">07 2 01 </w:t>
            </w:r>
            <w:r w:rsidRPr="001D0992">
              <w:rPr>
                <w:rFonts w:cs="Arial"/>
                <w:color w:val="000000"/>
                <w:lang w:val="en-US"/>
              </w:rPr>
              <w:t>L2990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3746E3" w14:textId="77777777" w:rsidR="00010E45" w:rsidRPr="001D0992" w:rsidRDefault="00010E45" w:rsidP="00010E45">
            <w:pPr>
              <w:ind w:firstLine="0"/>
              <w:jc w:val="center"/>
              <w:rPr>
                <w:rFonts w:cs="Arial"/>
                <w:lang w:val="en-US"/>
              </w:rPr>
            </w:pPr>
            <w:r w:rsidRPr="001D0992">
              <w:rPr>
                <w:rFonts w:cs="Arial"/>
                <w:lang w:val="en-US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A7293D" w14:textId="77777777" w:rsidR="00010E45" w:rsidRPr="001D0992" w:rsidRDefault="00010E45" w:rsidP="00010E45">
            <w:pPr>
              <w:ind w:firstLine="0"/>
              <w:jc w:val="center"/>
              <w:rPr>
                <w:rFonts w:cs="Arial"/>
                <w:lang w:val="en-US"/>
              </w:rPr>
            </w:pPr>
            <w:r w:rsidRPr="001D0992">
              <w:rPr>
                <w:rFonts w:cs="Arial"/>
                <w:lang w:val="en-US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E5DA89" w14:textId="77777777" w:rsidR="00010E45" w:rsidRPr="001D0992" w:rsidRDefault="00010E45" w:rsidP="00010E45">
            <w:pPr>
              <w:ind w:firstLine="0"/>
              <w:jc w:val="center"/>
              <w:rPr>
                <w:rFonts w:cs="Arial"/>
                <w:lang w:val="en-US"/>
              </w:rPr>
            </w:pPr>
            <w:r w:rsidRPr="001D0992">
              <w:rPr>
                <w:rFonts w:cs="Arial"/>
                <w:lang w:val="en-US"/>
              </w:rPr>
              <w:t>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FD7749" w14:textId="77777777" w:rsidR="00010E45" w:rsidRPr="001D0992" w:rsidRDefault="00010E45" w:rsidP="00010E45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236,7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D60A3B" w14:textId="77777777" w:rsidR="00010E45" w:rsidRPr="001D0992" w:rsidRDefault="005179B7" w:rsidP="00010E45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5343AF" w14:textId="77777777" w:rsidR="00010E45" w:rsidRPr="001D0992" w:rsidRDefault="005179B7" w:rsidP="00010E45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0,0</w:t>
            </w:r>
          </w:p>
        </w:tc>
      </w:tr>
      <w:tr w:rsidR="0074477A" w:rsidRPr="001D0992" w14:paraId="7D786278" w14:textId="77777777" w:rsidTr="004716A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F93BB" w14:textId="77777777" w:rsidR="0074477A" w:rsidRPr="001D0992" w:rsidRDefault="0074477A" w:rsidP="0074477A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2.3</w:t>
            </w:r>
          </w:p>
        </w:tc>
        <w:tc>
          <w:tcPr>
            <w:tcW w:w="59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932189" w14:textId="77777777" w:rsidR="0074477A" w:rsidRPr="001D0992" w:rsidRDefault="0074477A" w:rsidP="0074477A">
            <w:pPr>
              <w:ind w:firstLine="0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Подпрограмма «</w:t>
            </w:r>
            <w:r w:rsidRPr="001D0992">
              <w:rPr>
                <w:rFonts w:cs="Arial"/>
              </w:rPr>
              <w:t>Организация прочего благоустройства</w:t>
            </w:r>
            <w:r w:rsidRPr="001D0992">
              <w:rPr>
                <w:rFonts w:cs="Arial"/>
                <w:color w:val="000000"/>
              </w:rPr>
              <w:t>»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7A4BE1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07 3 00 00000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BDCFAA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D4B4FA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2FBD5A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7FFA11" w14:textId="77777777" w:rsidR="0074477A" w:rsidRPr="001D0992" w:rsidRDefault="00E15580" w:rsidP="0074477A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119,7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A925E1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36,1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1F226D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36,6</w:t>
            </w:r>
          </w:p>
        </w:tc>
      </w:tr>
      <w:tr w:rsidR="0074477A" w:rsidRPr="001D0992" w14:paraId="7875FA2C" w14:textId="77777777" w:rsidTr="004716A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6A29D" w14:textId="77777777" w:rsidR="0074477A" w:rsidRPr="001D0992" w:rsidRDefault="0074477A" w:rsidP="0074477A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2.3.1</w:t>
            </w:r>
          </w:p>
        </w:tc>
        <w:tc>
          <w:tcPr>
            <w:tcW w:w="59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790ED2" w14:textId="77777777" w:rsidR="0074477A" w:rsidRPr="001D0992" w:rsidRDefault="0074477A" w:rsidP="0074477A">
            <w:pPr>
              <w:ind w:firstLine="0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Подпрограмма «</w:t>
            </w:r>
            <w:r w:rsidRPr="001D0992">
              <w:rPr>
                <w:rFonts w:cs="Arial"/>
              </w:rPr>
              <w:t xml:space="preserve"> Организация прочего благоустройства</w:t>
            </w:r>
            <w:r w:rsidRPr="001D0992">
              <w:rPr>
                <w:rFonts w:cs="Arial"/>
                <w:color w:val="000000"/>
              </w:rPr>
              <w:t xml:space="preserve"> »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3A4117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07 3 01 00000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DFEF0A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E22ABF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8ED29B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324965" w14:textId="77777777" w:rsidR="0074477A" w:rsidRPr="001D0992" w:rsidRDefault="00E15580" w:rsidP="0074477A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29,2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366D4C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36,1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0BF2FF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36,6</w:t>
            </w:r>
          </w:p>
        </w:tc>
      </w:tr>
      <w:tr w:rsidR="0074477A" w:rsidRPr="001D0992" w14:paraId="0C8B7F5B" w14:textId="77777777" w:rsidTr="004716A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B6C82" w14:textId="77777777" w:rsidR="0074477A" w:rsidRPr="001D0992" w:rsidRDefault="0074477A" w:rsidP="0074477A">
            <w:pPr>
              <w:ind w:firstLine="0"/>
              <w:rPr>
                <w:rFonts w:cs="Arial"/>
              </w:rPr>
            </w:pPr>
          </w:p>
        </w:tc>
        <w:tc>
          <w:tcPr>
            <w:tcW w:w="59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4EA141" w14:textId="77777777" w:rsidR="0074477A" w:rsidRPr="001D0992" w:rsidRDefault="0074477A" w:rsidP="0074477A">
            <w:pPr>
              <w:ind w:firstLine="0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Мероприятия в области жилищно-коммунального хозяйства (Закупка товаров, работ и услуг для государственных (муниципальных) нужд)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8CEEE9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07 3 01 90810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B6589B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7204CF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2F2C27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BD9B6D" w14:textId="77777777" w:rsidR="0074477A" w:rsidRPr="001D0992" w:rsidRDefault="00E15580" w:rsidP="0074477A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29,2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007479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24,5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81118F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24,5</w:t>
            </w:r>
          </w:p>
        </w:tc>
      </w:tr>
      <w:tr w:rsidR="0074477A" w:rsidRPr="001D0992" w14:paraId="354B05FD" w14:textId="77777777" w:rsidTr="004716A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188D1" w14:textId="77777777" w:rsidR="0074477A" w:rsidRPr="001D0992" w:rsidRDefault="0074477A" w:rsidP="0074477A">
            <w:pPr>
              <w:ind w:firstLine="0"/>
              <w:rPr>
                <w:rFonts w:cs="Arial"/>
              </w:rPr>
            </w:pPr>
          </w:p>
        </w:tc>
        <w:tc>
          <w:tcPr>
            <w:tcW w:w="59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0AB40E" w14:textId="77777777" w:rsidR="0074477A" w:rsidRPr="001D0992" w:rsidRDefault="0074477A" w:rsidP="0074477A">
            <w:pPr>
              <w:ind w:firstLine="0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Мероприятия в области жилищно-коммунального хозяйства (Закупка товаров, работ и услуг для государственных (муниципальных) нужд)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AA8023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07 3 01 70100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028CB8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DD25B0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FBCFA5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59A66A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51F032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11,6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789724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12,1</w:t>
            </w:r>
          </w:p>
        </w:tc>
      </w:tr>
      <w:tr w:rsidR="0074477A" w:rsidRPr="001D0992" w14:paraId="160388C0" w14:textId="77777777" w:rsidTr="004716A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18072" w14:textId="77777777" w:rsidR="0074477A" w:rsidRPr="001D0992" w:rsidRDefault="0074477A" w:rsidP="0074477A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2.3.</w:t>
            </w:r>
            <w:r>
              <w:rPr>
                <w:rFonts w:cs="Arial"/>
              </w:rPr>
              <w:t>2</w:t>
            </w:r>
          </w:p>
        </w:tc>
        <w:tc>
          <w:tcPr>
            <w:tcW w:w="59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95E77" w14:textId="77777777" w:rsidR="0074477A" w:rsidRPr="001D0992" w:rsidRDefault="0074477A" w:rsidP="0074477A">
            <w:pPr>
              <w:ind w:firstLine="0"/>
              <w:rPr>
                <w:rFonts w:cs="Arial"/>
                <w:color w:val="000000"/>
              </w:rPr>
            </w:pPr>
            <w:r w:rsidRPr="009B49AA">
              <w:rPr>
                <w:rFonts w:cs="Arial"/>
                <w:color w:val="000000"/>
              </w:rPr>
              <w:t>Мероприятия в области жилищно-коммунального хозяйства (Закупка товаров, работ и услуг для государственных (муниципальных) нужд)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49FF42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color w:val="000000"/>
              </w:rPr>
            </w:pPr>
            <w:r w:rsidRPr="009B49AA">
              <w:rPr>
                <w:rFonts w:cs="Arial"/>
                <w:color w:val="000000"/>
              </w:rPr>
              <w:t>07 2 01 90810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D23C8D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69C231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4BB948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0FACB7" w14:textId="77777777" w:rsidR="0074477A" w:rsidRPr="001D0992" w:rsidRDefault="00E15580" w:rsidP="0074477A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90,5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61ACBE" w14:textId="77777777" w:rsidR="0074477A" w:rsidRPr="001D0992" w:rsidRDefault="007E2B09" w:rsidP="0074477A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2CBAB4" w14:textId="77777777" w:rsidR="0074477A" w:rsidRPr="001D0992" w:rsidRDefault="007E2B09" w:rsidP="0074477A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0,0</w:t>
            </w:r>
          </w:p>
        </w:tc>
      </w:tr>
      <w:tr w:rsidR="0074477A" w:rsidRPr="001D0992" w14:paraId="192A2A94" w14:textId="77777777" w:rsidTr="004716A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1DCE2" w14:textId="77777777" w:rsidR="0074477A" w:rsidRPr="001D0992" w:rsidRDefault="0074477A" w:rsidP="0074477A">
            <w:pPr>
              <w:ind w:firstLine="0"/>
              <w:rPr>
                <w:rFonts w:cs="Arial"/>
              </w:rPr>
            </w:pPr>
          </w:p>
        </w:tc>
        <w:tc>
          <w:tcPr>
            <w:tcW w:w="59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A3873D" w14:textId="77777777" w:rsidR="0074477A" w:rsidRPr="001D0992" w:rsidRDefault="0074477A" w:rsidP="0074477A">
            <w:pPr>
              <w:ind w:firstLine="0"/>
              <w:rPr>
                <w:rFonts w:cs="Arial"/>
                <w:color w:val="000000"/>
              </w:rPr>
            </w:pPr>
            <w:r w:rsidRPr="009B49AA">
              <w:rPr>
                <w:rFonts w:cs="Arial"/>
                <w:color w:val="000000"/>
              </w:rPr>
              <w:t>Мероприятия в области жилищно-коммунального хозяйства (Закупка товаров, работ и услуг для государственных (муниципальных) нужд)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8837C2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color w:val="000000"/>
              </w:rPr>
            </w:pPr>
            <w:r w:rsidRPr="009B49AA">
              <w:rPr>
                <w:rFonts w:cs="Arial"/>
                <w:color w:val="000000"/>
              </w:rPr>
              <w:t>07 2 01 90810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CFC60D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Pr="001D0992">
              <w:rPr>
                <w:rFonts w:cs="Arial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ED9985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275104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5BEE28" w14:textId="77777777" w:rsidR="0074477A" w:rsidRPr="001D0992" w:rsidRDefault="00E15580" w:rsidP="0074477A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90,5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CC36FE" w14:textId="77777777" w:rsidR="0074477A" w:rsidRPr="001D0992" w:rsidRDefault="007E2B09" w:rsidP="0074477A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668C89" w14:textId="77777777" w:rsidR="0074477A" w:rsidRPr="001D0992" w:rsidRDefault="007E2B09" w:rsidP="0074477A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0,0</w:t>
            </w:r>
          </w:p>
        </w:tc>
      </w:tr>
      <w:tr w:rsidR="0074477A" w:rsidRPr="001D0992" w14:paraId="1501C3C2" w14:textId="77777777" w:rsidTr="004716A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03C32" w14:textId="77777777" w:rsidR="0074477A" w:rsidRPr="001D0992" w:rsidRDefault="0074477A" w:rsidP="0074477A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2.3.</w:t>
            </w:r>
            <w:r>
              <w:rPr>
                <w:rFonts w:cs="Arial"/>
              </w:rPr>
              <w:t>3</w:t>
            </w:r>
          </w:p>
        </w:tc>
        <w:tc>
          <w:tcPr>
            <w:tcW w:w="59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020821" w14:textId="77777777" w:rsidR="0074477A" w:rsidRPr="001D0992" w:rsidRDefault="0074477A" w:rsidP="0074477A">
            <w:pPr>
              <w:ind w:firstLine="0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Основное мероприятие «Инициативное бюджетирование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FEBC26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07 3 02 00000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84C656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B9A47D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E821AE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60FAFC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89692A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94655E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color w:val="000000"/>
              </w:rPr>
            </w:pPr>
          </w:p>
        </w:tc>
      </w:tr>
      <w:tr w:rsidR="0074477A" w:rsidRPr="001D0992" w14:paraId="4A8C3988" w14:textId="77777777" w:rsidTr="004716A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F9F92" w14:textId="77777777" w:rsidR="0074477A" w:rsidRPr="001D0992" w:rsidRDefault="0074477A" w:rsidP="0074477A">
            <w:pPr>
              <w:ind w:firstLine="0"/>
              <w:rPr>
                <w:rFonts w:cs="Arial"/>
              </w:rPr>
            </w:pPr>
          </w:p>
        </w:tc>
        <w:tc>
          <w:tcPr>
            <w:tcW w:w="59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59A9C8" w14:textId="77777777" w:rsidR="0074477A" w:rsidRPr="001D0992" w:rsidRDefault="0074477A" w:rsidP="0074477A">
            <w:pPr>
              <w:ind w:firstLine="0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 xml:space="preserve">Субсидии бюджетам муниципальных образований на софинансирование расходов муниципальных образований на обустройство территории муниципальных образований </w:t>
            </w:r>
            <w:r w:rsidRPr="001D0992">
              <w:rPr>
                <w:rFonts w:cs="Arial"/>
              </w:rPr>
              <w:t>(Закупка товаров, работ и услуг для государственных (муниципальных) нужд)</w:t>
            </w:r>
            <w:r>
              <w:rPr>
                <w:rFonts w:cs="Arial"/>
              </w:rPr>
              <w:t xml:space="preserve"> </w:t>
            </w:r>
            <w:r w:rsidRPr="001D0992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D366B4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color w:val="000000"/>
                <w:lang w:val="en-US"/>
              </w:rPr>
            </w:pPr>
            <w:r w:rsidRPr="001D0992">
              <w:rPr>
                <w:rFonts w:cs="Arial"/>
                <w:color w:val="000000"/>
              </w:rPr>
              <w:t xml:space="preserve">07 3 02 </w:t>
            </w:r>
            <w:r w:rsidRPr="001D0992">
              <w:rPr>
                <w:rFonts w:cs="Arial"/>
                <w:color w:val="000000"/>
                <w:lang w:val="en-US"/>
              </w:rPr>
              <w:t>S8070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17C368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lang w:val="en-US"/>
              </w:rPr>
            </w:pPr>
            <w:r w:rsidRPr="001D0992">
              <w:rPr>
                <w:rFonts w:cs="Arial"/>
                <w:lang w:val="en-US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B05994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lang w:val="en-US"/>
              </w:rPr>
            </w:pPr>
            <w:r w:rsidRPr="001D0992">
              <w:rPr>
                <w:rFonts w:cs="Arial"/>
                <w:lang w:val="en-US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6952B7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lang w:val="en-US"/>
              </w:rPr>
            </w:pPr>
            <w:r w:rsidRPr="001D0992">
              <w:rPr>
                <w:rFonts w:cs="Arial"/>
                <w:lang w:val="en-US"/>
              </w:rPr>
              <w:t>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97090E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431802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FCC7DD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0,0</w:t>
            </w:r>
          </w:p>
        </w:tc>
      </w:tr>
      <w:tr w:rsidR="0074477A" w:rsidRPr="001D0992" w14:paraId="42FD9A2A" w14:textId="77777777" w:rsidTr="004716A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804DB" w14:textId="77777777" w:rsidR="0074477A" w:rsidRPr="001D0992" w:rsidRDefault="0074477A" w:rsidP="0074477A">
            <w:pPr>
              <w:ind w:firstLine="0"/>
              <w:rPr>
                <w:rFonts w:cs="Arial"/>
              </w:rPr>
            </w:pPr>
          </w:p>
        </w:tc>
        <w:tc>
          <w:tcPr>
            <w:tcW w:w="59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2EEEFE" w14:textId="77777777" w:rsidR="0074477A" w:rsidRPr="001D0992" w:rsidRDefault="0074477A" w:rsidP="0074477A">
            <w:pPr>
              <w:ind w:firstLine="0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 xml:space="preserve">Субсидии бюджетам муниципальных образований на софинансирование расходов муниципальных образований на обустройство территории муниципальных образований </w:t>
            </w:r>
            <w:r w:rsidRPr="001D0992">
              <w:rPr>
                <w:rFonts w:cs="Arial"/>
              </w:rPr>
              <w:t>(Закупка товаров, работ и услуг для государственных (муниципальных) нужд)</w:t>
            </w:r>
            <w:r>
              <w:rPr>
                <w:rFonts w:cs="Arial"/>
              </w:rPr>
              <w:t xml:space="preserve"> </w:t>
            </w:r>
            <w:r w:rsidRPr="001D0992">
              <w:rPr>
                <w:rFonts w:cs="Arial"/>
                <w:color w:val="000000"/>
              </w:rPr>
              <w:t>Местный бюджет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937147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color w:val="000000"/>
                <w:lang w:val="en-US"/>
              </w:rPr>
            </w:pPr>
            <w:r w:rsidRPr="001D0992">
              <w:rPr>
                <w:rFonts w:cs="Arial"/>
                <w:color w:val="000000"/>
              </w:rPr>
              <w:t xml:space="preserve">07 3 02 </w:t>
            </w:r>
            <w:r w:rsidRPr="001D0992">
              <w:rPr>
                <w:rFonts w:cs="Arial"/>
                <w:color w:val="000000"/>
                <w:lang w:val="en-US"/>
              </w:rPr>
              <w:t>S8070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6D5822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lang w:val="en-US"/>
              </w:rPr>
            </w:pPr>
            <w:r w:rsidRPr="001D0992">
              <w:rPr>
                <w:rFonts w:cs="Arial"/>
                <w:lang w:val="en-US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DAD1B0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lang w:val="en-US"/>
              </w:rPr>
            </w:pPr>
            <w:r w:rsidRPr="001D0992">
              <w:rPr>
                <w:rFonts w:cs="Arial"/>
                <w:lang w:val="en-US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AB35C4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lang w:val="en-US"/>
              </w:rPr>
            </w:pPr>
            <w:r w:rsidRPr="001D0992">
              <w:rPr>
                <w:rFonts w:cs="Arial"/>
                <w:lang w:val="en-US"/>
              </w:rPr>
              <w:t>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3A582C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558420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BA87EE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0,0</w:t>
            </w:r>
          </w:p>
        </w:tc>
      </w:tr>
      <w:tr w:rsidR="0074477A" w:rsidRPr="001D0992" w14:paraId="2D18CE97" w14:textId="77777777" w:rsidTr="004716A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01BE5" w14:textId="77777777" w:rsidR="0074477A" w:rsidRPr="001D0992" w:rsidRDefault="0074477A" w:rsidP="0074477A">
            <w:pPr>
              <w:ind w:firstLine="0"/>
              <w:rPr>
                <w:rFonts w:cs="Arial"/>
              </w:rPr>
            </w:pP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0AE37B" w14:textId="77777777" w:rsidR="0074477A" w:rsidRPr="001D0992" w:rsidRDefault="0074477A" w:rsidP="0074477A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Субсидии на реализацию проектов по поддержке местных инициатив на территории Криничанского сельского поселения</w:t>
            </w:r>
            <w:r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(Закупка товаров, работ и услуг для государственных (муниципальных) нужд) Областной бюджет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C59D81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color w:val="000000"/>
                <w:lang w:val="en-US"/>
              </w:rPr>
            </w:pPr>
            <w:r w:rsidRPr="001D0992">
              <w:rPr>
                <w:rFonts w:cs="Arial"/>
                <w:color w:val="000000"/>
                <w:lang w:val="en-US"/>
              </w:rPr>
              <w:t>07 3 02</w:t>
            </w:r>
            <w:r w:rsidRPr="001D0992">
              <w:rPr>
                <w:rFonts w:cs="Arial"/>
                <w:color w:val="000000"/>
              </w:rPr>
              <w:t xml:space="preserve"> </w:t>
            </w:r>
            <w:r w:rsidRPr="001D0992">
              <w:rPr>
                <w:rFonts w:cs="Arial"/>
                <w:color w:val="000000"/>
                <w:lang w:val="en-US"/>
              </w:rPr>
              <w:t xml:space="preserve">S8910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384411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lang w:val="en-US"/>
              </w:rPr>
            </w:pPr>
            <w:r w:rsidRPr="001D0992">
              <w:rPr>
                <w:rFonts w:cs="Arial"/>
                <w:lang w:val="en-US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9827BB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lang w:val="en-US"/>
              </w:rPr>
            </w:pPr>
            <w:r w:rsidRPr="001D0992">
              <w:rPr>
                <w:rFonts w:cs="Arial"/>
                <w:lang w:val="en-US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38E575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lang w:val="en-US"/>
              </w:rPr>
            </w:pPr>
            <w:r w:rsidRPr="001D0992">
              <w:rPr>
                <w:rFonts w:cs="Arial"/>
                <w:lang w:val="en-US"/>
              </w:rPr>
              <w:t>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C7A001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5232C8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731C7D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0,0</w:t>
            </w:r>
          </w:p>
        </w:tc>
      </w:tr>
      <w:tr w:rsidR="0074477A" w:rsidRPr="001D0992" w14:paraId="2D10678C" w14:textId="77777777" w:rsidTr="004716A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A2EFA" w14:textId="77777777" w:rsidR="0074477A" w:rsidRPr="001D0992" w:rsidRDefault="0074477A" w:rsidP="0074477A">
            <w:pPr>
              <w:ind w:firstLine="0"/>
              <w:rPr>
                <w:rFonts w:cs="Arial"/>
              </w:rPr>
            </w:pP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A90889" w14:textId="77777777" w:rsidR="0074477A" w:rsidRPr="001D0992" w:rsidRDefault="0074477A" w:rsidP="0074477A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Субсидии на реализацию проектов по поддержке местных инициатив на территории Криничанского сельского поселения</w:t>
            </w:r>
            <w:r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(Закупка товаров, работ и услуг для государственных (муниципальных) нужд) Местный бюджет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B92FD6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color w:val="000000"/>
                <w:lang w:val="en-US"/>
              </w:rPr>
            </w:pPr>
            <w:r w:rsidRPr="001D0992">
              <w:rPr>
                <w:rFonts w:cs="Arial"/>
                <w:color w:val="000000"/>
                <w:lang w:val="en-US"/>
              </w:rPr>
              <w:t xml:space="preserve">07 3 02 S8910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6CE3D5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lang w:val="en-US"/>
              </w:rPr>
            </w:pPr>
            <w:r w:rsidRPr="001D0992">
              <w:rPr>
                <w:rFonts w:cs="Arial"/>
                <w:lang w:val="en-US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6D39F8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lang w:val="en-US"/>
              </w:rPr>
            </w:pPr>
            <w:r w:rsidRPr="001D0992">
              <w:rPr>
                <w:rFonts w:cs="Arial"/>
                <w:lang w:val="en-US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55C5E4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lang w:val="en-US"/>
              </w:rPr>
            </w:pPr>
            <w:r w:rsidRPr="001D0992">
              <w:rPr>
                <w:rFonts w:cs="Arial"/>
                <w:lang w:val="en-US"/>
              </w:rPr>
              <w:t>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95C420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91C2AF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E6A337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0,0</w:t>
            </w:r>
          </w:p>
        </w:tc>
      </w:tr>
      <w:tr w:rsidR="0074477A" w:rsidRPr="001D0992" w14:paraId="014EDAA8" w14:textId="77777777" w:rsidTr="004716A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1355B" w14:textId="77777777" w:rsidR="0074477A" w:rsidRPr="001D0992" w:rsidRDefault="0074477A" w:rsidP="0074477A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3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48D98C" w14:textId="77777777" w:rsidR="0074477A" w:rsidRPr="001D0992" w:rsidRDefault="0074477A" w:rsidP="0074477A">
            <w:pPr>
              <w:ind w:firstLine="0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 xml:space="preserve">Муниципальная программа </w:t>
            </w:r>
            <w:r w:rsidRPr="001D0992">
              <w:rPr>
                <w:rFonts w:cs="Arial"/>
              </w:rPr>
              <w:t>Криничанского</w:t>
            </w:r>
            <w:r w:rsidRPr="001D0992">
              <w:rPr>
                <w:rFonts w:cs="Arial"/>
                <w:color w:val="000000"/>
              </w:rPr>
              <w:t xml:space="preserve"> сельского поселения «Энергосбережение и повышение энергетической эффективности в </w:t>
            </w:r>
            <w:r w:rsidRPr="001D0992">
              <w:rPr>
                <w:rFonts w:cs="Arial"/>
              </w:rPr>
              <w:t>Криничанского</w:t>
            </w:r>
            <w:r w:rsidRPr="001D0992">
              <w:rPr>
                <w:rFonts w:cs="Arial"/>
                <w:color w:val="000000"/>
              </w:rPr>
              <w:t xml:space="preserve"> сельском поселении»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CEA281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30 0 00 00000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3D161C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863C10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BB1073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72CF10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161,5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7E7700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161,5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A7FAD8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161,5</w:t>
            </w:r>
          </w:p>
        </w:tc>
      </w:tr>
      <w:tr w:rsidR="0074477A" w:rsidRPr="001D0992" w14:paraId="749EDE3E" w14:textId="77777777" w:rsidTr="004716A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71CA0" w14:textId="77777777" w:rsidR="0074477A" w:rsidRPr="001D0992" w:rsidRDefault="0074477A" w:rsidP="0074477A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3.0.1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81FC6F" w14:textId="77777777" w:rsidR="0074477A" w:rsidRPr="001D0992" w:rsidRDefault="0074477A" w:rsidP="0074477A">
            <w:pPr>
              <w:ind w:firstLine="0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Основное мероприятие «Содержание уличного освещения"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BE2503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bCs/>
                <w:lang w:val="en-US"/>
              </w:rPr>
            </w:pPr>
            <w:r w:rsidRPr="001D0992">
              <w:rPr>
                <w:rFonts w:cs="Arial"/>
                <w:bCs/>
                <w:lang w:val="en-US"/>
              </w:rPr>
              <w:t>30</w:t>
            </w:r>
            <w:r w:rsidRPr="001D0992">
              <w:rPr>
                <w:rFonts w:cs="Arial"/>
                <w:bCs/>
              </w:rPr>
              <w:t xml:space="preserve"> 0 0</w:t>
            </w:r>
            <w:r w:rsidRPr="001D0992">
              <w:rPr>
                <w:rFonts w:cs="Arial"/>
                <w:bCs/>
                <w:lang w:val="en-US"/>
              </w:rPr>
              <w:t>2</w:t>
            </w:r>
            <w:r w:rsidRPr="001D0992">
              <w:rPr>
                <w:rFonts w:cs="Arial"/>
                <w:bCs/>
              </w:rPr>
              <w:t xml:space="preserve"> </w:t>
            </w:r>
            <w:r w:rsidRPr="001D0992">
              <w:rPr>
                <w:rFonts w:cs="Arial"/>
                <w:bCs/>
                <w:lang w:val="en-US"/>
              </w:rPr>
              <w:t>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9EB324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4B37C1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A6D27D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E5C40D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161,5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9EFADE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161,5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0AEFD1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161,5</w:t>
            </w:r>
          </w:p>
        </w:tc>
      </w:tr>
      <w:tr w:rsidR="0074477A" w:rsidRPr="001D0992" w14:paraId="0900FC1B" w14:textId="77777777" w:rsidTr="004716A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0EF01" w14:textId="77777777" w:rsidR="0074477A" w:rsidRPr="001D0992" w:rsidRDefault="0074477A" w:rsidP="0074477A">
            <w:pPr>
              <w:ind w:firstLine="0"/>
              <w:rPr>
                <w:rFonts w:cs="Arial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9DC438" w14:textId="77777777" w:rsidR="0074477A" w:rsidRPr="001D0992" w:rsidRDefault="0074477A" w:rsidP="0074477A">
            <w:pPr>
              <w:ind w:firstLine="0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212121"/>
                <w:shd w:val="clear" w:color="auto" w:fill="FFFFFF"/>
              </w:rPr>
              <w:t>Субсидии на софинансирование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</w:t>
            </w:r>
            <w:r w:rsidRPr="001D0992">
              <w:rPr>
                <w:rFonts w:cs="Arial"/>
                <w:color w:val="000000"/>
              </w:rPr>
              <w:t xml:space="preserve"> (Закупка товаров, работ и </w:t>
            </w:r>
            <w:r w:rsidRPr="001D0992">
              <w:rPr>
                <w:rFonts w:cs="Arial"/>
                <w:color w:val="000000"/>
              </w:rPr>
              <w:lastRenderedPageBreak/>
              <w:t>услуг для государственных (муниципальных) нужд) Областной бюджет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7D5D6D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lang w:val="en-US"/>
              </w:rPr>
            </w:pPr>
            <w:r w:rsidRPr="001D0992">
              <w:rPr>
                <w:rFonts w:cs="Arial"/>
              </w:rPr>
              <w:lastRenderedPageBreak/>
              <w:t xml:space="preserve">30 0 02 </w:t>
            </w:r>
            <w:r w:rsidRPr="001D0992">
              <w:rPr>
                <w:rFonts w:cs="Arial"/>
                <w:lang w:val="en-US"/>
              </w:rPr>
              <w:t>S8670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760A92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805310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FF665B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0666DC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51,7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A4C96E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51,7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D0740D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51,7</w:t>
            </w:r>
          </w:p>
        </w:tc>
      </w:tr>
      <w:tr w:rsidR="0074477A" w:rsidRPr="001D0992" w14:paraId="0B332D48" w14:textId="77777777" w:rsidTr="004716A0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44212" w14:textId="77777777" w:rsidR="0074477A" w:rsidRPr="001D0992" w:rsidRDefault="0074477A" w:rsidP="0074477A">
            <w:pPr>
              <w:ind w:firstLine="0"/>
              <w:rPr>
                <w:rFonts w:cs="Arial"/>
              </w:rPr>
            </w:pP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F77119" w14:textId="77777777" w:rsidR="0074477A" w:rsidRPr="001D0992" w:rsidRDefault="0074477A" w:rsidP="0074477A">
            <w:pPr>
              <w:ind w:firstLine="0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212121"/>
                <w:shd w:val="clear" w:color="auto" w:fill="FFFFFF"/>
              </w:rPr>
              <w:t>Субсидии на софинансирование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 (Закупка товаров, работ и услуг для государственных (муниципальных) нужд) Местный бюджет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AADA4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30 0 02 S8670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43316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8A9EA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B1E19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E5F60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12,9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8DE2DC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12,9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44C481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12,9</w:t>
            </w:r>
          </w:p>
        </w:tc>
      </w:tr>
      <w:tr w:rsidR="0074477A" w:rsidRPr="001D0992" w14:paraId="428B272D" w14:textId="77777777" w:rsidTr="004716A0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CE146" w14:textId="77777777" w:rsidR="0074477A" w:rsidRPr="001D0992" w:rsidRDefault="0074477A" w:rsidP="0074477A">
            <w:pPr>
              <w:ind w:firstLine="0"/>
              <w:rPr>
                <w:rFonts w:cs="Arial"/>
              </w:rPr>
            </w:pP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B0429" w14:textId="77777777" w:rsidR="0074477A" w:rsidRPr="001D0992" w:rsidRDefault="0074477A" w:rsidP="0074477A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Расходные обязательства в сфере обеспечения уличного освещения (Закупка товаров, работ и услуг для государственных (муниципальных) нужд) Местный бюджет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B688B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30 0 02 98670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6798F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22D5B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2BDB1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43400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96,9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BB1DA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96,9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62C779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96,9</w:t>
            </w:r>
          </w:p>
        </w:tc>
      </w:tr>
      <w:tr w:rsidR="0074477A" w:rsidRPr="001D0992" w14:paraId="2F9DC745" w14:textId="77777777" w:rsidTr="004716A0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AC85B" w14:textId="77777777" w:rsidR="0074477A" w:rsidRPr="001D0992" w:rsidRDefault="0074477A" w:rsidP="0074477A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4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5312F" w14:textId="77777777" w:rsidR="0074477A" w:rsidRPr="001D0992" w:rsidRDefault="0074477A" w:rsidP="0074477A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Муниципальная программа Криничанского сельского поселения «Защита населения и территории Криничанского сельского поселения от чрезвычайных ситуаций, обеспечение пожарной безопасности»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CC817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10 0 00 00000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50979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94F2F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F8B07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553ED" w14:textId="77777777" w:rsidR="0074477A" w:rsidRPr="001D0992" w:rsidRDefault="00E15580" w:rsidP="0074477A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12</w:t>
            </w:r>
            <w:r w:rsidR="002C083E">
              <w:rPr>
                <w:rFonts w:cs="Arial"/>
              </w:rPr>
              <w:t>4,8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C17068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66,8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02204C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66,8</w:t>
            </w:r>
          </w:p>
        </w:tc>
      </w:tr>
      <w:tr w:rsidR="0074477A" w:rsidRPr="001D0992" w14:paraId="1B805E30" w14:textId="77777777" w:rsidTr="004716A0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27CBB" w14:textId="77777777" w:rsidR="0074477A" w:rsidRPr="001D0992" w:rsidRDefault="0074477A" w:rsidP="0074477A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4.1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A7E388" w14:textId="77777777" w:rsidR="0074477A" w:rsidRPr="001D0992" w:rsidRDefault="0074477A" w:rsidP="0074477A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0AAD4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10 1 00 00000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6595E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F1029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BEAC1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9E39A" w14:textId="77777777" w:rsidR="0074477A" w:rsidRPr="001D0992" w:rsidRDefault="00E15580" w:rsidP="0074477A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124</w:t>
            </w:r>
            <w:r w:rsidR="002C083E">
              <w:rPr>
                <w:rFonts w:cs="Arial"/>
              </w:rPr>
              <w:t>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BD5D97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66,8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BC511B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66,8</w:t>
            </w:r>
          </w:p>
        </w:tc>
      </w:tr>
      <w:tr w:rsidR="0074477A" w:rsidRPr="001D0992" w14:paraId="3DA7348E" w14:textId="77777777" w:rsidTr="004716A0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A2810" w14:textId="77777777" w:rsidR="0074477A" w:rsidRPr="001D0992" w:rsidRDefault="0074477A" w:rsidP="0074477A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4.1.1</w:t>
            </w:r>
          </w:p>
        </w:tc>
        <w:tc>
          <w:tcPr>
            <w:tcW w:w="59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CFB25F" w14:textId="77777777" w:rsidR="0074477A" w:rsidRPr="001D0992" w:rsidRDefault="0074477A" w:rsidP="0074477A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Основное мероприятие «Обеспечения деятельности добровольной пожарной команды, направленной на решение социальных вопросов, связанных с участием в профилактике и (или) тушении пожаров, спасении людей и имущества при пожаре, проведением аварийно-спасательных работ и оказанием первой помощи пострадавшим»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AC813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10 1 02 00000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A210B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2A047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BA93F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8ADA1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highlight w:val="yellow"/>
              </w:rPr>
            </w:pPr>
            <w:r w:rsidRPr="001D0992">
              <w:rPr>
                <w:rFonts w:cs="Arial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89C7DD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C542FA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</w:tr>
      <w:tr w:rsidR="0074477A" w:rsidRPr="001D0992" w14:paraId="694BC457" w14:textId="77777777" w:rsidTr="004716A0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80D37" w14:textId="77777777" w:rsidR="0074477A" w:rsidRPr="001D0992" w:rsidRDefault="0074477A" w:rsidP="0074477A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4.1.2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3FEAD2" w14:textId="77777777" w:rsidR="0074477A" w:rsidRPr="001D0992" w:rsidRDefault="0074477A" w:rsidP="0074477A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подпрограммы»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04D15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10 1 01 00000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A13D2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71611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6352F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32FF3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highlight w:val="yellow"/>
              </w:rPr>
            </w:pPr>
            <w:r w:rsidRPr="001D0992">
              <w:rPr>
                <w:rFonts w:cs="Arial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F3825A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C80F4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</w:tr>
      <w:tr w:rsidR="0074477A" w:rsidRPr="001D0992" w14:paraId="51494029" w14:textId="77777777" w:rsidTr="004716A0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8242F" w14:textId="77777777" w:rsidR="0074477A" w:rsidRPr="001D0992" w:rsidRDefault="0074477A" w:rsidP="0074477A">
            <w:pPr>
              <w:ind w:firstLine="0"/>
              <w:rPr>
                <w:rFonts w:cs="Arial"/>
              </w:rPr>
            </w:pP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50EC1A" w14:textId="77777777" w:rsidR="0074477A" w:rsidRPr="001D0992" w:rsidRDefault="0074477A" w:rsidP="0074477A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E70CC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10 1 01 91430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A034D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D557F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5CFA4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B8CA3" w14:textId="77777777" w:rsidR="0074477A" w:rsidRPr="001D0992" w:rsidRDefault="00E15580" w:rsidP="0074477A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12</w:t>
            </w:r>
            <w:r w:rsidR="002C083E">
              <w:rPr>
                <w:rFonts w:cs="Arial"/>
              </w:rPr>
              <w:t>4,8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AF1CB0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66,8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EC4CC0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66,8</w:t>
            </w:r>
          </w:p>
        </w:tc>
      </w:tr>
      <w:tr w:rsidR="0074477A" w:rsidRPr="001D0992" w14:paraId="5EA3F768" w14:textId="77777777" w:rsidTr="004716A0">
        <w:trPr>
          <w:trHeight w:val="41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F39A4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5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C30CC3" w14:textId="77777777" w:rsidR="0074477A" w:rsidRPr="001D0992" w:rsidRDefault="0074477A" w:rsidP="0074477A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Муниципальная программа Криничанского сельского поселения «Развитие культуры»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CD79EC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11 0 00 00000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CB1E7C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5D6D64" w14:textId="77777777" w:rsidR="0074477A" w:rsidRPr="001D0992" w:rsidRDefault="007B1EDE" w:rsidP="0074477A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3A4FFE" w14:textId="77777777" w:rsidR="0074477A" w:rsidRPr="001D0992" w:rsidRDefault="007B1EDE" w:rsidP="0074477A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1BCC17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3</w:t>
            </w:r>
            <w:r w:rsidR="00E15580">
              <w:rPr>
                <w:rFonts w:cs="Arial"/>
              </w:rPr>
              <w:t> 644,</w:t>
            </w:r>
            <w:r w:rsidR="007B1EDE">
              <w:rPr>
                <w:rFonts w:cs="Arial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718DA8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3</w:t>
            </w:r>
            <w:r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542,7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545740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3</w:t>
            </w:r>
            <w:r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560,9</w:t>
            </w:r>
          </w:p>
        </w:tc>
      </w:tr>
      <w:tr w:rsidR="0074477A" w:rsidRPr="001D0992" w14:paraId="51401E97" w14:textId="77777777" w:rsidTr="004716A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743B8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5.0.1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CDDC1C" w14:textId="77777777" w:rsidR="0074477A" w:rsidRPr="001D0992" w:rsidRDefault="0074477A" w:rsidP="0074477A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Основное мероприятие «Финансовое обеспечение для организации работы в сфере культуры»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81F816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11 0 01 00000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173CA1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7DE81E" w14:textId="77777777" w:rsidR="0074477A" w:rsidRPr="001D0992" w:rsidRDefault="007B1EDE" w:rsidP="0074477A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3EBC04" w14:textId="77777777" w:rsidR="0074477A" w:rsidRPr="001D0992" w:rsidRDefault="007B1EDE" w:rsidP="0074477A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BF9556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3</w:t>
            </w:r>
            <w:r w:rsidR="00E15580">
              <w:rPr>
                <w:rFonts w:cs="Arial"/>
              </w:rPr>
              <w:t> 644,</w:t>
            </w:r>
            <w:r w:rsidR="007B1EDE">
              <w:rPr>
                <w:rFonts w:cs="Arial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D0BA56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3</w:t>
            </w:r>
            <w:r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542,7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897AFD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3</w:t>
            </w:r>
            <w:r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560,9</w:t>
            </w:r>
          </w:p>
        </w:tc>
      </w:tr>
      <w:tr w:rsidR="0074477A" w:rsidRPr="001D0992" w14:paraId="08A87FF6" w14:textId="77777777" w:rsidTr="004716A0">
        <w:trPr>
          <w:trHeight w:val="80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2692A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E92FB9" w14:textId="77777777" w:rsidR="0074477A" w:rsidRPr="001D0992" w:rsidRDefault="0074477A" w:rsidP="0074477A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Расходы на обеспечение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D8A046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11 0 01 90200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8995FD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4BEECB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149A18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6854F8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</w:t>
            </w:r>
            <w:r>
              <w:rPr>
                <w:rFonts w:cs="Arial"/>
              </w:rPr>
              <w:t> </w:t>
            </w:r>
            <w:r w:rsidRPr="001D0992">
              <w:rPr>
                <w:rFonts w:cs="Arial"/>
              </w:rPr>
              <w:t>2</w:t>
            </w:r>
            <w:r>
              <w:rPr>
                <w:rFonts w:cs="Arial"/>
              </w:rPr>
              <w:t>92,1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90AE86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</w:t>
            </w:r>
            <w:r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123,6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840B0A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942,7</w:t>
            </w:r>
          </w:p>
        </w:tc>
      </w:tr>
      <w:tr w:rsidR="0074477A" w:rsidRPr="001D0992" w14:paraId="3D86E30F" w14:textId="77777777" w:rsidTr="004716A0">
        <w:trPr>
          <w:trHeight w:val="80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341C7A0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941500" w14:textId="77777777" w:rsidR="0074477A" w:rsidRPr="001D0992" w:rsidRDefault="0074477A" w:rsidP="0074477A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программы)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F66C9A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11 0 01 98050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B1345A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322374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871347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FB4145" w14:textId="77777777" w:rsidR="0074477A" w:rsidRPr="001D0992" w:rsidRDefault="0074477A" w:rsidP="00E15580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2</w:t>
            </w:r>
            <w:r w:rsidR="00E15580">
              <w:rPr>
                <w:rFonts w:cs="Arial"/>
              </w:rPr>
              <w:t> 352,</w:t>
            </w:r>
            <w:r w:rsidR="007B1EDE">
              <w:rPr>
                <w:rFonts w:cs="Arial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03A992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2</w:t>
            </w:r>
            <w:r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419,1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8CEDAD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2</w:t>
            </w:r>
            <w:r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618,2</w:t>
            </w:r>
          </w:p>
        </w:tc>
      </w:tr>
      <w:tr w:rsidR="0074477A" w:rsidRPr="001D0992" w14:paraId="3503D94D" w14:textId="77777777" w:rsidTr="004716A0">
        <w:trPr>
          <w:trHeight w:val="616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C18EC9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6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8FBB23" w14:textId="77777777" w:rsidR="0074477A" w:rsidRPr="001D0992" w:rsidRDefault="0074477A" w:rsidP="0074477A">
            <w:pPr>
              <w:ind w:firstLine="0"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</w:rPr>
              <w:t>Муниципальная программа Криничанского сельского поселения «Развитие физической культуры и спорта»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0B3351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13 0 00 00000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BC58CF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A7C163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B2B1AE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573B53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8BB432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10,4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8CC238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10,8</w:t>
            </w:r>
          </w:p>
        </w:tc>
      </w:tr>
      <w:tr w:rsidR="0074477A" w:rsidRPr="001D0992" w14:paraId="435F39B4" w14:textId="77777777" w:rsidTr="004716A0">
        <w:trPr>
          <w:trHeight w:val="276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43B95" w14:textId="77777777" w:rsidR="0074477A" w:rsidRPr="001D0992" w:rsidRDefault="0074477A" w:rsidP="0074477A">
            <w:pPr>
              <w:ind w:firstLine="0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6.0.1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5EB072" w14:textId="77777777" w:rsidR="0074477A" w:rsidRPr="001D0992" w:rsidRDefault="0074477A" w:rsidP="0074477A">
            <w:pPr>
              <w:ind w:firstLine="0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Основное мероприятие «</w:t>
            </w:r>
            <w:r w:rsidRPr="001D0992">
              <w:rPr>
                <w:rFonts w:cs="Arial"/>
              </w:rPr>
              <w:t>Вовлечение населения в занятия физической культуры и спортом»</w:t>
            </w:r>
          </w:p>
        </w:tc>
        <w:tc>
          <w:tcPr>
            <w:tcW w:w="2268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A40636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13 0 01 00000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8F4F1C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DACB00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AA9311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D8EBBD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D86F2E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10,4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2DF00E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10,8</w:t>
            </w:r>
          </w:p>
        </w:tc>
      </w:tr>
      <w:tr w:rsidR="0074477A" w:rsidRPr="001D0992" w14:paraId="13A37D48" w14:textId="77777777" w:rsidTr="004716A0">
        <w:trPr>
          <w:trHeight w:val="445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58888" w14:textId="77777777" w:rsidR="0074477A" w:rsidRPr="001D0992" w:rsidRDefault="0074477A" w:rsidP="0074477A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C39097" w14:textId="77777777" w:rsidR="0074477A" w:rsidRPr="001D0992" w:rsidRDefault="0074477A" w:rsidP="0074477A">
            <w:pPr>
              <w:ind w:firstLine="0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 xml:space="preserve">Мероприятия в области физической культуры и спорта </w:t>
            </w:r>
            <w:r w:rsidRPr="001D0992">
              <w:rPr>
                <w:rFonts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8EB9C3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13 0 01 90410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793D90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3BA159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A9733F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B746A0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5</w:t>
            </w:r>
            <w:r w:rsidRPr="001D0992">
              <w:rPr>
                <w:rFonts w:cs="Arial"/>
                <w:bCs/>
              </w:rPr>
              <w:t>,0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1D4304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10,4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A0B098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10,8</w:t>
            </w:r>
          </w:p>
        </w:tc>
      </w:tr>
      <w:tr w:rsidR="0074477A" w:rsidRPr="001D0992" w14:paraId="34476C87" w14:textId="77777777" w:rsidTr="004716A0">
        <w:trPr>
          <w:trHeight w:val="260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9E044" w14:textId="77777777" w:rsidR="0074477A" w:rsidRPr="001D0992" w:rsidRDefault="0074477A" w:rsidP="0074477A">
            <w:pPr>
              <w:ind w:firstLine="0"/>
              <w:rPr>
                <w:rFonts w:cs="Arial"/>
                <w:bCs/>
                <w:lang w:val="en-US"/>
              </w:rPr>
            </w:pPr>
            <w:r w:rsidRPr="001D0992">
              <w:rPr>
                <w:rFonts w:cs="Arial"/>
                <w:bCs/>
                <w:lang w:val="en-US"/>
              </w:rPr>
              <w:t>6.1.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ED5184" w14:textId="77777777" w:rsidR="0074477A" w:rsidRPr="001D0992" w:rsidRDefault="0074477A" w:rsidP="0074477A">
            <w:pPr>
              <w:ind w:firstLine="0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Подпрограмма «Финансовое обеспечение муниципального казенного учреждения физической культуры и спорта Поповского сельского поселения «Спорт»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5D135D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lang w:val="en-US"/>
              </w:rPr>
            </w:pPr>
            <w:r w:rsidRPr="001D0992">
              <w:rPr>
                <w:rFonts w:cs="Arial"/>
                <w:lang w:val="en-US"/>
              </w:rPr>
              <w:t>13 2 00 00000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BCC288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7FBCE3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7E365F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F88F2F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Pr="001D0992">
              <w:rPr>
                <w:rFonts w:cs="Arial"/>
              </w:rPr>
              <w:t>,0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99F283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F96FEC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</w:tr>
      <w:tr w:rsidR="0074477A" w:rsidRPr="001D0992" w14:paraId="2B63FE7C" w14:textId="77777777" w:rsidTr="004716A0">
        <w:trPr>
          <w:trHeight w:val="260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B4EEF" w14:textId="77777777" w:rsidR="0074477A" w:rsidRPr="001D0992" w:rsidRDefault="0074477A" w:rsidP="0074477A">
            <w:pPr>
              <w:ind w:firstLine="0"/>
              <w:rPr>
                <w:rFonts w:cs="Arial"/>
                <w:bCs/>
                <w:lang w:val="en-US"/>
              </w:rPr>
            </w:pPr>
            <w:r w:rsidRPr="001D0992">
              <w:rPr>
                <w:rFonts w:cs="Arial"/>
                <w:bCs/>
                <w:lang w:val="en-US"/>
              </w:rPr>
              <w:t>6.1.1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B00323" w14:textId="77777777" w:rsidR="0074477A" w:rsidRPr="001D0992" w:rsidRDefault="0074477A" w:rsidP="0074477A">
            <w:pPr>
              <w:ind w:firstLine="0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Основное мероприятие «Финансовое обеспечение деятельности в области физкультуры и спорта»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75272A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lang w:val="en-US"/>
              </w:rPr>
            </w:pPr>
            <w:r w:rsidRPr="001D0992">
              <w:rPr>
                <w:rFonts w:cs="Arial"/>
                <w:lang w:val="en-US"/>
              </w:rPr>
              <w:t>13 2 01 00000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6C3ABF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16659C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4502AA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840A4C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Pr="001D0992">
              <w:rPr>
                <w:rFonts w:cs="Arial"/>
              </w:rPr>
              <w:t>,0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8BFDF1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99FBF7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</w:tr>
      <w:tr w:rsidR="0074477A" w:rsidRPr="001D0992" w14:paraId="3C23AA82" w14:textId="77777777" w:rsidTr="004716A0">
        <w:trPr>
          <w:trHeight w:val="260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6A706" w14:textId="77777777" w:rsidR="0074477A" w:rsidRPr="001D0992" w:rsidRDefault="0074477A" w:rsidP="0074477A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E27211" w14:textId="77777777" w:rsidR="0074477A" w:rsidRPr="001D0992" w:rsidRDefault="0074477A" w:rsidP="0074477A">
            <w:pPr>
              <w:ind w:firstLine="0"/>
              <w:rPr>
                <w:rFonts w:cs="Arial"/>
                <w:color w:val="000000"/>
              </w:rPr>
            </w:pPr>
            <w:r w:rsidRPr="001D0992">
              <w:rPr>
                <w:rFonts w:cs="Arial"/>
              </w:rPr>
              <w:t>Расходы на обеспечение деятельности (оказание услуг) муниципальных учреждений (</w:t>
            </w:r>
            <w:r w:rsidRPr="001D0992">
              <w:rPr>
                <w:rFonts w:cs="Arial"/>
                <w:color w:val="000000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</w:t>
            </w:r>
            <w:r>
              <w:rPr>
                <w:rFonts w:cs="Arial"/>
                <w:color w:val="000000"/>
              </w:rPr>
              <w:t xml:space="preserve"> </w:t>
            </w:r>
            <w:r w:rsidRPr="001D0992">
              <w:rPr>
                <w:rFonts w:cs="Arial"/>
                <w:color w:val="000000"/>
              </w:rPr>
              <w:t>управления государственными</w:t>
            </w:r>
            <w:r>
              <w:rPr>
                <w:rFonts w:cs="Arial"/>
                <w:color w:val="000000"/>
              </w:rPr>
              <w:t xml:space="preserve"> </w:t>
            </w:r>
            <w:r w:rsidRPr="001D0992">
              <w:rPr>
                <w:rFonts w:cs="Arial"/>
                <w:color w:val="000000"/>
              </w:rPr>
              <w:t>внебюджетными фондами)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3EA455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  <w:lang w:val="en-US"/>
              </w:rPr>
              <w:t xml:space="preserve">13 2 01 </w:t>
            </w:r>
            <w:r w:rsidRPr="001D0992">
              <w:rPr>
                <w:rFonts w:cs="Arial"/>
              </w:rPr>
              <w:t>00590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332685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59ADC1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lang w:val="en-US"/>
              </w:rPr>
            </w:pPr>
            <w:r w:rsidRPr="001D0992">
              <w:rPr>
                <w:rFonts w:cs="Arial"/>
                <w:lang w:val="en-US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6BC59E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lang w:val="en-US"/>
              </w:rPr>
            </w:pPr>
            <w:r w:rsidRPr="001D0992">
              <w:rPr>
                <w:rFonts w:cs="Arial"/>
                <w:lang w:val="en-US"/>
              </w:rPr>
              <w:t>02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8905A8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Pr="001D0992">
              <w:rPr>
                <w:rFonts w:cs="Arial"/>
              </w:rPr>
              <w:t>,0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AACDE8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AA08E2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</w:tr>
      <w:tr w:rsidR="0074477A" w:rsidRPr="001D0992" w14:paraId="2250B7D9" w14:textId="77777777" w:rsidTr="004716A0">
        <w:trPr>
          <w:trHeight w:val="260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0FFFD" w14:textId="77777777" w:rsidR="0074477A" w:rsidRPr="001D0992" w:rsidRDefault="0074477A" w:rsidP="0074477A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7960AF" w14:textId="77777777" w:rsidR="0074477A" w:rsidRPr="001D0992" w:rsidRDefault="0074477A" w:rsidP="0074477A">
            <w:pPr>
              <w:ind w:firstLine="0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 xml:space="preserve">Мероприятия в области физической культуры и спорта </w:t>
            </w:r>
            <w:r w:rsidRPr="001D0992">
              <w:rPr>
                <w:rFonts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7ECFE6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  <w:lang w:val="en-US"/>
              </w:rPr>
              <w:t xml:space="preserve">13 2 01 </w:t>
            </w:r>
            <w:r w:rsidRPr="001D0992">
              <w:rPr>
                <w:rFonts w:cs="Arial"/>
              </w:rPr>
              <w:t>00590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FA787B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lang w:val="en-US"/>
              </w:rPr>
            </w:pPr>
            <w:r w:rsidRPr="001D0992">
              <w:rPr>
                <w:rFonts w:cs="Arial"/>
                <w:lang w:val="en-US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ECDCEC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lang w:val="en-US"/>
              </w:rPr>
            </w:pPr>
            <w:r w:rsidRPr="001D0992">
              <w:rPr>
                <w:rFonts w:cs="Arial"/>
                <w:lang w:val="en-US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E44C8F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lang w:val="en-US"/>
              </w:rPr>
            </w:pPr>
            <w:r w:rsidRPr="001D0992">
              <w:rPr>
                <w:rFonts w:cs="Arial"/>
                <w:lang w:val="en-US"/>
              </w:rPr>
              <w:t>02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59E97C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Pr="001D0992">
              <w:rPr>
                <w:rFonts w:cs="Arial"/>
              </w:rPr>
              <w:t>,0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5F044E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34D809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</w:tr>
      <w:tr w:rsidR="0074477A" w:rsidRPr="001D0992" w14:paraId="2A50A0AA" w14:textId="77777777" w:rsidTr="004716A0">
        <w:trPr>
          <w:trHeight w:val="260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9CCDD" w14:textId="77777777" w:rsidR="0074477A" w:rsidRPr="001D0992" w:rsidRDefault="0074477A" w:rsidP="0074477A">
            <w:pPr>
              <w:ind w:firstLine="0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7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24E345" w14:textId="77777777" w:rsidR="0074477A" w:rsidRPr="001D0992" w:rsidRDefault="0074477A" w:rsidP="0074477A">
            <w:pPr>
              <w:ind w:firstLine="0"/>
              <w:rPr>
                <w:rFonts w:cs="Arial"/>
                <w:color w:val="000000"/>
              </w:rPr>
            </w:pPr>
            <w:r w:rsidRPr="001D0992">
              <w:rPr>
                <w:rFonts w:cs="Arial"/>
              </w:rPr>
              <w:t>Муниципальная программа Криничанского сельского поселения «Дорожная деятельность в отношении автомобильных дорог местного значения в границах населенных пунктов Криничанского сельского поселения»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2FB59F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24 0 00 00000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57494A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A35C05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0E183E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C4AFA1" w14:textId="77777777" w:rsidR="0074477A" w:rsidRPr="001D0992" w:rsidRDefault="002B02C3" w:rsidP="0074477A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463,2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929AAB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444,0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44612C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453,0</w:t>
            </w:r>
          </w:p>
        </w:tc>
      </w:tr>
      <w:tr w:rsidR="0074477A" w:rsidRPr="001D0992" w14:paraId="6D53132F" w14:textId="77777777" w:rsidTr="004716A0">
        <w:trPr>
          <w:trHeight w:val="685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05EC4" w14:textId="77777777" w:rsidR="0074477A" w:rsidRPr="001D0992" w:rsidRDefault="0074477A" w:rsidP="0074477A">
            <w:pPr>
              <w:ind w:firstLine="0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7.1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B06A35" w14:textId="77777777" w:rsidR="0074477A" w:rsidRPr="001D0992" w:rsidRDefault="0074477A" w:rsidP="0074477A">
            <w:pPr>
              <w:ind w:firstLine="0"/>
              <w:rPr>
                <w:rFonts w:cs="Arial"/>
                <w:color w:val="000000"/>
              </w:rPr>
            </w:pPr>
            <w:r w:rsidRPr="001D0992">
              <w:rPr>
                <w:rFonts w:cs="Arial"/>
              </w:rPr>
              <w:t>Подпрограмма «Развитие дорожного хозяйства Криничанского сельского поселения»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E74766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24 1 00 00000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AAED38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5B5D07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0CADA8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6EF741" w14:textId="77777777" w:rsidR="0074477A" w:rsidRPr="001D0992" w:rsidRDefault="002B02C3" w:rsidP="0074477A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463,2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101768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444,0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5EE3B9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453,0</w:t>
            </w:r>
          </w:p>
        </w:tc>
      </w:tr>
      <w:tr w:rsidR="0074477A" w:rsidRPr="001D0992" w14:paraId="432088B6" w14:textId="77777777" w:rsidTr="004716A0">
        <w:trPr>
          <w:trHeight w:val="688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13F041" w14:textId="77777777" w:rsidR="0074477A" w:rsidRPr="001D0992" w:rsidRDefault="0074477A" w:rsidP="0074477A">
            <w:pPr>
              <w:ind w:firstLine="0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7.1.1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F4C2F5" w14:textId="77777777" w:rsidR="0074477A" w:rsidRPr="001D0992" w:rsidRDefault="0074477A" w:rsidP="0074477A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Основное мероприятие «Обеспечение модернизации, ремонта и содержания существующей сети автодорог местного значения Криничанского сельского поселения в целях ее сохранения и улучшения транспортно-эксплуатационного состояния»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E80692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24 1 02 00000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50F983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80F4B2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385643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521D16" w14:textId="77777777" w:rsidR="0074477A" w:rsidRPr="001D0992" w:rsidRDefault="002B02C3" w:rsidP="0074477A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463,2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32992D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444,0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2B386E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453,0</w:t>
            </w:r>
          </w:p>
        </w:tc>
      </w:tr>
      <w:tr w:rsidR="0074477A" w:rsidRPr="001D0992" w14:paraId="48B97AC5" w14:textId="77777777" w:rsidTr="004716A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98329" w14:textId="77777777" w:rsidR="0074477A" w:rsidRPr="001D0992" w:rsidRDefault="0074477A" w:rsidP="0074477A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999BF4" w14:textId="77777777" w:rsidR="0074477A" w:rsidRPr="001D0992" w:rsidRDefault="0074477A" w:rsidP="0074477A">
            <w:pPr>
              <w:ind w:firstLine="0"/>
              <w:rPr>
                <w:rFonts w:cs="Arial"/>
                <w:color w:val="000000"/>
              </w:rPr>
            </w:pPr>
            <w:r w:rsidRPr="001D0992">
              <w:rPr>
                <w:rFonts w:cs="Arial"/>
              </w:rPr>
              <w:t>Мероприятия по развитию сети автомобильных дорог общего пользования в Криничанского сельском поселении (Закупка товаров, работ и услуг для государственных (муниципальных) нужд)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00B43D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24 1 02 91290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0F3E69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DA091A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9C04CE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71554A" w14:textId="77777777" w:rsidR="0074477A" w:rsidRPr="001D0992" w:rsidRDefault="002B02C3" w:rsidP="0074477A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463,2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E1B480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444,0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D66A50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453,0</w:t>
            </w:r>
          </w:p>
        </w:tc>
      </w:tr>
      <w:tr w:rsidR="0074477A" w:rsidRPr="001D0992" w14:paraId="594007F4" w14:textId="77777777" w:rsidTr="004716A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7AD36" w14:textId="77777777" w:rsidR="0074477A" w:rsidRPr="001D0992" w:rsidRDefault="0074477A" w:rsidP="0074477A">
            <w:pPr>
              <w:ind w:firstLine="0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8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ACBBB2" w14:textId="77777777" w:rsidR="0074477A" w:rsidRPr="001D0992" w:rsidRDefault="0074477A" w:rsidP="0074477A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Муниципальная программа Криничанского сельского поселения «Развитие сельского хозяйства и инфраструктуры агропродовольственного рынка»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A975A7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25 0 00 00000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136748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6DDFF1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34EF87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D5E9C1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75778A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77CEA9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</w:tr>
      <w:tr w:rsidR="0074477A" w:rsidRPr="001D0992" w14:paraId="303979E9" w14:textId="77777777" w:rsidTr="004716A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DFE53" w14:textId="77777777" w:rsidR="0074477A" w:rsidRPr="001D0992" w:rsidRDefault="0074477A" w:rsidP="0074477A">
            <w:pPr>
              <w:ind w:firstLine="0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8.1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927218" w14:textId="77777777" w:rsidR="0074477A" w:rsidRPr="001D0992" w:rsidRDefault="0074477A" w:rsidP="0074477A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Подпрограмма «Эпидемиологические и эпизоотологические мероприятия по дезинсекционным и акарицидным обработкам»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2FE88B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25 1 00 00000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F916EF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F17AA8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FB62D6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0B837C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BFFA6B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F6DAED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</w:tr>
      <w:tr w:rsidR="0074477A" w:rsidRPr="001D0992" w14:paraId="4203DB91" w14:textId="77777777" w:rsidTr="004716A0">
        <w:trPr>
          <w:trHeight w:val="403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6A1E2" w14:textId="77777777" w:rsidR="0074477A" w:rsidRPr="001D0992" w:rsidRDefault="0074477A" w:rsidP="0074477A">
            <w:pPr>
              <w:ind w:firstLine="0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8.1.1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7D2475" w14:textId="77777777" w:rsidR="0074477A" w:rsidRPr="001D0992" w:rsidRDefault="0074477A" w:rsidP="0074477A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Основное мероприятие «Дезинсекционные и акарицидные обработки»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EC6FAC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25 1 01 00000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850B28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099FB2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406946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13802A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28AE03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A8925D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</w:tr>
      <w:tr w:rsidR="0074477A" w:rsidRPr="001D0992" w14:paraId="545BB1FB" w14:textId="77777777" w:rsidTr="004716A0">
        <w:trPr>
          <w:trHeight w:val="386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B2517" w14:textId="77777777" w:rsidR="0074477A" w:rsidRPr="001D0992" w:rsidRDefault="0074477A" w:rsidP="0074477A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9AADE9" w14:textId="77777777" w:rsidR="0074477A" w:rsidRPr="001D0992" w:rsidRDefault="0074477A" w:rsidP="0074477A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Обеспечение проведения мероприятий по дезинсекционным и акарицидным обработкам (Закупка товаров, работ и услуг для государственных (муниципальных) нужд)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0E9337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25 1 01 90320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32A171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681437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DC433F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0C8360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19029F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865444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</w:tr>
      <w:tr w:rsidR="0074477A" w:rsidRPr="001D0992" w14:paraId="2387BAB1" w14:textId="77777777" w:rsidTr="004716A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7DEFF" w14:textId="77777777" w:rsidR="0074477A" w:rsidRPr="001D0992" w:rsidRDefault="0074477A" w:rsidP="0074477A">
            <w:pPr>
              <w:ind w:firstLine="0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9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C2BD4A" w14:textId="77777777" w:rsidR="0074477A" w:rsidRPr="001D0992" w:rsidRDefault="0074477A" w:rsidP="0074477A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Муниципальная программа Криничанского сельского поселения «Муниципальное управление и гражданское общество Криничанского сельского поселения»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E4CC3A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59 0 00 00000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7B88CA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3B7E4F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6956C4" w14:textId="77777777" w:rsidR="0074477A" w:rsidRPr="001D0992" w:rsidRDefault="0074477A" w:rsidP="0074477A">
            <w:pPr>
              <w:ind w:firstLine="0"/>
              <w:rPr>
                <w:rFonts w:cs="Aria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3294A4" w14:textId="77777777" w:rsidR="0074477A" w:rsidRPr="001D0992" w:rsidRDefault="007B1EDE" w:rsidP="002B02C3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4 011,1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7D1FBC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3</w:t>
            </w:r>
            <w:r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753,2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374610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3</w:t>
            </w:r>
            <w:r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810,5</w:t>
            </w:r>
          </w:p>
        </w:tc>
      </w:tr>
      <w:tr w:rsidR="0074477A" w:rsidRPr="001D0992" w14:paraId="5A2D8866" w14:textId="77777777" w:rsidTr="004716A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1DAD7" w14:textId="77777777" w:rsidR="0074477A" w:rsidRPr="001D0992" w:rsidRDefault="0074477A" w:rsidP="0074477A">
            <w:pPr>
              <w:ind w:firstLine="0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lastRenderedPageBreak/>
              <w:t>9.1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0528F9" w14:textId="77777777" w:rsidR="0074477A" w:rsidRPr="001D0992" w:rsidRDefault="0074477A" w:rsidP="0074477A">
            <w:pPr>
              <w:ind w:firstLine="0"/>
              <w:rPr>
                <w:rFonts w:cs="Arial"/>
                <w:color w:val="000000"/>
              </w:rPr>
            </w:pPr>
            <w:r w:rsidRPr="001D0992">
              <w:rPr>
                <w:rFonts w:cs="Arial"/>
              </w:rPr>
              <w:t>Подпрограмма «Обеспечение реализации муниципальной программы »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019B25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59 1 00 00000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A9A73E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81D656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8486E" w14:textId="77777777" w:rsidR="0074477A" w:rsidRPr="001D0992" w:rsidRDefault="0074477A" w:rsidP="0074477A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CF7DBA" w14:textId="77777777" w:rsidR="0074477A" w:rsidRPr="001D0992" w:rsidRDefault="007B1EDE" w:rsidP="002B02C3">
            <w:pPr>
              <w:ind w:firstLine="0"/>
              <w:jc w:val="center"/>
              <w:rPr>
                <w:rFonts w:cs="Arial"/>
                <w:highlight w:val="yellow"/>
              </w:rPr>
            </w:pPr>
            <w:r>
              <w:rPr>
                <w:rFonts w:cs="Arial"/>
              </w:rPr>
              <w:t>3 679,7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171346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3</w:t>
            </w:r>
            <w:r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415,0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4B41F0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3</w:t>
            </w:r>
            <w:r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458,3</w:t>
            </w:r>
          </w:p>
        </w:tc>
      </w:tr>
      <w:tr w:rsidR="0074477A" w:rsidRPr="001D0992" w14:paraId="347872DF" w14:textId="77777777" w:rsidTr="004716A0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6A6B2" w14:textId="77777777" w:rsidR="0074477A" w:rsidRPr="001D0992" w:rsidRDefault="0074477A" w:rsidP="0074477A">
            <w:pPr>
              <w:ind w:firstLine="0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9.1.1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C5B4E3" w14:textId="77777777" w:rsidR="0074477A" w:rsidRPr="001D0992" w:rsidRDefault="0074477A" w:rsidP="0074477A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Основное мероприятие «Обеспечение функций органов местного самоуправления Криничанского сельского поселения»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B9211D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59 1 01 00000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38154D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95F48D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D3AD4C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C21EA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2</w:t>
            </w:r>
            <w:r w:rsidR="00E15580">
              <w:rPr>
                <w:rFonts w:cs="Arial"/>
              </w:rPr>
              <w:t> 460,</w:t>
            </w:r>
            <w:r w:rsidR="007B1EDE">
              <w:rPr>
                <w:rFonts w:cs="Arial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9DD7AA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2</w:t>
            </w:r>
            <w:r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480,0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675D70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2</w:t>
            </w:r>
            <w:r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544,6</w:t>
            </w:r>
          </w:p>
        </w:tc>
      </w:tr>
      <w:tr w:rsidR="0074477A" w:rsidRPr="001D0992" w14:paraId="0E3AACC2" w14:textId="77777777" w:rsidTr="004716A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B9F0B" w14:textId="77777777" w:rsidR="0074477A" w:rsidRPr="001D0992" w:rsidRDefault="0074477A" w:rsidP="0074477A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712E29" w14:textId="77777777" w:rsidR="0074477A" w:rsidRPr="001D0992" w:rsidRDefault="0074477A" w:rsidP="0074477A">
            <w:pPr>
              <w:ind w:firstLine="0"/>
              <w:rPr>
                <w:rFonts w:cs="Arial"/>
                <w:color w:val="000000"/>
              </w:rPr>
            </w:pPr>
            <w:r w:rsidRPr="001D0992">
              <w:rPr>
                <w:rFonts w:cs="Arial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04811C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59 1 01 92010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D9DB13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B641D0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07C791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7FDB04" w14:textId="77777777" w:rsidR="0074477A" w:rsidRPr="001D0992" w:rsidRDefault="00E15580" w:rsidP="0074477A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1 013,2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022463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951,6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3AAE39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989,8</w:t>
            </w:r>
          </w:p>
        </w:tc>
      </w:tr>
      <w:tr w:rsidR="0074477A" w:rsidRPr="001D0992" w14:paraId="23B811D0" w14:textId="77777777" w:rsidTr="004716A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23F1A" w14:textId="77777777" w:rsidR="0074477A" w:rsidRPr="001D0992" w:rsidRDefault="0074477A" w:rsidP="0074477A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3BC439" w14:textId="77777777" w:rsidR="0074477A" w:rsidRPr="001D0992" w:rsidRDefault="0074477A" w:rsidP="0074477A">
            <w:pPr>
              <w:ind w:firstLine="0"/>
              <w:rPr>
                <w:rFonts w:cs="Arial"/>
                <w:color w:val="000000"/>
              </w:rPr>
            </w:pPr>
            <w:r w:rsidRPr="001D0992">
              <w:rPr>
                <w:rFonts w:cs="Arial"/>
              </w:rPr>
              <w:t>Расходы на обеспечение функций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E3C19B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59 1 01 92010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873DBC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583AD3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D58F36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E3ED4B" w14:textId="77777777" w:rsidR="0074477A" w:rsidRPr="001D0992" w:rsidRDefault="00E15580" w:rsidP="007B1EDE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75</w:t>
            </w:r>
            <w:r w:rsidR="007B1EDE">
              <w:rPr>
                <w:rFonts w:cs="Arial"/>
              </w:rPr>
              <w:t>5,2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135EEB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764,6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2D1CD5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784,2</w:t>
            </w:r>
          </w:p>
        </w:tc>
      </w:tr>
      <w:tr w:rsidR="0074477A" w:rsidRPr="001D0992" w14:paraId="4245396E" w14:textId="77777777" w:rsidTr="004716A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02AE8" w14:textId="77777777" w:rsidR="0074477A" w:rsidRPr="001D0992" w:rsidRDefault="0074477A" w:rsidP="0074477A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CAF806" w14:textId="77777777" w:rsidR="0074477A" w:rsidRPr="001D0992" w:rsidRDefault="0074477A" w:rsidP="0074477A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99CDAE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59 1 01 92010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745B57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E0C4E3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EE1FB7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4394DC" w14:textId="77777777" w:rsidR="0074477A" w:rsidRPr="001D0992" w:rsidRDefault="00E15580" w:rsidP="0074477A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622,4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B28C8C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647,8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C69B6B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654,6</w:t>
            </w:r>
          </w:p>
        </w:tc>
      </w:tr>
      <w:tr w:rsidR="0074477A" w:rsidRPr="001D0992" w14:paraId="18020046" w14:textId="77777777" w:rsidTr="004716A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8F777" w14:textId="77777777" w:rsidR="0074477A" w:rsidRPr="001D0992" w:rsidRDefault="0074477A" w:rsidP="0074477A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FA8D82" w14:textId="77777777" w:rsidR="0074477A" w:rsidRPr="001D0992" w:rsidRDefault="0074477A" w:rsidP="0074477A">
            <w:pPr>
              <w:ind w:firstLine="0"/>
              <w:rPr>
                <w:rFonts w:cs="Arial"/>
                <w:color w:val="000000"/>
              </w:rPr>
            </w:pPr>
            <w:r w:rsidRPr="001D0992">
              <w:rPr>
                <w:rFonts w:cs="Arial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13A90B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59 1 01 92010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48C55D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C86DBC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267CD2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8F4E9E" w14:textId="77777777" w:rsidR="0074477A" w:rsidRPr="001D0992" w:rsidRDefault="007B1EDE" w:rsidP="0074477A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69,8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C7E46F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116,0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93326B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116,0</w:t>
            </w:r>
          </w:p>
        </w:tc>
      </w:tr>
      <w:tr w:rsidR="0074477A" w:rsidRPr="001D0992" w14:paraId="6753A907" w14:textId="77777777" w:rsidTr="004716A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14942" w14:textId="77777777" w:rsidR="0074477A" w:rsidRPr="001D0992" w:rsidRDefault="0074477A" w:rsidP="0074477A">
            <w:pPr>
              <w:ind w:firstLine="0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9.1.2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F43BEC" w14:textId="77777777" w:rsidR="0074477A" w:rsidRPr="001D0992" w:rsidRDefault="0074477A" w:rsidP="0074477A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Основное мероприятие «Обеспечение деятельности главы Криничанского сельского поселения»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ABA97F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59 1 02 00000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924208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FBFF06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738C62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DD412D" w14:textId="77777777" w:rsidR="0074477A" w:rsidRPr="001D0992" w:rsidRDefault="00E15580" w:rsidP="00E15580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1 130,0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1A3051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935,0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BC77FA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913,7</w:t>
            </w:r>
          </w:p>
        </w:tc>
      </w:tr>
      <w:tr w:rsidR="0074477A" w:rsidRPr="001D0992" w14:paraId="3371FB04" w14:textId="77777777" w:rsidTr="004716A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87160" w14:textId="77777777" w:rsidR="0074477A" w:rsidRPr="001D0992" w:rsidRDefault="0074477A" w:rsidP="0074477A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721EB6" w14:textId="77777777" w:rsidR="0074477A" w:rsidRPr="001D0992" w:rsidRDefault="0074477A" w:rsidP="0074477A">
            <w:pPr>
              <w:ind w:firstLine="0"/>
              <w:rPr>
                <w:rFonts w:cs="Arial"/>
                <w:color w:val="000000"/>
              </w:rPr>
            </w:pPr>
            <w:r w:rsidRPr="001D0992">
              <w:rPr>
                <w:rFonts w:cs="Arial"/>
              </w:rPr>
              <w:t>Расходы на обеспечение деятельности главы администрации Криничанского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10CD63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59 1 02 92020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A41B51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B8DB4A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C17468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9BA169" w14:textId="77777777" w:rsidR="0074477A" w:rsidRPr="001D0992" w:rsidRDefault="00E15580" w:rsidP="0074477A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1 130,0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8BF4A3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935,0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34F399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913,7</w:t>
            </w:r>
          </w:p>
        </w:tc>
      </w:tr>
      <w:tr w:rsidR="0074477A" w:rsidRPr="001D0992" w14:paraId="5BE983E9" w14:textId="77777777" w:rsidTr="004716A0">
        <w:trPr>
          <w:trHeight w:val="528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79867" w14:textId="77777777" w:rsidR="0074477A" w:rsidRPr="001D0992" w:rsidRDefault="0074477A" w:rsidP="0074477A">
            <w:pPr>
              <w:ind w:firstLine="0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9.2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5E79FD" w14:textId="77777777" w:rsidR="0074477A" w:rsidRPr="001D0992" w:rsidRDefault="0074477A" w:rsidP="0074477A">
            <w:pPr>
              <w:ind w:firstLine="0"/>
              <w:rPr>
                <w:rFonts w:cs="Arial"/>
                <w:color w:val="000000"/>
              </w:rPr>
            </w:pPr>
            <w:r w:rsidRPr="001D0992">
              <w:rPr>
                <w:rFonts w:cs="Arial"/>
              </w:rPr>
              <w:t>Подпрограмма «Осуществление мобилизационной и вневойсковой подготовки в Криничанском сельском поселении»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7ABF32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59 2 00 00000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05A44C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7CEE39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CBC8DC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E59D0D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136,</w:t>
            </w:r>
            <w:r w:rsidR="00CD1032">
              <w:rPr>
                <w:rFonts w:cs="Arial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C6E299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149,8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EFF07B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163,8</w:t>
            </w:r>
          </w:p>
        </w:tc>
      </w:tr>
      <w:tr w:rsidR="0074477A" w:rsidRPr="001D0992" w14:paraId="5A1B7378" w14:textId="77777777" w:rsidTr="004716A0">
        <w:trPr>
          <w:trHeight w:val="528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66AB2" w14:textId="77777777" w:rsidR="0074477A" w:rsidRPr="001D0992" w:rsidRDefault="0074477A" w:rsidP="0074477A">
            <w:pPr>
              <w:ind w:firstLine="0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9.2.1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E7FB77" w14:textId="77777777" w:rsidR="0074477A" w:rsidRPr="001D0992" w:rsidRDefault="0074477A" w:rsidP="0074477A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Основное мероприятие «Обеспечение деятельности ВУР»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A6E50A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59 2 01 00000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AD7E2E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CEAAD6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7CC4F5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9CD674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136,</w:t>
            </w:r>
            <w:r w:rsidR="00CD1032">
              <w:rPr>
                <w:rFonts w:cs="Arial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DBE5C0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149,8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09C6C5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163,8</w:t>
            </w:r>
          </w:p>
        </w:tc>
      </w:tr>
      <w:tr w:rsidR="0074477A" w:rsidRPr="001D0992" w14:paraId="3DC5C401" w14:textId="77777777" w:rsidTr="004716A0">
        <w:trPr>
          <w:trHeight w:val="528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99EC1" w14:textId="77777777" w:rsidR="0074477A" w:rsidRPr="001D0992" w:rsidRDefault="0074477A" w:rsidP="0074477A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C3BFC" w14:textId="77777777" w:rsidR="0074477A" w:rsidRPr="001D0992" w:rsidRDefault="0074477A" w:rsidP="0074477A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5625A4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59 2 01 51180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EEB80D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17C2C3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976603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31839D" w14:textId="77777777" w:rsidR="0074477A" w:rsidRPr="001D0992" w:rsidRDefault="00CD1032" w:rsidP="0074477A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123,0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93080F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136,6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A90231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150,6</w:t>
            </w:r>
          </w:p>
        </w:tc>
      </w:tr>
      <w:tr w:rsidR="0074477A" w:rsidRPr="001D0992" w14:paraId="35C87098" w14:textId="77777777" w:rsidTr="004716A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D28A9" w14:textId="77777777" w:rsidR="0074477A" w:rsidRPr="001D0992" w:rsidRDefault="0074477A" w:rsidP="0074477A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DD47B" w14:textId="77777777" w:rsidR="0074477A" w:rsidRPr="001D0992" w:rsidRDefault="0074477A" w:rsidP="0074477A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9D3A8A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59 2 0151180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DBA164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CB4A54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EF398E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7FC989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13,2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637B84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13,2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863C6A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13,2</w:t>
            </w:r>
          </w:p>
        </w:tc>
      </w:tr>
      <w:tr w:rsidR="0074477A" w:rsidRPr="001D0992" w14:paraId="4E927B78" w14:textId="77777777" w:rsidTr="004716A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45900" w14:textId="77777777" w:rsidR="0074477A" w:rsidRPr="001D0992" w:rsidRDefault="0074477A" w:rsidP="0074477A">
            <w:pPr>
              <w:ind w:firstLine="0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9.3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7306B" w14:textId="77777777" w:rsidR="0074477A" w:rsidRPr="001D0992" w:rsidRDefault="0074477A" w:rsidP="0074477A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  <w:bCs/>
                <w:color w:val="000000"/>
              </w:rPr>
              <w:t>Подпрограмма «Социальная поддержка граждан»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791D11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59 3 00 00000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5CBE64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00B210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BBB7FA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8DB316" w14:textId="77777777" w:rsidR="0074477A" w:rsidRPr="001D0992" w:rsidRDefault="00214B7F" w:rsidP="0074477A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195,2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1C0E7B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188,4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648D6E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188,4</w:t>
            </w:r>
          </w:p>
        </w:tc>
      </w:tr>
      <w:tr w:rsidR="0074477A" w:rsidRPr="001D0992" w14:paraId="63D19443" w14:textId="77777777" w:rsidTr="004716A0">
        <w:trPr>
          <w:trHeight w:val="528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78182" w14:textId="77777777" w:rsidR="0074477A" w:rsidRPr="001D0992" w:rsidRDefault="0074477A" w:rsidP="0074477A">
            <w:pPr>
              <w:ind w:firstLine="0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9.3.1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04D0B" w14:textId="77777777" w:rsidR="0074477A" w:rsidRPr="001D0992" w:rsidRDefault="0074477A" w:rsidP="0074477A">
            <w:pPr>
              <w:ind w:firstLine="0"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Основное мероприятие «Обеспечение доплаты к пенсиям муниципальных служащих»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A8594A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59 3 01 00000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7651DD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2F46ED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C0E26A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BAE110" w14:textId="77777777" w:rsidR="0074477A" w:rsidRPr="001D0992" w:rsidRDefault="00214B7F" w:rsidP="0074477A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195,2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58F3A8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188,4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8873DC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188,4</w:t>
            </w:r>
          </w:p>
        </w:tc>
      </w:tr>
      <w:tr w:rsidR="0074477A" w:rsidRPr="001D0992" w14:paraId="14A1EAA8" w14:textId="77777777" w:rsidTr="004716A0">
        <w:trPr>
          <w:trHeight w:val="273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1CA45" w14:textId="77777777" w:rsidR="0074477A" w:rsidRPr="001D0992" w:rsidRDefault="0074477A" w:rsidP="0074477A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9A38A" w14:textId="77777777" w:rsidR="0074477A" w:rsidRPr="001D0992" w:rsidRDefault="0074477A" w:rsidP="0074477A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  <w:bCs/>
                <w:color w:val="000000"/>
              </w:rPr>
              <w:t xml:space="preserve">Доплаты к пенсиям муниципальных служащих </w:t>
            </w:r>
            <w:r w:rsidRPr="001D0992">
              <w:rPr>
                <w:rFonts w:cs="Arial"/>
              </w:rPr>
              <w:t>Криничанского</w:t>
            </w:r>
            <w:r w:rsidRPr="001D0992">
              <w:rPr>
                <w:rFonts w:cs="Arial"/>
                <w:bCs/>
                <w:color w:val="000000"/>
              </w:rPr>
              <w:t xml:space="preserve"> сельского поселения </w:t>
            </w:r>
            <w:r w:rsidRPr="001D0992">
              <w:rPr>
                <w:rFonts w:cs="Arial"/>
              </w:rPr>
              <w:t>(Социальное обеспечение и иные выплаты населению)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73C351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59 3 01 90470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18E0A1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6E510A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27AA3A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BA3263" w14:textId="77777777" w:rsidR="0074477A" w:rsidRPr="001D0992" w:rsidRDefault="00214B7F" w:rsidP="0074477A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195,2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2BD199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188,4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14C3A3" w14:textId="77777777" w:rsidR="0074477A" w:rsidRPr="001D0992" w:rsidRDefault="0074477A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188,4</w:t>
            </w:r>
          </w:p>
        </w:tc>
      </w:tr>
    </w:tbl>
    <w:p w14:paraId="22B3E97B" w14:textId="77777777" w:rsidR="001D0992" w:rsidRDefault="001D0992" w:rsidP="000F0D09">
      <w:pPr>
        <w:tabs>
          <w:tab w:val="left" w:pos="8970"/>
        </w:tabs>
        <w:autoSpaceDE w:val="0"/>
        <w:autoSpaceDN w:val="0"/>
        <w:adjustRightInd w:val="0"/>
        <w:ind w:firstLine="0"/>
        <w:outlineLvl w:val="1"/>
        <w:rPr>
          <w:rFonts w:cs="Arial"/>
        </w:rPr>
      </w:pPr>
      <w:r>
        <w:rPr>
          <w:rFonts w:cs="Arial"/>
        </w:rPr>
        <w:lastRenderedPageBreak/>
        <w:t xml:space="preserve"> </w:t>
      </w:r>
    </w:p>
    <w:p w14:paraId="6B10C65F" w14:textId="77777777" w:rsidR="001D0992" w:rsidRDefault="004716A0" w:rsidP="001D0992">
      <w:pPr>
        <w:autoSpaceDE w:val="0"/>
        <w:autoSpaceDN w:val="0"/>
        <w:adjustRightInd w:val="0"/>
        <w:ind w:firstLine="709"/>
        <w:outlineLvl w:val="1"/>
        <w:rPr>
          <w:rFonts w:cs="Arial"/>
        </w:rPr>
      </w:pPr>
      <w:r>
        <w:rPr>
          <w:rFonts w:cs="Arial"/>
        </w:rPr>
        <w:br w:type="page"/>
      </w:r>
    </w:p>
    <w:p w14:paraId="7D9712EC" w14:textId="77777777" w:rsidR="00986263" w:rsidRPr="001D0992" w:rsidRDefault="00986263" w:rsidP="004716A0">
      <w:pPr>
        <w:autoSpaceDE w:val="0"/>
        <w:autoSpaceDN w:val="0"/>
        <w:adjustRightInd w:val="0"/>
        <w:ind w:firstLine="15026"/>
        <w:outlineLvl w:val="1"/>
        <w:rPr>
          <w:rFonts w:cs="Arial"/>
        </w:rPr>
      </w:pPr>
      <w:r w:rsidRPr="001D0992">
        <w:rPr>
          <w:rFonts w:cs="Arial"/>
        </w:rPr>
        <w:lastRenderedPageBreak/>
        <w:t>Приложение 7</w:t>
      </w:r>
    </w:p>
    <w:p w14:paraId="27BDD941" w14:textId="77777777" w:rsidR="00986263" w:rsidRPr="001D0992" w:rsidRDefault="00986263" w:rsidP="004716A0">
      <w:pPr>
        <w:autoSpaceDE w:val="0"/>
        <w:autoSpaceDN w:val="0"/>
        <w:adjustRightInd w:val="0"/>
        <w:ind w:firstLine="15026"/>
        <w:outlineLvl w:val="1"/>
        <w:rPr>
          <w:rFonts w:cs="Arial"/>
        </w:rPr>
      </w:pPr>
      <w:r w:rsidRPr="001D0992">
        <w:rPr>
          <w:rFonts w:cs="Arial"/>
        </w:rPr>
        <w:t xml:space="preserve">к решению Совета народных депутатов </w:t>
      </w:r>
    </w:p>
    <w:p w14:paraId="39444D48" w14:textId="77777777" w:rsidR="00986263" w:rsidRPr="001D0992" w:rsidRDefault="00986263" w:rsidP="004716A0">
      <w:pPr>
        <w:autoSpaceDE w:val="0"/>
        <w:autoSpaceDN w:val="0"/>
        <w:adjustRightInd w:val="0"/>
        <w:ind w:firstLine="15026"/>
        <w:outlineLvl w:val="1"/>
        <w:rPr>
          <w:rFonts w:cs="Arial"/>
        </w:rPr>
      </w:pPr>
      <w:r w:rsidRPr="001D0992">
        <w:rPr>
          <w:rFonts w:cs="Arial"/>
        </w:rPr>
        <w:t xml:space="preserve">Криничанского сельского поселения </w:t>
      </w:r>
    </w:p>
    <w:p w14:paraId="0C55A59E" w14:textId="77777777" w:rsidR="00986263" w:rsidRPr="001D0992" w:rsidRDefault="00986263" w:rsidP="004716A0">
      <w:pPr>
        <w:autoSpaceDE w:val="0"/>
        <w:autoSpaceDN w:val="0"/>
        <w:adjustRightInd w:val="0"/>
        <w:ind w:firstLine="15026"/>
        <w:outlineLvl w:val="1"/>
        <w:rPr>
          <w:rFonts w:cs="Arial"/>
        </w:rPr>
      </w:pPr>
      <w:r w:rsidRPr="001D0992">
        <w:rPr>
          <w:rFonts w:cs="Arial"/>
        </w:rPr>
        <w:t>№</w:t>
      </w:r>
      <w:r w:rsidR="00E65574" w:rsidRPr="001D0992">
        <w:rPr>
          <w:rFonts w:cs="Arial"/>
        </w:rPr>
        <w:t>195</w:t>
      </w:r>
      <w:r w:rsidR="001D0992">
        <w:rPr>
          <w:rFonts w:cs="Arial"/>
        </w:rPr>
        <w:t xml:space="preserve"> </w:t>
      </w:r>
      <w:r w:rsidRPr="001D0992">
        <w:rPr>
          <w:rFonts w:cs="Arial"/>
        </w:rPr>
        <w:t xml:space="preserve">от </w:t>
      </w:r>
      <w:r w:rsidR="00E65574" w:rsidRPr="001D0992">
        <w:rPr>
          <w:rFonts w:cs="Arial"/>
        </w:rPr>
        <w:t>09.02.</w:t>
      </w:r>
      <w:r w:rsidRPr="001D0992">
        <w:rPr>
          <w:rFonts w:cs="Arial"/>
        </w:rPr>
        <w:t>202</w:t>
      </w:r>
      <w:r w:rsidR="00133106" w:rsidRPr="001D0992">
        <w:rPr>
          <w:rFonts w:cs="Arial"/>
        </w:rPr>
        <w:t>4</w:t>
      </w:r>
      <w:r w:rsidRPr="001D0992">
        <w:rPr>
          <w:rFonts w:cs="Arial"/>
        </w:rPr>
        <w:t xml:space="preserve"> года</w:t>
      </w:r>
    </w:p>
    <w:p w14:paraId="4CBF4570" w14:textId="77777777" w:rsidR="001D0992" w:rsidRDefault="00133106" w:rsidP="001D0992">
      <w:pPr>
        <w:autoSpaceDE w:val="0"/>
        <w:autoSpaceDN w:val="0"/>
        <w:adjustRightInd w:val="0"/>
        <w:ind w:firstLine="709"/>
        <w:jc w:val="right"/>
        <w:outlineLvl w:val="1"/>
        <w:rPr>
          <w:rFonts w:cs="Arial"/>
        </w:rPr>
      </w:pPr>
      <w:r w:rsidRPr="001D0992">
        <w:rPr>
          <w:rFonts w:cs="Arial"/>
        </w:rPr>
        <w:t xml:space="preserve"> </w:t>
      </w:r>
      <w:r w:rsidR="001D0992">
        <w:rPr>
          <w:rFonts w:cs="Arial"/>
        </w:rPr>
        <w:t xml:space="preserve">  </w:t>
      </w:r>
    </w:p>
    <w:p w14:paraId="60D7A583" w14:textId="77777777" w:rsidR="00986263" w:rsidRPr="001D0992" w:rsidRDefault="00986263" w:rsidP="004716A0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1D0992">
        <w:rPr>
          <w:rFonts w:cs="Arial"/>
        </w:rPr>
        <w:t>МЕЖБЮДЖЕТНЫЕ ТРАНСФЕРТЫ БЮДЖЕТУ МУНИЦИПАЛЬНОГО РАЙОНА В ЧАСТИ ПЕРЕДАВАЕМЫХ ПОЛНОМОЧИЙ</w:t>
      </w:r>
    </w:p>
    <w:p w14:paraId="4BF58BE6" w14:textId="77777777" w:rsidR="00986263" w:rsidRPr="001D0992" w:rsidRDefault="00986263" w:rsidP="004716A0">
      <w:pPr>
        <w:pStyle w:val="ab"/>
        <w:spacing w:after="0"/>
        <w:ind w:firstLine="709"/>
        <w:jc w:val="center"/>
        <w:rPr>
          <w:rFonts w:cs="Arial"/>
        </w:rPr>
      </w:pPr>
      <w:r w:rsidRPr="001D0992">
        <w:rPr>
          <w:rFonts w:cs="Arial"/>
        </w:rPr>
        <w:t>НА 2024 ГОД И НА ПЛАНОВЫЙ ПЕРИОД 2025 И 2026 ГОДОВ</w:t>
      </w:r>
    </w:p>
    <w:p w14:paraId="2604D351" w14:textId="77777777" w:rsidR="00986263" w:rsidRPr="001D0992" w:rsidRDefault="00986263" w:rsidP="001D0992">
      <w:pPr>
        <w:ind w:firstLine="709"/>
        <w:jc w:val="right"/>
        <w:rPr>
          <w:rFonts w:cs="Arial"/>
          <w:bCs/>
        </w:rPr>
      </w:pPr>
      <w:r w:rsidRPr="001D0992">
        <w:rPr>
          <w:rFonts w:cs="Arial"/>
          <w:bCs/>
        </w:rPr>
        <w:t>(тыс. рублей)</w:t>
      </w:r>
    </w:p>
    <w:tbl>
      <w:tblPr>
        <w:tblW w:w="215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65"/>
        <w:gridCol w:w="4961"/>
        <w:gridCol w:w="4252"/>
        <w:gridCol w:w="2268"/>
      </w:tblGrid>
      <w:tr w:rsidR="00986263" w:rsidRPr="001D0992" w14:paraId="6A181FBA" w14:textId="77777777" w:rsidTr="004716A0">
        <w:trPr>
          <w:trHeight w:val="1129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2B9F52" w14:textId="77777777" w:rsidR="00986263" w:rsidRPr="001D0992" w:rsidRDefault="00986263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Наименование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8BDEE8" w14:textId="77777777" w:rsidR="00986263" w:rsidRPr="001D0992" w:rsidRDefault="00986263" w:rsidP="000F0D09">
            <w:pPr>
              <w:ind w:firstLine="0"/>
              <w:jc w:val="center"/>
              <w:rPr>
                <w:rFonts w:cs="Arial"/>
                <w:bCs/>
                <w:lang w:eastAsia="en-US"/>
              </w:rPr>
            </w:pPr>
            <w:r w:rsidRPr="001D0992">
              <w:rPr>
                <w:rFonts w:cs="Arial"/>
                <w:bCs/>
              </w:rPr>
              <w:t>2024 год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F36D7B" w14:textId="77777777" w:rsidR="00986263" w:rsidRPr="001D0992" w:rsidRDefault="00986263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2025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BBE39F" w14:textId="77777777" w:rsidR="00986263" w:rsidRPr="001D0992" w:rsidRDefault="00986263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2026 год</w:t>
            </w:r>
          </w:p>
        </w:tc>
      </w:tr>
      <w:tr w:rsidR="00986263" w:rsidRPr="001D0992" w14:paraId="694BF2A7" w14:textId="77777777" w:rsidTr="004716A0">
        <w:trPr>
          <w:trHeight w:val="375"/>
          <w:tblHeader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862206" w14:textId="77777777" w:rsidR="00986263" w:rsidRPr="001D0992" w:rsidRDefault="00986263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D418E5" w14:textId="77777777" w:rsidR="00986263" w:rsidRPr="001D0992" w:rsidRDefault="00986263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CBE56D" w14:textId="77777777" w:rsidR="00986263" w:rsidRPr="001D0992" w:rsidRDefault="00986263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2D7771" w14:textId="77777777" w:rsidR="00986263" w:rsidRPr="001D0992" w:rsidRDefault="00986263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4</w:t>
            </w:r>
          </w:p>
        </w:tc>
      </w:tr>
      <w:tr w:rsidR="00986263" w:rsidRPr="001D0992" w14:paraId="28AEE29A" w14:textId="77777777" w:rsidTr="004716A0">
        <w:trPr>
          <w:trHeight w:val="385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A8F13F" w14:textId="77777777" w:rsidR="00986263" w:rsidRPr="001D0992" w:rsidRDefault="00986263" w:rsidP="000F0D09">
            <w:pPr>
              <w:ind w:firstLine="0"/>
              <w:rPr>
                <w:rFonts w:cs="Arial"/>
                <w:bCs/>
              </w:rPr>
            </w:pPr>
            <w:r w:rsidRPr="001D0992">
              <w:rPr>
                <w:rFonts w:cs="Arial"/>
              </w:rPr>
              <w:t>Составление проекта бюджета поселения, составление отчета об исполнении бюджета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3BCC09" w14:textId="77777777" w:rsidR="00986263" w:rsidRPr="001D0992" w:rsidRDefault="00E15580" w:rsidP="000F0D0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607,</w:t>
            </w:r>
            <w:r w:rsidR="007B1EDE">
              <w:rPr>
                <w:rFonts w:cs="Arial"/>
                <w:bCs/>
              </w:rPr>
              <w:t>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0F606B" w14:textId="77777777" w:rsidR="00986263" w:rsidRPr="001D0992" w:rsidRDefault="00D97EA3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633,5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F2B8F9" w14:textId="77777777" w:rsidR="00986263" w:rsidRPr="001D0992" w:rsidRDefault="00D97EA3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640,2</w:t>
            </w:r>
          </w:p>
        </w:tc>
      </w:tr>
    </w:tbl>
    <w:p w14:paraId="583805FC" w14:textId="77777777" w:rsidR="001D0992" w:rsidRDefault="001D0992" w:rsidP="002B02C3">
      <w:pPr>
        <w:ind w:firstLine="709"/>
        <w:rPr>
          <w:rFonts w:cs="Arial"/>
        </w:rPr>
      </w:pPr>
      <w:r>
        <w:rPr>
          <w:rFonts w:cs="Arial"/>
        </w:rPr>
        <w:t xml:space="preserve"> </w:t>
      </w:r>
    </w:p>
    <w:p w14:paraId="784A7ECB" w14:textId="77777777" w:rsidR="00E15580" w:rsidRDefault="00E15580" w:rsidP="002B02C3">
      <w:pPr>
        <w:ind w:firstLine="709"/>
        <w:rPr>
          <w:rFonts w:cs="Arial"/>
        </w:rPr>
      </w:pPr>
    </w:p>
    <w:p w14:paraId="5CEF2150" w14:textId="77777777" w:rsidR="00E15580" w:rsidRDefault="00E15580" w:rsidP="002B02C3">
      <w:pPr>
        <w:ind w:firstLine="709"/>
        <w:rPr>
          <w:rFonts w:cs="Arial"/>
        </w:rPr>
      </w:pPr>
    </w:p>
    <w:p w14:paraId="5CDDE5BC" w14:textId="77777777" w:rsidR="00E15580" w:rsidRDefault="00E15580" w:rsidP="002B02C3">
      <w:pPr>
        <w:ind w:firstLine="709"/>
        <w:rPr>
          <w:rFonts w:cs="Arial"/>
        </w:rPr>
      </w:pPr>
    </w:p>
    <w:p w14:paraId="47C337CF" w14:textId="77777777" w:rsidR="00E15580" w:rsidRDefault="00E15580" w:rsidP="002B02C3">
      <w:pPr>
        <w:ind w:firstLine="709"/>
        <w:rPr>
          <w:rFonts w:cs="Arial"/>
        </w:rPr>
      </w:pPr>
    </w:p>
    <w:p w14:paraId="2740EA39" w14:textId="77777777" w:rsidR="00E15580" w:rsidRDefault="00E15580" w:rsidP="002B02C3">
      <w:pPr>
        <w:ind w:firstLine="709"/>
        <w:rPr>
          <w:rFonts w:cs="Arial"/>
        </w:rPr>
      </w:pPr>
    </w:p>
    <w:p w14:paraId="00666760" w14:textId="77777777" w:rsidR="00E15580" w:rsidRDefault="00E15580" w:rsidP="002B02C3">
      <w:pPr>
        <w:ind w:firstLine="709"/>
        <w:rPr>
          <w:rFonts w:cs="Arial"/>
        </w:rPr>
      </w:pPr>
    </w:p>
    <w:p w14:paraId="7398791B" w14:textId="77777777" w:rsidR="00E15580" w:rsidRDefault="00E15580" w:rsidP="002B02C3">
      <w:pPr>
        <w:ind w:firstLine="709"/>
        <w:rPr>
          <w:rFonts w:cs="Arial"/>
        </w:rPr>
      </w:pPr>
    </w:p>
    <w:p w14:paraId="3B6AF998" w14:textId="77777777" w:rsidR="00E15580" w:rsidRDefault="00E15580" w:rsidP="002B02C3">
      <w:pPr>
        <w:ind w:firstLine="709"/>
        <w:rPr>
          <w:rFonts w:cs="Arial"/>
        </w:rPr>
      </w:pPr>
    </w:p>
    <w:p w14:paraId="11F61CF4" w14:textId="77777777" w:rsidR="00E15580" w:rsidRDefault="00E15580" w:rsidP="002B02C3">
      <w:pPr>
        <w:ind w:firstLine="709"/>
        <w:rPr>
          <w:rFonts w:cs="Arial"/>
        </w:rPr>
      </w:pPr>
    </w:p>
    <w:p w14:paraId="29C1833A" w14:textId="77777777" w:rsidR="00E15580" w:rsidRDefault="00E15580" w:rsidP="002B02C3">
      <w:pPr>
        <w:ind w:firstLine="709"/>
        <w:rPr>
          <w:rFonts w:cs="Arial"/>
        </w:rPr>
      </w:pPr>
    </w:p>
    <w:p w14:paraId="7FD3FF97" w14:textId="77777777" w:rsidR="00E15580" w:rsidRDefault="00E15580" w:rsidP="002B02C3">
      <w:pPr>
        <w:ind w:firstLine="709"/>
        <w:rPr>
          <w:rFonts w:cs="Arial"/>
        </w:rPr>
      </w:pPr>
    </w:p>
    <w:p w14:paraId="0301348D" w14:textId="77777777" w:rsidR="00E15580" w:rsidRDefault="00E15580" w:rsidP="002B02C3">
      <w:pPr>
        <w:ind w:firstLine="709"/>
        <w:rPr>
          <w:rFonts w:cs="Arial"/>
        </w:rPr>
      </w:pPr>
    </w:p>
    <w:p w14:paraId="6049BFE4" w14:textId="77777777" w:rsidR="00E15580" w:rsidRDefault="00E15580" w:rsidP="002B02C3">
      <w:pPr>
        <w:ind w:firstLine="709"/>
        <w:rPr>
          <w:rFonts w:cs="Arial"/>
        </w:rPr>
      </w:pPr>
    </w:p>
    <w:p w14:paraId="0853704A" w14:textId="77777777" w:rsidR="00E15580" w:rsidRDefault="00E15580" w:rsidP="002B02C3">
      <w:pPr>
        <w:ind w:firstLine="709"/>
        <w:rPr>
          <w:rFonts w:cs="Arial"/>
        </w:rPr>
      </w:pPr>
    </w:p>
    <w:p w14:paraId="040784ED" w14:textId="77777777" w:rsidR="00E15580" w:rsidRDefault="00E15580" w:rsidP="002B02C3">
      <w:pPr>
        <w:ind w:firstLine="709"/>
        <w:rPr>
          <w:rFonts w:cs="Arial"/>
        </w:rPr>
      </w:pPr>
    </w:p>
    <w:p w14:paraId="2F833ADC" w14:textId="77777777" w:rsidR="00E15580" w:rsidRDefault="00E15580" w:rsidP="002B02C3">
      <w:pPr>
        <w:ind w:firstLine="709"/>
        <w:rPr>
          <w:rFonts w:cs="Arial"/>
        </w:rPr>
      </w:pPr>
    </w:p>
    <w:p w14:paraId="5875DDB1" w14:textId="77777777" w:rsidR="00E15580" w:rsidRDefault="00E15580" w:rsidP="002B02C3">
      <w:pPr>
        <w:ind w:firstLine="709"/>
        <w:rPr>
          <w:rFonts w:cs="Arial"/>
        </w:rPr>
      </w:pPr>
    </w:p>
    <w:p w14:paraId="3CC6ABFD" w14:textId="77777777" w:rsidR="00E15580" w:rsidRDefault="00E15580" w:rsidP="002B02C3">
      <w:pPr>
        <w:ind w:firstLine="709"/>
        <w:rPr>
          <w:rFonts w:cs="Arial"/>
        </w:rPr>
      </w:pPr>
    </w:p>
    <w:p w14:paraId="2CC0D6D6" w14:textId="77777777" w:rsidR="00E15580" w:rsidRDefault="00E15580" w:rsidP="002B02C3">
      <w:pPr>
        <w:ind w:firstLine="709"/>
        <w:rPr>
          <w:rFonts w:cs="Arial"/>
        </w:rPr>
      </w:pPr>
    </w:p>
    <w:p w14:paraId="7CFEA5FB" w14:textId="77777777" w:rsidR="00E15580" w:rsidRDefault="00E15580" w:rsidP="002B02C3">
      <w:pPr>
        <w:ind w:firstLine="709"/>
        <w:rPr>
          <w:rFonts w:cs="Arial"/>
        </w:rPr>
      </w:pPr>
    </w:p>
    <w:p w14:paraId="50329102" w14:textId="77777777" w:rsidR="00E15580" w:rsidRDefault="00E15580" w:rsidP="002B02C3">
      <w:pPr>
        <w:ind w:firstLine="709"/>
        <w:rPr>
          <w:rFonts w:cs="Arial"/>
        </w:rPr>
      </w:pPr>
    </w:p>
    <w:p w14:paraId="3EF1D943" w14:textId="77777777" w:rsidR="00E15580" w:rsidRDefault="00E15580" w:rsidP="002B02C3">
      <w:pPr>
        <w:ind w:firstLine="709"/>
        <w:rPr>
          <w:rFonts w:cs="Arial"/>
        </w:rPr>
      </w:pPr>
    </w:p>
    <w:p w14:paraId="5F28A984" w14:textId="77777777" w:rsidR="00E15580" w:rsidRDefault="00E15580" w:rsidP="002B02C3">
      <w:pPr>
        <w:ind w:firstLine="709"/>
        <w:rPr>
          <w:rFonts w:cs="Arial"/>
        </w:rPr>
      </w:pPr>
    </w:p>
    <w:p w14:paraId="35FC266A" w14:textId="77777777" w:rsidR="00985830" w:rsidRDefault="00985830" w:rsidP="002B02C3">
      <w:pPr>
        <w:ind w:firstLine="709"/>
        <w:rPr>
          <w:rFonts w:cs="Arial"/>
        </w:rPr>
      </w:pPr>
    </w:p>
    <w:p w14:paraId="255A74D8" w14:textId="77777777" w:rsidR="00985830" w:rsidRDefault="00985830" w:rsidP="002B02C3">
      <w:pPr>
        <w:ind w:firstLine="709"/>
        <w:rPr>
          <w:rFonts w:cs="Arial"/>
        </w:rPr>
      </w:pPr>
    </w:p>
    <w:p w14:paraId="1A414F1F" w14:textId="77777777" w:rsidR="00985830" w:rsidRDefault="00985830" w:rsidP="002B02C3">
      <w:pPr>
        <w:ind w:firstLine="709"/>
        <w:rPr>
          <w:rFonts w:cs="Arial"/>
        </w:rPr>
      </w:pPr>
    </w:p>
    <w:p w14:paraId="56852B22" w14:textId="77777777" w:rsidR="00985830" w:rsidRDefault="00985830" w:rsidP="002B02C3">
      <w:pPr>
        <w:ind w:firstLine="709"/>
        <w:rPr>
          <w:rFonts w:cs="Arial"/>
        </w:rPr>
      </w:pPr>
    </w:p>
    <w:p w14:paraId="4DD48D25" w14:textId="77777777" w:rsidR="00985830" w:rsidRDefault="00985830" w:rsidP="002B02C3">
      <w:pPr>
        <w:ind w:firstLine="709"/>
        <w:rPr>
          <w:rFonts w:cs="Arial"/>
        </w:rPr>
      </w:pPr>
    </w:p>
    <w:p w14:paraId="6E379D74" w14:textId="77777777" w:rsidR="00985830" w:rsidRDefault="00985830" w:rsidP="002B02C3">
      <w:pPr>
        <w:ind w:firstLine="709"/>
        <w:rPr>
          <w:rFonts w:cs="Arial"/>
        </w:rPr>
      </w:pPr>
    </w:p>
    <w:p w14:paraId="66A06340" w14:textId="77777777" w:rsidR="00985830" w:rsidRDefault="00985830" w:rsidP="002B02C3">
      <w:pPr>
        <w:ind w:firstLine="709"/>
        <w:rPr>
          <w:rFonts w:cs="Arial"/>
        </w:rPr>
      </w:pPr>
    </w:p>
    <w:p w14:paraId="320C6EAF" w14:textId="77777777" w:rsidR="00985830" w:rsidRDefault="00985830" w:rsidP="002B02C3">
      <w:pPr>
        <w:ind w:firstLine="709"/>
        <w:rPr>
          <w:rFonts w:cs="Arial"/>
        </w:rPr>
      </w:pPr>
    </w:p>
    <w:p w14:paraId="21FF00A6" w14:textId="77777777" w:rsidR="00985830" w:rsidRDefault="00985830" w:rsidP="002B02C3">
      <w:pPr>
        <w:ind w:firstLine="709"/>
        <w:rPr>
          <w:rFonts w:cs="Arial"/>
        </w:rPr>
      </w:pPr>
    </w:p>
    <w:p w14:paraId="4EC8A84F" w14:textId="77777777" w:rsidR="00985830" w:rsidRDefault="00985830" w:rsidP="002B02C3">
      <w:pPr>
        <w:ind w:firstLine="709"/>
        <w:rPr>
          <w:rFonts w:cs="Arial"/>
        </w:rPr>
      </w:pPr>
    </w:p>
    <w:p w14:paraId="02EDCDE6" w14:textId="77777777" w:rsidR="00985830" w:rsidRDefault="00985830" w:rsidP="002B02C3">
      <w:pPr>
        <w:ind w:firstLine="709"/>
        <w:rPr>
          <w:rFonts w:cs="Arial"/>
        </w:rPr>
      </w:pPr>
    </w:p>
    <w:p w14:paraId="780092F2" w14:textId="77777777" w:rsidR="00985830" w:rsidRDefault="00985830" w:rsidP="002B02C3">
      <w:pPr>
        <w:ind w:firstLine="709"/>
        <w:rPr>
          <w:rFonts w:cs="Arial"/>
        </w:rPr>
      </w:pPr>
    </w:p>
    <w:p w14:paraId="49123611" w14:textId="77777777" w:rsidR="00985830" w:rsidRDefault="00985830" w:rsidP="00985830">
      <w:pPr>
        <w:autoSpaceDE w:val="0"/>
        <w:autoSpaceDN w:val="0"/>
        <w:adjustRightInd w:val="0"/>
        <w:ind w:firstLine="15451"/>
        <w:outlineLvl w:val="1"/>
        <w:rPr>
          <w:rFonts w:cs="Arial"/>
        </w:rPr>
      </w:pPr>
    </w:p>
    <w:p w14:paraId="5AB10729" w14:textId="77777777" w:rsidR="00985830" w:rsidRDefault="00985830" w:rsidP="00985830">
      <w:pPr>
        <w:autoSpaceDE w:val="0"/>
        <w:autoSpaceDN w:val="0"/>
        <w:adjustRightInd w:val="0"/>
        <w:ind w:firstLine="15451"/>
        <w:outlineLvl w:val="1"/>
        <w:rPr>
          <w:rFonts w:cs="Arial"/>
        </w:rPr>
      </w:pPr>
    </w:p>
    <w:p w14:paraId="546C99B1" w14:textId="77777777" w:rsidR="00985830" w:rsidRDefault="00985830" w:rsidP="00985830">
      <w:pPr>
        <w:autoSpaceDE w:val="0"/>
        <w:autoSpaceDN w:val="0"/>
        <w:adjustRightInd w:val="0"/>
        <w:ind w:firstLine="15451"/>
        <w:outlineLvl w:val="1"/>
        <w:rPr>
          <w:rFonts w:cs="Arial"/>
        </w:rPr>
      </w:pPr>
    </w:p>
    <w:p w14:paraId="6551076C" w14:textId="77777777" w:rsidR="00985830" w:rsidRDefault="00985830" w:rsidP="00985830">
      <w:pPr>
        <w:autoSpaceDE w:val="0"/>
        <w:autoSpaceDN w:val="0"/>
        <w:adjustRightInd w:val="0"/>
        <w:ind w:firstLine="15451"/>
        <w:outlineLvl w:val="1"/>
        <w:rPr>
          <w:rFonts w:cs="Arial"/>
        </w:rPr>
      </w:pPr>
    </w:p>
    <w:p w14:paraId="70969831" w14:textId="77777777" w:rsidR="00985830" w:rsidRDefault="00985830" w:rsidP="00985830">
      <w:pPr>
        <w:ind w:firstLine="709"/>
        <w:jc w:val="right"/>
        <w:rPr>
          <w:rFonts w:cs="Arial"/>
        </w:rPr>
      </w:pPr>
    </w:p>
    <w:p w14:paraId="5C598776" w14:textId="77777777" w:rsidR="00985830" w:rsidRPr="001D0992" w:rsidRDefault="00985830" w:rsidP="00985830">
      <w:pPr>
        <w:autoSpaceDE w:val="0"/>
        <w:autoSpaceDN w:val="0"/>
        <w:adjustRightInd w:val="0"/>
        <w:ind w:left="12049" w:firstLine="2552"/>
        <w:outlineLvl w:val="1"/>
        <w:rPr>
          <w:rFonts w:cs="Arial"/>
        </w:rPr>
      </w:pPr>
      <w:r w:rsidRPr="001D0992">
        <w:rPr>
          <w:rFonts w:cs="Arial"/>
        </w:rPr>
        <w:t>Приложение 9</w:t>
      </w:r>
    </w:p>
    <w:p w14:paraId="71AE96DA" w14:textId="77777777" w:rsidR="00985830" w:rsidRPr="001D0992" w:rsidRDefault="00985830" w:rsidP="00985830">
      <w:pPr>
        <w:autoSpaceDE w:val="0"/>
        <w:autoSpaceDN w:val="0"/>
        <w:adjustRightInd w:val="0"/>
        <w:ind w:left="12049" w:firstLine="2552"/>
        <w:outlineLvl w:val="1"/>
        <w:rPr>
          <w:rFonts w:cs="Arial"/>
        </w:rPr>
      </w:pPr>
      <w:r w:rsidRPr="001D0992">
        <w:rPr>
          <w:rFonts w:cs="Arial"/>
        </w:rPr>
        <w:t xml:space="preserve">к решению Совета народных депутатов </w:t>
      </w:r>
    </w:p>
    <w:p w14:paraId="51DE12FE" w14:textId="77777777" w:rsidR="00985830" w:rsidRPr="001D0992" w:rsidRDefault="00985830" w:rsidP="00985830">
      <w:pPr>
        <w:autoSpaceDE w:val="0"/>
        <w:autoSpaceDN w:val="0"/>
        <w:adjustRightInd w:val="0"/>
        <w:ind w:left="12049" w:firstLine="2552"/>
        <w:outlineLvl w:val="1"/>
        <w:rPr>
          <w:rFonts w:cs="Arial"/>
        </w:rPr>
      </w:pPr>
      <w:r w:rsidRPr="001D0992">
        <w:rPr>
          <w:rFonts w:cs="Arial"/>
        </w:rPr>
        <w:t xml:space="preserve">Криничанского сельского поселения </w:t>
      </w:r>
    </w:p>
    <w:p w14:paraId="4F8B8665" w14:textId="77777777" w:rsidR="00985830" w:rsidRPr="001D0992" w:rsidRDefault="00985830" w:rsidP="00985830">
      <w:pPr>
        <w:autoSpaceDE w:val="0"/>
        <w:autoSpaceDN w:val="0"/>
        <w:adjustRightInd w:val="0"/>
        <w:ind w:left="12049" w:firstLine="2552"/>
        <w:outlineLvl w:val="1"/>
        <w:rPr>
          <w:rFonts w:cs="Arial"/>
        </w:rPr>
      </w:pPr>
      <w:r w:rsidRPr="001D0992">
        <w:rPr>
          <w:rFonts w:cs="Arial"/>
        </w:rPr>
        <w:t>№195</w:t>
      </w:r>
      <w:r>
        <w:rPr>
          <w:rFonts w:cs="Arial"/>
        </w:rPr>
        <w:t xml:space="preserve"> </w:t>
      </w:r>
      <w:r w:rsidRPr="001D0992">
        <w:rPr>
          <w:rFonts w:cs="Arial"/>
        </w:rPr>
        <w:t>от</w:t>
      </w:r>
      <w:r>
        <w:rPr>
          <w:rFonts w:cs="Arial"/>
        </w:rPr>
        <w:t xml:space="preserve"> </w:t>
      </w:r>
      <w:r w:rsidRPr="001D0992">
        <w:rPr>
          <w:rFonts w:cs="Arial"/>
        </w:rPr>
        <w:t>09.02.2024 года</w:t>
      </w:r>
    </w:p>
    <w:p w14:paraId="36AFAEA7" w14:textId="77777777" w:rsidR="00985830" w:rsidRDefault="00985830" w:rsidP="00985830">
      <w:pPr>
        <w:autoSpaceDE w:val="0"/>
        <w:autoSpaceDN w:val="0"/>
        <w:adjustRightInd w:val="0"/>
        <w:ind w:firstLine="709"/>
        <w:jc w:val="right"/>
        <w:outlineLvl w:val="1"/>
        <w:rPr>
          <w:rFonts w:cs="Arial"/>
        </w:rPr>
      </w:pPr>
      <w:r w:rsidRPr="001D0992">
        <w:rPr>
          <w:rFonts w:cs="Arial"/>
        </w:rPr>
        <w:t xml:space="preserve"> </w:t>
      </w:r>
      <w:r>
        <w:rPr>
          <w:rFonts w:cs="Arial"/>
        </w:rPr>
        <w:t xml:space="preserve"> </w:t>
      </w:r>
    </w:p>
    <w:p w14:paraId="0CCC0DF8" w14:textId="77777777" w:rsidR="00985830" w:rsidRPr="001D0992" w:rsidRDefault="00985830" w:rsidP="00985830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1D0992">
        <w:rPr>
          <w:rFonts w:cs="Arial"/>
        </w:rPr>
        <w:t>МЕЖБЮДЖЕТНЫЕ ТРАНСФЕРТЫ БЮДЖЕТУ МУНИЦИПАЛЬНОГО РАЙОНА В ЧАСТИ ПЕРЕДАВАЕМЫХ ПОЛНОМОЧИЙ</w:t>
      </w:r>
    </w:p>
    <w:p w14:paraId="0B4099A5" w14:textId="77777777" w:rsidR="00985830" w:rsidRPr="001D0992" w:rsidRDefault="00985830" w:rsidP="00985830">
      <w:pPr>
        <w:pStyle w:val="ab"/>
        <w:spacing w:after="0"/>
        <w:ind w:firstLine="709"/>
        <w:jc w:val="center"/>
        <w:rPr>
          <w:rFonts w:cs="Arial"/>
        </w:rPr>
      </w:pPr>
      <w:r w:rsidRPr="001D0992">
        <w:rPr>
          <w:rFonts w:cs="Arial"/>
        </w:rPr>
        <w:t>НА 2024 ГОД И НА ПЛАНОВЫЙ ПЕРИОД 2025 И 2026 ГОДОВ</w:t>
      </w:r>
    </w:p>
    <w:p w14:paraId="48530B69" w14:textId="77777777" w:rsidR="00985830" w:rsidRPr="001D0992" w:rsidRDefault="00985830" w:rsidP="00985830">
      <w:pPr>
        <w:ind w:firstLine="709"/>
        <w:jc w:val="right"/>
        <w:rPr>
          <w:rFonts w:cs="Arial"/>
          <w:bCs/>
        </w:rPr>
      </w:pPr>
      <w:r w:rsidRPr="001D0992">
        <w:rPr>
          <w:rFonts w:cs="Arial"/>
          <w:bCs/>
        </w:rPr>
        <w:t>(тыс.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66"/>
        <w:gridCol w:w="3390"/>
        <w:gridCol w:w="3588"/>
        <w:gridCol w:w="3192"/>
      </w:tblGrid>
      <w:tr w:rsidR="00985830" w:rsidRPr="001D0992" w14:paraId="07A522D7" w14:textId="77777777" w:rsidTr="002E6EB1">
        <w:trPr>
          <w:trHeight w:val="1129"/>
        </w:trPr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E98506" w14:textId="77777777" w:rsidR="00985830" w:rsidRPr="001D0992" w:rsidRDefault="00985830" w:rsidP="002E6EB1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Наименование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A114C3" w14:textId="77777777" w:rsidR="00985830" w:rsidRPr="001D0992" w:rsidRDefault="00985830" w:rsidP="002E6EB1">
            <w:pPr>
              <w:ind w:firstLine="0"/>
              <w:jc w:val="center"/>
              <w:rPr>
                <w:rFonts w:cs="Arial"/>
                <w:bCs/>
                <w:lang w:eastAsia="en-US"/>
              </w:rPr>
            </w:pPr>
            <w:r w:rsidRPr="001D0992">
              <w:rPr>
                <w:rFonts w:cs="Arial"/>
                <w:bCs/>
              </w:rPr>
              <w:t>2024 год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A67806" w14:textId="77777777" w:rsidR="00985830" w:rsidRPr="001D0992" w:rsidRDefault="00985830" w:rsidP="002E6EB1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2025 год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574955" w14:textId="77777777" w:rsidR="00985830" w:rsidRPr="001D0992" w:rsidRDefault="00985830" w:rsidP="002E6EB1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2026 год</w:t>
            </w:r>
          </w:p>
        </w:tc>
      </w:tr>
      <w:tr w:rsidR="00985830" w:rsidRPr="001D0992" w14:paraId="1E977255" w14:textId="77777777" w:rsidTr="002E6EB1">
        <w:trPr>
          <w:trHeight w:val="375"/>
          <w:tblHeader/>
        </w:trPr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36473A" w14:textId="77777777" w:rsidR="00985830" w:rsidRPr="001D0992" w:rsidRDefault="00985830" w:rsidP="002E6EB1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5773F4" w14:textId="77777777" w:rsidR="00985830" w:rsidRPr="001D0992" w:rsidRDefault="00985830" w:rsidP="002E6EB1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084975" w14:textId="77777777" w:rsidR="00985830" w:rsidRPr="001D0992" w:rsidRDefault="00985830" w:rsidP="002E6EB1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3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F6E40C" w14:textId="77777777" w:rsidR="00985830" w:rsidRPr="001D0992" w:rsidRDefault="00985830" w:rsidP="002E6EB1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4</w:t>
            </w:r>
          </w:p>
        </w:tc>
      </w:tr>
      <w:tr w:rsidR="00985830" w:rsidRPr="001D0992" w14:paraId="3D0E190B" w14:textId="77777777" w:rsidTr="002E6EB1">
        <w:trPr>
          <w:trHeight w:val="385"/>
        </w:trPr>
        <w:tc>
          <w:tcPr>
            <w:tcW w:w="2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09F5C8" w14:textId="77777777" w:rsidR="00985830" w:rsidRPr="001D0992" w:rsidRDefault="00985830" w:rsidP="002E6EB1">
            <w:pPr>
              <w:ind w:firstLine="0"/>
              <w:rPr>
                <w:rFonts w:cs="Arial"/>
                <w:bCs/>
              </w:rPr>
            </w:pPr>
            <w:r w:rsidRPr="001D0992">
              <w:rPr>
                <w:rFonts w:cs="Arial"/>
              </w:rPr>
              <w:t>Организация культуры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26B766" w14:textId="77777777" w:rsidR="00985830" w:rsidRPr="001D0992" w:rsidRDefault="00985830" w:rsidP="00985830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</w:t>
            </w:r>
            <w:r>
              <w:rPr>
                <w:rFonts w:cs="Arial"/>
                <w:bCs/>
              </w:rPr>
              <w:t> 352,6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56914F" w14:textId="77777777" w:rsidR="00985830" w:rsidRPr="001D0992" w:rsidRDefault="00985830" w:rsidP="002E6EB1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</w:t>
            </w:r>
            <w:r>
              <w:rPr>
                <w:rFonts w:cs="Arial"/>
                <w:bCs/>
              </w:rPr>
              <w:t xml:space="preserve"> </w:t>
            </w:r>
            <w:r w:rsidRPr="001D0992">
              <w:rPr>
                <w:rFonts w:cs="Arial"/>
                <w:bCs/>
              </w:rPr>
              <w:t>419,1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114196" w14:textId="77777777" w:rsidR="00985830" w:rsidRPr="001D0992" w:rsidRDefault="00985830" w:rsidP="002E6EB1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</w:t>
            </w:r>
            <w:r>
              <w:rPr>
                <w:rFonts w:cs="Arial"/>
                <w:bCs/>
              </w:rPr>
              <w:t xml:space="preserve"> </w:t>
            </w:r>
            <w:r w:rsidRPr="001D0992">
              <w:rPr>
                <w:rFonts w:cs="Arial"/>
                <w:bCs/>
              </w:rPr>
              <w:t>618,2</w:t>
            </w:r>
          </w:p>
        </w:tc>
      </w:tr>
    </w:tbl>
    <w:p w14:paraId="60E39715" w14:textId="77777777" w:rsidR="00985830" w:rsidRDefault="00985830" w:rsidP="00985830">
      <w:pPr>
        <w:ind w:firstLine="709"/>
        <w:jc w:val="right"/>
        <w:rPr>
          <w:rFonts w:cs="Arial"/>
        </w:rPr>
      </w:pPr>
      <w:r>
        <w:rPr>
          <w:rFonts w:cs="Arial"/>
        </w:rPr>
        <w:t xml:space="preserve"> </w:t>
      </w:r>
    </w:p>
    <w:p w14:paraId="1627E38A" w14:textId="77777777" w:rsidR="00985830" w:rsidRDefault="00985830" w:rsidP="00985830">
      <w:pPr>
        <w:ind w:firstLine="709"/>
        <w:rPr>
          <w:rFonts w:cs="Arial"/>
        </w:rPr>
      </w:pPr>
      <w:r>
        <w:rPr>
          <w:rFonts w:cs="Arial"/>
        </w:rPr>
        <w:br w:type="page"/>
      </w:r>
    </w:p>
    <w:p w14:paraId="1350CF9F" w14:textId="77777777" w:rsidR="00E15580" w:rsidRDefault="00E15580" w:rsidP="002B02C3">
      <w:pPr>
        <w:ind w:firstLine="709"/>
        <w:rPr>
          <w:rFonts w:cs="Arial"/>
        </w:rPr>
      </w:pPr>
    </w:p>
    <w:p w14:paraId="1E39B9DD" w14:textId="77777777" w:rsidR="00E15580" w:rsidRDefault="00E15580" w:rsidP="002B02C3">
      <w:pPr>
        <w:ind w:firstLine="709"/>
        <w:rPr>
          <w:rFonts w:cs="Arial"/>
        </w:rPr>
      </w:pPr>
    </w:p>
    <w:p w14:paraId="279C287B" w14:textId="77777777" w:rsidR="00E15580" w:rsidRDefault="00E15580" w:rsidP="002B02C3">
      <w:pPr>
        <w:ind w:firstLine="709"/>
        <w:rPr>
          <w:rFonts w:cs="Arial"/>
        </w:rPr>
      </w:pPr>
    </w:p>
    <w:p w14:paraId="2CC9BE51" w14:textId="77777777" w:rsidR="00E15580" w:rsidRDefault="00E15580" w:rsidP="00E15580">
      <w:pPr>
        <w:autoSpaceDE w:val="0"/>
        <w:autoSpaceDN w:val="0"/>
        <w:adjustRightInd w:val="0"/>
        <w:ind w:firstLine="15876"/>
        <w:outlineLvl w:val="1"/>
        <w:rPr>
          <w:rFonts w:cs="Arial"/>
        </w:rPr>
      </w:pPr>
    </w:p>
    <w:p w14:paraId="5296F5C7" w14:textId="77777777" w:rsidR="00E15580" w:rsidRDefault="00E15580" w:rsidP="00E15580">
      <w:pPr>
        <w:autoSpaceDE w:val="0"/>
        <w:autoSpaceDN w:val="0"/>
        <w:adjustRightInd w:val="0"/>
        <w:ind w:firstLine="15876"/>
        <w:outlineLvl w:val="1"/>
        <w:rPr>
          <w:rFonts w:cs="Arial"/>
        </w:rPr>
      </w:pPr>
    </w:p>
    <w:p w14:paraId="045FB0A8" w14:textId="77777777" w:rsidR="00E15580" w:rsidRDefault="00E15580" w:rsidP="00E15580">
      <w:pPr>
        <w:autoSpaceDE w:val="0"/>
        <w:autoSpaceDN w:val="0"/>
        <w:adjustRightInd w:val="0"/>
        <w:ind w:firstLine="15876"/>
        <w:outlineLvl w:val="1"/>
        <w:rPr>
          <w:rFonts w:cs="Arial"/>
        </w:rPr>
      </w:pPr>
    </w:p>
    <w:p w14:paraId="6608DCF1" w14:textId="77777777" w:rsidR="00E15580" w:rsidRDefault="00E15580" w:rsidP="00E15580">
      <w:pPr>
        <w:autoSpaceDE w:val="0"/>
        <w:autoSpaceDN w:val="0"/>
        <w:adjustRightInd w:val="0"/>
        <w:ind w:firstLine="15876"/>
        <w:outlineLvl w:val="1"/>
        <w:rPr>
          <w:rFonts w:cs="Arial"/>
        </w:rPr>
      </w:pPr>
    </w:p>
    <w:p w14:paraId="7D11076D" w14:textId="77777777" w:rsidR="00E15580" w:rsidRDefault="00E15580" w:rsidP="00E15580">
      <w:pPr>
        <w:autoSpaceDE w:val="0"/>
        <w:autoSpaceDN w:val="0"/>
        <w:adjustRightInd w:val="0"/>
        <w:ind w:firstLine="15876"/>
        <w:outlineLvl w:val="1"/>
        <w:rPr>
          <w:rFonts w:cs="Arial"/>
        </w:rPr>
      </w:pPr>
    </w:p>
    <w:p w14:paraId="1156E6CC" w14:textId="77777777" w:rsidR="00E15580" w:rsidRDefault="00E15580" w:rsidP="00E15580">
      <w:pPr>
        <w:autoSpaceDE w:val="0"/>
        <w:autoSpaceDN w:val="0"/>
        <w:adjustRightInd w:val="0"/>
        <w:ind w:firstLine="15876"/>
        <w:outlineLvl w:val="1"/>
        <w:rPr>
          <w:rFonts w:cs="Arial"/>
        </w:rPr>
      </w:pPr>
    </w:p>
    <w:p w14:paraId="4DE0DFDF" w14:textId="77777777" w:rsidR="00E15580" w:rsidRDefault="00E15580" w:rsidP="00E15580">
      <w:pPr>
        <w:autoSpaceDE w:val="0"/>
        <w:autoSpaceDN w:val="0"/>
        <w:adjustRightInd w:val="0"/>
        <w:ind w:firstLine="15876"/>
        <w:outlineLvl w:val="1"/>
        <w:rPr>
          <w:rFonts w:cs="Arial"/>
        </w:rPr>
      </w:pPr>
    </w:p>
    <w:p w14:paraId="46F95DF4" w14:textId="77777777" w:rsidR="00E15580" w:rsidRDefault="00E15580" w:rsidP="00E15580">
      <w:pPr>
        <w:autoSpaceDE w:val="0"/>
        <w:autoSpaceDN w:val="0"/>
        <w:adjustRightInd w:val="0"/>
        <w:ind w:firstLine="15876"/>
        <w:outlineLvl w:val="1"/>
        <w:rPr>
          <w:rFonts w:cs="Arial"/>
        </w:rPr>
      </w:pPr>
    </w:p>
    <w:p w14:paraId="679641B7" w14:textId="77777777" w:rsidR="00E15580" w:rsidRDefault="00E15580" w:rsidP="00E15580">
      <w:pPr>
        <w:autoSpaceDE w:val="0"/>
        <w:autoSpaceDN w:val="0"/>
        <w:adjustRightInd w:val="0"/>
        <w:ind w:firstLine="15876"/>
        <w:outlineLvl w:val="1"/>
        <w:rPr>
          <w:rFonts w:cs="Arial"/>
        </w:rPr>
      </w:pPr>
    </w:p>
    <w:p w14:paraId="0A63EECA" w14:textId="77777777" w:rsidR="00E15580" w:rsidRPr="001D0992" w:rsidRDefault="00E15580" w:rsidP="00E15580">
      <w:pPr>
        <w:autoSpaceDE w:val="0"/>
        <w:autoSpaceDN w:val="0"/>
        <w:adjustRightInd w:val="0"/>
        <w:ind w:firstLine="15876"/>
        <w:outlineLvl w:val="1"/>
        <w:rPr>
          <w:rFonts w:cs="Arial"/>
        </w:rPr>
      </w:pPr>
      <w:r w:rsidRPr="001D0992">
        <w:rPr>
          <w:rFonts w:cs="Arial"/>
        </w:rPr>
        <w:t>Приложение 11</w:t>
      </w:r>
    </w:p>
    <w:p w14:paraId="36CC5EAD" w14:textId="77777777" w:rsidR="00E15580" w:rsidRPr="001D0992" w:rsidRDefault="00E15580" w:rsidP="00E15580">
      <w:pPr>
        <w:autoSpaceDE w:val="0"/>
        <w:autoSpaceDN w:val="0"/>
        <w:adjustRightInd w:val="0"/>
        <w:ind w:firstLine="15876"/>
        <w:outlineLvl w:val="1"/>
        <w:rPr>
          <w:rFonts w:cs="Arial"/>
        </w:rPr>
      </w:pPr>
      <w:r w:rsidRPr="001D0992">
        <w:rPr>
          <w:rFonts w:cs="Arial"/>
        </w:rPr>
        <w:t xml:space="preserve">к решению Совета народных депутатов </w:t>
      </w:r>
    </w:p>
    <w:p w14:paraId="5958DB87" w14:textId="77777777" w:rsidR="00E15580" w:rsidRPr="001D0992" w:rsidRDefault="00E15580" w:rsidP="00E15580">
      <w:pPr>
        <w:autoSpaceDE w:val="0"/>
        <w:autoSpaceDN w:val="0"/>
        <w:adjustRightInd w:val="0"/>
        <w:ind w:firstLine="15876"/>
        <w:outlineLvl w:val="1"/>
        <w:rPr>
          <w:rFonts w:cs="Arial"/>
        </w:rPr>
      </w:pPr>
      <w:r w:rsidRPr="001D0992">
        <w:rPr>
          <w:rFonts w:cs="Arial"/>
        </w:rPr>
        <w:t xml:space="preserve">Криничанского сельского поселения </w:t>
      </w:r>
    </w:p>
    <w:p w14:paraId="40EAAB3A" w14:textId="77777777" w:rsidR="00E15580" w:rsidRPr="001D0992" w:rsidRDefault="00E15580" w:rsidP="00E15580">
      <w:pPr>
        <w:autoSpaceDE w:val="0"/>
        <w:autoSpaceDN w:val="0"/>
        <w:adjustRightInd w:val="0"/>
        <w:ind w:firstLine="15876"/>
        <w:outlineLvl w:val="1"/>
        <w:rPr>
          <w:rFonts w:cs="Arial"/>
        </w:rPr>
      </w:pPr>
      <w:r w:rsidRPr="001D0992">
        <w:rPr>
          <w:rFonts w:cs="Arial"/>
        </w:rPr>
        <w:t>№195</w:t>
      </w:r>
      <w:r>
        <w:rPr>
          <w:rFonts w:cs="Arial"/>
        </w:rPr>
        <w:t xml:space="preserve"> </w:t>
      </w:r>
      <w:r w:rsidRPr="001D0992">
        <w:rPr>
          <w:rFonts w:cs="Arial"/>
        </w:rPr>
        <w:t>от 09.02.2024 года</w:t>
      </w:r>
    </w:p>
    <w:p w14:paraId="05B79A1A" w14:textId="77777777" w:rsidR="00E15580" w:rsidRDefault="00E15580" w:rsidP="00E15580">
      <w:pPr>
        <w:autoSpaceDE w:val="0"/>
        <w:autoSpaceDN w:val="0"/>
        <w:adjustRightInd w:val="0"/>
        <w:ind w:firstLine="709"/>
        <w:jc w:val="right"/>
        <w:outlineLvl w:val="1"/>
        <w:rPr>
          <w:rFonts w:cs="Arial"/>
        </w:rPr>
      </w:pPr>
      <w:r w:rsidRPr="001D0992">
        <w:rPr>
          <w:rFonts w:cs="Arial"/>
        </w:rPr>
        <w:t xml:space="preserve"> </w:t>
      </w:r>
      <w:r>
        <w:rPr>
          <w:rFonts w:cs="Arial"/>
        </w:rPr>
        <w:t xml:space="preserve">  </w:t>
      </w:r>
    </w:p>
    <w:p w14:paraId="6F9F9C9A" w14:textId="77777777" w:rsidR="00E15580" w:rsidRPr="001D0992" w:rsidRDefault="00E15580" w:rsidP="00E15580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1D0992">
        <w:rPr>
          <w:rFonts w:cs="Arial"/>
        </w:rPr>
        <w:t>МЕЖБЮДЖЕТНЫЕ ТРАНСФЕРТЫ БЮДЖЕТУ МУНИЦИПАЛЬНОГО РАЙОНА В ЧАСТИ ПЕРЕДАВАЕМЫХ ПОЛНОМОЧИЙ</w:t>
      </w:r>
    </w:p>
    <w:p w14:paraId="5947B2E2" w14:textId="77777777" w:rsidR="00E15580" w:rsidRPr="001D0992" w:rsidRDefault="00E15580" w:rsidP="00E15580">
      <w:pPr>
        <w:pStyle w:val="ab"/>
        <w:spacing w:after="0"/>
        <w:ind w:firstLine="709"/>
        <w:jc w:val="center"/>
        <w:rPr>
          <w:rFonts w:cs="Arial"/>
        </w:rPr>
      </w:pPr>
      <w:r w:rsidRPr="001D0992">
        <w:rPr>
          <w:rFonts w:cs="Arial"/>
        </w:rPr>
        <w:t>НА 2024 ГОД И НА ПЛАНОВЫЙ ПЕРИОД 2025 И 2026 ГОДОВ</w:t>
      </w:r>
    </w:p>
    <w:p w14:paraId="2EA67A85" w14:textId="77777777" w:rsidR="00E15580" w:rsidRPr="001D0992" w:rsidRDefault="00E15580" w:rsidP="00E15580">
      <w:pPr>
        <w:ind w:firstLine="709"/>
        <w:jc w:val="right"/>
        <w:rPr>
          <w:rFonts w:cs="Arial"/>
          <w:bCs/>
        </w:rPr>
      </w:pPr>
      <w:r w:rsidRPr="001D0992">
        <w:rPr>
          <w:rFonts w:cs="Arial"/>
          <w:bCs/>
        </w:rPr>
        <w:t>(тыс.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66"/>
        <w:gridCol w:w="3390"/>
        <w:gridCol w:w="3588"/>
        <w:gridCol w:w="3192"/>
      </w:tblGrid>
      <w:tr w:rsidR="00E15580" w:rsidRPr="001D0992" w14:paraId="43255681" w14:textId="77777777" w:rsidTr="003C4A99">
        <w:trPr>
          <w:trHeight w:val="1129"/>
        </w:trPr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B701CE" w14:textId="77777777" w:rsidR="00E15580" w:rsidRPr="001D0992" w:rsidRDefault="00E15580" w:rsidP="003C4A9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Наименование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CD0C3C" w14:textId="77777777" w:rsidR="00E15580" w:rsidRPr="001D0992" w:rsidRDefault="00E15580" w:rsidP="003C4A99">
            <w:pPr>
              <w:ind w:firstLine="0"/>
              <w:jc w:val="center"/>
              <w:rPr>
                <w:rFonts w:cs="Arial"/>
                <w:bCs/>
                <w:lang w:eastAsia="en-US"/>
              </w:rPr>
            </w:pPr>
            <w:r w:rsidRPr="001D0992">
              <w:rPr>
                <w:rFonts w:cs="Arial"/>
                <w:bCs/>
              </w:rPr>
              <w:t>2024 год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5B2FD0" w14:textId="77777777" w:rsidR="00E15580" w:rsidRPr="001D0992" w:rsidRDefault="00E15580" w:rsidP="003C4A9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2025 год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462C7B" w14:textId="77777777" w:rsidR="00E15580" w:rsidRPr="001D0992" w:rsidRDefault="00E15580" w:rsidP="003C4A9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2026 год</w:t>
            </w:r>
          </w:p>
        </w:tc>
      </w:tr>
      <w:tr w:rsidR="00E15580" w:rsidRPr="001D0992" w14:paraId="64C25DF9" w14:textId="77777777" w:rsidTr="003C4A99">
        <w:trPr>
          <w:trHeight w:val="375"/>
          <w:tblHeader/>
        </w:trPr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747B64" w14:textId="77777777" w:rsidR="00E15580" w:rsidRPr="001D0992" w:rsidRDefault="00E15580" w:rsidP="003C4A9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AE6DB7" w14:textId="77777777" w:rsidR="00E15580" w:rsidRPr="001D0992" w:rsidRDefault="00E15580" w:rsidP="003C4A9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B3DCC7" w14:textId="77777777" w:rsidR="00E15580" w:rsidRPr="001D0992" w:rsidRDefault="00E15580" w:rsidP="003C4A9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3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2962DD" w14:textId="77777777" w:rsidR="00E15580" w:rsidRPr="001D0992" w:rsidRDefault="00E15580" w:rsidP="003C4A9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4</w:t>
            </w:r>
          </w:p>
        </w:tc>
      </w:tr>
      <w:tr w:rsidR="00E15580" w:rsidRPr="001D0992" w14:paraId="2486D5C0" w14:textId="77777777" w:rsidTr="003C4A99">
        <w:trPr>
          <w:trHeight w:val="385"/>
        </w:trPr>
        <w:tc>
          <w:tcPr>
            <w:tcW w:w="2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9C0150" w14:textId="77777777" w:rsidR="00E15580" w:rsidRPr="001D0992" w:rsidRDefault="00E15580" w:rsidP="003C4A99">
            <w:pPr>
              <w:ind w:firstLine="0"/>
              <w:rPr>
                <w:rFonts w:cs="Arial"/>
                <w:bCs/>
              </w:rPr>
            </w:pPr>
            <w:r w:rsidRPr="001D0992">
              <w:rPr>
                <w:rFonts w:cs="Arial"/>
              </w:rPr>
              <w:t>Осуществление внешнего муниципального финансового контроля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EB0418" w14:textId="77777777" w:rsidR="00E15580" w:rsidRPr="001D0992" w:rsidRDefault="00E15580" w:rsidP="00E15580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7,</w:t>
            </w:r>
            <w:r>
              <w:rPr>
                <w:rFonts w:cs="Arial"/>
                <w:bCs/>
              </w:rPr>
              <w:t>42145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090919" w14:textId="77777777" w:rsidR="00E15580" w:rsidRPr="001D0992" w:rsidRDefault="00E15580" w:rsidP="003C4A9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7,12752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AEF200" w14:textId="77777777" w:rsidR="00E15580" w:rsidRPr="001D0992" w:rsidRDefault="00E15580" w:rsidP="003C4A9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7,19880</w:t>
            </w:r>
          </w:p>
        </w:tc>
      </w:tr>
    </w:tbl>
    <w:p w14:paraId="63C2E204" w14:textId="77777777" w:rsidR="00E15580" w:rsidRDefault="00E15580" w:rsidP="00E15580">
      <w:pPr>
        <w:ind w:firstLine="709"/>
        <w:rPr>
          <w:rFonts w:cs="Arial"/>
        </w:rPr>
      </w:pPr>
      <w:r>
        <w:rPr>
          <w:rFonts w:cs="Arial"/>
        </w:rPr>
        <w:t xml:space="preserve"> </w:t>
      </w:r>
    </w:p>
    <w:p w14:paraId="4665A74B" w14:textId="77777777" w:rsidR="00E15580" w:rsidRDefault="00E15580" w:rsidP="00E15580">
      <w:pPr>
        <w:ind w:firstLine="709"/>
        <w:rPr>
          <w:rFonts w:cs="Arial"/>
        </w:rPr>
      </w:pPr>
      <w:r>
        <w:rPr>
          <w:rFonts w:cs="Arial"/>
        </w:rPr>
        <w:t xml:space="preserve">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187"/>
        <w:gridCol w:w="7166"/>
        <w:gridCol w:w="7193"/>
      </w:tblGrid>
      <w:tr w:rsidR="00E15580" w:rsidRPr="00DF014A" w14:paraId="53BC67EB" w14:textId="77777777" w:rsidTr="003C4A99">
        <w:tc>
          <w:tcPr>
            <w:tcW w:w="7254" w:type="dxa"/>
            <w:shd w:val="clear" w:color="auto" w:fill="auto"/>
          </w:tcPr>
          <w:p w14:paraId="44CFBB0B" w14:textId="77777777" w:rsidR="00E15580" w:rsidRPr="00DF014A" w:rsidRDefault="00E15580" w:rsidP="003C4A99">
            <w:pPr>
              <w:rPr>
                <w:rFonts w:cs="Arial"/>
              </w:rPr>
            </w:pPr>
            <w:r w:rsidRPr="00DF014A">
              <w:rPr>
                <w:rFonts w:cs="Arial"/>
              </w:rPr>
              <w:t xml:space="preserve">Глава Криничанского </w:t>
            </w:r>
          </w:p>
          <w:p w14:paraId="704763D1" w14:textId="77777777" w:rsidR="00E15580" w:rsidRPr="00DF014A" w:rsidRDefault="00E15580" w:rsidP="003C4A99">
            <w:pPr>
              <w:rPr>
                <w:rFonts w:cs="Arial"/>
              </w:rPr>
            </w:pPr>
            <w:r w:rsidRPr="00DF014A">
              <w:rPr>
                <w:rFonts w:cs="Arial"/>
              </w:rPr>
              <w:t>сельского поселения</w:t>
            </w:r>
          </w:p>
        </w:tc>
        <w:tc>
          <w:tcPr>
            <w:tcW w:w="7254" w:type="dxa"/>
            <w:shd w:val="clear" w:color="auto" w:fill="auto"/>
          </w:tcPr>
          <w:p w14:paraId="7DCD4C6C" w14:textId="77777777" w:rsidR="00E15580" w:rsidRPr="00DF014A" w:rsidRDefault="00E15580" w:rsidP="003C4A99">
            <w:pPr>
              <w:rPr>
                <w:rFonts w:cs="Arial"/>
              </w:rPr>
            </w:pPr>
          </w:p>
        </w:tc>
        <w:tc>
          <w:tcPr>
            <w:tcW w:w="7254" w:type="dxa"/>
            <w:shd w:val="clear" w:color="auto" w:fill="auto"/>
          </w:tcPr>
          <w:p w14:paraId="47F9C30B" w14:textId="77777777" w:rsidR="00E15580" w:rsidRPr="00DF014A" w:rsidRDefault="00E15580" w:rsidP="003C4A99">
            <w:pPr>
              <w:rPr>
                <w:rFonts w:cs="Arial"/>
              </w:rPr>
            </w:pPr>
            <w:r w:rsidRPr="00DF014A">
              <w:rPr>
                <w:rFonts w:cs="Arial"/>
              </w:rPr>
              <w:t>О.П.Шевченко</w:t>
            </w:r>
          </w:p>
        </w:tc>
      </w:tr>
    </w:tbl>
    <w:p w14:paraId="7DEB83ED" w14:textId="77777777" w:rsidR="00E15580" w:rsidRDefault="00E15580" w:rsidP="002B02C3">
      <w:pPr>
        <w:ind w:firstLine="709"/>
        <w:rPr>
          <w:rFonts w:cs="Arial"/>
        </w:rPr>
      </w:pPr>
    </w:p>
    <w:sectPr w:rsidR="00E15580" w:rsidSect="00985830">
      <w:headerReference w:type="default" r:id="rId10"/>
      <w:pgSz w:w="23814" w:h="16840" w:orient="landscape" w:code="8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44B39E" w14:textId="77777777" w:rsidR="00EC1406" w:rsidRDefault="00EC1406">
      <w:r>
        <w:separator/>
      </w:r>
    </w:p>
  </w:endnote>
  <w:endnote w:type="continuationSeparator" w:id="0">
    <w:p w14:paraId="53D19762" w14:textId="77777777" w:rsidR="00EC1406" w:rsidRDefault="00EC1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5B19DE" w14:textId="77777777" w:rsidR="00EC1406" w:rsidRDefault="00EC1406">
      <w:r>
        <w:separator/>
      </w:r>
    </w:p>
  </w:footnote>
  <w:footnote w:type="continuationSeparator" w:id="0">
    <w:p w14:paraId="1C3BF4FD" w14:textId="77777777" w:rsidR="00EC1406" w:rsidRDefault="00EC14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133C29" w14:textId="77777777" w:rsidR="003C4A99" w:rsidRDefault="003C4A99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</w:rPr>
      <w:t>1</w:t>
    </w:r>
    <w:r>
      <w:rPr>
        <w:rStyle w:val="aa"/>
      </w:rPr>
      <w:fldChar w:fldCharType="end"/>
    </w:r>
  </w:p>
  <w:p w14:paraId="3DF7C33E" w14:textId="77777777" w:rsidR="003C4A99" w:rsidRDefault="003C4A99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D2296B" w14:textId="77777777" w:rsidR="003C4A99" w:rsidRDefault="003C4A99">
    <w:pPr>
      <w:pStyle w:val="a8"/>
    </w:pPr>
  </w:p>
  <w:p w14:paraId="418BBCFF" w14:textId="77777777" w:rsidR="003C4A99" w:rsidRDefault="003C4A99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7A9268" w14:textId="77777777" w:rsidR="003C4A99" w:rsidRDefault="003C4A99" w:rsidP="00082A9D">
    <w:pPr>
      <w:pStyle w:val="a8"/>
      <w:tabs>
        <w:tab w:val="left" w:pos="262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20FB4"/>
    <w:multiLevelType w:val="hybridMultilevel"/>
    <w:tmpl w:val="EBCA6980"/>
    <w:lvl w:ilvl="0" w:tplc="6F44ED16">
      <w:start w:val="11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1" w15:restartNumberingAfterBreak="0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14344773"/>
    <w:multiLevelType w:val="hybridMultilevel"/>
    <w:tmpl w:val="8714911C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861359"/>
    <w:multiLevelType w:val="hybridMultilevel"/>
    <w:tmpl w:val="5A8C3CEC"/>
    <w:lvl w:ilvl="0" w:tplc="305232EE">
      <w:start w:val="1"/>
      <w:numFmt w:val="decimal"/>
      <w:lvlText w:val="%1)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4" w15:restartNumberingAfterBreak="0">
    <w:nsid w:val="19965349"/>
    <w:multiLevelType w:val="hybridMultilevel"/>
    <w:tmpl w:val="DEAE3BD4"/>
    <w:lvl w:ilvl="0" w:tplc="9F2CDF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1F467A6E"/>
    <w:multiLevelType w:val="hybridMultilevel"/>
    <w:tmpl w:val="3DC070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E6C3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8676BF"/>
    <w:multiLevelType w:val="hybridMultilevel"/>
    <w:tmpl w:val="A0544BB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288065DA"/>
    <w:multiLevelType w:val="hybridMultilevel"/>
    <w:tmpl w:val="08A64A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2A9E299B"/>
    <w:multiLevelType w:val="hybridMultilevel"/>
    <w:tmpl w:val="DB2E0D5E"/>
    <w:lvl w:ilvl="0" w:tplc="514892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2C3B1FFC"/>
    <w:multiLevelType w:val="hybridMultilevel"/>
    <w:tmpl w:val="D6040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EB4CED"/>
    <w:multiLevelType w:val="hybridMultilevel"/>
    <w:tmpl w:val="35205CFE"/>
    <w:lvl w:ilvl="0" w:tplc="9884748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354579C"/>
    <w:multiLevelType w:val="hybridMultilevel"/>
    <w:tmpl w:val="F9609F72"/>
    <w:lvl w:ilvl="0" w:tplc="5484A626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ascii="Verdana" w:eastAsia="Times New Roman" w:hAnsi="Verdana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45E2E42"/>
    <w:multiLevelType w:val="hybridMultilevel"/>
    <w:tmpl w:val="C3BA3FF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3A713EAF"/>
    <w:multiLevelType w:val="hybridMultilevel"/>
    <w:tmpl w:val="6B1EBEC0"/>
    <w:lvl w:ilvl="0" w:tplc="88301516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  <w:color w:val="3366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3CD1509A"/>
    <w:multiLevelType w:val="hybridMultilevel"/>
    <w:tmpl w:val="1160E51A"/>
    <w:lvl w:ilvl="0" w:tplc="CB82D7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3CDD3AC3"/>
    <w:multiLevelType w:val="hybridMultilevel"/>
    <w:tmpl w:val="109A5552"/>
    <w:lvl w:ilvl="0" w:tplc="7EBA109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13A5FC2"/>
    <w:multiLevelType w:val="singleLevel"/>
    <w:tmpl w:val="B2260C2E"/>
    <w:lvl w:ilvl="0">
      <w:start w:val="20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537203A7"/>
    <w:multiLevelType w:val="hybridMultilevel"/>
    <w:tmpl w:val="EF4482F8"/>
    <w:lvl w:ilvl="0" w:tplc="7B6665B2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54B3121D"/>
    <w:multiLevelType w:val="hybridMultilevel"/>
    <w:tmpl w:val="66E26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0" w15:restartNumberingAfterBreak="0">
    <w:nsid w:val="63FD3C2D"/>
    <w:multiLevelType w:val="hybridMultilevel"/>
    <w:tmpl w:val="1EA61D68"/>
    <w:lvl w:ilvl="0" w:tplc="60144F6C">
      <w:start w:val="1"/>
      <w:numFmt w:val="decimal"/>
      <w:lvlText w:val="%1."/>
      <w:lvlJc w:val="left"/>
      <w:pPr>
        <w:ind w:left="972" w:hanging="405"/>
      </w:pPr>
      <w:rPr>
        <w:rFonts w:eastAsia="Calibri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21" w15:restartNumberingAfterBreak="0">
    <w:nsid w:val="693C025F"/>
    <w:multiLevelType w:val="hybridMultilevel"/>
    <w:tmpl w:val="EA78C256"/>
    <w:lvl w:ilvl="0" w:tplc="1CE2941E">
      <w:start w:val="7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22" w15:restartNumberingAfterBreak="0">
    <w:nsid w:val="701347C2"/>
    <w:multiLevelType w:val="hybridMultilevel"/>
    <w:tmpl w:val="FB5E0758"/>
    <w:lvl w:ilvl="0" w:tplc="FF1EAF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71CF618B"/>
    <w:multiLevelType w:val="hybridMultilevel"/>
    <w:tmpl w:val="F89896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72C671FD"/>
    <w:multiLevelType w:val="hybridMultilevel"/>
    <w:tmpl w:val="84182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B0C4C72"/>
    <w:multiLevelType w:val="hybridMultilevel"/>
    <w:tmpl w:val="026C594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19"/>
  </w:num>
  <w:num w:numId="4">
    <w:abstractNumId w:val="17"/>
  </w:num>
  <w:num w:numId="5">
    <w:abstractNumId w:val="7"/>
  </w:num>
  <w:num w:numId="6">
    <w:abstractNumId w:val="1"/>
  </w:num>
  <w:num w:numId="7">
    <w:abstractNumId w:val="23"/>
  </w:num>
  <w:num w:numId="8">
    <w:abstractNumId w:val="24"/>
  </w:num>
  <w:num w:numId="9">
    <w:abstractNumId w:val="8"/>
  </w:num>
  <w:num w:numId="10">
    <w:abstractNumId w:val="22"/>
  </w:num>
  <w:num w:numId="11">
    <w:abstractNumId w:val="18"/>
  </w:num>
  <w:num w:numId="12">
    <w:abstractNumId w:val="5"/>
  </w:num>
  <w:num w:numId="13">
    <w:abstractNumId w:val="3"/>
  </w:num>
  <w:num w:numId="14">
    <w:abstractNumId w:val="21"/>
  </w:num>
  <w:num w:numId="15">
    <w:abstractNumId w:val="0"/>
  </w:num>
  <w:num w:numId="16">
    <w:abstractNumId w:val="15"/>
  </w:num>
  <w:num w:numId="17">
    <w:abstractNumId w:val="2"/>
  </w:num>
  <w:num w:numId="18">
    <w:abstractNumId w:val="16"/>
  </w:num>
  <w:num w:numId="19">
    <w:abstractNumId w:val="11"/>
  </w:num>
  <w:num w:numId="20">
    <w:abstractNumId w:val="14"/>
  </w:num>
  <w:num w:numId="21">
    <w:abstractNumId w:val="6"/>
  </w:num>
  <w:num w:numId="22">
    <w:abstractNumId w:val="12"/>
  </w:num>
  <w:num w:numId="23">
    <w:abstractNumId w:val="10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DBE"/>
    <w:rsid w:val="00006CD0"/>
    <w:rsid w:val="00010D3A"/>
    <w:rsid w:val="00010E45"/>
    <w:rsid w:val="00011BD6"/>
    <w:rsid w:val="00012D28"/>
    <w:rsid w:val="00015EAE"/>
    <w:rsid w:val="00026387"/>
    <w:rsid w:val="000279B4"/>
    <w:rsid w:val="00034B9A"/>
    <w:rsid w:val="00037C35"/>
    <w:rsid w:val="0004140D"/>
    <w:rsid w:val="0004388E"/>
    <w:rsid w:val="00044F95"/>
    <w:rsid w:val="00046491"/>
    <w:rsid w:val="00047622"/>
    <w:rsid w:val="00054AC2"/>
    <w:rsid w:val="00057C97"/>
    <w:rsid w:val="00060FC8"/>
    <w:rsid w:val="000626BA"/>
    <w:rsid w:val="000629A2"/>
    <w:rsid w:val="00062CCD"/>
    <w:rsid w:val="0006434A"/>
    <w:rsid w:val="000677D0"/>
    <w:rsid w:val="0007218F"/>
    <w:rsid w:val="00074E3C"/>
    <w:rsid w:val="00082A9D"/>
    <w:rsid w:val="00083FC5"/>
    <w:rsid w:val="000841BB"/>
    <w:rsid w:val="00084325"/>
    <w:rsid w:val="00084840"/>
    <w:rsid w:val="00087844"/>
    <w:rsid w:val="0009109C"/>
    <w:rsid w:val="00093D32"/>
    <w:rsid w:val="000A4FA1"/>
    <w:rsid w:val="000A53B8"/>
    <w:rsid w:val="000B0671"/>
    <w:rsid w:val="000B3962"/>
    <w:rsid w:val="000B4A71"/>
    <w:rsid w:val="000C1158"/>
    <w:rsid w:val="000C12C5"/>
    <w:rsid w:val="000C6C54"/>
    <w:rsid w:val="000D09C6"/>
    <w:rsid w:val="000D1016"/>
    <w:rsid w:val="000D49A4"/>
    <w:rsid w:val="000D7C9B"/>
    <w:rsid w:val="000E4367"/>
    <w:rsid w:val="000F0D09"/>
    <w:rsid w:val="000F61CE"/>
    <w:rsid w:val="00100A6E"/>
    <w:rsid w:val="00103DF5"/>
    <w:rsid w:val="00106105"/>
    <w:rsid w:val="00113FDC"/>
    <w:rsid w:val="00116726"/>
    <w:rsid w:val="001210C7"/>
    <w:rsid w:val="00125CDD"/>
    <w:rsid w:val="00127101"/>
    <w:rsid w:val="00130B03"/>
    <w:rsid w:val="00130F44"/>
    <w:rsid w:val="00133106"/>
    <w:rsid w:val="001361AF"/>
    <w:rsid w:val="00136BF4"/>
    <w:rsid w:val="00151655"/>
    <w:rsid w:val="00151D65"/>
    <w:rsid w:val="0015735E"/>
    <w:rsid w:val="00160A99"/>
    <w:rsid w:val="001708DC"/>
    <w:rsid w:val="0017365F"/>
    <w:rsid w:val="00176B43"/>
    <w:rsid w:val="00180D4E"/>
    <w:rsid w:val="00181FA8"/>
    <w:rsid w:val="00183B13"/>
    <w:rsid w:val="00193638"/>
    <w:rsid w:val="00193EE9"/>
    <w:rsid w:val="001961C9"/>
    <w:rsid w:val="001A1B0B"/>
    <w:rsid w:val="001A475B"/>
    <w:rsid w:val="001A6C94"/>
    <w:rsid w:val="001B0159"/>
    <w:rsid w:val="001B07AC"/>
    <w:rsid w:val="001B1FAA"/>
    <w:rsid w:val="001C2A0C"/>
    <w:rsid w:val="001C4A9C"/>
    <w:rsid w:val="001C6BD8"/>
    <w:rsid w:val="001D0992"/>
    <w:rsid w:val="001D69AD"/>
    <w:rsid w:val="001D6F28"/>
    <w:rsid w:val="001E0A41"/>
    <w:rsid w:val="001E3C39"/>
    <w:rsid w:val="001E3D6F"/>
    <w:rsid w:val="001E49DA"/>
    <w:rsid w:val="001E5604"/>
    <w:rsid w:val="001E7021"/>
    <w:rsid w:val="00201920"/>
    <w:rsid w:val="00202FE9"/>
    <w:rsid w:val="00204898"/>
    <w:rsid w:val="00206588"/>
    <w:rsid w:val="00214B7F"/>
    <w:rsid w:val="00222223"/>
    <w:rsid w:val="00227DF8"/>
    <w:rsid w:val="00236E75"/>
    <w:rsid w:val="00241184"/>
    <w:rsid w:val="00242F4E"/>
    <w:rsid w:val="002479A8"/>
    <w:rsid w:val="002501CD"/>
    <w:rsid w:val="002506CA"/>
    <w:rsid w:val="00251B62"/>
    <w:rsid w:val="00252413"/>
    <w:rsid w:val="00254242"/>
    <w:rsid w:val="002701F3"/>
    <w:rsid w:val="00270BC2"/>
    <w:rsid w:val="00277190"/>
    <w:rsid w:val="00280D55"/>
    <w:rsid w:val="00285D7A"/>
    <w:rsid w:val="00291CF9"/>
    <w:rsid w:val="00294962"/>
    <w:rsid w:val="002A197B"/>
    <w:rsid w:val="002A22F8"/>
    <w:rsid w:val="002A49CB"/>
    <w:rsid w:val="002A69C1"/>
    <w:rsid w:val="002B02C3"/>
    <w:rsid w:val="002B2121"/>
    <w:rsid w:val="002B2DC3"/>
    <w:rsid w:val="002B71A2"/>
    <w:rsid w:val="002C083E"/>
    <w:rsid w:val="002C0CFE"/>
    <w:rsid w:val="002C269D"/>
    <w:rsid w:val="002C6568"/>
    <w:rsid w:val="002D0452"/>
    <w:rsid w:val="002D2FC0"/>
    <w:rsid w:val="002D44F1"/>
    <w:rsid w:val="002D4F9E"/>
    <w:rsid w:val="002D52F4"/>
    <w:rsid w:val="002E0183"/>
    <w:rsid w:val="002E3FB1"/>
    <w:rsid w:val="002E451C"/>
    <w:rsid w:val="002E5D25"/>
    <w:rsid w:val="002F3EBD"/>
    <w:rsid w:val="003016FC"/>
    <w:rsid w:val="00302503"/>
    <w:rsid w:val="003125E4"/>
    <w:rsid w:val="00313686"/>
    <w:rsid w:val="00315CE3"/>
    <w:rsid w:val="00334175"/>
    <w:rsid w:val="00335FDD"/>
    <w:rsid w:val="00344B17"/>
    <w:rsid w:val="003457E4"/>
    <w:rsid w:val="003472B2"/>
    <w:rsid w:val="00355BAA"/>
    <w:rsid w:val="00356C8F"/>
    <w:rsid w:val="003608D7"/>
    <w:rsid w:val="0036225D"/>
    <w:rsid w:val="00366C3D"/>
    <w:rsid w:val="00370AAE"/>
    <w:rsid w:val="003739F3"/>
    <w:rsid w:val="003742E0"/>
    <w:rsid w:val="00375AED"/>
    <w:rsid w:val="00375C31"/>
    <w:rsid w:val="003810CA"/>
    <w:rsid w:val="00381211"/>
    <w:rsid w:val="00382940"/>
    <w:rsid w:val="00384D44"/>
    <w:rsid w:val="003903EF"/>
    <w:rsid w:val="003917A3"/>
    <w:rsid w:val="003A28B4"/>
    <w:rsid w:val="003A28CC"/>
    <w:rsid w:val="003B3623"/>
    <w:rsid w:val="003B44D5"/>
    <w:rsid w:val="003B4CE3"/>
    <w:rsid w:val="003B6BA1"/>
    <w:rsid w:val="003B7B9A"/>
    <w:rsid w:val="003C1606"/>
    <w:rsid w:val="003C1D0B"/>
    <w:rsid w:val="003C4A99"/>
    <w:rsid w:val="003C5E65"/>
    <w:rsid w:val="003C6562"/>
    <w:rsid w:val="003C6DA6"/>
    <w:rsid w:val="003D391A"/>
    <w:rsid w:val="003D426B"/>
    <w:rsid w:val="003D7DB7"/>
    <w:rsid w:val="003D7E53"/>
    <w:rsid w:val="003E152F"/>
    <w:rsid w:val="003E1C99"/>
    <w:rsid w:val="003E6119"/>
    <w:rsid w:val="003E76BE"/>
    <w:rsid w:val="003F2004"/>
    <w:rsid w:val="003F4B46"/>
    <w:rsid w:val="003F6E1A"/>
    <w:rsid w:val="00401633"/>
    <w:rsid w:val="0041504A"/>
    <w:rsid w:val="004175CE"/>
    <w:rsid w:val="004179EE"/>
    <w:rsid w:val="00420815"/>
    <w:rsid w:val="0042438F"/>
    <w:rsid w:val="00431CCC"/>
    <w:rsid w:val="0044162A"/>
    <w:rsid w:val="00441AA8"/>
    <w:rsid w:val="00446934"/>
    <w:rsid w:val="00446A1D"/>
    <w:rsid w:val="00452AD1"/>
    <w:rsid w:val="00463974"/>
    <w:rsid w:val="0046432E"/>
    <w:rsid w:val="0046446A"/>
    <w:rsid w:val="00464D44"/>
    <w:rsid w:val="00470772"/>
    <w:rsid w:val="004716A0"/>
    <w:rsid w:val="00484522"/>
    <w:rsid w:val="00485F9D"/>
    <w:rsid w:val="00486D90"/>
    <w:rsid w:val="00492B10"/>
    <w:rsid w:val="00492E68"/>
    <w:rsid w:val="0049755F"/>
    <w:rsid w:val="004A2B3C"/>
    <w:rsid w:val="004A3B56"/>
    <w:rsid w:val="004A3DE8"/>
    <w:rsid w:val="004A46EC"/>
    <w:rsid w:val="004A78A2"/>
    <w:rsid w:val="004B21DA"/>
    <w:rsid w:val="004C3B5A"/>
    <w:rsid w:val="004C7AAC"/>
    <w:rsid w:val="004D57AF"/>
    <w:rsid w:val="004D641E"/>
    <w:rsid w:val="004E0296"/>
    <w:rsid w:val="004E0381"/>
    <w:rsid w:val="004E2B0F"/>
    <w:rsid w:val="004F4428"/>
    <w:rsid w:val="004F4D49"/>
    <w:rsid w:val="004F6514"/>
    <w:rsid w:val="004F7450"/>
    <w:rsid w:val="00501D3F"/>
    <w:rsid w:val="00503501"/>
    <w:rsid w:val="005070B7"/>
    <w:rsid w:val="005105F8"/>
    <w:rsid w:val="00517888"/>
    <w:rsid w:val="005179B7"/>
    <w:rsid w:val="0052299C"/>
    <w:rsid w:val="00523EE8"/>
    <w:rsid w:val="005243BF"/>
    <w:rsid w:val="0053136C"/>
    <w:rsid w:val="0053287D"/>
    <w:rsid w:val="00532BCB"/>
    <w:rsid w:val="00533A68"/>
    <w:rsid w:val="00534EB1"/>
    <w:rsid w:val="00536C7C"/>
    <w:rsid w:val="00541050"/>
    <w:rsid w:val="005413BC"/>
    <w:rsid w:val="005425C5"/>
    <w:rsid w:val="00545BC6"/>
    <w:rsid w:val="00551214"/>
    <w:rsid w:val="00554482"/>
    <w:rsid w:val="00556169"/>
    <w:rsid w:val="00564866"/>
    <w:rsid w:val="0056619D"/>
    <w:rsid w:val="00570D75"/>
    <w:rsid w:val="005773A6"/>
    <w:rsid w:val="005812DE"/>
    <w:rsid w:val="005863CD"/>
    <w:rsid w:val="005878B5"/>
    <w:rsid w:val="00593B3B"/>
    <w:rsid w:val="00596003"/>
    <w:rsid w:val="00596832"/>
    <w:rsid w:val="00596B2B"/>
    <w:rsid w:val="0059700F"/>
    <w:rsid w:val="005A1F07"/>
    <w:rsid w:val="005A7787"/>
    <w:rsid w:val="005B1B1D"/>
    <w:rsid w:val="005B2B2B"/>
    <w:rsid w:val="005B44A3"/>
    <w:rsid w:val="005B5DBB"/>
    <w:rsid w:val="005B7F2A"/>
    <w:rsid w:val="005C44A9"/>
    <w:rsid w:val="005C44FB"/>
    <w:rsid w:val="005C5338"/>
    <w:rsid w:val="005D0634"/>
    <w:rsid w:val="005D35C6"/>
    <w:rsid w:val="005D68FB"/>
    <w:rsid w:val="005D7F84"/>
    <w:rsid w:val="005E0090"/>
    <w:rsid w:val="005E143C"/>
    <w:rsid w:val="005E244C"/>
    <w:rsid w:val="005E4260"/>
    <w:rsid w:val="005E649D"/>
    <w:rsid w:val="005F021E"/>
    <w:rsid w:val="005F2A9B"/>
    <w:rsid w:val="005F2E2D"/>
    <w:rsid w:val="005F583E"/>
    <w:rsid w:val="005F7933"/>
    <w:rsid w:val="006141AD"/>
    <w:rsid w:val="0061474E"/>
    <w:rsid w:val="006157AA"/>
    <w:rsid w:val="00617A61"/>
    <w:rsid w:val="0062143B"/>
    <w:rsid w:val="00634A83"/>
    <w:rsid w:val="00635C90"/>
    <w:rsid w:val="0063786A"/>
    <w:rsid w:val="006407BD"/>
    <w:rsid w:val="00641EAD"/>
    <w:rsid w:val="00641F35"/>
    <w:rsid w:val="00646E8D"/>
    <w:rsid w:val="0065088B"/>
    <w:rsid w:val="00653179"/>
    <w:rsid w:val="00662EFC"/>
    <w:rsid w:val="00673B38"/>
    <w:rsid w:val="00673CED"/>
    <w:rsid w:val="00677E37"/>
    <w:rsid w:val="00680445"/>
    <w:rsid w:val="00690110"/>
    <w:rsid w:val="00695F82"/>
    <w:rsid w:val="00697CF9"/>
    <w:rsid w:val="006A52BD"/>
    <w:rsid w:val="006B0729"/>
    <w:rsid w:val="006B2894"/>
    <w:rsid w:val="006B44E5"/>
    <w:rsid w:val="006B622B"/>
    <w:rsid w:val="006B6EE5"/>
    <w:rsid w:val="006C3105"/>
    <w:rsid w:val="006C46ED"/>
    <w:rsid w:val="006C5686"/>
    <w:rsid w:val="006C6A77"/>
    <w:rsid w:val="006D0D69"/>
    <w:rsid w:val="006D1457"/>
    <w:rsid w:val="006D545A"/>
    <w:rsid w:val="006E4975"/>
    <w:rsid w:val="006E69FA"/>
    <w:rsid w:val="006E756C"/>
    <w:rsid w:val="006F003E"/>
    <w:rsid w:val="006F337C"/>
    <w:rsid w:val="006F4704"/>
    <w:rsid w:val="0070035A"/>
    <w:rsid w:val="00703C9F"/>
    <w:rsid w:val="0071183B"/>
    <w:rsid w:val="007163D4"/>
    <w:rsid w:val="00716C87"/>
    <w:rsid w:val="00716FEA"/>
    <w:rsid w:val="007171EB"/>
    <w:rsid w:val="007175EE"/>
    <w:rsid w:val="00717D21"/>
    <w:rsid w:val="00723172"/>
    <w:rsid w:val="00724D27"/>
    <w:rsid w:val="00727BBE"/>
    <w:rsid w:val="0073013E"/>
    <w:rsid w:val="00740DC7"/>
    <w:rsid w:val="00743A2C"/>
    <w:rsid w:val="0074477A"/>
    <w:rsid w:val="007452A2"/>
    <w:rsid w:val="00753382"/>
    <w:rsid w:val="00757543"/>
    <w:rsid w:val="00764514"/>
    <w:rsid w:val="0076481F"/>
    <w:rsid w:val="007649CE"/>
    <w:rsid w:val="00771FDC"/>
    <w:rsid w:val="0077274F"/>
    <w:rsid w:val="00776032"/>
    <w:rsid w:val="007829D6"/>
    <w:rsid w:val="00792CBF"/>
    <w:rsid w:val="007B1EDE"/>
    <w:rsid w:val="007B2991"/>
    <w:rsid w:val="007C1371"/>
    <w:rsid w:val="007C2C25"/>
    <w:rsid w:val="007C3781"/>
    <w:rsid w:val="007C7AAF"/>
    <w:rsid w:val="007D05E5"/>
    <w:rsid w:val="007D31B8"/>
    <w:rsid w:val="007D3BE6"/>
    <w:rsid w:val="007E1B13"/>
    <w:rsid w:val="007E2B09"/>
    <w:rsid w:val="007E3F36"/>
    <w:rsid w:val="007E45F2"/>
    <w:rsid w:val="007E5B51"/>
    <w:rsid w:val="007E5C0B"/>
    <w:rsid w:val="007E5DA0"/>
    <w:rsid w:val="007E6CFF"/>
    <w:rsid w:val="007F3B15"/>
    <w:rsid w:val="007F4153"/>
    <w:rsid w:val="00805276"/>
    <w:rsid w:val="00807F9A"/>
    <w:rsid w:val="00812DFF"/>
    <w:rsid w:val="0081409A"/>
    <w:rsid w:val="00817F2E"/>
    <w:rsid w:val="008226AA"/>
    <w:rsid w:val="0082654D"/>
    <w:rsid w:val="00830522"/>
    <w:rsid w:val="00833CC9"/>
    <w:rsid w:val="00835A4B"/>
    <w:rsid w:val="0084226D"/>
    <w:rsid w:val="00844082"/>
    <w:rsid w:val="008463B2"/>
    <w:rsid w:val="008510C5"/>
    <w:rsid w:val="00851158"/>
    <w:rsid w:val="00851FDA"/>
    <w:rsid w:val="00852954"/>
    <w:rsid w:val="0086250C"/>
    <w:rsid w:val="00862B4F"/>
    <w:rsid w:val="00865D4E"/>
    <w:rsid w:val="008718E9"/>
    <w:rsid w:val="008718EA"/>
    <w:rsid w:val="00873DA5"/>
    <w:rsid w:val="008761EA"/>
    <w:rsid w:val="00882563"/>
    <w:rsid w:val="00883A55"/>
    <w:rsid w:val="00893C15"/>
    <w:rsid w:val="00894B0D"/>
    <w:rsid w:val="008A06BD"/>
    <w:rsid w:val="008A13AA"/>
    <w:rsid w:val="008A1DC3"/>
    <w:rsid w:val="008A4C20"/>
    <w:rsid w:val="008B1DFA"/>
    <w:rsid w:val="008B2817"/>
    <w:rsid w:val="008B37F6"/>
    <w:rsid w:val="008B3B8A"/>
    <w:rsid w:val="008B5D24"/>
    <w:rsid w:val="008B7D56"/>
    <w:rsid w:val="008D5DD3"/>
    <w:rsid w:val="008D6F7E"/>
    <w:rsid w:val="008E17A2"/>
    <w:rsid w:val="008E46EC"/>
    <w:rsid w:val="008E6CA7"/>
    <w:rsid w:val="008F3363"/>
    <w:rsid w:val="008F6EB7"/>
    <w:rsid w:val="009024CC"/>
    <w:rsid w:val="0090358E"/>
    <w:rsid w:val="00903B8F"/>
    <w:rsid w:val="00903B9A"/>
    <w:rsid w:val="009150B1"/>
    <w:rsid w:val="00917EB1"/>
    <w:rsid w:val="0092121E"/>
    <w:rsid w:val="009307F9"/>
    <w:rsid w:val="00931FF4"/>
    <w:rsid w:val="00933CA8"/>
    <w:rsid w:val="00934068"/>
    <w:rsid w:val="0093468F"/>
    <w:rsid w:val="0093533B"/>
    <w:rsid w:val="00936A0B"/>
    <w:rsid w:val="00944D81"/>
    <w:rsid w:val="00946AA1"/>
    <w:rsid w:val="009526E8"/>
    <w:rsid w:val="00965792"/>
    <w:rsid w:val="00965DFF"/>
    <w:rsid w:val="00971998"/>
    <w:rsid w:val="00977611"/>
    <w:rsid w:val="00980D06"/>
    <w:rsid w:val="00981244"/>
    <w:rsid w:val="0098285C"/>
    <w:rsid w:val="00985830"/>
    <w:rsid w:val="00986263"/>
    <w:rsid w:val="0099188D"/>
    <w:rsid w:val="00991A15"/>
    <w:rsid w:val="00995A16"/>
    <w:rsid w:val="00996F3A"/>
    <w:rsid w:val="009A6695"/>
    <w:rsid w:val="009B49AA"/>
    <w:rsid w:val="009B56B4"/>
    <w:rsid w:val="009C098C"/>
    <w:rsid w:val="009D074F"/>
    <w:rsid w:val="009D0CAA"/>
    <w:rsid w:val="009D2847"/>
    <w:rsid w:val="009E250E"/>
    <w:rsid w:val="009F0163"/>
    <w:rsid w:val="009F0335"/>
    <w:rsid w:val="00A02BCF"/>
    <w:rsid w:val="00A03241"/>
    <w:rsid w:val="00A0494D"/>
    <w:rsid w:val="00A04BC0"/>
    <w:rsid w:val="00A125E9"/>
    <w:rsid w:val="00A14890"/>
    <w:rsid w:val="00A2278D"/>
    <w:rsid w:val="00A23F1D"/>
    <w:rsid w:val="00A30D81"/>
    <w:rsid w:val="00A31B73"/>
    <w:rsid w:val="00A343CF"/>
    <w:rsid w:val="00A360F9"/>
    <w:rsid w:val="00A40ACD"/>
    <w:rsid w:val="00A44D4B"/>
    <w:rsid w:val="00A45CB6"/>
    <w:rsid w:val="00A46501"/>
    <w:rsid w:val="00A531B9"/>
    <w:rsid w:val="00A57A2F"/>
    <w:rsid w:val="00A61E98"/>
    <w:rsid w:val="00A6650C"/>
    <w:rsid w:val="00A673F9"/>
    <w:rsid w:val="00A70080"/>
    <w:rsid w:val="00A715C7"/>
    <w:rsid w:val="00A73228"/>
    <w:rsid w:val="00A73914"/>
    <w:rsid w:val="00A76F37"/>
    <w:rsid w:val="00A81394"/>
    <w:rsid w:val="00A843EA"/>
    <w:rsid w:val="00A92783"/>
    <w:rsid w:val="00AA575A"/>
    <w:rsid w:val="00AA793B"/>
    <w:rsid w:val="00AB0CDE"/>
    <w:rsid w:val="00AB1F51"/>
    <w:rsid w:val="00AB29A6"/>
    <w:rsid w:val="00AB64F1"/>
    <w:rsid w:val="00AC0E84"/>
    <w:rsid w:val="00AC3A1B"/>
    <w:rsid w:val="00AC7FA3"/>
    <w:rsid w:val="00AD0ACA"/>
    <w:rsid w:val="00AE0627"/>
    <w:rsid w:val="00AE214D"/>
    <w:rsid w:val="00AE3336"/>
    <w:rsid w:val="00AF1A8E"/>
    <w:rsid w:val="00AF4694"/>
    <w:rsid w:val="00AF7BB1"/>
    <w:rsid w:val="00B021F5"/>
    <w:rsid w:val="00B029E2"/>
    <w:rsid w:val="00B033E4"/>
    <w:rsid w:val="00B04E5E"/>
    <w:rsid w:val="00B12ECD"/>
    <w:rsid w:val="00B1555B"/>
    <w:rsid w:val="00B174C0"/>
    <w:rsid w:val="00B242CC"/>
    <w:rsid w:val="00B251C5"/>
    <w:rsid w:val="00B26A74"/>
    <w:rsid w:val="00B27457"/>
    <w:rsid w:val="00B35645"/>
    <w:rsid w:val="00B47411"/>
    <w:rsid w:val="00B475BF"/>
    <w:rsid w:val="00B51A60"/>
    <w:rsid w:val="00B51CC6"/>
    <w:rsid w:val="00B61223"/>
    <w:rsid w:val="00B6547D"/>
    <w:rsid w:val="00B67FF0"/>
    <w:rsid w:val="00B72069"/>
    <w:rsid w:val="00B731A8"/>
    <w:rsid w:val="00B740CE"/>
    <w:rsid w:val="00B758C1"/>
    <w:rsid w:val="00B83CAF"/>
    <w:rsid w:val="00B85270"/>
    <w:rsid w:val="00B86DFB"/>
    <w:rsid w:val="00B90803"/>
    <w:rsid w:val="00B93936"/>
    <w:rsid w:val="00B95C1A"/>
    <w:rsid w:val="00B971C1"/>
    <w:rsid w:val="00BA0971"/>
    <w:rsid w:val="00BA3A34"/>
    <w:rsid w:val="00BA5EE7"/>
    <w:rsid w:val="00BA7DE7"/>
    <w:rsid w:val="00BB16BF"/>
    <w:rsid w:val="00BB2F0A"/>
    <w:rsid w:val="00BB4A9C"/>
    <w:rsid w:val="00BB4FFD"/>
    <w:rsid w:val="00BC0E6C"/>
    <w:rsid w:val="00BC1A98"/>
    <w:rsid w:val="00BC77A5"/>
    <w:rsid w:val="00BD2512"/>
    <w:rsid w:val="00BD6066"/>
    <w:rsid w:val="00BE297E"/>
    <w:rsid w:val="00BE2FCD"/>
    <w:rsid w:val="00BF58E3"/>
    <w:rsid w:val="00BF7828"/>
    <w:rsid w:val="00C04D61"/>
    <w:rsid w:val="00C052E3"/>
    <w:rsid w:val="00C07F4D"/>
    <w:rsid w:val="00C11043"/>
    <w:rsid w:val="00C21DF4"/>
    <w:rsid w:val="00C229F5"/>
    <w:rsid w:val="00C233EC"/>
    <w:rsid w:val="00C3082D"/>
    <w:rsid w:val="00C3290F"/>
    <w:rsid w:val="00C33D32"/>
    <w:rsid w:val="00C37B78"/>
    <w:rsid w:val="00C40546"/>
    <w:rsid w:val="00C42674"/>
    <w:rsid w:val="00C45D59"/>
    <w:rsid w:val="00C4799A"/>
    <w:rsid w:val="00C53B36"/>
    <w:rsid w:val="00C57A2B"/>
    <w:rsid w:val="00C6088C"/>
    <w:rsid w:val="00C61483"/>
    <w:rsid w:val="00C616C8"/>
    <w:rsid w:val="00C649AB"/>
    <w:rsid w:val="00C65888"/>
    <w:rsid w:val="00C65E31"/>
    <w:rsid w:val="00C66032"/>
    <w:rsid w:val="00C66DCF"/>
    <w:rsid w:val="00C70163"/>
    <w:rsid w:val="00C7406A"/>
    <w:rsid w:val="00C8192F"/>
    <w:rsid w:val="00C831F6"/>
    <w:rsid w:val="00C84350"/>
    <w:rsid w:val="00C85975"/>
    <w:rsid w:val="00C90A0C"/>
    <w:rsid w:val="00C90ACB"/>
    <w:rsid w:val="00C94F6B"/>
    <w:rsid w:val="00C95652"/>
    <w:rsid w:val="00CA2B5F"/>
    <w:rsid w:val="00CA2E77"/>
    <w:rsid w:val="00CA2F1E"/>
    <w:rsid w:val="00CA7C3E"/>
    <w:rsid w:val="00CB0FCF"/>
    <w:rsid w:val="00CB11C3"/>
    <w:rsid w:val="00CB2417"/>
    <w:rsid w:val="00CC0148"/>
    <w:rsid w:val="00CC3C9D"/>
    <w:rsid w:val="00CC778F"/>
    <w:rsid w:val="00CC7B58"/>
    <w:rsid w:val="00CD1032"/>
    <w:rsid w:val="00CD1CD8"/>
    <w:rsid w:val="00CD2DF9"/>
    <w:rsid w:val="00CD59D8"/>
    <w:rsid w:val="00CD7005"/>
    <w:rsid w:val="00CE0D60"/>
    <w:rsid w:val="00CE4A0E"/>
    <w:rsid w:val="00CE64E0"/>
    <w:rsid w:val="00CF1C9E"/>
    <w:rsid w:val="00CF2908"/>
    <w:rsid w:val="00CF651F"/>
    <w:rsid w:val="00D020B1"/>
    <w:rsid w:val="00D04CAF"/>
    <w:rsid w:val="00D11D83"/>
    <w:rsid w:val="00D13CE8"/>
    <w:rsid w:val="00D144A4"/>
    <w:rsid w:val="00D155F8"/>
    <w:rsid w:val="00D20F95"/>
    <w:rsid w:val="00D23538"/>
    <w:rsid w:val="00D42787"/>
    <w:rsid w:val="00D479C3"/>
    <w:rsid w:val="00D51EBE"/>
    <w:rsid w:val="00D52C44"/>
    <w:rsid w:val="00D53208"/>
    <w:rsid w:val="00D53377"/>
    <w:rsid w:val="00D6236E"/>
    <w:rsid w:val="00D63EAF"/>
    <w:rsid w:val="00D71677"/>
    <w:rsid w:val="00D82105"/>
    <w:rsid w:val="00D8224F"/>
    <w:rsid w:val="00D864F0"/>
    <w:rsid w:val="00D873F6"/>
    <w:rsid w:val="00D87D2D"/>
    <w:rsid w:val="00D902B1"/>
    <w:rsid w:val="00D90B91"/>
    <w:rsid w:val="00D93894"/>
    <w:rsid w:val="00D93E6F"/>
    <w:rsid w:val="00D96A78"/>
    <w:rsid w:val="00D97EA3"/>
    <w:rsid w:val="00DA246E"/>
    <w:rsid w:val="00DA426F"/>
    <w:rsid w:val="00DB0AD9"/>
    <w:rsid w:val="00DB1792"/>
    <w:rsid w:val="00DB1EAF"/>
    <w:rsid w:val="00DB1ED9"/>
    <w:rsid w:val="00DB257C"/>
    <w:rsid w:val="00DB2DD7"/>
    <w:rsid w:val="00DB3CF2"/>
    <w:rsid w:val="00DC2186"/>
    <w:rsid w:val="00DC3060"/>
    <w:rsid w:val="00DC4C68"/>
    <w:rsid w:val="00DC70F4"/>
    <w:rsid w:val="00DD4717"/>
    <w:rsid w:val="00DE39A1"/>
    <w:rsid w:val="00DE3C6B"/>
    <w:rsid w:val="00DE5015"/>
    <w:rsid w:val="00DE5759"/>
    <w:rsid w:val="00DE636E"/>
    <w:rsid w:val="00DF014A"/>
    <w:rsid w:val="00DF30B5"/>
    <w:rsid w:val="00DF7D88"/>
    <w:rsid w:val="00E0085A"/>
    <w:rsid w:val="00E05C9A"/>
    <w:rsid w:val="00E06B8A"/>
    <w:rsid w:val="00E07722"/>
    <w:rsid w:val="00E12231"/>
    <w:rsid w:val="00E140CB"/>
    <w:rsid w:val="00E145C3"/>
    <w:rsid w:val="00E15580"/>
    <w:rsid w:val="00E2424E"/>
    <w:rsid w:val="00E24B0D"/>
    <w:rsid w:val="00E24D27"/>
    <w:rsid w:val="00E26DBE"/>
    <w:rsid w:val="00E2746F"/>
    <w:rsid w:val="00E327EC"/>
    <w:rsid w:val="00E337C7"/>
    <w:rsid w:val="00E365EB"/>
    <w:rsid w:val="00E417F4"/>
    <w:rsid w:val="00E41A60"/>
    <w:rsid w:val="00E42C2A"/>
    <w:rsid w:val="00E44DA2"/>
    <w:rsid w:val="00E52886"/>
    <w:rsid w:val="00E52902"/>
    <w:rsid w:val="00E53FFF"/>
    <w:rsid w:val="00E5422C"/>
    <w:rsid w:val="00E555EF"/>
    <w:rsid w:val="00E65574"/>
    <w:rsid w:val="00E735EF"/>
    <w:rsid w:val="00E77307"/>
    <w:rsid w:val="00E82769"/>
    <w:rsid w:val="00E82CBB"/>
    <w:rsid w:val="00E92AD7"/>
    <w:rsid w:val="00E9391B"/>
    <w:rsid w:val="00E9392C"/>
    <w:rsid w:val="00E9435A"/>
    <w:rsid w:val="00EA3A6C"/>
    <w:rsid w:val="00EA7BA2"/>
    <w:rsid w:val="00EB1AE8"/>
    <w:rsid w:val="00EB52AE"/>
    <w:rsid w:val="00EB7C42"/>
    <w:rsid w:val="00EB7CED"/>
    <w:rsid w:val="00EC0871"/>
    <w:rsid w:val="00EC0A66"/>
    <w:rsid w:val="00EC0B1C"/>
    <w:rsid w:val="00EC1406"/>
    <w:rsid w:val="00EC7593"/>
    <w:rsid w:val="00ED0569"/>
    <w:rsid w:val="00ED0DBA"/>
    <w:rsid w:val="00ED1668"/>
    <w:rsid w:val="00ED3073"/>
    <w:rsid w:val="00ED5BCA"/>
    <w:rsid w:val="00ED64D0"/>
    <w:rsid w:val="00EE2DE6"/>
    <w:rsid w:val="00EE3ED9"/>
    <w:rsid w:val="00EE4626"/>
    <w:rsid w:val="00EE5185"/>
    <w:rsid w:val="00EE71DA"/>
    <w:rsid w:val="00EE7900"/>
    <w:rsid w:val="00EF2195"/>
    <w:rsid w:val="00EF2392"/>
    <w:rsid w:val="00EF470F"/>
    <w:rsid w:val="00F0276B"/>
    <w:rsid w:val="00F029F6"/>
    <w:rsid w:val="00F04D56"/>
    <w:rsid w:val="00F071CD"/>
    <w:rsid w:val="00F139B8"/>
    <w:rsid w:val="00F1420E"/>
    <w:rsid w:val="00F2073A"/>
    <w:rsid w:val="00F21818"/>
    <w:rsid w:val="00F21FD6"/>
    <w:rsid w:val="00F2302E"/>
    <w:rsid w:val="00F25553"/>
    <w:rsid w:val="00F31CB1"/>
    <w:rsid w:val="00F41A99"/>
    <w:rsid w:val="00F42DA9"/>
    <w:rsid w:val="00F44130"/>
    <w:rsid w:val="00F504B4"/>
    <w:rsid w:val="00F6692E"/>
    <w:rsid w:val="00F702F7"/>
    <w:rsid w:val="00F800B0"/>
    <w:rsid w:val="00F831C9"/>
    <w:rsid w:val="00F8520C"/>
    <w:rsid w:val="00F86DF7"/>
    <w:rsid w:val="00F94A4C"/>
    <w:rsid w:val="00F96A9B"/>
    <w:rsid w:val="00F97E24"/>
    <w:rsid w:val="00FA0754"/>
    <w:rsid w:val="00FA210D"/>
    <w:rsid w:val="00FA5FA5"/>
    <w:rsid w:val="00FA5FF5"/>
    <w:rsid w:val="00FB3299"/>
    <w:rsid w:val="00FB3620"/>
    <w:rsid w:val="00FB7876"/>
    <w:rsid w:val="00FB79DC"/>
    <w:rsid w:val="00FC08D4"/>
    <w:rsid w:val="00FC1AC5"/>
    <w:rsid w:val="00FC26C0"/>
    <w:rsid w:val="00FC3608"/>
    <w:rsid w:val="00FC47BE"/>
    <w:rsid w:val="00FD2BC9"/>
    <w:rsid w:val="00FD2E0A"/>
    <w:rsid w:val="00FD4461"/>
    <w:rsid w:val="00FD4E14"/>
    <w:rsid w:val="00FE27B7"/>
    <w:rsid w:val="00FE2823"/>
    <w:rsid w:val="00FE3826"/>
    <w:rsid w:val="00FE6B91"/>
    <w:rsid w:val="00FE6BA8"/>
    <w:rsid w:val="00FE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FA7CD3"/>
  <w15:docId w15:val="{B3760A1B-1F43-493C-A40F-744E0E8CB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liases w:val="!Обычный текст документа"/>
    <w:qFormat/>
    <w:rsid w:val="0084226D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84226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4226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84226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84226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E26DB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E26DBE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Title">
    <w:name w:val="ConsPlusTitle"/>
    <w:rsid w:val="00E26DBE"/>
    <w:pPr>
      <w:widowControl w:val="0"/>
    </w:pPr>
    <w:rPr>
      <w:rFonts w:ascii="Arial" w:hAnsi="Arial"/>
      <w:b/>
      <w:snapToGrid w:val="0"/>
    </w:rPr>
  </w:style>
  <w:style w:type="paragraph" w:styleId="a4">
    <w:name w:val="Body Text Indent"/>
    <w:basedOn w:val="a"/>
    <w:link w:val="a5"/>
    <w:rsid w:val="00E26DBE"/>
    <w:pPr>
      <w:ind w:firstLine="720"/>
    </w:pPr>
    <w:rPr>
      <w:sz w:val="28"/>
      <w:lang w:val="x-none" w:eastAsia="x-none"/>
    </w:rPr>
  </w:style>
  <w:style w:type="paragraph" w:styleId="30">
    <w:name w:val="Body Text Indent 3"/>
    <w:basedOn w:val="a"/>
    <w:rsid w:val="00E26DBE"/>
    <w:pPr>
      <w:ind w:firstLine="540"/>
    </w:pPr>
    <w:rPr>
      <w:b/>
      <w:snapToGrid w:val="0"/>
      <w:color w:val="FF0000"/>
      <w:sz w:val="28"/>
    </w:rPr>
  </w:style>
  <w:style w:type="paragraph" w:customStyle="1" w:styleId="a6">
    <w:name w:val="Стиль"/>
    <w:rsid w:val="00E26DBE"/>
    <w:pPr>
      <w:ind w:firstLine="720"/>
      <w:jc w:val="both"/>
    </w:pPr>
    <w:rPr>
      <w:rFonts w:ascii="Arial" w:hAnsi="Arial"/>
      <w:snapToGrid w:val="0"/>
    </w:rPr>
  </w:style>
  <w:style w:type="paragraph" w:styleId="a7">
    <w:name w:val="Block Text"/>
    <w:basedOn w:val="a"/>
    <w:rsid w:val="00E26DBE"/>
    <w:pPr>
      <w:ind w:left="567" w:right="-1333" w:firstLine="851"/>
    </w:pPr>
    <w:rPr>
      <w:sz w:val="28"/>
    </w:rPr>
  </w:style>
  <w:style w:type="paragraph" w:styleId="a8">
    <w:name w:val="header"/>
    <w:basedOn w:val="a"/>
    <w:link w:val="a9"/>
    <w:rsid w:val="00E26DBE"/>
    <w:pPr>
      <w:tabs>
        <w:tab w:val="center" w:pos="4153"/>
        <w:tab w:val="right" w:pos="8306"/>
      </w:tabs>
    </w:pPr>
  </w:style>
  <w:style w:type="character" w:styleId="aa">
    <w:name w:val="page number"/>
    <w:basedOn w:val="a0"/>
    <w:rsid w:val="00E26DBE"/>
  </w:style>
  <w:style w:type="paragraph" w:styleId="21">
    <w:name w:val="Body Text 2"/>
    <w:basedOn w:val="a"/>
    <w:rsid w:val="00E26DBE"/>
    <w:rPr>
      <w:sz w:val="28"/>
    </w:rPr>
  </w:style>
  <w:style w:type="paragraph" w:styleId="ab">
    <w:name w:val="Body Text"/>
    <w:basedOn w:val="a"/>
    <w:link w:val="ac"/>
    <w:rsid w:val="00E26DBE"/>
    <w:pPr>
      <w:spacing w:after="120"/>
    </w:pPr>
  </w:style>
  <w:style w:type="paragraph" w:customStyle="1" w:styleId="ConsNormal">
    <w:name w:val="ConsNormal"/>
    <w:rsid w:val="00E26DB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d">
    <w:name w:val="ЗАК_ПОСТ_РЕШ"/>
    <w:basedOn w:val="ae"/>
    <w:next w:val="a"/>
    <w:rsid w:val="00E26DBE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e">
    <w:name w:val="Subtitle"/>
    <w:basedOn w:val="a"/>
    <w:qFormat/>
    <w:rsid w:val="00E26DBE"/>
    <w:pPr>
      <w:spacing w:after="60"/>
      <w:jc w:val="center"/>
      <w:outlineLvl w:val="1"/>
    </w:pPr>
    <w:rPr>
      <w:rFonts w:cs="Arial"/>
    </w:rPr>
  </w:style>
  <w:style w:type="paragraph" w:customStyle="1" w:styleId="af">
    <w:name w:val="ВорОблДума"/>
    <w:basedOn w:val="a"/>
    <w:next w:val="a"/>
    <w:rsid w:val="00E26DBE"/>
    <w:pPr>
      <w:spacing w:before="120" w:after="120"/>
      <w:jc w:val="center"/>
    </w:pPr>
    <w:rPr>
      <w:rFonts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E26DBE"/>
  </w:style>
  <w:style w:type="paragraph" w:customStyle="1" w:styleId="af0">
    <w:name w:val="Вопрос"/>
    <w:basedOn w:val="af1"/>
    <w:rsid w:val="00E26DBE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styleId="af1">
    <w:name w:val="Title"/>
    <w:basedOn w:val="a"/>
    <w:qFormat/>
    <w:rsid w:val="00E26DB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f2">
    <w:name w:val="Вертикальный отступ"/>
    <w:basedOn w:val="a"/>
    <w:rsid w:val="00E26DBE"/>
    <w:pPr>
      <w:jc w:val="center"/>
    </w:pPr>
    <w:rPr>
      <w:sz w:val="28"/>
      <w:lang w:val="en-US"/>
    </w:rPr>
  </w:style>
  <w:style w:type="paragraph" w:customStyle="1" w:styleId="ConsTitle">
    <w:name w:val="ConsTitle"/>
    <w:rsid w:val="00E26DBE"/>
    <w:pPr>
      <w:widowControl w:val="0"/>
      <w:autoSpaceDE w:val="0"/>
      <w:autoSpaceDN w:val="0"/>
      <w:adjustRightInd w:val="0"/>
      <w:ind w:right="19772"/>
    </w:pPr>
    <w:rPr>
      <w:rFonts w:ascii="Arial" w:eastAsia="SimSun" w:hAnsi="Arial"/>
      <w:b/>
      <w:sz w:val="16"/>
      <w:lang w:eastAsia="zh-CN"/>
    </w:rPr>
  </w:style>
  <w:style w:type="paragraph" w:styleId="af3">
    <w:name w:val="Balloon Text"/>
    <w:basedOn w:val="a"/>
    <w:link w:val="af4"/>
    <w:rsid w:val="00446A1D"/>
    <w:rPr>
      <w:rFonts w:ascii="Tahoma" w:hAnsi="Tahoma"/>
      <w:sz w:val="16"/>
      <w:szCs w:val="16"/>
      <w:lang w:val="x-none" w:eastAsia="x-none"/>
    </w:rPr>
  </w:style>
  <w:style w:type="paragraph" w:styleId="af5">
    <w:name w:val="footer"/>
    <w:basedOn w:val="a"/>
    <w:link w:val="af6"/>
    <w:rsid w:val="003F6E1A"/>
    <w:pPr>
      <w:tabs>
        <w:tab w:val="center" w:pos="4677"/>
        <w:tab w:val="right" w:pos="9355"/>
      </w:tabs>
    </w:pPr>
  </w:style>
  <w:style w:type="paragraph" w:customStyle="1" w:styleId="af7">
    <w:name w:val="Знак Знак Знак Знак Знак Знак Знак Знак Знак Знак"/>
    <w:basedOn w:val="a"/>
    <w:rsid w:val="00903B9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0">
    <w:name w:val="Статья1"/>
    <w:basedOn w:val="a"/>
    <w:next w:val="a"/>
    <w:rsid w:val="00B021F5"/>
    <w:pPr>
      <w:keepNext/>
      <w:suppressAutoHyphens/>
      <w:spacing w:before="120" w:after="120"/>
      <w:ind w:left="1900" w:hanging="1191"/>
    </w:pPr>
    <w:rPr>
      <w:b/>
      <w:bCs/>
      <w:sz w:val="28"/>
    </w:rPr>
  </w:style>
  <w:style w:type="character" w:customStyle="1" w:styleId="af4">
    <w:name w:val="Текст выноски Знак"/>
    <w:link w:val="af3"/>
    <w:rsid w:val="00971998"/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basedOn w:val="a0"/>
    <w:link w:val="a8"/>
    <w:rsid w:val="00971998"/>
  </w:style>
  <w:style w:type="character" w:customStyle="1" w:styleId="af6">
    <w:name w:val="Нижний колонтитул Знак"/>
    <w:basedOn w:val="a0"/>
    <w:link w:val="af5"/>
    <w:rsid w:val="00971998"/>
  </w:style>
  <w:style w:type="character" w:customStyle="1" w:styleId="ac">
    <w:name w:val="Основной текст Знак"/>
    <w:link w:val="ab"/>
    <w:rsid w:val="00026387"/>
  </w:style>
  <w:style w:type="character" w:customStyle="1" w:styleId="a5">
    <w:name w:val="Основной текст с отступом Знак"/>
    <w:link w:val="a4"/>
    <w:rsid w:val="00BA3A34"/>
    <w:rPr>
      <w:sz w:val="28"/>
    </w:rPr>
  </w:style>
  <w:style w:type="character" w:styleId="af8">
    <w:name w:val="Hyperlink"/>
    <w:basedOn w:val="a0"/>
    <w:rsid w:val="0084226D"/>
    <w:rPr>
      <w:color w:val="0000FF"/>
      <w:u w:val="none"/>
    </w:rPr>
  </w:style>
  <w:style w:type="paragraph" w:styleId="af9">
    <w:name w:val="List Paragraph"/>
    <w:basedOn w:val="a"/>
    <w:uiPriority w:val="34"/>
    <w:qFormat/>
    <w:rsid w:val="0090358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fa">
    <w:name w:val="Table Grid"/>
    <w:basedOn w:val="a1"/>
    <w:rsid w:val="004716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!Разделы документа Знак"/>
    <w:link w:val="2"/>
    <w:rsid w:val="000F0D09"/>
    <w:rPr>
      <w:rFonts w:ascii="Arial" w:hAnsi="Arial" w:cs="Arial"/>
      <w:b/>
      <w:bCs/>
      <w:iCs/>
      <w:sz w:val="30"/>
      <w:szCs w:val="28"/>
    </w:rPr>
  </w:style>
  <w:style w:type="character" w:styleId="HTML">
    <w:name w:val="HTML Variable"/>
    <w:aliases w:val="!Ссылки в документе"/>
    <w:basedOn w:val="a0"/>
    <w:rsid w:val="0084226D"/>
    <w:rPr>
      <w:rFonts w:ascii="Arial" w:hAnsi="Arial"/>
      <w:b w:val="0"/>
      <w:i w:val="0"/>
      <w:iCs/>
      <w:color w:val="0000FF"/>
      <w:sz w:val="24"/>
      <w:u w:val="none"/>
    </w:rPr>
  </w:style>
  <w:style w:type="paragraph" w:styleId="afb">
    <w:name w:val="annotation text"/>
    <w:aliases w:val="!Равноширинный текст документа"/>
    <w:basedOn w:val="a"/>
    <w:link w:val="afc"/>
    <w:rsid w:val="0084226D"/>
    <w:rPr>
      <w:rFonts w:ascii="Courier" w:hAnsi="Courier"/>
      <w:sz w:val="22"/>
      <w:szCs w:val="20"/>
    </w:rPr>
  </w:style>
  <w:style w:type="character" w:customStyle="1" w:styleId="afc">
    <w:name w:val="Текст примечания Знак"/>
    <w:aliases w:val="!Равноширинный текст документа Знак"/>
    <w:link w:val="afb"/>
    <w:rsid w:val="000F0D09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84226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84226D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4226D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4226D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styleId="afd">
    <w:name w:val="Normal (Web)"/>
    <w:basedOn w:val="a"/>
    <w:rsid w:val="003C4A99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1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7C408E-37EE-43E2-B571-334D91205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1180</TotalTime>
  <Pages>30</Pages>
  <Words>9160</Words>
  <Characters>52216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61254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Малинина Юлия Николаевна</dc:creator>
  <cp:lastModifiedBy>Пользователь</cp:lastModifiedBy>
  <cp:revision>61</cp:revision>
  <cp:lastPrinted>2022-11-11T06:53:00Z</cp:lastPrinted>
  <dcterms:created xsi:type="dcterms:W3CDTF">2024-03-20T07:14:00Z</dcterms:created>
  <dcterms:modified xsi:type="dcterms:W3CDTF">2025-01-10T06:33:00Z</dcterms:modified>
</cp:coreProperties>
</file>