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7C" w:rsidRDefault="001E277C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1E277C" w:rsidRPr="00DF2AD7" w:rsidRDefault="001E277C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1E277C" w:rsidRPr="00DF2AD7" w:rsidRDefault="001E277C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1E277C" w:rsidRPr="00DF2AD7" w:rsidRDefault="001E277C" w:rsidP="00241288">
      <w:pPr>
        <w:jc w:val="center"/>
        <w:rPr>
          <w:rFonts w:ascii="Times New Roman" w:hAnsi="Times New Roman"/>
          <w:bCs/>
          <w:spacing w:val="28"/>
        </w:rPr>
      </w:pPr>
      <w:r w:rsidRPr="00DF2AD7">
        <w:rPr>
          <w:rFonts w:ascii="Times New Roman" w:hAnsi="Times New Roman"/>
          <w:bCs/>
          <w:spacing w:val="28"/>
        </w:rPr>
        <w:t>ВОРОНЕЖСКОЙ ОБЛАСТИ</w:t>
      </w:r>
    </w:p>
    <w:p w:rsidR="001E277C" w:rsidRPr="00DF2AD7" w:rsidRDefault="001E277C" w:rsidP="006C10B8">
      <w:pPr>
        <w:jc w:val="center"/>
        <w:rPr>
          <w:rFonts w:ascii="Times New Roman" w:hAnsi="Times New Roman"/>
          <w:bCs/>
          <w:spacing w:val="28"/>
        </w:rPr>
      </w:pPr>
    </w:p>
    <w:p w:rsidR="001E277C" w:rsidRPr="00DF2AD7" w:rsidRDefault="001E277C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DF2AD7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1E277C" w:rsidRPr="000B6909" w:rsidRDefault="001E277C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1E277C" w:rsidRPr="00DF2AD7" w:rsidRDefault="001E277C" w:rsidP="000B6909">
      <w:pPr>
        <w:ind w:right="5935" w:firstLine="0"/>
        <w:rPr>
          <w:rFonts w:ascii="Times New Roman" w:hAnsi="Times New Roman"/>
        </w:rPr>
      </w:pPr>
      <w:r>
        <w:rPr>
          <w:rFonts w:ascii="Times New Roman" w:hAnsi="Times New Roman"/>
        </w:rPr>
        <w:t>от 29.05.2024 № 53</w:t>
      </w:r>
    </w:p>
    <w:p w:rsidR="001E277C" w:rsidRPr="00DF2AD7" w:rsidRDefault="001E277C" w:rsidP="00DF2AD7">
      <w:pPr>
        <w:ind w:right="6503" w:firstLine="0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left:0;text-align:left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DF2AD7">
        <w:rPr>
          <w:rFonts w:ascii="Times New Roman" w:hAnsi="Times New Roman"/>
        </w:rPr>
        <w:t>с. Криничное</w:t>
      </w:r>
    </w:p>
    <w:p w:rsidR="001E277C" w:rsidRPr="000B6909" w:rsidRDefault="001E277C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1E277C" w:rsidRPr="00DF2AD7" w:rsidRDefault="001E277C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DF2AD7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DF2AD7">
        <w:rPr>
          <w:rFonts w:ascii="Times New Roman" w:hAnsi="Times New Roman"/>
          <w:b/>
        </w:rPr>
        <w:t xml:space="preserve"> </w:t>
      </w:r>
    </w:p>
    <w:p w:rsidR="001E277C" w:rsidRPr="000B6909" w:rsidRDefault="001E277C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1E277C" w:rsidRPr="00DF2AD7" w:rsidRDefault="001E277C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F2AD7">
        <w:rPr>
          <w:color w:val="000000"/>
        </w:rPr>
        <w:t xml:space="preserve">В </w:t>
      </w:r>
      <w:r w:rsidRPr="00DF2AD7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Шаймарданова Дмитрия Валерьевича </w:t>
      </w:r>
      <w:r>
        <w:t xml:space="preserve">№ 3 </w:t>
      </w:r>
      <w:r w:rsidRPr="00DF2AD7">
        <w:t xml:space="preserve">от 16.05.2024г., заключения по результатам публичных слушаний от 28 мая 2024г., рекомендаций комиссии </w:t>
      </w:r>
      <w:r w:rsidRPr="00DF2AD7">
        <w:rPr>
          <w:rStyle w:val="Emphasis"/>
          <w:i w:val="0"/>
        </w:rPr>
        <w:t>по подготовке проекта правил землепользования и застройки</w:t>
      </w:r>
      <w:r w:rsidRPr="00DF2AD7">
        <w:rPr>
          <w:rStyle w:val="Emphasis"/>
        </w:rPr>
        <w:t xml:space="preserve"> </w:t>
      </w:r>
      <w:r w:rsidRPr="00DF2AD7">
        <w:rPr>
          <w:color w:val="000000"/>
        </w:rPr>
        <w:t>на территории Криничанского сельского поселения</w:t>
      </w:r>
      <w:r w:rsidRPr="00DF2AD7">
        <w:rPr>
          <w:rStyle w:val="Emphasis"/>
          <w:i w:val="0"/>
        </w:rPr>
        <w:t xml:space="preserve"> от 28 мая 2024г., с учетом мнения участников публичных слушаний, </w:t>
      </w:r>
      <w:r w:rsidRPr="00DF2AD7">
        <w:rPr>
          <w:color w:val="000000"/>
        </w:rPr>
        <w:t xml:space="preserve">администрация Криничанского сельского поселения </w:t>
      </w:r>
      <w:r w:rsidRPr="00DF2AD7">
        <w:t xml:space="preserve">Россошанского муниципального района Воронежской области </w:t>
      </w:r>
      <w:r w:rsidRPr="00DF2AD7">
        <w:rPr>
          <w:b/>
          <w:spacing w:val="70"/>
        </w:rPr>
        <w:t>постановляет</w:t>
      </w:r>
      <w:r w:rsidRPr="00DF2AD7">
        <w:t>:</w:t>
      </w:r>
      <w:bookmarkStart w:id="0" w:name="_GoBack"/>
      <w:bookmarkEnd w:id="0"/>
    </w:p>
    <w:p w:rsidR="001E277C" w:rsidRPr="00D64C42" w:rsidRDefault="001E277C" w:rsidP="00D64C42">
      <w:pPr>
        <w:spacing w:line="360" w:lineRule="auto"/>
        <w:ind w:firstLine="0"/>
        <w:rPr>
          <w:rFonts w:ascii="Times New Roman" w:hAnsi="Times New Roman"/>
        </w:rPr>
      </w:pPr>
      <w:r w:rsidRPr="00D64C42">
        <w:rPr>
          <w:rFonts w:ascii="Times New Roman" w:hAnsi="Times New Roman"/>
        </w:rPr>
        <w:t>1. Предоставить Шаймарданову Дмитрию Валерьевичу разрешение на условно разрешенный вид использования земельного участка: «ведение огородничества (код ВРИ 13.1)», в отношении земельного участка площадью 4500 кв.м., формируемого в кадастровом квартале 36:27:0370003, расположенного по адресу: Российская Федерация, Воронежская область, Россошанский муниципальный район, Криничанское сельское поселение, хутор Атамановка, улица Первомайская, земельный участок 51а, относящегося к категории земель: «земли населенных пунктов», в территориальной зоне «зона застройки индивидуальными жилыми домами хутора Атамановка – Ж1/2»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1E277C" w:rsidRPr="00DF2AD7" w:rsidRDefault="001E277C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1E277C" w:rsidRPr="00DF2AD7" w:rsidRDefault="001E277C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1E277C" w:rsidRPr="00DF2AD7" w:rsidRDefault="001E277C" w:rsidP="00CD1174">
      <w:pPr>
        <w:pStyle w:val="BodyText"/>
        <w:tabs>
          <w:tab w:val="left" w:pos="1276"/>
        </w:tabs>
        <w:spacing w:line="360" w:lineRule="auto"/>
        <w:ind w:right="-5"/>
        <w:rPr>
          <w:szCs w:val="24"/>
          <w:lang w:eastAsia="en-US"/>
        </w:rPr>
      </w:pPr>
    </w:p>
    <w:p w:rsidR="001E277C" w:rsidRPr="00DF2AD7" w:rsidRDefault="001E277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1E277C" w:rsidRDefault="001E277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1E277C" w:rsidRDefault="001E277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1E277C" w:rsidRDefault="001E277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1E277C" w:rsidRPr="00DF2AD7" w:rsidRDefault="001E277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DF2AD7">
        <w:rPr>
          <w:rFonts w:ascii="Times New Roman" w:hAnsi="Times New Roman"/>
          <w:lang w:eastAsia="en-US"/>
        </w:rPr>
        <w:t xml:space="preserve">Глава Криничанского </w:t>
      </w:r>
    </w:p>
    <w:p w:rsidR="001E277C" w:rsidRPr="00DF2AD7" w:rsidRDefault="001E277C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DF2AD7">
        <w:rPr>
          <w:rFonts w:ascii="Times New Roman" w:hAnsi="Times New Roman"/>
          <w:lang w:eastAsia="en-US"/>
        </w:rPr>
        <w:t xml:space="preserve">сельского поселения </w:t>
      </w:r>
      <w:r w:rsidRPr="00DF2AD7">
        <w:rPr>
          <w:rFonts w:ascii="Times New Roman" w:hAnsi="Times New Roman"/>
          <w:lang w:eastAsia="en-US"/>
        </w:rPr>
        <w:tab/>
        <w:t>О.П. Шевченко</w:t>
      </w:r>
    </w:p>
    <w:sectPr w:rsidR="001E277C" w:rsidRPr="00DF2AD7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7C" w:rsidRDefault="001E277C">
      <w:r>
        <w:separator/>
      </w:r>
    </w:p>
  </w:endnote>
  <w:endnote w:type="continuationSeparator" w:id="0">
    <w:p w:rsidR="001E277C" w:rsidRDefault="001E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7C" w:rsidRDefault="001E277C">
      <w:r>
        <w:separator/>
      </w:r>
    </w:p>
  </w:footnote>
  <w:footnote w:type="continuationSeparator" w:id="0">
    <w:p w:rsidR="001E277C" w:rsidRDefault="001E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113B38"/>
    <w:rsid w:val="00117486"/>
    <w:rsid w:val="001213A5"/>
    <w:rsid w:val="00130073"/>
    <w:rsid w:val="00137807"/>
    <w:rsid w:val="001525AA"/>
    <w:rsid w:val="00162A96"/>
    <w:rsid w:val="00170640"/>
    <w:rsid w:val="00174C73"/>
    <w:rsid w:val="001A6B66"/>
    <w:rsid w:val="001D3D41"/>
    <w:rsid w:val="001D4CFE"/>
    <w:rsid w:val="001D62E8"/>
    <w:rsid w:val="001E277C"/>
    <w:rsid w:val="001E7642"/>
    <w:rsid w:val="001F14D8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30C87"/>
    <w:rsid w:val="00546CDA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D7DE7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7099D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AD292E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7412"/>
    <w:rsid w:val="00BC0A71"/>
    <w:rsid w:val="00BF5350"/>
    <w:rsid w:val="00C0487A"/>
    <w:rsid w:val="00C24CDE"/>
    <w:rsid w:val="00C50D12"/>
    <w:rsid w:val="00C606E1"/>
    <w:rsid w:val="00C71F3E"/>
    <w:rsid w:val="00C849B6"/>
    <w:rsid w:val="00C9088C"/>
    <w:rsid w:val="00C9449A"/>
    <w:rsid w:val="00CB23A9"/>
    <w:rsid w:val="00CD1174"/>
    <w:rsid w:val="00CD1405"/>
    <w:rsid w:val="00CE3525"/>
    <w:rsid w:val="00D277BC"/>
    <w:rsid w:val="00D33F8E"/>
    <w:rsid w:val="00D64C42"/>
    <w:rsid w:val="00D737A9"/>
    <w:rsid w:val="00D80E6B"/>
    <w:rsid w:val="00D91556"/>
    <w:rsid w:val="00D96933"/>
    <w:rsid w:val="00DA1124"/>
    <w:rsid w:val="00DB0C98"/>
    <w:rsid w:val="00DB228F"/>
    <w:rsid w:val="00DB4266"/>
    <w:rsid w:val="00DF2AD7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28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2</Pages>
  <Words>468</Words>
  <Characters>2670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5</cp:revision>
  <cp:lastPrinted>2024-04-04T10:39:00Z</cp:lastPrinted>
  <dcterms:created xsi:type="dcterms:W3CDTF">2024-05-20T06:22:00Z</dcterms:created>
  <dcterms:modified xsi:type="dcterms:W3CDTF">2024-05-28T11:50:00Z</dcterms:modified>
</cp:coreProperties>
</file>