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3D8CD" w14:textId="2FB97DA1"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BD5967">
        <w:rPr>
          <w:rFonts w:ascii="Times New Roman" w:hAnsi="Times New Roman"/>
          <w:bCs/>
          <w:spacing w:val="28"/>
          <w:sz w:val="26"/>
          <w:szCs w:val="26"/>
        </w:rPr>
        <w:t>КРИНИЧАН</w:t>
      </w:r>
      <w:r w:rsidR="00FE7371">
        <w:rPr>
          <w:rFonts w:ascii="Times New Roman" w:hAnsi="Times New Roman"/>
          <w:bCs/>
          <w:spacing w:val="28"/>
          <w:sz w:val="26"/>
          <w:szCs w:val="26"/>
        </w:rPr>
        <w:t>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14:paraId="3890F076" w14:textId="77777777"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14:paraId="2B65BD5A" w14:textId="77777777"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14:paraId="791E0168" w14:textId="77777777"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14:paraId="0F28D936" w14:textId="77777777"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2D21ABC9" w14:textId="77777777"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14:paraId="7FC7F636" w14:textId="1E12E67D" w:rsidR="00D53A26" w:rsidRPr="00D36AA6" w:rsidRDefault="00D53A26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  <w:u w:val="single"/>
        </w:rPr>
      </w:pPr>
      <w:r w:rsidRPr="00D36AA6">
        <w:rPr>
          <w:rFonts w:ascii="Times New Roman" w:hAnsi="Times New Roman"/>
          <w:spacing w:val="40"/>
          <w:sz w:val="28"/>
          <w:szCs w:val="28"/>
          <w:u w:val="single"/>
        </w:rPr>
        <w:t>от</w:t>
      </w:r>
      <w:r w:rsidR="00D36AA6" w:rsidRPr="00D36AA6">
        <w:rPr>
          <w:rFonts w:ascii="Times New Roman" w:hAnsi="Times New Roman"/>
          <w:spacing w:val="40"/>
          <w:sz w:val="28"/>
          <w:szCs w:val="28"/>
          <w:u w:val="single"/>
        </w:rPr>
        <w:t xml:space="preserve"> 29.01.2024г</w:t>
      </w:r>
      <w:r w:rsidR="00D36AA6">
        <w:rPr>
          <w:rFonts w:ascii="Times New Roman" w:hAnsi="Times New Roman"/>
          <w:spacing w:val="40"/>
          <w:sz w:val="28"/>
          <w:szCs w:val="28"/>
          <w:u w:val="single"/>
        </w:rPr>
        <w:t xml:space="preserve"> </w:t>
      </w:r>
      <w:r w:rsidR="00D36AA6" w:rsidRPr="00D36AA6">
        <w:rPr>
          <w:rFonts w:ascii="Times New Roman" w:hAnsi="Times New Roman"/>
          <w:spacing w:val="40"/>
          <w:sz w:val="28"/>
          <w:szCs w:val="28"/>
          <w:u w:val="single"/>
        </w:rPr>
        <w:t xml:space="preserve"> </w:t>
      </w:r>
      <w:r w:rsidRPr="00D36AA6">
        <w:rPr>
          <w:rFonts w:ascii="Times New Roman" w:hAnsi="Times New Roman"/>
          <w:spacing w:val="40"/>
          <w:sz w:val="28"/>
          <w:szCs w:val="28"/>
          <w:u w:val="single"/>
        </w:rPr>
        <w:t>№</w:t>
      </w:r>
      <w:r w:rsidR="00D36AA6" w:rsidRPr="00D36AA6">
        <w:rPr>
          <w:rFonts w:ascii="Times New Roman" w:hAnsi="Times New Roman"/>
          <w:spacing w:val="40"/>
          <w:sz w:val="28"/>
          <w:szCs w:val="28"/>
          <w:u w:val="single"/>
        </w:rPr>
        <w:t xml:space="preserve"> </w:t>
      </w:r>
      <w:r w:rsidR="00BD5967">
        <w:rPr>
          <w:rFonts w:ascii="Times New Roman" w:hAnsi="Times New Roman"/>
          <w:spacing w:val="40"/>
          <w:sz w:val="28"/>
          <w:szCs w:val="28"/>
          <w:u w:val="single"/>
        </w:rPr>
        <w:t>6</w:t>
      </w:r>
    </w:p>
    <w:p w14:paraId="353D7EA9" w14:textId="7A8B1DF3" w:rsidR="000B6909" w:rsidRPr="000B6909" w:rsidRDefault="00D36AA6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D5967">
        <w:rPr>
          <w:rFonts w:ascii="Times New Roman" w:hAnsi="Times New Roman"/>
          <w:sz w:val="28"/>
          <w:szCs w:val="28"/>
        </w:rPr>
        <w:t>Криничное</w:t>
      </w:r>
    </w:p>
    <w:p w14:paraId="1330FBC7" w14:textId="77777777"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14:paraId="5937C7B9" w14:textId="171402BB"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Комиссии по </w:t>
      </w:r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BD5967">
        <w:rPr>
          <w:rStyle w:val="af1"/>
          <w:rFonts w:ascii="Times New Roman" w:hAnsi="Times New Roman"/>
          <w:b/>
          <w:i w:val="0"/>
          <w:sz w:val="28"/>
          <w:szCs w:val="28"/>
        </w:rPr>
        <w:t>Криничан</w:t>
      </w:r>
      <w:r w:rsidR="00D53A26">
        <w:rPr>
          <w:rStyle w:val="af1"/>
          <w:rFonts w:ascii="Times New Roman" w:hAnsi="Times New Roman"/>
          <w:b/>
          <w:i w:val="0"/>
          <w:sz w:val="28"/>
          <w:szCs w:val="28"/>
        </w:rPr>
        <w:t>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14:paraId="4BF5FA85" w14:textId="77777777"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14:paraId="369892E3" w14:textId="636A58F6" w:rsidR="00C50D12" w:rsidRPr="000B6909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BD5967">
        <w:rPr>
          <w:rStyle w:val="af1"/>
          <w:i w:val="0"/>
          <w:sz w:val="28"/>
          <w:szCs w:val="28"/>
        </w:rPr>
        <w:t>Криничан</w:t>
      </w:r>
      <w:r w:rsidR="00D53A26">
        <w:rPr>
          <w:rStyle w:val="af1"/>
          <w:i w:val="0"/>
          <w:sz w:val="28"/>
          <w:szCs w:val="28"/>
        </w:rPr>
        <w:t>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D53A26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BD5967">
        <w:rPr>
          <w:color w:val="000000"/>
          <w:sz w:val="28"/>
          <w:szCs w:val="28"/>
        </w:rPr>
        <w:t>Криничан</w:t>
      </w:r>
      <w:r w:rsidR="00D53A26">
        <w:rPr>
          <w:color w:val="000000"/>
          <w:sz w:val="28"/>
          <w:szCs w:val="28"/>
        </w:rPr>
        <w:t>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D53A26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0B6909">
        <w:rPr>
          <w:b/>
          <w:spacing w:val="70"/>
          <w:sz w:val="28"/>
          <w:szCs w:val="28"/>
        </w:rPr>
        <w:t>постановляет</w:t>
      </w:r>
      <w:r w:rsidR="00C50D12" w:rsidRPr="000B6909">
        <w:rPr>
          <w:sz w:val="28"/>
          <w:szCs w:val="28"/>
        </w:rPr>
        <w:t>:</w:t>
      </w:r>
    </w:p>
    <w:p w14:paraId="1647EEC0" w14:textId="1C4016D1" w:rsidR="002F5A5A" w:rsidRPr="0012568C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BD5967">
        <w:rPr>
          <w:color w:val="000000"/>
          <w:sz w:val="28"/>
          <w:szCs w:val="28"/>
        </w:rPr>
        <w:t>Криничан</w:t>
      </w:r>
      <w:r w:rsidR="00D53A26">
        <w:rPr>
          <w:color w:val="000000"/>
          <w:sz w:val="28"/>
          <w:szCs w:val="28"/>
        </w:rPr>
        <w:t xml:space="preserve">ского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14:paraId="609EFEE2" w14:textId="6EA90996" w:rsidR="00F7718E" w:rsidRPr="006646D9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</w:t>
      </w:r>
      <w:r w:rsidRPr="006646D9">
        <w:rPr>
          <w:color w:val="000000"/>
          <w:sz w:val="28"/>
          <w:szCs w:val="28"/>
        </w:rPr>
        <w:t xml:space="preserve">градостроительной деятельности на территории </w:t>
      </w:r>
      <w:r w:rsidR="00BD5967">
        <w:rPr>
          <w:color w:val="000000"/>
          <w:sz w:val="28"/>
          <w:szCs w:val="28"/>
        </w:rPr>
        <w:t>Криничан</w:t>
      </w:r>
      <w:r w:rsidR="00D53A26">
        <w:rPr>
          <w:color w:val="000000"/>
          <w:sz w:val="28"/>
          <w:szCs w:val="28"/>
        </w:rPr>
        <w:t>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14:paraId="4EA51AB6" w14:textId="417FA44B" w:rsidR="00F7718E" w:rsidRPr="006646D9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BD5967">
        <w:rPr>
          <w:sz w:val="28"/>
          <w:szCs w:val="28"/>
        </w:rPr>
        <w:t>Криничан</w:t>
      </w:r>
      <w:r w:rsidR="00D53A26">
        <w:rPr>
          <w:sz w:val="28"/>
          <w:szCs w:val="28"/>
        </w:rPr>
        <w:t xml:space="preserve">ского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BD5967">
        <w:rPr>
          <w:sz w:val="28"/>
          <w:szCs w:val="28"/>
        </w:rPr>
        <w:t>Криничан</w:t>
      </w:r>
      <w:r w:rsidR="00D53A26">
        <w:rPr>
          <w:sz w:val="28"/>
          <w:szCs w:val="28"/>
        </w:rPr>
        <w:t>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2EFEA690" w14:textId="087B3FB7" w:rsidR="00C50D12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lastRenderedPageBreak/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14:paraId="7A48B21C" w14:textId="77777777"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E5C72B" w14:textId="77777777" w:rsidR="006C3B1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16A525" w14:textId="77777777" w:rsidR="006646D9" w:rsidRPr="000B6909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CA6531" w14:textId="1538DC15"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</w:p>
    <w:p w14:paraId="0198E03F" w14:textId="23E2BA03"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О.П.Шевченко</w:t>
      </w:r>
    </w:p>
    <w:p w14:paraId="60DF8363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9C05723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62DBCDC7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5723312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91E02F8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F64BE3B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6E2CAFA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591C83D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4BBA9D2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E6EB914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8BEFB4C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1BB73F2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F5BBC84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D5BF73B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C288620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9AE3E7C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C9FF21E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F181EEC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B671C27" w14:textId="77777777"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DAFC488" w14:textId="77777777"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3B13705F" w14:textId="77777777" w:rsid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3CAB39E" w14:textId="77777777" w:rsidR="000210C8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2599CB3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02DD52E0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FC118AA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DDC21EE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10E6EB7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51BA58B7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4EA5698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5D08F78F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3C0E09FB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01A1C4A5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360194FB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5BD2D02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574AA7F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17BDC53F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6644C625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772657C" w14:textId="77777777"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14:paraId="7AAC4366" w14:textId="150A8C9A"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3DA29BE9" w14:textId="3AD1CE1B"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36AA6">
        <w:rPr>
          <w:rFonts w:ascii="Times New Roman" w:eastAsia="Calibri" w:hAnsi="Times New Roman"/>
          <w:sz w:val="28"/>
          <w:szCs w:val="28"/>
          <w:lang w:eastAsia="en-US"/>
        </w:rPr>
        <w:t>29.01.2024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6C3B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22441D3A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A21FCE8" w14:textId="77777777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14:paraId="74F02B04" w14:textId="08644242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BD5967">
        <w:rPr>
          <w:rFonts w:ascii="Times New Roman" w:hAnsi="Times New Roman"/>
          <w:b/>
          <w:bCs/>
          <w:color w:val="000000"/>
          <w:sz w:val="28"/>
          <w:szCs w:val="28"/>
        </w:rPr>
        <w:t>КРИНИЧАН</w:t>
      </w:r>
      <w:r w:rsidR="00D53A26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r w:rsidR="00B54296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3CAF3762" w14:textId="77777777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EC790E" w14:textId="77777777" w:rsidR="00C22F4E" w:rsidRDefault="00C22F4E" w:rsidP="00532EEE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14:paraId="12ECC862" w14:textId="77777777" w:rsidR="00F15E00" w:rsidRPr="003E6954" w:rsidRDefault="00F15E00" w:rsidP="00C22F4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548"/>
      </w:tblGrid>
      <w:tr w:rsidR="00C22F4E" w:rsidRPr="003E6954" w14:paraId="1CEAAFCE" w14:textId="77777777" w:rsidTr="00EF302B">
        <w:trPr>
          <w:trHeight w:val="367"/>
        </w:trPr>
        <w:tc>
          <w:tcPr>
            <w:tcW w:w="2410" w:type="dxa"/>
          </w:tcPr>
          <w:p w14:paraId="20D01738" w14:textId="080D3574" w:rsidR="00C22F4E" w:rsidRPr="003E6954" w:rsidRDefault="00BD5967" w:rsidP="00EF302B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О.П</w:t>
            </w:r>
            <w:r w:rsidR="00D36AA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6A177AFC" w14:textId="77777777" w:rsidR="00C22F4E" w:rsidRPr="003E6954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21D605DE" w14:textId="23C7BC7E" w:rsidR="00C22F4E" w:rsidRDefault="00EF302B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D5967">
              <w:rPr>
                <w:rFonts w:ascii="Times New Roman" w:hAnsi="Times New Roman"/>
                <w:sz w:val="28"/>
                <w:szCs w:val="28"/>
              </w:rPr>
              <w:t>Криничан</w:t>
            </w:r>
            <w:r w:rsidR="00D53A26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3E69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22F4E"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AABD3D7" w14:textId="77777777" w:rsidR="00532EEE" w:rsidRPr="003E6954" w:rsidRDefault="00532EE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3E6954" w14:paraId="16844C4C" w14:textId="77777777" w:rsidTr="00EF302B">
        <w:trPr>
          <w:trHeight w:val="255"/>
        </w:trPr>
        <w:tc>
          <w:tcPr>
            <w:tcW w:w="10242" w:type="dxa"/>
            <w:gridSpan w:val="3"/>
          </w:tcPr>
          <w:p w14:paraId="72673D5C" w14:textId="77777777" w:rsidR="00C22F4E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14:paraId="7DA9F638" w14:textId="77777777" w:rsidR="00D36AA6" w:rsidRDefault="00D36AA6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C57AFA9" w14:textId="553EDC60" w:rsidR="00D36AA6" w:rsidRPr="00D36AA6" w:rsidRDefault="00B92ECD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Скрыпникова С.П</w:t>
            </w:r>
            <w:r w:rsidR="00D36AA6" w:rsidRPr="00D36AA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36A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старший инспектор администрации </w:t>
            </w:r>
            <w:r w:rsidR="00BD5967">
              <w:rPr>
                <w:rFonts w:ascii="Times New Roman" w:hAnsi="Times New Roman"/>
                <w:color w:val="000000"/>
                <w:sz w:val="28"/>
                <w:szCs w:val="28"/>
              </w:rPr>
              <w:t>Криничан</w:t>
            </w:r>
            <w:r w:rsidR="00D36AA6">
              <w:rPr>
                <w:rFonts w:ascii="Times New Roman" w:hAnsi="Times New Roman"/>
                <w:color w:val="000000"/>
                <w:sz w:val="28"/>
                <w:szCs w:val="28"/>
              </w:rPr>
              <w:t>ского                       сельского поселения;</w:t>
            </w:r>
          </w:p>
          <w:p w14:paraId="4AFAE732" w14:textId="77777777" w:rsidR="00F15E00" w:rsidRPr="003E6954" w:rsidRDefault="00F15E00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22F4E" w:rsidRPr="003E6954" w14:paraId="67CF9B23" w14:textId="77777777" w:rsidTr="00EF302B">
        <w:tc>
          <w:tcPr>
            <w:tcW w:w="2410" w:type="dxa"/>
          </w:tcPr>
          <w:p w14:paraId="6C6FBEFF" w14:textId="77777777" w:rsidR="00C22F4E" w:rsidRPr="000B4A89" w:rsidRDefault="00C22F4E" w:rsidP="003E6954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5FF301B" w14:textId="77777777" w:rsidR="00C22F4E" w:rsidRPr="000B4A8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79E52BD6" w14:textId="77777777" w:rsidR="00532EEE" w:rsidRPr="000B4A89" w:rsidRDefault="00532EEE" w:rsidP="00D53A2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0F2F9553" w14:textId="77777777" w:rsidTr="00EF302B">
        <w:trPr>
          <w:trHeight w:val="289"/>
        </w:trPr>
        <w:tc>
          <w:tcPr>
            <w:tcW w:w="10242" w:type="dxa"/>
            <w:gridSpan w:val="3"/>
          </w:tcPr>
          <w:p w14:paraId="227F8B39" w14:textId="77777777" w:rsidR="00C22F4E" w:rsidRDefault="00C22F4E" w:rsidP="00532EE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14:paraId="120CC6B4" w14:textId="77777777" w:rsidR="00F15E00" w:rsidRPr="000B4A89" w:rsidRDefault="00F15E00" w:rsidP="00B05A7C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22F4E" w:rsidRPr="008A556A" w14:paraId="5DC2CEA2" w14:textId="77777777" w:rsidTr="00EF302B">
        <w:tc>
          <w:tcPr>
            <w:tcW w:w="2410" w:type="dxa"/>
          </w:tcPr>
          <w:p w14:paraId="2F8051E4" w14:textId="77777777" w:rsidR="00C22F4E" w:rsidRPr="000B4A8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8D26F44" w14:textId="77777777" w:rsidR="00C22F4E" w:rsidRPr="000B4A8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6C0382EE" w14:textId="77777777" w:rsidR="00C22F4E" w:rsidRPr="000B4A8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57465D34" w14:textId="77777777" w:rsidTr="00EF302B">
        <w:tc>
          <w:tcPr>
            <w:tcW w:w="2410" w:type="dxa"/>
          </w:tcPr>
          <w:p w14:paraId="157E0588" w14:textId="77777777" w:rsidR="00C22F4E" w:rsidRPr="001575F2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EA6DC5E" w14:textId="77777777" w:rsidR="00C22F4E" w:rsidRPr="001575F2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0260D134" w14:textId="77777777" w:rsidR="00C22F4E" w:rsidRPr="001575F2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394F2BF6" w14:textId="77777777" w:rsidTr="00EF302B">
        <w:tc>
          <w:tcPr>
            <w:tcW w:w="2410" w:type="dxa"/>
          </w:tcPr>
          <w:p w14:paraId="41727F44" w14:textId="77777777" w:rsidR="00C22F4E" w:rsidRPr="001575F2" w:rsidRDefault="001575F2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14:paraId="60892958" w14:textId="77777777" w:rsidR="00C22F4E" w:rsidRPr="001575F2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0904066A" w14:textId="77777777" w:rsidR="00C22F4E" w:rsidRDefault="001575F2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 (по согласованию)</w:t>
            </w:r>
            <w:r w:rsidR="00C22F4E"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A76C421" w14:textId="77777777" w:rsidR="00D36AA6" w:rsidRPr="001575F2" w:rsidRDefault="00D36AA6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3750FB1E" w14:textId="77777777" w:rsidTr="00EF302B">
        <w:tc>
          <w:tcPr>
            <w:tcW w:w="2410" w:type="dxa"/>
          </w:tcPr>
          <w:p w14:paraId="2D564D84" w14:textId="77777777" w:rsidR="00C22F4E" w:rsidRPr="00826D2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2E88FED" w14:textId="77777777"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0EE6622C" w14:textId="77777777" w:rsidR="00C22F4E" w:rsidRPr="00826D2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4B053FC0" w14:textId="77777777" w:rsidTr="00EF302B">
        <w:tc>
          <w:tcPr>
            <w:tcW w:w="2410" w:type="dxa"/>
          </w:tcPr>
          <w:p w14:paraId="38BE6C2A" w14:textId="77777777" w:rsidR="00C22F4E" w:rsidRPr="00826D29" w:rsidRDefault="00D36AA6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</w:t>
            </w:r>
          </w:p>
        </w:tc>
        <w:tc>
          <w:tcPr>
            <w:tcW w:w="284" w:type="dxa"/>
          </w:tcPr>
          <w:p w14:paraId="7C485EEC" w14:textId="77777777"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7F6E7180" w14:textId="77777777" w:rsidR="00C22F4E" w:rsidRPr="00826D29" w:rsidRDefault="00D36AA6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</w:tc>
      </w:tr>
      <w:tr w:rsidR="00C22F4E" w:rsidRPr="008A556A" w14:paraId="145936DB" w14:textId="77777777" w:rsidTr="00EF302B">
        <w:tc>
          <w:tcPr>
            <w:tcW w:w="2410" w:type="dxa"/>
          </w:tcPr>
          <w:p w14:paraId="236B7328" w14:textId="77777777" w:rsidR="00C22F4E" w:rsidRPr="00826D29" w:rsidRDefault="00C22F4E" w:rsidP="00983996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C2D872B" w14:textId="77777777"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29A75AF5" w14:textId="77777777" w:rsidR="00C22F4E" w:rsidRPr="00826D29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C22F4E" w:rsidRPr="008A556A" w14:paraId="09922E02" w14:textId="77777777" w:rsidTr="00EF302B">
        <w:tc>
          <w:tcPr>
            <w:tcW w:w="2410" w:type="dxa"/>
          </w:tcPr>
          <w:p w14:paraId="3D9A3ED5" w14:textId="77777777" w:rsidR="00C22F4E" w:rsidRPr="00826D29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6951F6" w14:textId="77777777"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14:paraId="207A2961" w14:textId="77777777" w:rsidR="00C22F4E" w:rsidRPr="00826D29" w:rsidRDefault="00C22F4E" w:rsidP="00826D2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8A556A" w14:paraId="359C6E9E" w14:textId="77777777" w:rsidTr="00826D29">
        <w:trPr>
          <w:trHeight w:val="502"/>
        </w:trPr>
        <w:tc>
          <w:tcPr>
            <w:tcW w:w="2410" w:type="dxa"/>
          </w:tcPr>
          <w:p w14:paraId="47FBA5F1" w14:textId="788586BF" w:rsidR="00C22F4E" w:rsidRPr="00826D29" w:rsidRDefault="00B92ECD" w:rsidP="005F6DD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Петрова Л</w:t>
            </w:r>
            <w:r w:rsidR="00D36AA6">
              <w:rPr>
                <w:rFonts w:ascii="Times New Roman" w:hAnsi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284" w:type="dxa"/>
          </w:tcPr>
          <w:p w14:paraId="1C19F6A1" w14:textId="77777777" w:rsidR="00C22F4E" w:rsidRPr="00826D29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14:paraId="2B173D6E" w14:textId="7945DF7D" w:rsidR="00C22F4E" w:rsidRPr="00826D29" w:rsidRDefault="00D36AA6" w:rsidP="00826D29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="00BD5967">
              <w:rPr>
                <w:rFonts w:ascii="Times New Roman" w:hAnsi="Times New Roman"/>
                <w:color w:val="000000"/>
                <w:sz w:val="28"/>
                <w:szCs w:val="28"/>
              </w:rPr>
              <w:t>Криничан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поселения.</w:t>
            </w:r>
          </w:p>
        </w:tc>
      </w:tr>
      <w:tr w:rsidR="00C22F4E" w:rsidRPr="008A556A" w14:paraId="3C86975C" w14:textId="77777777" w:rsidTr="00EF302B">
        <w:tc>
          <w:tcPr>
            <w:tcW w:w="2410" w:type="dxa"/>
          </w:tcPr>
          <w:p w14:paraId="4D4C6C14" w14:textId="77777777" w:rsidR="00C22F4E" w:rsidRPr="008A556A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14:paraId="07DB1C74" w14:textId="77777777" w:rsidR="00C22F4E" w:rsidRPr="008A556A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14:paraId="7BDF31CE" w14:textId="77777777" w:rsidR="00C22F4E" w:rsidRPr="008A556A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12697114" w14:textId="77777777" w:rsidR="008A556A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223B8C5" w14:textId="77777777" w:rsidR="006C3B15" w:rsidRPr="006C3B1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14:paraId="5F7459B9" w14:textId="5970C444"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BD5967">
        <w:rPr>
          <w:rFonts w:ascii="Times New Roman" w:eastAsia="Calibri" w:hAnsi="Times New Roman"/>
          <w:sz w:val="28"/>
          <w:szCs w:val="28"/>
          <w:lang w:eastAsia="en-US"/>
        </w:rPr>
        <w:t>Криничан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0DA2E74D" w14:textId="7C9E84EA"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36AA6">
        <w:rPr>
          <w:rFonts w:ascii="Times New Roman" w:eastAsia="Calibri" w:hAnsi="Times New Roman"/>
          <w:sz w:val="28"/>
          <w:szCs w:val="28"/>
          <w:lang w:eastAsia="en-US"/>
        </w:rPr>
        <w:t>29.01.2024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2ECD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3D902753" w14:textId="77777777"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5E417763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08E01CF" w14:textId="17B823F3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BD5967">
        <w:rPr>
          <w:rFonts w:ascii="Times New Roman" w:hAnsi="Times New Roman"/>
          <w:b/>
          <w:bCs/>
          <w:sz w:val="28"/>
          <w:szCs w:val="28"/>
        </w:rPr>
        <w:t>КРИНИЧАН</w:t>
      </w:r>
      <w:r w:rsidR="00D53A26">
        <w:rPr>
          <w:rFonts w:ascii="Times New Roman" w:hAnsi="Times New Roman"/>
          <w:b/>
          <w:bCs/>
          <w:sz w:val="28"/>
          <w:szCs w:val="28"/>
        </w:rPr>
        <w:t>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32E82ACE" w14:textId="77777777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FBEFB0E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14:paraId="2CB1EFE0" w14:textId="766737BD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Комиссия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14:paraId="414C2929" w14:textId="4D781AD3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14:paraId="21D3D9FF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14:paraId="575EC5C8" w14:textId="77777777"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14:paraId="69D661B2" w14:textId="31382578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606ED3E9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14:paraId="16C48137" w14:textId="3BEA86C8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14:paraId="0B9DE038" w14:textId="665A10DE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lastRenderedPageBreak/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42AF7187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14:paraId="5FA30FD3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14:paraId="0DA2EBF2" w14:textId="22199233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3E4251AB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14:paraId="1143F427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14:paraId="76FA2646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14:paraId="759B4EC7" w14:textId="77777777"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14:paraId="622A122A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14:paraId="0307C86D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14:paraId="5CA0B80A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14:paraId="1CC14B8D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14:paraId="3E7C2AA0" w14:textId="0D91F8B1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BD5967">
        <w:rPr>
          <w:rStyle w:val="af1"/>
          <w:rFonts w:ascii="Times New Roman" w:hAnsi="Times New Roman"/>
          <w:i w:val="0"/>
          <w:sz w:val="28"/>
          <w:szCs w:val="28"/>
        </w:rPr>
        <w:t>Криничан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3C7C2420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14:paraId="0182BDF7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0FBE5425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</w:t>
      </w:r>
      <w:r w:rsidRPr="007A0BCA">
        <w:rPr>
          <w:rFonts w:ascii="Times New Roman" w:hAnsi="Times New Roman"/>
          <w:sz w:val="28"/>
          <w:szCs w:val="28"/>
        </w:rPr>
        <w:lastRenderedPageBreak/>
        <w:t xml:space="preserve">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13AED7C0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14:paraId="3597AA98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14:paraId="16785024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14:paraId="20A738D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14:paraId="4A3B6532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sub_40"/>
    </w:p>
    <w:p w14:paraId="63A5FCA3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0"/>
    </w:p>
    <w:p w14:paraId="71D9F25F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1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14:paraId="51341BB3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2"/>
      <w:bookmarkEnd w:id="1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2"/>
    <w:p w14:paraId="57177F2A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763FA1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14:paraId="4273E75E" w14:textId="77777777"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14:paraId="737FDFDB" w14:textId="77777777"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0BBBC52E" w14:textId="77777777" w:rsidR="00383D1D" w:rsidRPr="007A0BCA" w:rsidRDefault="00383D1D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83D1D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F1A7" w14:textId="77777777" w:rsidR="00620C1C" w:rsidRDefault="00620C1C">
      <w:r>
        <w:separator/>
      </w:r>
    </w:p>
  </w:endnote>
  <w:endnote w:type="continuationSeparator" w:id="0">
    <w:p w14:paraId="3DFBAFE0" w14:textId="77777777" w:rsidR="00620C1C" w:rsidRDefault="0062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45F84" w14:textId="77777777" w:rsidR="00620C1C" w:rsidRDefault="00620C1C">
      <w:r>
        <w:separator/>
      </w:r>
    </w:p>
  </w:footnote>
  <w:footnote w:type="continuationSeparator" w:id="0">
    <w:p w14:paraId="41D38D8A" w14:textId="77777777" w:rsidR="00620C1C" w:rsidRDefault="0062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B4A89"/>
    <w:rsid w:val="000B6909"/>
    <w:rsid w:val="000C211D"/>
    <w:rsid w:val="000D73CD"/>
    <w:rsid w:val="000E23EE"/>
    <w:rsid w:val="00113B38"/>
    <w:rsid w:val="0012568C"/>
    <w:rsid w:val="00137807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420E"/>
    <w:rsid w:val="00331084"/>
    <w:rsid w:val="0033140F"/>
    <w:rsid w:val="0037132B"/>
    <w:rsid w:val="00371965"/>
    <w:rsid w:val="00383D1D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A78E0"/>
    <w:rsid w:val="004D2FD9"/>
    <w:rsid w:val="004E0C37"/>
    <w:rsid w:val="004F270C"/>
    <w:rsid w:val="00506E0B"/>
    <w:rsid w:val="00510C23"/>
    <w:rsid w:val="00514F3D"/>
    <w:rsid w:val="005259E0"/>
    <w:rsid w:val="00532EEE"/>
    <w:rsid w:val="0057696D"/>
    <w:rsid w:val="00587106"/>
    <w:rsid w:val="0059405C"/>
    <w:rsid w:val="0059418F"/>
    <w:rsid w:val="00596737"/>
    <w:rsid w:val="005A1D61"/>
    <w:rsid w:val="005E41D2"/>
    <w:rsid w:val="005E6164"/>
    <w:rsid w:val="005F6DDE"/>
    <w:rsid w:val="00620C1C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32136"/>
    <w:rsid w:val="00846CAE"/>
    <w:rsid w:val="008545E2"/>
    <w:rsid w:val="008A556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9168A"/>
    <w:rsid w:val="009A565D"/>
    <w:rsid w:val="009C5972"/>
    <w:rsid w:val="009C5B6B"/>
    <w:rsid w:val="009D2261"/>
    <w:rsid w:val="009D56D4"/>
    <w:rsid w:val="009D76E7"/>
    <w:rsid w:val="00A12EBF"/>
    <w:rsid w:val="00A32F5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2ECD"/>
    <w:rsid w:val="00B9340B"/>
    <w:rsid w:val="00BA7412"/>
    <w:rsid w:val="00BC0A71"/>
    <w:rsid w:val="00BD5967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36AA6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3D249"/>
  <w15:docId w15:val="{30C5051F-3769-4F92-B2EF-C0208A0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76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</cp:lastModifiedBy>
  <cp:revision>32</cp:revision>
  <cp:lastPrinted>2024-01-25T12:44:00Z</cp:lastPrinted>
  <dcterms:created xsi:type="dcterms:W3CDTF">2024-01-24T07:47:00Z</dcterms:created>
  <dcterms:modified xsi:type="dcterms:W3CDTF">2024-01-29T12:39:00Z</dcterms:modified>
</cp:coreProperties>
</file>