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817F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1149D3F5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58552A5B" w14:textId="5B03D215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C36005">
        <w:rPr>
          <w:b/>
          <w:sz w:val="28"/>
          <w:szCs w:val="28"/>
          <w:lang w:val="en-US"/>
        </w:rPr>
        <w:t>I</w:t>
      </w:r>
      <w:r w:rsidR="00FD1F87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14:paraId="5646C26B" w14:textId="77777777" w:rsidR="003173A3" w:rsidRPr="002968A8" w:rsidRDefault="00C66536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Криничанское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739D6925" w14:textId="77777777" w:rsidR="003173A3" w:rsidRPr="0091011F" w:rsidRDefault="00E1671A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0DDC06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78D7AE51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05475FA0" w14:textId="77777777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1</w:t>
      </w:r>
    </w:p>
    <w:p w14:paraId="1E2C3CE4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2228C069" w14:textId="77777777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968A8">
        <w:rPr>
          <w:sz w:val="28"/>
          <w:szCs w:val="28"/>
        </w:rPr>
        <w:t>1</w:t>
      </w:r>
    </w:p>
    <w:p w14:paraId="106A3DD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56D3DFD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14:paraId="193FEAF1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4424E83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56EE009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</w:t>
      </w:r>
      <w:r w:rsidR="00C36005">
        <w:rPr>
          <w:sz w:val="28"/>
          <w:szCs w:val="28"/>
        </w:rPr>
        <w:t>1</w:t>
      </w:r>
    </w:p>
    <w:p w14:paraId="039A776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57E47C1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14:paraId="737A7DD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3D3A6D0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0574BFB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6AEBAF1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6EA8D680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5E39E1E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6D9C99C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C36005">
        <w:rPr>
          <w:sz w:val="28"/>
          <w:szCs w:val="28"/>
        </w:rPr>
        <w:t>0</w:t>
      </w:r>
    </w:p>
    <w:p w14:paraId="2BC399D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09F0C7F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14:paraId="7533E47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62D0504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6CA432F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72442E0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3CA5DB5E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41DD7A7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68B1095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6AC0391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14:paraId="6B5A926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0CAE4C1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15AAA2EB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4E38D58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75658DA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53F88DD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0167790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799BEE2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6E0BD60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571EFF7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5B3C781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39D7D2B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27BC61F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0107419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0E6CC156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7D41B48A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5CB81598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1D21496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2109BE73" w14:textId="77777777"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C21866" w:rsidRPr="00C21866">
        <w:rPr>
          <w:color w:val="FF0000"/>
          <w:sz w:val="28"/>
          <w:szCs w:val="28"/>
        </w:rPr>
        <w:t>(</w:t>
      </w:r>
      <w:r w:rsidR="00FA274E">
        <w:rPr>
          <w:color w:val="FF0000"/>
          <w:sz w:val="28"/>
          <w:szCs w:val="28"/>
        </w:rPr>
        <w:t xml:space="preserve">необходимо </w:t>
      </w:r>
      <w:r w:rsidR="00CE4D8D">
        <w:rPr>
          <w:color w:val="FF0000"/>
          <w:sz w:val="28"/>
          <w:szCs w:val="28"/>
        </w:rPr>
        <w:t>перечислить те</w:t>
      </w:r>
      <w:r w:rsidR="00FA274E">
        <w:rPr>
          <w:color w:val="FF0000"/>
          <w:sz w:val="28"/>
          <w:szCs w:val="28"/>
        </w:rPr>
        <w:t xml:space="preserve"> обращения</w:t>
      </w:r>
      <w:r w:rsidR="00CE4D8D">
        <w:rPr>
          <w:color w:val="FF0000"/>
          <w:sz w:val="28"/>
          <w:szCs w:val="28"/>
        </w:rPr>
        <w:t xml:space="preserve">, </w:t>
      </w:r>
      <w:r w:rsidR="00C21866" w:rsidRPr="00C21866">
        <w:rPr>
          <w:color w:val="FF0000"/>
          <w:sz w:val="28"/>
          <w:szCs w:val="28"/>
        </w:rPr>
        <w:t>по которым приняты реальные меры</w:t>
      </w:r>
      <w:r w:rsidR="00FA274E">
        <w:rPr>
          <w:color w:val="FF0000"/>
          <w:sz w:val="28"/>
          <w:szCs w:val="28"/>
        </w:rPr>
        <w:t>, с коротким описанием принятых мер</w:t>
      </w:r>
      <w:r w:rsidR="00C21866" w:rsidRPr="00C21866">
        <w:rPr>
          <w:color w:val="FF0000"/>
          <w:sz w:val="28"/>
          <w:szCs w:val="28"/>
        </w:rPr>
        <w:t>)</w:t>
      </w:r>
      <w:r w:rsidR="00C21866">
        <w:rPr>
          <w:sz w:val="28"/>
          <w:szCs w:val="28"/>
        </w:rPr>
        <w:t>.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BFDB7" w14:textId="77777777" w:rsidR="00E1671A" w:rsidRDefault="00E1671A" w:rsidP="00120F7E">
      <w:r>
        <w:separator/>
      </w:r>
    </w:p>
  </w:endnote>
  <w:endnote w:type="continuationSeparator" w:id="0">
    <w:p w14:paraId="28C3473D" w14:textId="77777777" w:rsidR="00E1671A" w:rsidRDefault="00E1671A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41E7D" w14:textId="77777777" w:rsidR="00E1671A" w:rsidRDefault="00E1671A" w:rsidP="00120F7E">
      <w:r>
        <w:separator/>
      </w:r>
    </w:p>
  </w:footnote>
  <w:footnote w:type="continuationSeparator" w:id="0">
    <w:p w14:paraId="5EFF9A73" w14:textId="77777777" w:rsidR="00E1671A" w:rsidRDefault="00E1671A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8DC3" w14:textId="77777777" w:rsidR="007E54C7" w:rsidRDefault="004800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6005">
      <w:rPr>
        <w:noProof/>
      </w:rPr>
      <w:t>2</w:t>
    </w:r>
    <w:r>
      <w:rPr>
        <w:noProof/>
      </w:rPr>
      <w:fldChar w:fldCharType="end"/>
    </w:r>
  </w:p>
  <w:p w14:paraId="78642576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8009E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E5CED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36005"/>
    <w:rsid w:val="00C54E63"/>
    <w:rsid w:val="00C551E6"/>
    <w:rsid w:val="00C615C3"/>
    <w:rsid w:val="00C66536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1671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D1F87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2CFC0B91"/>
  <w15:docId w15:val="{9FE2D020-89D0-4285-8B90-58953B24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028F-492A-46F9-92FE-C9666D0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8</cp:revision>
  <cp:lastPrinted>2021-09-23T06:59:00Z</cp:lastPrinted>
  <dcterms:created xsi:type="dcterms:W3CDTF">2023-03-27T08:27:00Z</dcterms:created>
  <dcterms:modified xsi:type="dcterms:W3CDTF">2024-02-08T10:14:00Z</dcterms:modified>
  <cp:category>к. 123</cp:category>
</cp:coreProperties>
</file>