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B391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49A68DA7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1595208E" w14:textId="0F5B992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B60F71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14:paraId="150E95BF" w14:textId="77777777" w:rsidR="003173A3" w:rsidRPr="002968A8" w:rsidRDefault="00C66536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Криничанское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6B936FAA" w14:textId="77777777" w:rsidR="003173A3" w:rsidRPr="0091011F" w:rsidRDefault="00EA3587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1F969E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122FBE34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4CA084AA" w14:textId="09BFD075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B60F71">
        <w:rPr>
          <w:sz w:val="28"/>
          <w:szCs w:val="28"/>
        </w:rPr>
        <w:t>0</w:t>
      </w:r>
    </w:p>
    <w:p w14:paraId="450E5B4E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52D1883E" w14:textId="6892916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60F71">
        <w:rPr>
          <w:sz w:val="28"/>
          <w:szCs w:val="28"/>
        </w:rPr>
        <w:t>0</w:t>
      </w:r>
    </w:p>
    <w:p w14:paraId="4B64823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69E58EE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26A893A8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2C35560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1532BED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56CEEAB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5B0FF87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0EBC336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650D543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B6441E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6041342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407A91F6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393E636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2977785A" w14:textId="285F3C1D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B60F71">
        <w:rPr>
          <w:sz w:val="28"/>
          <w:szCs w:val="28"/>
        </w:rPr>
        <w:t>0</w:t>
      </w:r>
    </w:p>
    <w:p w14:paraId="6750CEB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2216266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46CC2F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2256C61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75FA9FB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2ACE529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4843A20E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65ACD13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31E24A6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514CFFB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11FB3FC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6ECAEB3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79AE9E14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3AF3644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265A806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78FD11B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1F9D5D9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731C480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1F048DD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0CC21B4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0D9DC9D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7954FC6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4C64815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46C3CD9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60B2D68C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47DD97A5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1B0F662B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38CF2F3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7F529E7A" w14:textId="77777777"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C21866" w:rsidRPr="00C21866">
        <w:rPr>
          <w:color w:val="FF0000"/>
          <w:sz w:val="28"/>
          <w:szCs w:val="28"/>
        </w:rPr>
        <w:t>(</w:t>
      </w:r>
      <w:r w:rsidR="00FA274E">
        <w:rPr>
          <w:color w:val="FF0000"/>
          <w:sz w:val="28"/>
          <w:szCs w:val="28"/>
        </w:rPr>
        <w:t xml:space="preserve">необходимо </w:t>
      </w:r>
      <w:r w:rsidR="00CE4D8D">
        <w:rPr>
          <w:color w:val="FF0000"/>
          <w:sz w:val="28"/>
          <w:szCs w:val="28"/>
        </w:rPr>
        <w:t>перечислить те</w:t>
      </w:r>
      <w:r w:rsidR="00FA274E">
        <w:rPr>
          <w:color w:val="FF0000"/>
          <w:sz w:val="28"/>
          <w:szCs w:val="28"/>
        </w:rPr>
        <w:t xml:space="preserve"> обращения</w:t>
      </w:r>
      <w:r w:rsidR="00CE4D8D">
        <w:rPr>
          <w:color w:val="FF0000"/>
          <w:sz w:val="28"/>
          <w:szCs w:val="28"/>
        </w:rPr>
        <w:t xml:space="preserve">, </w:t>
      </w:r>
      <w:r w:rsidR="00C21866" w:rsidRPr="00C21866">
        <w:rPr>
          <w:color w:val="FF0000"/>
          <w:sz w:val="28"/>
          <w:szCs w:val="28"/>
        </w:rPr>
        <w:t>по которым приняты реальные меры</w:t>
      </w:r>
      <w:r w:rsidR="00FA274E">
        <w:rPr>
          <w:color w:val="FF0000"/>
          <w:sz w:val="28"/>
          <w:szCs w:val="28"/>
        </w:rPr>
        <w:t>, с коротким описанием принятых мер</w:t>
      </w:r>
      <w:r w:rsidR="00C21866" w:rsidRPr="00C21866">
        <w:rPr>
          <w:color w:val="FF0000"/>
          <w:sz w:val="28"/>
          <w:szCs w:val="28"/>
        </w:rPr>
        <w:t>)</w:t>
      </w:r>
      <w:r w:rsidR="00C21866">
        <w:rPr>
          <w:sz w:val="28"/>
          <w:szCs w:val="28"/>
        </w:rPr>
        <w:t>.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59E71" w14:textId="77777777" w:rsidR="00EA3587" w:rsidRDefault="00EA3587" w:rsidP="00120F7E">
      <w:r>
        <w:separator/>
      </w:r>
    </w:p>
  </w:endnote>
  <w:endnote w:type="continuationSeparator" w:id="0">
    <w:p w14:paraId="0860FC21" w14:textId="77777777" w:rsidR="00EA3587" w:rsidRDefault="00EA3587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AB323" w14:textId="77777777" w:rsidR="00EA3587" w:rsidRDefault="00EA3587" w:rsidP="00120F7E">
      <w:r>
        <w:separator/>
      </w:r>
    </w:p>
  </w:footnote>
  <w:footnote w:type="continuationSeparator" w:id="0">
    <w:p w14:paraId="075A3907" w14:textId="77777777" w:rsidR="00EA3587" w:rsidRDefault="00EA3587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9100" w14:textId="77777777" w:rsidR="007E54C7" w:rsidRDefault="004800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6536">
      <w:rPr>
        <w:noProof/>
      </w:rPr>
      <w:t>2</w:t>
    </w:r>
    <w:r>
      <w:rPr>
        <w:noProof/>
      </w:rPr>
      <w:fldChar w:fldCharType="end"/>
    </w:r>
  </w:p>
  <w:p w14:paraId="159898C0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8009E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0F71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66536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A358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3EA3F66A"/>
  <w15:docId w15:val="{7B226AD8-4DA0-4139-91F3-7E2787D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8BEA-D3C7-43E9-B01D-2EC0E3FB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6</cp:revision>
  <cp:lastPrinted>2021-09-23T06:59:00Z</cp:lastPrinted>
  <dcterms:created xsi:type="dcterms:W3CDTF">2023-03-27T08:27:00Z</dcterms:created>
  <dcterms:modified xsi:type="dcterms:W3CDTF">2024-02-08T10:16:00Z</dcterms:modified>
  <cp:category>к. 123</cp:category>
</cp:coreProperties>
</file>