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6A" w:rsidRDefault="0036206A" w:rsidP="006D79CB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ПРОТОКОЛ</w:t>
      </w:r>
    </w:p>
    <w:p w:rsidR="0036206A" w:rsidRDefault="0036206A" w:rsidP="00856618">
      <w:pPr>
        <w:suppressAutoHyphens/>
        <w:autoSpaceDN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проведения </w:t>
      </w:r>
      <w:r w:rsidRPr="0072103B">
        <w:rPr>
          <w:rFonts w:ascii="Arial" w:hAnsi="Arial" w:cs="Arial"/>
          <w:b/>
          <w:bCs/>
        </w:rPr>
        <w:t xml:space="preserve">публичных слушаний </w:t>
      </w:r>
    </w:p>
    <w:p w:rsidR="0036206A" w:rsidRPr="00856618" w:rsidRDefault="0036206A" w:rsidP="00856618">
      <w:pPr>
        <w:suppressAutoHyphens/>
        <w:autoSpaceDN w:val="0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Криничан</w:t>
      </w:r>
      <w:r w:rsidRPr="00DC0036">
        <w:rPr>
          <w:rFonts w:ascii="Arial" w:hAnsi="Arial" w:cs="Arial"/>
          <w:b/>
          <w:lang w:eastAsia="zh-CN"/>
        </w:rPr>
        <w:t xml:space="preserve">ского сельского поселения Россошанского муниципального района Воронежской области </w:t>
      </w:r>
    </w:p>
    <w:p w:rsidR="0036206A" w:rsidRDefault="0036206A" w:rsidP="00624CE7">
      <w:pPr>
        <w:tabs>
          <w:tab w:val="left" w:pos="62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 4  от 18.09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2103B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  <w:t xml:space="preserve">                с. Первомайское</w:t>
      </w:r>
    </w:p>
    <w:p w:rsidR="0036206A" w:rsidRPr="00856618" w:rsidRDefault="0036206A" w:rsidP="00856618">
      <w:pPr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856618">
        <w:rPr>
          <w:rFonts w:ascii="Arial" w:hAnsi="Arial" w:cs="Arial"/>
          <w:bCs/>
        </w:rPr>
        <w:t xml:space="preserve">по </w:t>
      </w:r>
      <w:r w:rsidRPr="00735003">
        <w:rPr>
          <w:rFonts w:ascii="Arial" w:hAnsi="Arial" w:cs="Arial"/>
          <w:bCs/>
        </w:rPr>
        <w:t>рассмотрению</w:t>
      </w:r>
      <w:r w:rsidRPr="00856618">
        <w:rPr>
          <w:rFonts w:ascii="Arial" w:hAnsi="Arial" w:cs="Arial"/>
          <w:bCs/>
        </w:rPr>
        <w:t xml:space="preserve"> проект</w:t>
      </w:r>
      <w:r>
        <w:rPr>
          <w:rFonts w:ascii="Arial" w:hAnsi="Arial" w:cs="Arial"/>
          <w:bCs/>
        </w:rPr>
        <w:t>а</w:t>
      </w:r>
      <w:r w:rsidRPr="00856618">
        <w:rPr>
          <w:rFonts w:ascii="Arial" w:hAnsi="Arial" w:cs="Arial"/>
          <w:bCs/>
        </w:rPr>
        <w:t xml:space="preserve"> внесения изменений в Генеральный план Криничанского сельского поселения Россошанского муниципального района Воронежской в части приведения текстовых и графических материалов генерального плана в соответствие федеральному и региональному законодательству: исключения из текстовых и графических материалов генерального плана планируемого мероприятия по размещению газопровода высокого давления в районе ГРС у с. Криничное</w:t>
      </w:r>
      <w:r>
        <w:rPr>
          <w:rFonts w:ascii="Arial" w:hAnsi="Arial" w:cs="Arial"/>
          <w:bCs/>
        </w:rPr>
        <w:t>.</w:t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  <w:t xml:space="preserve"> </w:t>
      </w:r>
    </w:p>
    <w:p w:rsidR="0036206A" w:rsidRPr="0072103B" w:rsidRDefault="0036206A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36206A" w:rsidRPr="0072103B" w:rsidRDefault="0036206A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F5369F">
        <w:rPr>
          <w:rFonts w:ascii="Arial" w:hAnsi="Arial" w:cs="Arial"/>
        </w:rPr>
        <w:t>здани</w:t>
      </w:r>
      <w:r>
        <w:rPr>
          <w:rFonts w:ascii="Arial" w:hAnsi="Arial" w:cs="Arial"/>
        </w:rPr>
        <w:t>е</w:t>
      </w:r>
      <w:r w:rsidRPr="00F5369F">
        <w:rPr>
          <w:rFonts w:ascii="Arial" w:hAnsi="Arial" w:cs="Arial"/>
        </w:rPr>
        <w:t xml:space="preserve"> СДК с. Первомайское, по адресу:  Воронежская область, Россошанский район, с. Первомайское, пер. Школьный, 7</w:t>
      </w:r>
      <w:r>
        <w:rPr>
          <w:rFonts w:ascii="Arial" w:hAnsi="Arial" w:cs="Arial"/>
        </w:rPr>
        <w:t>.</w:t>
      </w:r>
    </w:p>
    <w:p w:rsidR="0036206A" w:rsidRPr="0072103B" w:rsidRDefault="0036206A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36206A" w:rsidRPr="0072103B" w:rsidRDefault="0036206A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11 час. 0</w:t>
      </w:r>
      <w:r w:rsidRPr="00624CE7">
        <w:rPr>
          <w:rFonts w:ascii="Arial" w:hAnsi="Arial" w:cs="Arial"/>
        </w:rPr>
        <w:t>0 мин.</w:t>
      </w:r>
    </w:p>
    <w:p w:rsidR="0036206A" w:rsidRPr="0072103B" w:rsidRDefault="0036206A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36206A" w:rsidRPr="0072103B" w:rsidRDefault="0036206A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Колесникова Светлана Николаевна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36206A" w:rsidRPr="0072103B" w:rsidRDefault="0036206A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Pr="008145B8">
        <w:rPr>
          <w:rFonts w:ascii="Arial" w:hAnsi="Arial" w:cs="Arial"/>
          <w:i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36206A" w:rsidRPr="0072103B" w:rsidRDefault="0036206A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13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36206A" w:rsidRPr="0072103B" w:rsidRDefault="0036206A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36206A" w:rsidRDefault="0036206A" w:rsidP="00D73AD2">
      <w:pPr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Обнародовано </w:t>
      </w:r>
      <w:bookmarkStart w:id="0" w:name="_GoBack"/>
      <w:bookmarkEnd w:id="0"/>
      <w:r>
        <w:rPr>
          <w:rFonts w:ascii="Arial" w:hAnsi="Arial" w:cs="Arial"/>
        </w:rPr>
        <w:t xml:space="preserve">30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 xml:space="preserve">2023 </w:t>
        </w:r>
        <w:r w:rsidRPr="0072103B">
          <w:rPr>
            <w:rFonts w:ascii="Arial" w:hAnsi="Arial" w:cs="Arial"/>
          </w:rPr>
          <w:t>г</w:t>
        </w:r>
      </w:smartTag>
      <w:r w:rsidRPr="0072103B">
        <w:rPr>
          <w:rFonts w:ascii="Arial" w:hAnsi="Arial" w:cs="Arial"/>
        </w:rPr>
        <w:t xml:space="preserve">. на информационных стендах в здании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>на ул. Центральная</w:t>
      </w:r>
      <w:r w:rsidRPr="00721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д.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Криничное</w:t>
      </w:r>
      <w:r w:rsidRPr="0072103B">
        <w:rPr>
          <w:rFonts w:ascii="Arial" w:hAnsi="Arial" w:cs="Arial"/>
        </w:rPr>
        <w:t xml:space="preserve">, и размещено </w:t>
      </w:r>
      <w:r>
        <w:rPr>
          <w:rFonts w:ascii="Arial" w:hAnsi="Arial" w:cs="Arial"/>
        </w:rPr>
        <w:t>30 августа 2023</w:t>
      </w:r>
      <w:r w:rsidRPr="0072103B">
        <w:rPr>
          <w:rFonts w:ascii="Arial" w:hAnsi="Arial" w:cs="Arial"/>
        </w:rPr>
        <w:t xml:space="preserve">г. на официальном сайте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</w:t>
      </w:r>
      <w:r w:rsidRPr="00FF0E97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области: </w:t>
      </w:r>
      <w:r w:rsidRPr="00291B30">
        <w:rPr>
          <w:sz w:val="28"/>
          <w:szCs w:val="28"/>
        </w:rPr>
        <w:t xml:space="preserve">http:// </w:t>
      </w:r>
      <w:r w:rsidRPr="00291B30">
        <w:rPr>
          <w:sz w:val="28"/>
          <w:szCs w:val="28"/>
          <w:lang w:val="en-US"/>
        </w:rPr>
        <w:t>krinichnoe</w:t>
      </w:r>
      <w:r w:rsidRPr="00291B30">
        <w:rPr>
          <w:sz w:val="28"/>
          <w:szCs w:val="28"/>
        </w:rPr>
        <w:t>.rossoshmr.ru</w:t>
      </w:r>
    </w:p>
    <w:p w:rsidR="0036206A" w:rsidRPr="0072103B" w:rsidRDefault="0036206A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30.08.2023 г</w:t>
      </w:r>
      <w:r w:rsidRPr="0072103B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18.09.2023 г</w:t>
      </w:r>
      <w:r w:rsidRPr="0072103B">
        <w:rPr>
          <w:rFonts w:ascii="Arial" w:hAnsi="Arial" w:cs="Arial"/>
        </w:rPr>
        <w:t>.</w:t>
      </w:r>
    </w:p>
    <w:p w:rsidR="0036206A" w:rsidRPr="0072103B" w:rsidRDefault="0036206A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30.08.2023</w:t>
      </w:r>
      <w:r w:rsidRPr="001769E6">
        <w:rPr>
          <w:rFonts w:ascii="Arial" w:hAnsi="Arial" w:cs="Arial"/>
        </w:rPr>
        <w:t xml:space="preserve"> г. по  </w:t>
      </w:r>
      <w:r>
        <w:rPr>
          <w:rFonts w:ascii="Arial" w:hAnsi="Arial" w:cs="Arial"/>
        </w:rPr>
        <w:t>18.09.</w:t>
      </w:r>
      <w:r w:rsidRPr="001769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ул. Центральная, д.18 </w:t>
      </w:r>
      <w:r w:rsidRPr="0072103B">
        <w:rPr>
          <w:rFonts w:ascii="Arial" w:hAnsi="Arial" w:cs="Arial"/>
        </w:rPr>
        <w:t>(здание администрации).</w:t>
      </w:r>
    </w:p>
    <w:p w:rsidR="0036206A" w:rsidRPr="0072103B" w:rsidRDefault="0036206A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36206A" w:rsidRPr="00472C37" w:rsidRDefault="0036206A" w:rsidP="00BE097D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BE097D">
        <w:rPr>
          <w:rFonts w:ascii="Arial" w:hAnsi="Arial" w:cs="Arial"/>
        </w:rPr>
        <w:t xml:space="preserve">                                             </w:t>
      </w:r>
      <w:r w:rsidRPr="00472C37">
        <w:rPr>
          <w:rFonts w:ascii="Arial" w:hAnsi="Arial" w:cs="Arial"/>
          <w:b/>
        </w:rPr>
        <w:t>Повестка дня:</w:t>
      </w:r>
    </w:p>
    <w:p w:rsidR="0036206A" w:rsidRPr="00BE097D" w:rsidRDefault="0036206A" w:rsidP="00BE097D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472C37">
        <w:rPr>
          <w:rFonts w:ascii="Arial" w:hAnsi="Arial" w:cs="Arial"/>
          <w:b/>
        </w:rPr>
        <w:t>Слушали</w:t>
      </w:r>
      <w:r w:rsidRPr="00BE097D">
        <w:rPr>
          <w:rFonts w:ascii="Arial" w:hAnsi="Arial" w:cs="Arial"/>
        </w:rPr>
        <w:t>: Шевченко О.П.,</w:t>
      </w:r>
      <w:r>
        <w:rPr>
          <w:rFonts w:ascii="Arial" w:hAnsi="Arial" w:cs="Arial"/>
        </w:rPr>
        <w:t xml:space="preserve"> </w:t>
      </w:r>
      <w:r w:rsidRPr="00BE097D">
        <w:rPr>
          <w:rFonts w:ascii="Arial" w:hAnsi="Arial" w:cs="Arial"/>
        </w:rPr>
        <w:t xml:space="preserve">главу Криничанского сельского поселения Россошанского муниципального района Воронежской области, который сообщил, что публичные слушания проводятся с учетом  ст. 5.1., ч.2 ст.39 Градостроительного кодекса Российской Федерации, в соответствии с Положением </w:t>
      </w:r>
      <w:r w:rsidRPr="00BE097D">
        <w:rPr>
          <w:rFonts w:ascii="Arial" w:hAnsi="Arial" w:cs="Arial"/>
          <w:bCs/>
        </w:rPr>
        <w:t>о порядке организации и проведения публичных слушаний, общественных обсуждений в Криничанском сельском поселении Россошанского муниципального района Воронежской области</w:t>
      </w:r>
      <w:r w:rsidRPr="00BE097D">
        <w:rPr>
          <w:rFonts w:ascii="Arial" w:hAnsi="Arial" w:cs="Arial"/>
        </w:rPr>
        <w:t xml:space="preserve">, утвержденным решением сессии Совета народных депутатов Криничанского сельского поселения Россошанского муниципального района Воронежской области от </w:t>
      </w:r>
      <w:r w:rsidRPr="00BE097D">
        <w:rPr>
          <w:rFonts w:ascii="Arial" w:eastAsia="Arial Unicode MS" w:hAnsi="Arial" w:cs="Arial"/>
          <w:color w:val="000000"/>
        </w:rPr>
        <w:t>28.12.2020 г. №21</w:t>
      </w:r>
      <w:r w:rsidRPr="00BE097D">
        <w:rPr>
          <w:rFonts w:ascii="Arial" w:hAnsi="Arial" w:cs="Arial"/>
        </w:rPr>
        <w:t>, Федеральным Законом от 06.10.2003 г. № 131-ФЗ «Об общих принципах организации местного самоуправления в Российской Федерации», Законом Воронежской области от 20.12.2018 № 173- ОЗ, Уставом  Криничанского сельского поселения.</w:t>
      </w:r>
    </w:p>
    <w:p w:rsidR="0036206A" w:rsidRPr="0072103B" w:rsidRDefault="0036206A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 </w:t>
      </w:r>
      <w:r>
        <w:rPr>
          <w:rFonts w:ascii="Arial" w:hAnsi="Arial" w:cs="Arial"/>
          <w:b/>
        </w:rPr>
        <w:t>замечаний и предложений не поступило.</w:t>
      </w:r>
      <w:r w:rsidRPr="0072103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36206A" w:rsidRPr="0072103B" w:rsidRDefault="0036206A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с 30.08.2023 по 18.09.2023</w:t>
      </w:r>
      <w:r w:rsidRPr="0072103B">
        <w:rPr>
          <w:rFonts w:ascii="Arial" w:hAnsi="Arial" w:cs="Arial"/>
          <w:b/>
        </w:rPr>
        <w:t xml:space="preserve"> г. </w:t>
      </w:r>
      <w:r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36206A" w:rsidRPr="0072103B" w:rsidRDefault="0036206A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36206A" w:rsidRPr="0072103B" w:rsidRDefault="0036206A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36206A" w:rsidRPr="0072103B" w:rsidRDefault="0036206A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36206A" w:rsidRPr="0072103B" w:rsidRDefault="0036206A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36206A" w:rsidRPr="0072103B" w:rsidRDefault="0036206A" w:rsidP="0072103B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36206A" w:rsidRPr="0072103B" w:rsidRDefault="0036206A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13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36206A" w:rsidRPr="00823965" w:rsidRDefault="0036206A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23965">
        <w:rPr>
          <w:rFonts w:ascii="Arial" w:hAnsi="Arial" w:cs="Arial"/>
          <w:b/>
        </w:rPr>
        <w:t xml:space="preserve"> Решили:</w:t>
      </w:r>
    </w:p>
    <w:p w:rsidR="0036206A" w:rsidRPr="00823965" w:rsidRDefault="0036206A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36206A" w:rsidRPr="00BE097D" w:rsidRDefault="0036206A" w:rsidP="00BE097D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823965">
        <w:rPr>
          <w:rFonts w:ascii="Arial" w:hAnsi="Arial" w:cs="Arial"/>
        </w:rPr>
        <w:t>Одобрить проект</w:t>
      </w:r>
      <w:r>
        <w:rPr>
          <w:rFonts w:ascii="Arial" w:hAnsi="Arial" w:cs="Arial"/>
        </w:rPr>
        <w:t xml:space="preserve"> решения Совета народных</w:t>
      </w:r>
      <w:r w:rsidRPr="00BE0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депутатов Кринича</w:t>
      </w:r>
      <w:r w:rsidRPr="0077224A">
        <w:rPr>
          <w:rFonts w:ascii="Arial" w:hAnsi="Arial" w:cs="Arial"/>
        </w:rPr>
        <w:t>нского сельского поселения «</w:t>
      </w:r>
      <w:r w:rsidRPr="0077224A">
        <w:rPr>
          <w:rFonts w:ascii="Arial" w:hAnsi="Arial" w:cs="Arial"/>
          <w:bCs/>
        </w:rPr>
        <w:t>О внесении изменений в решени</w:t>
      </w:r>
      <w:r>
        <w:rPr>
          <w:rFonts w:ascii="Arial" w:hAnsi="Arial" w:cs="Arial"/>
          <w:bCs/>
        </w:rPr>
        <w:t>е Совета народных депутатов Кринича</w:t>
      </w:r>
      <w:r w:rsidRPr="0077224A">
        <w:rPr>
          <w:rFonts w:ascii="Arial" w:hAnsi="Arial" w:cs="Arial"/>
          <w:bCs/>
        </w:rPr>
        <w:t xml:space="preserve">нского сельского поселения Россошанского муниципального района Воронежской области от </w:t>
      </w:r>
      <w:r w:rsidRPr="00BE097D">
        <w:rPr>
          <w:rFonts w:ascii="Arial" w:hAnsi="Arial" w:cs="Arial"/>
          <w:bCs/>
        </w:rPr>
        <w:t>09.09.2011 №71(в редакции решений от 15.05.2017 №87, от 23.03.2022 №70,от 19.08.2022 № 94</w:t>
      </w:r>
      <w:r w:rsidRPr="00BE097D">
        <w:rPr>
          <w:rFonts w:ascii="Arial" w:hAnsi="Arial" w:cs="Arial"/>
          <w:bCs/>
          <w:i/>
        </w:rPr>
        <w:t xml:space="preserve">, </w:t>
      </w:r>
      <w:r w:rsidRPr="00BE097D">
        <w:rPr>
          <w:rFonts w:ascii="Arial" w:hAnsi="Arial" w:cs="Arial"/>
          <w:bCs/>
        </w:rPr>
        <w:t>от 26.01.2023 №118,</w:t>
      </w:r>
      <w:r w:rsidRPr="00BE097D">
        <w:rPr>
          <w:rFonts w:ascii="Arial" w:hAnsi="Arial" w:cs="Arial"/>
        </w:rPr>
        <w:t xml:space="preserve"> от ______ 202</w:t>
      </w:r>
      <w:r>
        <w:rPr>
          <w:rFonts w:ascii="Arial" w:hAnsi="Arial" w:cs="Arial"/>
        </w:rPr>
        <w:t>3</w:t>
      </w:r>
      <w:r w:rsidRPr="00BE097D">
        <w:rPr>
          <w:rFonts w:ascii="Arial" w:hAnsi="Arial" w:cs="Arial"/>
        </w:rPr>
        <w:t xml:space="preserve"> №____).</w:t>
      </w:r>
    </w:p>
    <w:p w:rsidR="0036206A" w:rsidRPr="00823965" w:rsidRDefault="0036206A" w:rsidP="00BE097D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77224A">
        <w:rPr>
          <w:rFonts w:ascii="Arial" w:hAnsi="Arial" w:cs="Arial"/>
        </w:rPr>
        <w:t xml:space="preserve">Направить данный протокол публичных слушаний по </w:t>
      </w:r>
      <w:r>
        <w:rPr>
          <w:rFonts w:ascii="Arial" w:hAnsi="Arial" w:cs="Arial"/>
        </w:rPr>
        <w:t xml:space="preserve">рассмотрению </w:t>
      </w:r>
      <w:r w:rsidRPr="00DC0036">
        <w:rPr>
          <w:rFonts w:ascii="Arial" w:hAnsi="Arial" w:cs="Arial"/>
        </w:rPr>
        <w:t>проект</w:t>
      </w:r>
      <w:r>
        <w:rPr>
          <w:rFonts w:ascii="Arial" w:hAnsi="Arial" w:cs="Arial"/>
        </w:rPr>
        <w:t>а</w:t>
      </w:r>
      <w:r w:rsidRPr="00DC0036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zh-CN"/>
        </w:rPr>
        <w:t>внесения</w:t>
      </w:r>
      <w:r w:rsidRPr="00DC0036">
        <w:rPr>
          <w:rFonts w:ascii="Arial" w:hAnsi="Arial" w:cs="Arial"/>
          <w:lang w:eastAsia="zh-CN"/>
        </w:rPr>
        <w:t xml:space="preserve"> изменений в </w:t>
      </w:r>
      <w:r w:rsidRPr="00DC0036">
        <w:rPr>
          <w:rFonts w:ascii="Arial" w:hAnsi="Arial" w:cs="Arial"/>
          <w:bCs/>
          <w:lang w:eastAsia="zh-CN"/>
        </w:rPr>
        <w:t>генеральный план</w:t>
      </w:r>
      <w:r w:rsidRPr="00DC003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Криничан</w:t>
      </w:r>
      <w:r w:rsidRPr="00DC0036">
        <w:rPr>
          <w:rFonts w:ascii="Arial" w:hAnsi="Arial" w:cs="Arial"/>
          <w:lang w:eastAsia="zh-CN"/>
        </w:rPr>
        <w:t xml:space="preserve">ского сельского поселения Россошанского муниципального района Воронежской области  в </w:t>
      </w:r>
      <w:r w:rsidRPr="00BE097D">
        <w:rPr>
          <w:rFonts w:ascii="Arial" w:hAnsi="Arial" w:cs="Arial"/>
          <w:lang w:eastAsia="zh-CN"/>
        </w:rPr>
        <w:t>части приведения текстовых и графических материалов генерального плана в соответствие федеральному и региональному законодательству: исключения из текстовых и графических материалов генерального плана планируемого мероприятия по размещению газопровода высокого давления в районе ГРС у с. Криничное</w:t>
      </w:r>
      <w:r w:rsidRPr="0077224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lang w:eastAsia="zh-CN"/>
        </w:rPr>
        <w:t>главе Кринича</w:t>
      </w:r>
      <w:r w:rsidRPr="0077224A">
        <w:rPr>
          <w:rFonts w:ascii="Arial" w:hAnsi="Arial" w:cs="Arial"/>
          <w:lang w:eastAsia="zh-CN"/>
        </w:rPr>
        <w:t>нского сельского поселения</w:t>
      </w:r>
      <w:r>
        <w:rPr>
          <w:rFonts w:ascii="Arial" w:hAnsi="Arial" w:cs="Arial"/>
          <w:lang w:eastAsia="zh-CN"/>
        </w:rPr>
        <w:t>.</w:t>
      </w:r>
    </w:p>
    <w:p w:rsidR="0036206A" w:rsidRPr="00BE097D" w:rsidRDefault="0036206A" w:rsidP="00BE097D">
      <w:pPr>
        <w:pStyle w:val="BodyTextIndent2"/>
        <w:spacing w:line="276" w:lineRule="auto"/>
        <w:ind w:left="360"/>
        <w:rPr>
          <w:rFonts w:ascii="Arial" w:hAnsi="Arial" w:cs="Arial"/>
          <w:bCs/>
        </w:rPr>
      </w:pPr>
    </w:p>
    <w:p w:rsidR="0036206A" w:rsidRDefault="0036206A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36206A" w:rsidRPr="00823965" w:rsidRDefault="0036206A" w:rsidP="00823965">
      <w:pPr>
        <w:pStyle w:val="BodyTextIndent2"/>
        <w:ind w:left="0"/>
        <w:rPr>
          <w:rFonts w:ascii="Arial" w:hAnsi="Arial" w:cs="Arial"/>
        </w:rPr>
      </w:pPr>
    </w:p>
    <w:p w:rsidR="0036206A" w:rsidRDefault="0036206A" w:rsidP="00823965">
      <w:pPr>
        <w:pStyle w:val="BodyTextIndent2"/>
        <w:ind w:left="720"/>
        <w:rPr>
          <w:rFonts w:ascii="Arial" w:hAnsi="Arial" w:cs="Arial"/>
          <w:shd w:val="clear" w:color="auto" w:fill="FFFF00"/>
        </w:rPr>
      </w:pPr>
    </w:p>
    <w:p w:rsidR="0036206A" w:rsidRPr="00823965" w:rsidRDefault="0036206A" w:rsidP="00823965">
      <w:pPr>
        <w:pStyle w:val="BodyTextIndent2"/>
        <w:ind w:left="720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О.П.Шевченко</w:t>
      </w:r>
    </w:p>
    <w:p w:rsidR="0036206A" w:rsidRPr="0072103B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С.Н. Колесникова</w:t>
      </w: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BE097D">
      <w:pPr>
        <w:jc w:val="both"/>
        <w:rPr>
          <w:rFonts w:ascii="Arial" w:hAnsi="Arial" w:cs="Arial"/>
        </w:rPr>
      </w:pPr>
    </w:p>
    <w:p w:rsidR="0036206A" w:rsidRDefault="0036206A" w:rsidP="00BE097D">
      <w:pPr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2F00AF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36206A" w:rsidRDefault="0036206A" w:rsidP="002F00AF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18.09.2023 г.  </w:t>
      </w:r>
    </w:p>
    <w:p w:rsidR="0036206A" w:rsidRDefault="0036206A" w:rsidP="002F00AF">
      <w:pPr>
        <w:ind w:left="6237"/>
        <w:jc w:val="both"/>
        <w:rPr>
          <w:rFonts w:ascii="Arial" w:hAnsi="Arial" w:cs="Arial"/>
        </w:rPr>
      </w:pPr>
    </w:p>
    <w:p w:rsidR="0036206A" w:rsidRDefault="0036206A" w:rsidP="002F00AF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6206A" w:rsidRPr="00BE097D" w:rsidRDefault="0036206A" w:rsidP="002F00AF">
      <w:pPr>
        <w:tabs>
          <w:tab w:val="left" w:pos="7140"/>
        </w:tabs>
        <w:jc w:val="center"/>
        <w:rPr>
          <w:rFonts w:ascii="Arial" w:hAnsi="Arial" w:cs="Arial"/>
        </w:rPr>
      </w:pPr>
      <w:r w:rsidRPr="00BE097D">
        <w:rPr>
          <w:rFonts w:ascii="Arial" w:hAnsi="Arial" w:cs="Arial"/>
        </w:rPr>
        <w:t>СПИСОК</w:t>
      </w:r>
    </w:p>
    <w:p w:rsidR="0036206A" w:rsidRPr="00BE097D" w:rsidRDefault="0036206A" w:rsidP="002F00AF">
      <w:pPr>
        <w:tabs>
          <w:tab w:val="left" w:pos="7140"/>
        </w:tabs>
        <w:jc w:val="center"/>
        <w:rPr>
          <w:rFonts w:ascii="Arial" w:hAnsi="Arial" w:cs="Arial"/>
        </w:rPr>
      </w:pPr>
      <w:r w:rsidRPr="00BE097D">
        <w:rPr>
          <w:rFonts w:ascii="Arial" w:hAnsi="Arial" w:cs="Arial"/>
        </w:rPr>
        <w:t>присутствующих на публичных слушаниях Криничанского сельского поселения Россошанского муниципального района Воронежской области.</w:t>
      </w:r>
    </w:p>
    <w:p w:rsidR="0036206A" w:rsidRDefault="0036206A" w:rsidP="002F00AF">
      <w:pPr>
        <w:ind w:left="-426"/>
        <w:jc w:val="both"/>
        <w:rPr>
          <w:rFonts w:ascii="Arial" w:hAnsi="Arial" w:cs="Arial"/>
        </w:rPr>
      </w:pPr>
    </w:p>
    <w:p w:rsidR="0036206A" w:rsidRDefault="0036206A" w:rsidP="002F00AF">
      <w:pPr>
        <w:ind w:left="-426"/>
        <w:jc w:val="both"/>
        <w:rPr>
          <w:rFonts w:ascii="Arial" w:hAnsi="Arial" w:cs="Arial"/>
        </w:rPr>
      </w:pPr>
    </w:p>
    <w:p w:rsidR="0036206A" w:rsidRDefault="0036206A" w:rsidP="002F00AF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Не публикуется</w:t>
      </w: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Default="0036206A" w:rsidP="0072103B">
      <w:pPr>
        <w:ind w:left="-426"/>
        <w:jc w:val="both"/>
        <w:rPr>
          <w:rFonts w:ascii="Arial" w:hAnsi="Arial" w:cs="Arial"/>
        </w:rPr>
      </w:pPr>
    </w:p>
    <w:p w:rsidR="0036206A" w:rsidRPr="0072103B" w:rsidRDefault="0036206A" w:rsidP="005B63EF">
      <w:pPr>
        <w:tabs>
          <w:tab w:val="left" w:pos="4564"/>
          <w:tab w:val="left" w:pos="7140"/>
        </w:tabs>
        <w:rPr>
          <w:rFonts w:ascii="Arial" w:hAnsi="Arial" w:cs="Arial"/>
        </w:rPr>
      </w:pPr>
    </w:p>
    <w:sectPr w:rsidR="0036206A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06A" w:rsidRDefault="0036206A" w:rsidP="00875862">
      <w:r>
        <w:separator/>
      </w:r>
    </w:p>
  </w:endnote>
  <w:endnote w:type="continuationSeparator" w:id="0">
    <w:p w:rsidR="0036206A" w:rsidRDefault="0036206A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06A" w:rsidRDefault="0036206A" w:rsidP="00875862">
      <w:r>
        <w:separator/>
      </w:r>
    </w:p>
  </w:footnote>
  <w:footnote w:type="continuationSeparator" w:id="0">
    <w:p w:rsidR="0036206A" w:rsidRDefault="0036206A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ED2309"/>
    <w:multiLevelType w:val="multilevel"/>
    <w:tmpl w:val="E11215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13AA7"/>
    <w:rsid w:val="00013E00"/>
    <w:rsid w:val="00020980"/>
    <w:rsid w:val="000224FA"/>
    <w:rsid w:val="00031623"/>
    <w:rsid w:val="000341F0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B662A"/>
    <w:rsid w:val="000B6711"/>
    <w:rsid w:val="000B6ACE"/>
    <w:rsid w:val="000C1DF2"/>
    <w:rsid w:val="000C3A74"/>
    <w:rsid w:val="000D09D2"/>
    <w:rsid w:val="000D1911"/>
    <w:rsid w:val="000E2F98"/>
    <w:rsid w:val="000F1981"/>
    <w:rsid w:val="000F692D"/>
    <w:rsid w:val="000F698A"/>
    <w:rsid w:val="00105FD4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43328"/>
    <w:rsid w:val="00152059"/>
    <w:rsid w:val="0015556C"/>
    <w:rsid w:val="00156914"/>
    <w:rsid w:val="001705D5"/>
    <w:rsid w:val="0017246A"/>
    <w:rsid w:val="00174C00"/>
    <w:rsid w:val="001769E6"/>
    <w:rsid w:val="00180E28"/>
    <w:rsid w:val="00183735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2030D"/>
    <w:rsid w:val="002344FC"/>
    <w:rsid w:val="00237AA5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1B30"/>
    <w:rsid w:val="002A3A83"/>
    <w:rsid w:val="002B73C0"/>
    <w:rsid w:val="002C2D38"/>
    <w:rsid w:val="002D06AC"/>
    <w:rsid w:val="002D17BD"/>
    <w:rsid w:val="002E043E"/>
    <w:rsid w:val="002E2F84"/>
    <w:rsid w:val="002F00AF"/>
    <w:rsid w:val="002F1CB0"/>
    <w:rsid w:val="002F5768"/>
    <w:rsid w:val="002F6D4B"/>
    <w:rsid w:val="00300B12"/>
    <w:rsid w:val="00300C03"/>
    <w:rsid w:val="003018B0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6206A"/>
    <w:rsid w:val="003803BF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0975"/>
    <w:rsid w:val="00406F63"/>
    <w:rsid w:val="00416C5E"/>
    <w:rsid w:val="004230D8"/>
    <w:rsid w:val="00423248"/>
    <w:rsid w:val="0042544A"/>
    <w:rsid w:val="0043240C"/>
    <w:rsid w:val="00432D34"/>
    <w:rsid w:val="00442FBB"/>
    <w:rsid w:val="00443ED0"/>
    <w:rsid w:val="0044474E"/>
    <w:rsid w:val="004460F8"/>
    <w:rsid w:val="00456C1D"/>
    <w:rsid w:val="004574E6"/>
    <w:rsid w:val="004664BD"/>
    <w:rsid w:val="00471F14"/>
    <w:rsid w:val="00472C37"/>
    <w:rsid w:val="00473E68"/>
    <w:rsid w:val="00490570"/>
    <w:rsid w:val="004912B9"/>
    <w:rsid w:val="004A35BF"/>
    <w:rsid w:val="004A60FB"/>
    <w:rsid w:val="004B241D"/>
    <w:rsid w:val="004B5FCD"/>
    <w:rsid w:val="004C4314"/>
    <w:rsid w:val="004C73E6"/>
    <w:rsid w:val="004D576A"/>
    <w:rsid w:val="004E1BC2"/>
    <w:rsid w:val="004F0398"/>
    <w:rsid w:val="005225BF"/>
    <w:rsid w:val="00543978"/>
    <w:rsid w:val="005549CA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48BC"/>
    <w:rsid w:val="005951FD"/>
    <w:rsid w:val="005A0BE8"/>
    <w:rsid w:val="005A5F24"/>
    <w:rsid w:val="005A732F"/>
    <w:rsid w:val="005B12FB"/>
    <w:rsid w:val="005B63EF"/>
    <w:rsid w:val="005C48D2"/>
    <w:rsid w:val="005D189F"/>
    <w:rsid w:val="005D2804"/>
    <w:rsid w:val="005D62D5"/>
    <w:rsid w:val="005E0D5A"/>
    <w:rsid w:val="005F4181"/>
    <w:rsid w:val="00601491"/>
    <w:rsid w:val="00602463"/>
    <w:rsid w:val="006044BF"/>
    <w:rsid w:val="00607F3D"/>
    <w:rsid w:val="00610C7A"/>
    <w:rsid w:val="00611CED"/>
    <w:rsid w:val="0061714B"/>
    <w:rsid w:val="0062261B"/>
    <w:rsid w:val="00624CE7"/>
    <w:rsid w:val="00634ADB"/>
    <w:rsid w:val="0065294D"/>
    <w:rsid w:val="00663A82"/>
    <w:rsid w:val="00672679"/>
    <w:rsid w:val="006732AC"/>
    <w:rsid w:val="0068274A"/>
    <w:rsid w:val="006921C8"/>
    <w:rsid w:val="006A6572"/>
    <w:rsid w:val="006A66C9"/>
    <w:rsid w:val="006B3A3E"/>
    <w:rsid w:val="006B4273"/>
    <w:rsid w:val="006C0082"/>
    <w:rsid w:val="006C308A"/>
    <w:rsid w:val="006C6A76"/>
    <w:rsid w:val="006D4A2C"/>
    <w:rsid w:val="006D79CB"/>
    <w:rsid w:val="006E64FF"/>
    <w:rsid w:val="006F17FB"/>
    <w:rsid w:val="00712B93"/>
    <w:rsid w:val="0072017F"/>
    <w:rsid w:val="0072103B"/>
    <w:rsid w:val="0073297C"/>
    <w:rsid w:val="0073473C"/>
    <w:rsid w:val="00735003"/>
    <w:rsid w:val="00741684"/>
    <w:rsid w:val="0076303D"/>
    <w:rsid w:val="0077224A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45B8"/>
    <w:rsid w:val="00822B38"/>
    <w:rsid w:val="00823965"/>
    <w:rsid w:val="008343F1"/>
    <w:rsid w:val="008357F1"/>
    <w:rsid w:val="0083618B"/>
    <w:rsid w:val="008416BA"/>
    <w:rsid w:val="00845462"/>
    <w:rsid w:val="008536F9"/>
    <w:rsid w:val="008546B0"/>
    <w:rsid w:val="00854961"/>
    <w:rsid w:val="00856426"/>
    <w:rsid w:val="00856449"/>
    <w:rsid w:val="00856618"/>
    <w:rsid w:val="008600BF"/>
    <w:rsid w:val="00860F66"/>
    <w:rsid w:val="00864996"/>
    <w:rsid w:val="0086550D"/>
    <w:rsid w:val="0086661A"/>
    <w:rsid w:val="00867BD0"/>
    <w:rsid w:val="00873F17"/>
    <w:rsid w:val="0087422B"/>
    <w:rsid w:val="00875862"/>
    <w:rsid w:val="00875DC0"/>
    <w:rsid w:val="008765E9"/>
    <w:rsid w:val="008832C8"/>
    <w:rsid w:val="00885566"/>
    <w:rsid w:val="00887069"/>
    <w:rsid w:val="00890770"/>
    <w:rsid w:val="008A0F32"/>
    <w:rsid w:val="008A59F1"/>
    <w:rsid w:val="008B0CC3"/>
    <w:rsid w:val="008B5CDB"/>
    <w:rsid w:val="008B5D41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1C56"/>
    <w:rsid w:val="008F3C99"/>
    <w:rsid w:val="008F69B2"/>
    <w:rsid w:val="009055BE"/>
    <w:rsid w:val="009079F6"/>
    <w:rsid w:val="0091580D"/>
    <w:rsid w:val="009262C6"/>
    <w:rsid w:val="00930491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4831"/>
    <w:rsid w:val="009863CB"/>
    <w:rsid w:val="009912F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6936"/>
    <w:rsid w:val="00A038AF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1C01"/>
    <w:rsid w:val="00AB2EE0"/>
    <w:rsid w:val="00AB35FB"/>
    <w:rsid w:val="00AC59DD"/>
    <w:rsid w:val="00AD7DC9"/>
    <w:rsid w:val="00AE2C5B"/>
    <w:rsid w:val="00AE32BF"/>
    <w:rsid w:val="00AF6EB1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097D"/>
    <w:rsid w:val="00BE3210"/>
    <w:rsid w:val="00BE4041"/>
    <w:rsid w:val="00BE473B"/>
    <w:rsid w:val="00BE6104"/>
    <w:rsid w:val="00BF3984"/>
    <w:rsid w:val="00C0417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C7AA5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623E"/>
    <w:rsid w:val="00D50DA8"/>
    <w:rsid w:val="00D61E7E"/>
    <w:rsid w:val="00D65B96"/>
    <w:rsid w:val="00D73AD2"/>
    <w:rsid w:val="00D7420C"/>
    <w:rsid w:val="00D74352"/>
    <w:rsid w:val="00D7553B"/>
    <w:rsid w:val="00D86356"/>
    <w:rsid w:val="00D96364"/>
    <w:rsid w:val="00DA1D75"/>
    <w:rsid w:val="00DA7AB8"/>
    <w:rsid w:val="00DB29DB"/>
    <w:rsid w:val="00DB44DD"/>
    <w:rsid w:val="00DB47B0"/>
    <w:rsid w:val="00DB56E6"/>
    <w:rsid w:val="00DC0036"/>
    <w:rsid w:val="00DC1B50"/>
    <w:rsid w:val="00DD4A79"/>
    <w:rsid w:val="00DD633D"/>
    <w:rsid w:val="00DE3571"/>
    <w:rsid w:val="00DE5046"/>
    <w:rsid w:val="00DE66A1"/>
    <w:rsid w:val="00DE7E99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726BD"/>
    <w:rsid w:val="00E74B24"/>
    <w:rsid w:val="00E816FB"/>
    <w:rsid w:val="00E96F1A"/>
    <w:rsid w:val="00EA002D"/>
    <w:rsid w:val="00EA163A"/>
    <w:rsid w:val="00EA72BC"/>
    <w:rsid w:val="00EB2038"/>
    <w:rsid w:val="00EB4B21"/>
    <w:rsid w:val="00EB7EE6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263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5369F"/>
    <w:rsid w:val="00F66F09"/>
    <w:rsid w:val="00F761FD"/>
    <w:rsid w:val="00FA32E4"/>
    <w:rsid w:val="00FA4A42"/>
    <w:rsid w:val="00FA6251"/>
    <w:rsid w:val="00FA65A0"/>
    <w:rsid w:val="00FB592E"/>
    <w:rsid w:val="00FC105B"/>
    <w:rsid w:val="00FD2B89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character" w:customStyle="1" w:styleId="serp-urlitem">
    <w:name w:val="serp-url__item"/>
    <w:basedOn w:val="DefaultParagraphFont"/>
    <w:uiPriority w:val="99"/>
    <w:rsid w:val="00FF0E97"/>
    <w:rPr>
      <w:rFonts w:cs="Times New Roman"/>
    </w:rPr>
  </w:style>
  <w:style w:type="paragraph" w:customStyle="1" w:styleId="ConsNormal">
    <w:name w:val="ConsNormal"/>
    <w:uiPriority w:val="99"/>
    <w:rsid w:val="005B63E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502</TotalTime>
  <Pages>4</Pages>
  <Words>901</Words>
  <Characters>5141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59</cp:revision>
  <cp:lastPrinted>2020-11-17T10:30:00Z</cp:lastPrinted>
  <dcterms:created xsi:type="dcterms:W3CDTF">2019-12-06T06:34:00Z</dcterms:created>
  <dcterms:modified xsi:type="dcterms:W3CDTF">2023-09-18T07:07:00Z</dcterms:modified>
</cp:coreProperties>
</file>