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9B36" w14:textId="77777777" w:rsidR="00F7504A" w:rsidRPr="00235FC3" w:rsidRDefault="00F7504A" w:rsidP="00235FC3">
      <w:pPr>
        <w:ind w:firstLine="709"/>
        <w:jc w:val="center"/>
        <w:rPr>
          <w:rFonts w:cs="Arial"/>
        </w:rPr>
      </w:pPr>
      <w:r w:rsidRPr="00235FC3">
        <w:rPr>
          <w:rFonts w:cs="Arial"/>
        </w:rPr>
        <w:t>АДМИНИСТРАЦИЯ</w:t>
      </w:r>
    </w:p>
    <w:p w14:paraId="316F4015" w14:textId="139F9D68" w:rsidR="00F7504A" w:rsidRPr="00235FC3" w:rsidRDefault="00BA2BDF" w:rsidP="00235FC3">
      <w:pPr>
        <w:ind w:firstLine="709"/>
        <w:jc w:val="center"/>
        <w:rPr>
          <w:rFonts w:cs="Arial"/>
        </w:rPr>
      </w:pPr>
      <w:r>
        <w:rPr>
          <w:rFonts w:cs="Arial"/>
        </w:rPr>
        <w:t xml:space="preserve">КРИНИЧАНСКОГО </w:t>
      </w:r>
      <w:r w:rsidR="008B674F" w:rsidRPr="00235FC3">
        <w:rPr>
          <w:rFonts w:cs="Arial"/>
        </w:rPr>
        <w:t xml:space="preserve">СЕЛЬСКОГО </w:t>
      </w:r>
      <w:r w:rsidR="00F7504A" w:rsidRPr="00235FC3">
        <w:rPr>
          <w:rFonts w:cs="Arial"/>
        </w:rPr>
        <w:t>ПОСЕЛЕНИЯ</w:t>
      </w:r>
    </w:p>
    <w:p w14:paraId="13FA3AD3" w14:textId="77777777" w:rsidR="00235FC3" w:rsidRPr="00235FC3" w:rsidRDefault="008B674F" w:rsidP="00235FC3">
      <w:pPr>
        <w:ind w:firstLine="709"/>
        <w:jc w:val="center"/>
        <w:rPr>
          <w:rFonts w:cs="Arial"/>
        </w:rPr>
      </w:pPr>
      <w:r w:rsidRPr="00235FC3">
        <w:rPr>
          <w:rFonts w:cs="Arial"/>
        </w:rPr>
        <w:t>РОССОШАНСКОГО МУНИЦИПАЛЬНОГО РАЙОНА</w:t>
      </w:r>
    </w:p>
    <w:p w14:paraId="01AF784A" w14:textId="77777777" w:rsidR="00F7504A" w:rsidRPr="00235FC3" w:rsidRDefault="008B674F" w:rsidP="00235FC3">
      <w:pPr>
        <w:ind w:firstLine="709"/>
        <w:jc w:val="center"/>
        <w:rPr>
          <w:rFonts w:cs="Arial"/>
        </w:rPr>
      </w:pPr>
      <w:r w:rsidRPr="00235FC3">
        <w:rPr>
          <w:rFonts w:cs="Arial"/>
        </w:rPr>
        <w:t xml:space="preserve"> </w:t>
      </w:r>
      <w:r w:rsidR="00F7504A" w:rsidRPr="00235FC3">
        <w:rPr>
          <w:rFonts w:cs="Arial"/>
        </w:rPr>
        <w:t>ВОРОНЕЖСКОЙ ОБЛАСТИ</w:t>
      </w:r>
    </w:p>
    <w:p w14:paraId="43A654DF" w14:textId="77777777" w:rsidR="008B674F" w:rsidRPr="00235FC3" w:rsidRDefault="008B674F" w:rsidP="00235FC3">
      <w:pPr>
        <w:ind w:firstLine="709"/>
        <w:jc w:val="center"/>
        <w:rPr>
          <w:rFonts w:cs="Arial"/>
        </w:rPr>
      </w:pPr>
    </w:p>
    <w:p w14:paraId="5F12CC60" w14:textId="77777777" w:rsidR="00F7504A" w:rsidRPr="00235FC3" w:rsidRDefault="00F7504A" w:rsidP="00235FC3">
      <w:pPr>
        <w:ind w:firstLine="709"/>
        <w:jc w:val="center"/>
        <w:rPr>
          <w:rFonts w:cs="Arial"/>
        </w:rPr>
      </w:pPr>
      <w:r w:rsidRPr="00235FC3">
        <w:rPr>
          <w:rFonts w:cs="Arial"/>
        </w:rPr>
        <w:t>ПОСТАНОВЛЕНИЕ</w:t>
      </w:r>
    </w:p>
    <w:p w14:paraId="6F3755CA" w14:textId="77777777" w:rsidR="00F7504A" w:rsidRPr="00235FC3" w:rsidRDefault="00F7504A" w:rsidP="00235FC3">
      <w:pPr>
        <w:tabs>
          <w:tab w:val="left" w:pos="1172"/>
        </w:tabs>
        <w:ind w:firstLine="709"/>
        <w:rPr>
          <w:rFonts w:cs="Arial"/>
        </w:rPr>
      </w:pPr>
    </w:p>
    <w:p w14:paraId="38E31B32" w14:textId="7E0B5CC2" w:rsidR="00D931F5" w:rsidRPr="00235FC3" w:rsidRDefault="00D931F5" w:rsidP="00D931F5">
      <w:pPr>
        <w:tabs>
          <w:tab w:val="left" w:pos="1172"/>
        </w:tabs>
        <w:ind w:firstLine="709"/>
        <w:rPr>
          <w:rFonts w:cs="Arial"/>
        </w:rPr>
      </w:pPr>
      <w:r w:rsidRPr="00235FC3">
        <w:rPr>
          <w:rFonts w:cs="Arial"/>
        </w:rPr>
        <w:t xml:space="preserve">от </w:t>
      </w:r>
      <w:r w:rsidR="00BA2BDF">
        <w:rPr>
          <w:rFonts w:cs="Arial"/>
        </w:rPr>
        <w:t>19.05.2025</w:t>
      </w:r>
      <w:r w:rsidRPr="00235FC3">
        <w:rPr>
          <w:rFonts w:cs="Arial"/>
        </w:rPr>
        <w:t xml:space="preserve"> г. № </w:t>
      </w:r>
      <w:r w:rsidR="00BA2BDF">
        <w:rPr>
          <w:rFonts w:cs="Arial"/>
        </w:rPr>
        <w:t>35</w:t>
      </w:r>
    </w:p>
    <w:p w14:paraId="7B972DE5" w14:textId="18445174" w:rsidR="00D931F5" w:rsidRPr="00235FC3" w:rsidRDefault="00BA2BDF" w:rsidP="00D931F5">
      <w:pPr>
        <w:tabs>
          <w:tab w:val="left" w:pos="1172"/>
        </w:tabs>
        <w:ind w:firstLine="709"/>
        <w:rPr>
          <w:rFonts w:cs="Arial"/>
        </w:rPr>
      </w:pPr>
      <w:proofErr w:type="spellStart"/>
      <w:r>
        <w:rPr>
          <w:rFonts w:cs="Arial"/>
        </w:rPr>
        <w:t>с.Криничное</w:t>
      </w:r>
      <w:proofErr w:type="spellEnd"/>
    </w:p>
    <w:p w14:paraId="71C89722" w14:textId="77777777" w:rsidR="008B674F" w:rsidRPr="00235FC3" w:rsidRDefault="008B674F" w:rsidP="00235FC3">
      <w:pPr>
        <w:tabs>
          <w:tab w:val="left" w:pos="1172"/>
        </w:tabs>
        <w:ind w:firstLine="709"/>
        <w:rPr>
          <w:rFonts w:cs="Arial"/>
        </w:rPr>
      </w:pPr>
    </w:p>
    <w:p w14:paraId="375AF7C0" w14:textId="1AB168C4" w:rsidR="00F7504A" w:rsidRPr="00235FC3" w:rsidRDefault="00F7504A" w:rsidP="002E458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AB48BC" w:rsidRPr="00235FC3">
        <w:t xml:space="preserve"> </w:t>
      </w:r>
      <w:r w:rsidR="00580176" w:rsidRPr="00235FC3">
        <w:t>без проведения торгов</w:t>
      </w:r>
      <w:r w:rsidRPr="00235FC3">
        <w:t xml:space="preserve">» на территории </w:t>
      </w:r>
      <w:r w:rsidR="00BA2BDF">
        <w:t xml:space="preserve">Криничанского </w:t>
      </w:r>
      <w:r w:rsidRPr="00235FC3">
        <w:t>сельского</w:t>
      </w:r>
      <w:r w:rsidR="00D75EF9" w:rsidRPr="00235FC3">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14:paraId="37DF5917" w14:textId="77777777" w:rsidR="00F7504A" w:rsidRPr="00235FC3" w:rsidRDefault="00F7504A" w:rsidP="00235FC3">
      <w:pPr>
        <w:ind w:firstLine="709"/>
        <w:rPr>
          <w:rFonts w:cs="Arial"/>
        </w:rPr>
      </w:pPr>
    </w:p>
    <w:p w14:paraId="0E69A71E" w14:textId="1E2E4F6C"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lang w:eastAsia="ru-RU"/>
        </w:rPr>
        <w:t xml:space="preserve"> </w:t>
      </w:r>
      <w:r w:rsidRPr="00235FC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65E35">
        <w:rPr>
          <w:rFonts w:ascii="Arial" w:hAnsi="Arial" w:cs="Arial"/>
          <w:sz w:val="24"/>
          <w:szCs w:val="24"/>
        </w:rPr>
        <w:t xml:space="preserve"> </w:t>
      </w:r>
      <w:r w:rsidRPr="00235FC3">
        <w:rPr>
          <w:rFonts w:ascii="Arial" w:hAnsi="Arial" w:cs="Arial"/>
          <w:sz w:val="24"/>
          <w:szCs w:val="24"/>
        </w:rPr>
        <w:t xml:space="preserve">Уставом </w:t>
      </w:r>
      <w:r w:rsidR="00BA2BDF">
        <w:rPr>
          <w:rFonts w:ascii="Arial" w:hAnsi="Arial" w:cs="Arial"/>
          <w:sz w:val="24"/>
          <w:szCs w:val="24"/>
        </w:rPr>
        <w:t>Криничанского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 xml:space="preserve">Россошанского </w:t>
      </w:r>
      <w:r w:rsidRPr="00235FC3">
        <w:rPr>
          <w:rFonts w:ascii="Arial" w:hAnsi="Arial" w:cs="Arial"/>
          <w:sz w:val="24"/>
          <w:szCs w:val="24"/>
        </w:rPr>
        <w:t>муниципального района</w:t>
      </w:r>
      <w:r w:rsidR="006B414B" w:rsidRPr="00235FC3">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465E35" w:rsidRPr="00465E35">
        <w:rPr>
          <w:rFonts w:ascii="Arial" w:hAnsi="Arial" w:cs="Arial"/>
          <w:color w:val="1A1A1A"/>
          <w:shd w:val="clear" w:color="auto" w:fill="FFFFFF"/>
        </w:rPr>
        <w:t xml:space="preserve"> </w:t>
      </w:r>
      <w:r w:rsidRPr="00235FC3">
        <w:rPr>
          <w:rFonts w:ascii="Arial" w:hAnsi="Arial" w:cs="Arial"/>
          <w:sz w:val="24"/>
          <w:szCs w:val="24"/>
        </w:rPr>
        <w:t xml:space="preserve">администрация </w:t>
      </w:r>
      <w:r w:rsidR="00BA2BDF">
        <w:rPr>
          <w:rFonts w:ascii="Arial" w:hAnsi="Arial" w:cs="Arial"/>
          <w:sz w:val="24"/>
          <w:szCs w:val="24"/>
        </w:rPr>
        <w:t>Криничанского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14:paraId="063CE29F" w14:textId="77777777"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14:paraId="68CEB47E" w14:textId="77777777"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14:paraId="5CEF3198" w14:textId="14FA9519"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BA2BDF">
        <w:rPr>
          <w:rFonts w:ascii="Arial" w:hAnsi="Arial" w:cs="Arial"/>
          <w:sz w:val="24"/>
          <w:szCs w:val="24"/>
        </w:rPr>
        <w:t>Криничанского</w:t>
      </w:r>
      <w:r w:rsidR="00112D2E" w:rsidRPr="00235FC3">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14:paraId="5F4E7CAB" w14:textId="34B41E50" w:rsidR="00F7504A" w:rsidRDefault="00F7504A" w:rsidP="00235FC3">
      <w:pPr>
        <w:autoSpaceDE w:val="0"/>
        <w:autoSpaceDN w:val="0"/>
        <w:adjustRightInd w:val="0"/>
        <w:ind w:firstLine="709"/>
        <w:rPr>
          <w:rFonts w:cs="Arial"/>
        </w:rPr>
      </w:pPr>
      <w:r w:rsidRPr="00235FC3">
        <w:rPr>
          <w:rFonts w:cs="Arial"/>
        </w:rPr>
        <w:t>2.</w:t>
      </w:r>
      <w:r w:rsidR="005F6734" w:rsidRPr="00235FC3">
        <w:rPr>
          <w:rFonts w:eastAsia="Calibri" w:cs="Arial"/>
        </w:rPr>
        <w:t xml:space="preserve"> </w:t>
      </w:r>
      <w:r w:rsidR="005F6734" w:rsidRPr="00235FC3">
        <w:rPr>
          <w:rFonts w:cs="Arial"/>
        </w:rPr>
        <w:t xml:space="preserve">Признать утратившим силу постановление администрации </w:t>
      </w:r>
      <w:r w:rsidR="00BA2BDF">
        <w:rPr>
          <w:rFonts w:cs="Arial"/>
        </w:rPr>
        <w:t>Криничанского</w:t>
      </w:r>
      <w:r w:rsidR="005F6734" w:rsidRPr="00235FC3">
        <w:rPr>
          <w:rFonts w:cs="Arial"/>
        </w:rPr>
        <w:t xml:space="preserve"> сельского поселения </w:t>
      </w:r>
      <w:r w:rsidR="00D931F5" w:rsidRPr="00D245DA">
        <w:rPr>
          <w:rFonts w:cs="Arial"/>
        </w:rPr>
        <w:t xml:space="preserve">от </w:t>
      </w:r>
      <w:r w:rsidR="009C1EB5">
        <w:rPr>
          <w:rFonts w:cs="Arial"/>
        </w:rPr>
        <w:t>10.01.2023</w:t>
      </w:r>
      <w:r w:rsidR="00D931F5" w:rsidRPr="00D245DA">
        <w:rPr>
          <w:rFonts w:cs="Arial"/>
        </w:rPr>
        <w:t xml:space="preserve"> г. № </w:t>
      </w:r>
      <w:r w:rsidR="009C1EB5">
        <w:rPr>
          <w:rFonts w:cs="Arial"/>
        </w:rPr>
        <w:t>2</w:t>
      </w:r>
      <w:r w:rsidR="00D931F5">
        <w:rPr>
          <w:rFonts w:cs="Arial"/>
        </w:rPr>
        <w:t xml:space="preserve"> </w:t>
      </w:r>
      <w:r w:rsidR="005F6734" w:rsidRPr="00235FC3">
        <w:rPr>
          <w:rFonts w:cs="Arial"/>
        </w:rPr>
        <w:t xml:space="preserve">«Об утверждении административного регламента администрации </w:t>
      </w:r>
      <w:r w:rsidR="00BA2BDF">
        <w:rPr>
          <w:rFonts w:cs="Arial"/>
        </w:rPr>
        <w:t>Криничанского</w:t>
      </w:r>
      <w:r w:rsidR="005F6734" w:rsidRPr="00235FC3">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14:paraId="61118DE7" w14:textId="6F86F2D7" w:rsidR="00465E35" w:rsidRDefault="00465E35" w:rsidP="00465E35">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r w:rsidR="00BA2BDF">
        <w:rPr>
          <w:rFonts w:cs="Arial"/>
          <w:color w:val="000000"/>
        </w:rPr>
        <w:t>Криничанского</w:t>
      </w:r>
      <w:r w:rsidRPr="00F203EF">
        <w:rPr>
          <w:rFonts w:cs="Arial"/>
          <w:color w:val="000000"/>
        </w:rPr>
        <w:t xml:space="preserve"> сельского поселения Россошанского муниципального </w:t>
      </w:r>
      <w:r w:rsidRPr="00F203EF">
        <w:rPr>
          <w:rFonts w:cs="Arial"/>
          <w:color w:val="000000"/>
        </w:rPr>
        <w:lastRenderedPageBreak/>
        <w:t>района Воронежской области» и на официальном са</w:t>
      </w:r>
      <w:r>
        <w:rPr>
          <w:rFonts w:cs="Arial"/>
          <w:color w:val="000000"/>
        </w:rPr>
        <w:t xml:space="preserve">йте администрации </w:t>
      </w:r>
      <w:r w:rsidR="00BA2BDF">
        <w:rPr>
          <w:rFonts w:cs="Arial"/>
          <w:color w:val="000000"/>
        </w:rPr>
        <w:t>Криничанского</w:t>
      </w:r>
      <w:r w:rsidRPr="00F203EF">
        <w:rPr>
          <w:rFonts w:cs="Arial"/>
          <w:color w:val="000000"/>
        </w:rPr>
        <w:t xml:space="preserve"> сельского поселения Россошанского муниципального района Воронежской области.</w:t>
      </w:r>
    </w:p>
    <w:p w14:paraId="797DB254" w14:textId="77777777"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14:paraId="662F316E" w14:textId="07583456"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BA2BDF">
        <w:rPr>
          <w:rFonts w:ascii="Arial" w:hAnsi="Arial" w:cs="Arial"/>
          <w:sz w:val="24"/>
          <w:szCs w:val="24"/>
        </w:rPr>
        <w:t>Криничанского</w:t>
      </w:r>
      <w:r w:rsidR="005526CE" w:rsidRPr="00235FC3">
        <w:rPr>
          <w:rFonts w:ascii="Arial" w:hAnsi="Arial" w:cs="Arial"/>
          <w:sz w:val="24"/>
          <w:szCs w:val="24"/>
        </w:rPr>
        <w:t xml:space="preserve"> сельского поселения.</w:t>
      </w:r>
    </w:p>
    <w:p w14:paraId="3B883EF9" w14:textId="77777777" w:rsidR="00F7504A" w:rsidRPr="00235FC3" w:rsidRDefault="00F7504A" w:rsidP="00235FC3">
      <w:pPr>
        <w:ind w:firstLine="709"/>
        <w:rPr>
          <w:rFonts w:cs="Arial"/>
        </w:rPr>
      </w:pPr>
    </w:p>
    <w:p w14:paraId="74E4B384" w14:textId="77777777" w:rsidR="007203DC" w:rsidRPr="00235FC3" w:rsidRDefault="007203DC" w:rsidP="00235FC3">
      <w:pPr>
        <w:ind w:firstLine="709"/>
        <w:rPr>
          <w:rFonts w:cs="Arial"/>
        </w:rPr>
      </w:pPr>
    </w:p>
    <w:p w14:paraId="04C7BFB9" w14:textId="77777777" w:rsidR="00235FC3" w:rsidRPr="00235FC3" w:rsidRDefault="00235FC3" w:rsidP="00235FC3">
      <w:pPr>
        <w:ind w:firstLine="709"/>
        <w:rPr>
          <w:rFonts w:cs="Arial"/>
        </w:rPr>
      </w:pPr>
    </w:p>
    <w:tbl>
      <w:tblPr>
        <w:tblW w:w="0" w:type="auto"/>
        <w:tblLook w:val="04A0" w:firstRow="1" w:lastRow="0" w:firstColumn="1" w:lastColumn="0" w:noHBand="0" w:noVBand="1"/>
      </w:tblPr>
      <w:tblGrid>
        <w:gridCol w:w="3652"/>
        <w:gridCol w:w="2917"/>
        <w:gridCol w:w="3285"/>
      </w:tblGrid>
      <w:tr w:rsidR="00235FC3" w:rsidRPr="00235FC3" w14:paraId="392825FB" w14:textId="77777777" w:rsidTr="0099067B">
        <w:tc>
          <w:tcPr>
            <w:tcW w:w="3652" w:type="dxa"/>
          </w:tcPr>
          <w:p w14:paraId="7E12DDEA" w14:textId="6C06D16A" w:rsidR="00235FC3" w:rsidRPr="0099067B" w:rsidRDefault="00235FC3" w:rsidP="0099067B">
            <w:pPr>
              <w:tabs>
                <w:tab w:val="left" w:pos="0"/>
              </w:tabs>
              <w:ind w:firstLine="0"/>
              <w:jc w:val="left"/>
              <w:rPr>
                <w:rFonts w:cs="Arial"/>
                <w:sz w:val="22"/>
                <w:szCs w:val="22"/>
              </w:rPr>
            </w:pPr>
            <w:r w:rsidRPr="0099067B">
              <w:rPr>
                <w:rFonts w:cs="Arial"/>
                <w:sz w:val="22"/>
                <w:szCs w:val="22"/>
              </w:rPr>
              <w:t xml:space="preserve">Глава </w:t>
            </w:r>
            <w:r w:rsidR="00BA2BDF">
              <w:rPr>
                <w:rFonts w:cs="Arial"/>
                <w:sz w:val="22"/>
                <w:szCs w:val="22"/>
              </w:rPr>
              <w:t>Криничанского</w:t>
            </w:r>
            <w:r w:rsidRPr="0099067B">
              <w:rPr>
                <w:rFonts w:cs="Arial"/>
                <w:sz w:val="22"/>
                <w:szCs w:val="22"/>
              </w:rPr>
              <w:t xml:space="preserve"> сельского поселения </w:t>
            </w:r>
          </w:p>
          <w:p w14:paraId="34D865AD" w14:textId="77777777" w:rsidR="00235FC3" w:rsidRPr="0099067B" w:rsidRDefault="00235FC3" w:rsidP="0099067B">
            <w:pPr>
              <w:tabs>
                <w:tab w:val="left" w:pos="0"/>
              </w:tabs>
              <w:ind w:firstLine="0"/>
              <w:rPr>
                <w:rFonts w:cs="Arial"/>
                <w:sz w:val="22"/>
                <w:szCs w:val="22"/>
              </w:rPr>
            </w:pPr>
          </w:p>
        </w:tc>
        <w:tc>
          <w:tcPr>
            <w:tcW w:w="2917" w:type="dxa"/>
          </w:tcPr>
          <w:p w14:paraId="6CC16780" w14:textId="77777777" w:rsidR="00235FC3" w:rsidRPr="0099067B" w:rsidRDefault="00235FC3" w:rsidP="0099067B">
            <w:pPr>
              <w:tabs>
                <w:tab w:val="left" w:pos="0"/>
              </w:tabs>
              <w:ind w:firstLine="0"/>
              <w:rPr>
                <w:rFonts w:cs="Arial"/>
                <w:sz w:val="22"/>
                <w:szCs w:val="22"/>
              </w:rPr>
            </w:pPr>
          </w:p>
        </w:tc>
        <w:tc>
          <w:tcPr>
            <w:tcW w:w="3285" w:type="dxa"/>
          </w:tcPr>
          <w:p w14:paraId="3FFF1DD4" w14:textId="3C966D43" w:rsidR="00235FC3" w:rsidRPr="0099067B" w:rsidRDefault="00BA2BDF" w:rsidP="00BA2BDF">
            <w:pPr>
              <w:tabs>
                <w:tab w:val="left" w:pos="0"/>
              </w:tabs>
              <w:ind w:firstLine="0"/>
              <w:rPr>
                <w:rFonts w:cs="Arial"/>
                <w:sz w:val="22"/>
                <w:szCs w:val="22"/>
              </w:rPr>
            </w:pPr>
            <w:proofErr w:type="spellStart"/>
            <w:r>
              <w:rPr>
                <w:rFonts w:cs="Arial"/>
                <w:sz w:val="22"/>
                <w:szCs w:val="22"/>
              </w:rPr>
              <w:t>О.П.Шевченко</w:t>
            </w:r>
            <w:proofErr w:type="spellEnd"/>
          </w:p>
        </w:tc>
      </w:tr>
    </w:tbl>
    <w:p w14:paraId="5445F176" w14:textId="77777777" w:rsidR="00D50FF1" w:rsidRPr="00235FC3" w:rsidRDefault="00F7504A" w:rsidP="00235FC3">
      <w:pPr>
        <w:tabs>
          <w:tab w:val="left" w:pos="0"/>
        </w:tabs>
        <w:ind w:firstLine="709"/>
        <w:rPr>
          <w:rFonts w:cs="Arial"/>
        </w:rPr>
      </w:pPr>
      <w:r w:rsidRPr="00235FC3">
        <w:rPr>
          <w:rFonts w:cs="Arial"/>
        </w:rPr>
        <w:br w:type="page"/>
      </w:r>
    </w:p>
    <w:p w14:paraId="1A4D2F8F" w14:textId="77777777" w:rsidR="00F7504A" w:rsidRPr="00235FC3" w:rsidRDefault="00F7504A" w:rsidP="00235FC3">
      <w:pPr>
        <w:tabs>
          <w:tab w:val="left" w:pos="5103"/>
        </w:tabs>
        <w:ind w:firstLine="4678"/>
        <w:rPr>
          <w:rFonts w:cs="Arial"/>
        </w:rPr>
      </w:pPr>
      <w:r w:rsidRPr="00235FC3">
        <w:rPr>
          <w:rFonts w:cs="Arial"/>
        </w:rPr>
        <w:lastRenderedPageBreak/>
        <w:t>Приложение</w:t>
      </w:r>
    </w:p>
    <w:p w14:paraId="1E2645D0" w14:textId="77777777" w:rsidR="00F7504A" w:rsidRPr="00235FC3" w:rsidRDefault="00F7504A" w:rsidP="00235FC3">
      <w:pPr>
        <w:ind w:firstLine="4678"/>
        <w:jc w:val="left"/>
        <w:rPr>
          <w:rFonts w:cs="Arial"/>
        </w:rPr>
      </w:pPr>
      <w:r w:rsidRPr="00235FC3">
        <w:rPr>
          <w:rFonts w:cs="Arial"/>
        </w:rPr>
        <w:t>к постановлению администрации</w:t>
      </w:r>
    </w:p>
    <w:p w14:paraId="3D50ED44" w14:textId="03023719" w:rsidR="00F7504A" w:rsidRPr="00235FC3" w:rsidRDefault="00BA2BDF" w:rsidP="00235FC3">
      <w:pPr>
        <w:ind w:firstLine="4678"/>
        <w:jc w:val="left"/>
        <w:rPr>
          <w:rFonts w:cs="Arial"/>
        </w:rPr>
      </w:pPr>
      <w:r>
        <w:rPr>
          <w:rFonts w:cs="Arial"/>
        </w:rPr>
        <w:t>Криничанского</w:t>
      </w:r>
      <w:r w:rsidR="007203DC" w:rsidRPr="00235FC3">
        <w:rPr>
          <w:rFonts w:cs="Arial"/>
        </w:rPr>
        <w:t xml:space="preserve"> сельского</w:t>
      </w:r>
      <w:r w:rsidR="00F7504A" w:rsidRPr="00235FC3">
        <w:rPr>
          <w:rFonts w:cs="Arial"/>
        </w:rPr>
        <w:t xml:space="preserve"> поселения</w:t>
      </w:r>
      <w:r w:rsidR="0062668B" w:rsidRPr="00235FC3">
        <w:rPr>
          <w:rFonts w:cs="Arial"/>
        </w:rPr>
        <w:t xml:space="preserve"> </w:t>
      </w:r>
    </w:p>
    <w:p w14:paraId="64AB2616" w14:textId="77777777" w:rsidR="0062668B" w:rsidRPr="00235FC3" w:rsidRDefault="007203DC" w:rsidP="00235FC3">
      <w:pPr>
        <w:ind w:firstLine="4678"/>
        <w:jc w:val="left"/>
        <w:rPr>
          <w:rFonts w:cs="Arial"/>
        </w:rPr>
      </w:pPr>
      <w:r w:rsidRPr="00235FC3">
        <w:rPr>
          <w:rFonts w:cs="Arial"/>
        </w:rPr>
        <w:t xml:space="preserve">Россошанского </w:t>
      </w:r>
      <w:r w:rsidR="0062668B" w:rsidRPr="00235FC3">
        <w:rPr>
          <w:rFonts w:cs="Arial"/>
        </w:rPr>
        <w:t xml:space="preserve">муниципального района </w:t>
      </w:r>
    </w:p>
    <w:p w14:paraId="14E118C6" w14:textId="77777777" w:rsidR="0062668B" w:rsidRPr="00235FC3" w:rsidRDefault="0062668B" w:rsidP="00235FC3">
      <w:pPr>
        <w:ind w:firstLine="4678"/>
        <w:jc w:val="left"/>
        <w:rPr>
          <w:rFonts w:cs="Arial"/>
        </w:rPr>
      </w:pPr>
      <w:r w:rsidRPr="00235FC3">
        <w:rPr>
          <w:rFonts w:cs="Arial"/>
        </w:rPr>
        <w:t xml:space="preserve">Воронежской области </w:t>
      </w:r>
    </w:p>
    <w:p w14:paraId="1A80244C" w14:textId="484F81C0" w:rsidR="00F7504A" w:rsidRPr="00235FC3" w:rsidRDefault="007203DC" w:rsidP="00235FC3">
      <w:pPr>
        <w:ind w:firstLine="4678"/>
        <w:jc w:val="left"/>
        <w:rPr>
          <w:rFonts w:cs="Arial"/>
        </w:rPr>
      </w:pPr>
      <w:r w:rsidRPr="00235FC3">
        <w:rPr>
          <w:rFonts w:cs="Arial"/>
        </w:rPr>
        <w:t xml:space="preserve"> </w:t>
      </w:r>
      <w:r w:rsidR="009C1EB5" w:rsidRPr="00235FC3">
        <w:rPr>
          <w:rFonts w:cs="Arial"/>
        </w:rPr>
        <w:t>О</w:t>
      </w:r>
      <w:r w:rsidRPr="00235FC3">
        <w:rPr>
          <w:rFonts w:cs="Arial"/>
        </w:rPr>
        <w:t>т</w:t>
      </w:r>
      <w:r w:rsidR="009C1EB5">
        <w:rPr>
          <w:rFonts w:cs="Arial"/>
        </w:rPr>
        <w:t xml:space="preserve"> 19.05.2025</w:t>
      </w:r>
      <w:r w:rsidR="00D931F5" w:rsidRPr="00235FC3">
        <w:rPr>
          <w:rFonts w:cs="Arial"/>
        </w:rPr>
        <w:t xml:space="preserve"> г. № </w:t>
      </w:r>
      <w:r w:rsidR="009C1EB5">
        <w:rPr>
          <w:rFonts w:cs="Arial"/>
        </w:rPr>
        <w:t>35</w:t>
      </w:r>
    </w:p>
    <w:p w14:paraId="40FD2C36" w14:textId="77777777" w:rsidR="00F7504A" w:rsidRPr="00235FC3" w:rsidRDefault="00F7504A" w:rsidP="00235FC3">
      <w:pPr>
        <w:ind w:firstLine="709"/>
        <w:rPr>
          <w:rFonts w:cs="Arial"/>
        </w:rPr>
      </w:pPr>
    </w:p>
    <w:p w14:paraId="4B95DAB9" w14:textId="77777777"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14:paraId="4EF4D382" w14:textId="77777777"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14:paraId="2162F613" w14:textId="68D8BEB3"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BA2BDF">
        <w:rPr>
          <w:rFonts w:ascii="Arial" w:hAnsi="Arial" w:cs="Arial"/>
          <w:i w:val="0"/>
          <w:spacing w:val="0"/>
          <w:sz w:val="24"/>
          <w:szCs w:val="24"/>
        </w:rPr>
        <w:t>Криничанского</w:t>
      </w:r>
      <w:r w:rsidR="00E64884" w:rsidRPr="00235FC3">
        <w:rPr>
          <w:rFonts w:ascii="Arial" w:hAnsi="Arial" w:cs="Arial"/>
          <w:i w:val="0"/>
          <w:spacing w:val="0"/>
          <w:sz w:val="24"/>
          <w:szCs w:val="24"/>
        </w:rPr>
        <w:t xml:space="preserve"> сельского</w:t>
      </w:r>
      <w:r w:rsidRPr="00235FC3">
        <w:rPr>
          <w:rFonts w:ascii="Arial" w:hAnsi="Arial" w:cs="Arial"/>
          <w:i w:val="0"/>
          <w:spacing w:val="0"/>
          <w:sz w:val="24"/>
          <w:szCs w:val="24"/>
        </w:rPr>
        <w:t xml:space="preserve"> поселения</w:t>
      </w:r>
      <w:r w:rsidR="000E072B" w:rsidRPr="00235FC3">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w:t>
      </w:r>
    </w:p>
    <w:p w14:paraId="6C86F431" w14:textId="77777777"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Воронежской области</w:t>
      </w:r>
    </w:p>
    <w:p w14:paraId="1052EBF9" w14:textId="77777777"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14:paraId="58335FC9" w14:textId="77777777" w:rsidR="00F7504A" w:rsidRPr="00235FC3" w:rsidRDefault="00F7504A" w:rsidP="00235FC3">
      <w:pPr>
        <w:ind w:firstLine="709"/>
        <w:jc w:val="center"/>
        <w:rPr>
          <w:rFonts w:cs="Arial"/>
        </w:rPr>
      </w:pPr>
      <w:r w:rsidRPr="00235FC3">
        <w:rPr>
          <w:rFonts w:cs="Arial"/>
        </w:rPr>
        <w:t>I. Общие положения</w:t>
      </w:r>
    </w:p>
    <w:p w14:paraId="45EE81ED" w14:textId="77777777"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14:paraId="69FB4E1E" w14:textId="06CA5A62"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BA2BDF">
        <w:rPr>
          <w:rFonts w:ascii="Arial" w:hAnsi="Arial" w:cs="Arial"/>
          <w:spacing w:val="0"/>
          <w:sz w:val="24"/>
          <w:szCs w:val="24"/>
        </w:rPr>
        <w:t>Криничанского</w:t>
      </w:r>
      <w:r w:rsidR="00E71D0B" w:rsidRPr="00235FC3">
        <w:rPr>
          <w:rFonts w:ascii="Arial" w:hAnsi="Arial" w:cs="Arial"/>
          <w:spacing w:val="0"/>
          <w:sz w:val="24"/>
          <w:szCs w:val="24"/>
        </w:rPr>
        <w:t xml:space="preserve">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BA2BDF">
        <w:rPr>
          <w:rFonts w:ascii="Arial" w:hAnsi="Arial" w:cs="Arial"/>
          <w:spacing w:val="0"/>
          <w:sz w:val="24"/>
          <w:szCs w:val="24"/>
        </w:rPr>
        <w:t>Криничанского</w:t>
      </w:r>
      <w:r w:rsidR="001D2976"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14:paraId="68F0B9C0" w14:textId="636F18CA"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D50FF1" w:rsidRPr="00235FC3">
        <w:rPr>
          <w:rFonts w:ascii="Arial" w:hAnsi="Arial" w:cs="Arial"/>
          <w:spacing w:val="0"/>
          <w:sz w:val="24"/>
          <w:szCs w:val="24"/>
        </w:rPr>
        <w:t xml:space="preserve"> </w:t>
      </w:r>
      <w:r w:rsidR="00BA2BDF">
        <w:rPr>
          <w:rFonts w:ascii="Arial" w:hAnsi="Arial" w:cs="Arial"/>
          <w:spacing w:val="0"/>
          <w:sz w:val="24"/>
          <w:szCs w:val="24"/>
        </w:rPr>
        <w:t>Криничанского</w:t>
      </w:r>
      <w:r w:rsidR="001024EA" w:rsidRPr="00235FC3">
        <w:rPr>
          <w:rFonts w:ascii="Arial" w:hAnsi="Arial" w:cs="Arial"/>
          <w:spacing w:val="0"/>
          <w:sz w:val="24"/>
          <w:szCs w:val="24"/>
        </w:rPr>
        <w:t xml:space="preserve">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14:paraId="7612E751" w14:textId="77777777"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 В рамках настоящего Административного регламента земельные участки предоставляются</w:t>
      </w:r>
      <w:r w:rsidR="0089116A" w:rsidRPr="00235FC3">
        <w:rPr>
          <w:rFonts w:eastAsia="Calibri" w:cs="Arial"/>
          <w:bCs/>
        </w:rPr>
        <w:t xml:space="preserve"> без проведения торгов</w:t>
      </w:r>
      <w:r w:rsidRPr="00235FC3">
        <w:rPr>
          <w:rFonts w:eastAsia="Calibri" w:cs="Arial"/>
          <w:bCs/>
        </w:rPr>
        <w:t xml:space="preserve"> в следующих случаях:</w:t>
      </w:r>
    </w:p>
    <w:p w14:paraId="4E411632" w14:textId="77777777"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1.3.1. путем заключения договора купли-продажи</w:t>
      </w:r>
      <w:r w:rsidR="001A104A" w:rsidRPr="00235FC3">
        <w:rPr>
          <w:rFonts w:eastAsia="Calibri" w:cs="Arial"/>
          <w:bCs/>
        </w:rPr>
        <w:t>:</w:t>
      </w:r>
    </w:p>
    <w:p w14:paraId="31FD5B19" w14:textId="77777777"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1) </w:t>
      </w:r>
      <w:r w:rsidRPr="00235FC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Calibri" w:cs="Arial"/>
          <w:lang w:eastAsia="en-US"/>
        </w:rPr>
        <w:t>№</w:t>
      </w:r>
      <w:r w:rsidRPr="00235FC3">
        <w:rPr>
          <w:rFonts w:eastAsia="Calibri" w:cs="Arial"/>
          <w:lang w:eastAsia="en-US"/>
        </w:rPr>
        <w:t xml:space="preserve"> 161-ФЗ </w:t>
      </w:r>
      <w:r w:rsidR="00B0520E" w:rsidRPr="00235FC3">
        <w:rPr>
          <w:rFonts w:eastAsia="Calibri" w:cs="Arial"/>
          <w:lang w:eastAsia="en-US"/>
        </w:rPr>
        <w:t>«</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Calibri" w:cs="Arial"/>
          <w:lang w:eastAsia="en-US"/>
        </w:rPr>
        <w:t>;</w:t>
      </w:r>
    </w:p>
    <w:p w14:paraId="5F9CAD3D" w14:textId="77777777"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2) </w:t>
      </w:r>
      <w:r w:rsidRPr="00235FC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Calibri" w:cs="Arial"/>
          <w:lang w:eastAsia="en-US"/>
        </w:rPr>
        <w:lastRenderedPageBreak/>
        <w:t>товариществу, за исключением земельных участков общего назначения, членам такого товарищества;</w:t>
      </w:r>
    </w:p>
    <w:p w14:paraId="18AEF13A" w14:textId="77777777"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3) </w:t>
      </w:r>
      <w:r w:rsidRPr="00235FC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14:paraId="0A68FF69" w14:textId="77777777"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4) </w:t>
      </w:r>
      <w:r w:rsidRPr="00235FC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791B219A" w14:textId="77777777"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5) </w:t>
      </w:r>
      <w:r w:rsidRPr="00235FC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0E51592" w14:textId="77777777"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bCs/>
        </w:rPr>
        <w:t xml:space="preserve">6) </w:t>
      </w:r>
      <w:r w:rsidRPr="00235FC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Calibri" w:cs="Arial"/>
          <w:lang w:eastAsia="en-US"/>
        </w:rPr>
        <w:t>Администрации</w:t>
      </w:r>
      <w:r w:rsidRPr="00235FC3">
        <w:rPr>
          <w:rFonts w:eastAsia="Calibri" w:cs="Arial"/>
          <w:lang w:eastAsia="en-US"/>
        </w:rPr>
        <w:t xml:space="preserve"> информации о выявленных в рамках государственного земельного надзора и не</w:t>
      </w:r>
      <w:r w:rsidR="008920C3" w:rsidRPr="00235FC3">
        <w:rPr>
          <w:rFonts w:eastAsia="Calibri" w:cs="Arial"/>
          <w:lang w:eastAsia="en-US"/>
        </w:rPr>
        <w:t xml:space="preserve"> </w:t>
      </w:r>
      <w:r w:rsidRPr="00235FC3">
        <w:rPr>
          <w:rFonts w:eastAsia="Calibr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F794900" w14:textId="77777777" w:rsidR="003375E7" w:rsidRPr="00235FC3" w:rsidRDefault="001A104A" w:rsidP="00235FC3">
      <w:pPr>
        <w:autoSpaceDE w:val="0"/>
        <w:autoSpaceDN w:val="0"/>
        <w:adjustRightInd w:val="0"/>
        <w:ind w:firstLine="709"/>
        <w:rPr>
          <w:rFonts w:eastAsia="Calibri" w:cs="Arial"/>
          <w:lang w:eastAsia="en-US"/>
        </w:rPr>
      </w:pPr>
      <w:r w:rsidRPr="00235FC3">
        <w:rPr>
          <w:rFonts w:eastAsia="Calibri" w:cs="Arial"/>
          <w:bCs/>
        </w:rPr>
        <w:t>7</w:t>
      </w:r>
      <w:r w:rsidR="003375E7" w:rsidRPr="00235FC3">
        <w:rPr>
          <w:rFonts w:eastAsia="Calibr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Calibri" w:cs="Arial"/>
          <w:lang w:eastAsia="en-US"/>
        </w:rPr>
        <w:t>статьи 39.18 Земельного кодекса РФ.</w:t>
      </w:r>
    </w:p>
    <w:p w14:paraId="3AF23900" w14:textId="77777777" w:rsidR="00EB16DB" w:rsidRPr="00235FC3" w:rsidRDefault="001A104A" w:rsidP="00235FC3">
      <w:pPr>
        <w:autoSpaceDE w:val="0"/>
        <w:autoSpaceDN w:val="0"/>
        <w:adjustRightInd w:val="0"/>
        <w:ind w:firstLine="709"/>
        <w:rPr>
          <w:rFonts w:eastAsia="Calibri" w:cs="Arial"/>
          <w:bCs/>
        </w:rPr>
      </w:pPr>
      <w:r w:rsidRPr="00235FC3">
        <w:rPr>
          <w:rFonts w:eastAsia="Calibri" w:cs="Arial"/>
          <w:bCs/>
        </w:rPr>
        <w:t>1.3.2. путем заключения договора аренды:</w:t>
      </w:r>
    </w:p>
    <w:p w14:paraId="79819115" w14:textId="77777777"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14:paraId="7AA7DBE5" w14:textId="77777777"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4ABD768" w14:textId="77777777"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1F7363F6" w14:textId="77777777"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4)</w:t>
      </w:r>
      <w:r w:rsidR="001A104A" w:rsidRPr="00235FC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Calibr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28CE8A2B" w14:textId="77777777"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5</w:t>
      </w:r>
      <w:r w:rsidR="001A104A" w:rsidRPr="00235FC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Calibri" w:cs="Arial"/>
          <w:lang w:eastAsia="en-US"/>
        </w:rPr>
        <w:t>№</w:t>
      </w:r>
      <w:r w:rsidR="001A104A" w:rsidRPr="00235FC3">
        <w:rPr>
          <w:rFonts w:eastAsia="Calibri" w:cs="Arial"/>
          <w:lang w:eastAsia="en-US"/>
        </w:rPr>
        <w:t xml:space="preserve"> 214-ФЗ </w:t>
      </w:r>
      <w:r w:rsidR="00811B69" w:rsidRPr="00235FC3">
        <w:rPr>
          <w:rFonts w:eastAsia="Calibri" w:cs="Arial"/>
          <w:lang w:eastAsia="en-US"/>
        </w:rPr>
        <w:t>«</w:t>
      </w:r>
      <w:r w:rsidR="001A104A" w:rsidRPr="00235FC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Calibri" w:cs="Arial"/>
          <w:lang w:eastAsia="en-US"/>
        </w:rPr>
        <w:t>»</w:t>
      </w:r>
      <w:r w:rsidR="001A104A" w:rsidRPr="00235FC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Calibri" w:cs="Arial"/>
          <w:lang w:eastAsia="en-US"/>
        </w:rPr>
        <w:t>№</w:t>
      </w:r>
      <w:r w:rsidR="001A104A" w:rsidRPr="00235FC3">
        <w:rPr>
          <w:rFonts w:eastAsia="Calibri" w:cs="Arial"/>
          <w:lang w:eastAsia="en-US"/>
        </w:rPr>
        <w:t xml:space="preserve"> 127-ФЗ </w:t>
      </w:r>
      <w:r w:rsidR="00811B69" w:rsidRPr="00235FC3">
        <w:rPr>
          <w:rFonts w:eastAsia="Calibri" w:cs="Arial"/>
          <w:lang w:eastAsia="en-US"/>
        </w:rPr>
        <w:t>«</w:t>
      </w:r>
      <w:r w:rsidR="001A104A" w:rsidRPr="00235FC3">
        <w:rPr>
          <w:rFonts w:eastAsia="Calibri" w:cs="Arial"/>
          <w:lang w:eastAsia="en-US"/>
        </w:rPr>
        <w:t>О несостоятельности (банкротстве)</w:t>
      </w:r>
      <w:r w:rsidR="00811B69" w:rsidRPr="00235FC3">
        <w:rPr>
          <w:rFonts w:eastAsia="Calibri" w:cs="Arial"/>
          <w:lang w:eastAsia="en-US"/>
        </w:rPr>
        <w:t>»</w:t>
      </w:r>
      <w:r w:rsidR="001A104A" w:rsidRPr="00235FC3">
        <w:rPr>
          <w:rFonts w:eastAsia="Calibri" w:cs="Arial"/>
          <w:lang w:eastAsia="en-US"/>
        </w:rPr>
        <w:t>;</w:t>
      </w:r>
    </w:p>
    <w:p w14:paraId="16975722"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6</w:t>
      </w:r>
      <w:r w:rsidR="00811B69" w:rsidRPr="00235FC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6F68014"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7</w:t>
      </w:r>
      <w:r w:rsidR="00811B69" w:rsidRPr="00235FC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99C591A"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8</w:t>
      </w:r>
      <w:r w:rsidR="00811B69" w:rsidRPr="00235FC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Calibri" w:cs="Arial"/>
          <w:lang w:eastAsia="en-US"/>
        </w:rPr>
        <w:t>10</w:t>
      </w:r>
      <w:r w:rsidR="00811B69" w:rsidRPr="00235FC3">
        <w:rPr>
          <w:rFonts w:eastAsia="Calibri" w:cs="Arial"/>
          <w:lang w:eastAsia="en-US"/>
        </w:rPr>
        <w:t xml:space="preserve"> настоящего пункта, пунктом 5 статьи 46 Земельного кодекса Российской Федерации;</w:t>
      </w:r>
    </w:p>
    <w:p w14:paraId="7E13327A"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9</w:t>
      </w:r>
      <w:r w:rsidR="00811B69" w:rsidRPr="00235FC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1847239"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10</w:t>
      </w:r>
      <w:r w:rsidR="00811B69" w:rsidRPr="00235FC3">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111ED0F2"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11</w:t>
      </w:r>
      <w:r w:rsidR="00811B69" w:rsidRPr="00235FC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6429E64"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12</w:t>
      </w:r>
      <w:r w:rsidR="00811B69" w:rsidRPr="00235FC3">
        <w:rPr>
          <w:rFonts w:eastAsia="Calibr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24C3514D"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3</w:t>
      </w:r>
      <w:r w:rsidRPr="00235FC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7412AAD2"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4</w:t>
      </w:r>
      <w:r w:rsidRPr="00235FC3">
        <w:rPr>
          <w:rFonts w:eastAsia="Calibr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0B302ECE"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5</w:t>
      </w:r>
      <w:r w:rsidRPr="00235FC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28059B2"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6</w:t>
      </w:r>
      <w:r w:rsidRPr="00235FC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20FDD8BC"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7</w:t>
      </w:r>
      <w:r w:rsidRPr="00235FC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Calibri" w:cs="Arial"/>
          <w:lang w:eastAsia="en-US"/>
        </w:rPr>
        <w:t>Воронежской области</w:t>
      </w:r>
      <w:r w:rsidRPr="00235FC3">
        <w:rPr>
          <w:rFonts w:eastAsia="Calibri" w:cs="Arial"/>
          <w:lang w:eastAsia="en-US"/>
        </w:rPr>
        <w:t>;</w:t>
      </w:r>
    </w:p>
    <w:p w14:paraId="45705A52"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8</w:t>
      </w:r>
      <w:r w:rsidR="003375E7" w:rsidRPr="00235FC3">
        <w:rPr>
          <w:rFonts w:eastAsia="Calibr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14:paraId="0245D435"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9</w:t>
      </w:r>
      <w:r w:rsidRPr="00235FC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BEAB59E"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20</w:t>
      </w:r>
      <w:r w:rsidR="00811B69" w:rsidRPr="00235FC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Calibri" w:cs="Arial"/>
          <w:lang w:eastAsia="en-US"/>
        </w:rPr>
        <w:t>Воронежской области</w:t>
      </w:r>
      <w:r w:rsidR="00811B69" w:rsidRPr="00235FC3">
        <w:rPr>
          <w:rFonts w:eastAsia="Calibri" w:cs="Arial"/>
          <w:lang w:eastAsia="en-US"/>
        </w:rPr>
        <w:t>;</w:t>
      </w:r>
    </w:p>
    <w:p w14:paraId="0646495E"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21</w:t>
      </w:r>
      <w:r w:rsidR="00811B69" w:rsidRPr="00235FC3">
        <w:rPr>
          <w:rFonts w:eastAsia="Calibri" w:cs="Arial"/>
          <w:lang w:eastAsia="en-US"/>
        </w:rPr>
        <w:t xml:space="preserve">) земельного участка лицу, которое в соответствии с </w:t>
      </w:r>
      <w:r w:rsidR="00310EFD" w:rsidRPr="00235FC3">
        <w:rPr>
          <w:rFonts w:eastAsia="Calibri" w:cs="Arial"/>
          <w:lang w:eastAsia="en-US"/>
        </w:rPr>
        <w:t>Земельным к</w:t>
      </w:r>
      <w:r w:rsidR="00811B69" w:rsidRPr="00235FC3">
        <w:rPr>
          <w:rFonts w:eastAsia="Calibri" w:cs="Arial"/>
          <w:lang w:eastAsia="en-US"/>
        </w:rPr>
        <w:t xml:space="preserve">одексом </w:t>
      </w:r>
      <w:r w:rsidR="00310EFD" w:rsidRPr="00235FC3">
        <w:rPr>
          <w:rFonts w:eastAsia="Calibri" w:cs="Arial"/>
          <w:lang w:eastAsia="en-US"/>
        </w:rPr>
        <w:t xml:space="preserve">РФ </w:t>
      </w:r>
      <w:r w:rsidR="00811B69" w:rsidRPr="00235FC3">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17952E5"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22</w:t>
      </w:r>
      <w:r w:rsidR="00811B69" w:rsidRPr="00235FC3">
        <w:rPr>
          <w:rFonts w:eastAsia="Calibr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Calibri" w:cs="Arial"/>
          <w:lang w:eastAsia="en-US"/>
        </w:rPr>
        <w:lastRenderedPageBreak/>
        <w:t>расположенного за границами населенного пункта, гражданину для ведения личного подсобного хозяйства;</w:t>
      </w:r>
    </w:p>
    <w:p w14:paraId="366DFA6D"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3</w:t>
      </w:r>
      <w:r w:rsidRPr="00235FC3">
        <w:rPr>
          <w:rFonts w:eastAsia="Calibri" w:cs="Arial"/>
          <w:lang w:eastAsia="en-US"/>
        </w:rPr>
        <w:t>) земельного участка, необходимого для проведения работ, связанных с пользованием недрами, недропользователю;</w:t>
      </w:r>
    </w:p>
    <w:p w14:paraId="342CFC45"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4</w:t>
      </w:r>
      <w:r w:rsidRPr="00235FC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Calibri" w:cs="Arial"/>
          <w:lang w:eastAsia="en-US"/>
        </w:rPr>
        <w:t>Воронежской области</w:t>
      </w:r>
      <w:r w:rsidRPr="00235FC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CD6A049"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5</w:t>
      </w:r>
      <w:r w:rsidRPr="00235FC3">
        <w:rPr>
          <w:rFonts w:eastAsia="Calibr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Calibri" w:cs="Arial"/>
          <w:lang w:eastAsia="en-US"/>
        </w:rPr>
        <w:t>, исполнительным органом Воронежской области</w:t>
      </w:r>
      <w:r w:rsidRPr="00235FC3">
        <w:rPr>
          <w:rFonts w:eastAsia="Calibri" w:cs="Arial"/>
          <w:lang w:eastAsia="en-US"/>
        </w:rPr>
        <w:t>;</w:t>
      </w:r>
    </w:p>
    <w:p w14:paraId="10CFD35C" w14:textId="77777777"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6</w:t>
      </w:r>
      <w:r w:rsidRPr="00235FC3">
        <w:rPr>
          <w:rFonts w:eastAsia="Calibr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35FC3">
        <w:rPr>
          <w:rFonts w:eastAsia="Calibri" w:cs="Arial"/>
          <w:lang w:eastAsia="en-US"/>
        </w:rPr>
        <w:t>муниципально</w:t>
      </w:r>
      <w:proofErr w:type="spellEnd"/>
      <w:r w:rsidRPr="00235FC3">
        <w:rPr>
          <w:rFonts w:eastAsia="Calibri" w:cs="Arial"/>
          <w:lang w:eastAsia="en-US"/>
        </w:rPr>
        <w:t>-частном партнерстве, лицу, с которым заключены указанные соглашения;</w:t>
      </w:r>
    </w:p>
    <w:p w14:paraId="0FEC24CD"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27</w:t>
      </w:r>
      <w:r w:rsidR="00811B69" w:rsidRPr="00235FC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Calibri" w:cs="Arial"/>
          <w:lang w:eastAsia="en-US"/>
        </w:rPr>
        <w:t>Воронежской области</w:t>
      </w:r>
      <w:r w:rsidR="00811B69" w:rsidRPr="00235FC3">
        <w:rPr>
          <w:rFonts w:eastAsia="Calibri" w:cs="Arial"/>
          <w:lang w:eastAsia="en-US"/>
        </w:rPr>
        <w:t xml:space="preserve">, некоммерческой организации, созданной </w:t>
      </w:r>
      <w:r w:rsidRPr="00235FC3">
        <w:rPr>
          <w:rFonts w:eastAsia="Calibri" w:cs="Arial"/>
          <w:lang w:eastAsia="en-US"/>
        </w:rPr>
        <w:t>Воронежской областью</w:t>
      </w:r>
      <w:r w:rsidR="00811B69" w:rsidRPr="00235FC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714C7EAC" w14:textId="77777777"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28</w:t>
      </w:r>
      <w:r w:rsidR="00811B69" w:rsidRPr="00235FC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EA48126" w14:textId="77777777"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35FC3">
        <w:rPr>
          <w:rFonts w:eastAsia="Calibri" w:cs="Arial"/>
          <w:lang w:eastAsia="en-US"/>
        </w:rPr>
        <w:t>охотхозяйственное</w:t>
      </w:r>
      <w:proofErr w:type="spellEnd"/>
      <w:r w:rsidRPr="00235FC3">
        <w:rPr>
          <w:rFonts w:eastAsia="Calibri" w:cs="Arial"/>
          <w:lang w:eastAsia="en-US"/>
        </w:rPr>
        <w:t xml:space="preserve"> соглашение;</w:t>
      </w:r>
    </w:p>
    <w:p w14:paraId="27FB619A" w14:textId="77777777"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DC1FC4" w14:textId="77777777"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4BBA5B4" w14:textId="77777777"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DD0BBD6"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33</w:t>
      </w:r>
      <w:r w:rsidR="00243A95" w:rsidRPr="00235FC3">
        <w:rPr>
          <w:rFonts w:eastAsia="Calibr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BC2EB97"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34</w:t>
      </w:r>
      <w:r w:rsidR="00243A95" w:rsidRPr="00235FC3">
        <w:rPr>
          <w:rFonts w:eastAsia="Calibr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5FD4DA71"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35</w:t>
      </w:r>
      <w:r w:rsidR="00243A95" w:rsidRPr="00235FC3">
        <w:rPr>
          <w:rFonts w:eastAsia="Calibr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3CD120C" w14:textId="77777777" w:rsidR="00243A95" w:rsidRPr="00235FC3" w:rsidRDefault="00083F59" w:rsidP="00235FC3">
      <w:pPr>
        <w:autoSpaceDE w:val="0"/>
        <w:autoSpaceDN w:val="0"/>
        <w:adjustRightInd w:val="0"/>
        <w:ind w:firstLine="709"/>
        <w:rPr>
          <w:rFonts w:eastAsia="Calibri" w:cs="Arial"/>
          <w:lang w:eastAsia="en-US"/>
        </w:rPr>
      </w:pPr>
      <w:bookmarkStart w:id="0" w:name="Par8"/>
      <w:bookmarkEnd w:id="0"/>
      <w:r w:rsidRPr="00235FC3">
        <w:rPr>
          <w:rFonts w:eastAsia="Calibri" w:cs="Arial"/>
          <w:lang w:eastAsia="en-US"/>
        </w:rPr>
        <w:t>36</w:t>
      </w:r>
      <w:r w:rsidR="00243A95" w:rsidRPr="00235FC3">
        <w:rPr>
          <w:rFonts w:eastAsia="Calibr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235FC3">
        <w:rPr>
          <w:rFonts w:eastAsia="Calibri" w:cs="Arial"/>
          <w:lang w:eastAsia="en-US"/>
        </w:rPr>
        <w:t>неустраненных</w:t>
      </w:r>
      <w:proofErr w:type="spellEnd"/>
      <w:r w:rsidR="00243A95" w:rsidRPr="00235FC3">
        <w:rPr>
          <w:rFonts w:eastAsia="Calibr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D3A0689"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37</w:t>
      </w:r>
      <w:r w:rsidR="00243A95" w:rsidRPr="00235FC3">
        <w:rPr>
          <w:rFonts w:eastAsia="Calibr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14:paraId="6619AE1A"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38</w:t>
      </w:r>
      <w:r w:rsidR="00243A95" w:rsidRPr="00235FC3">
        <w:rPr>
          <w:rFonts w:eastAsia="Calibri" w:cs="Arial"/>
          <w:lang w:eastAsia="en-US"/>
        </w:rPr>
        <w:t>) земельного участка в соответствии с Федеральным законом от 24 июля 2008 года № 161-ФЗ «</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Calibri" w:cs="Arial"/>
          <w:lang w:eastAsia="en-US"/>
        </w:rPr>
        <w:t>»;</w:t>
      </w:r>
    </w:p>
    <w:p w14:paraId="023910DD"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39</w:t>
      </w:r>
      <w:r w:rsidR="00243A95" w:rsidRPr="00235FC3">
        <w:rPr>
          <w:rFonts w:eastAsia="Calibr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2489399"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40</w:t>
      </w:r>
      <w:r w:rsidR="00243A95" w:rsidRPr="00235FC3">
        <w:rPr>
          <w:rFonts w:eastAsia="Calibr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5533FF6"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41</w:t>
      </w:r>
      <w:r w:rsidR="00243A95" w:rsidRPr="00235FC3">
        <w:rPr>
          <w:rFonts w:eastAsia="Calibr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Calibr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Calibri" w:cs="Arial"/>
          <w:lang w:eastAsia="en-US"/>
        </w:rPr>
        <w:t>исполнительным органом Воронежской области</w:t>
      </w:r>
      <w:r w:rsidR="00243A95" w:rsidRPr="00235FC3">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35C96FA6" w14:textId="77777777"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42</w:t>
      </w:r>
      <w:r w:rsidR="00243A95" w:rsidRPr="00235FC3">
        <w:rPr>
          <w:rFonts w:eastAsia="Calibr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14:paraId="0BCCFE63" w14:textId="77777777" w:rsidR="00811B69" w:rsidRPr="00235FC3" w:rsidRDefault="00811B69" w:rsidP="00235FC3">
      <w:pPr>
        <w:autoSpaceDE w:val="0"/>
        <w:autoSpaceDN w:val="0"/>
        <w:adjustRightInd w:val="0"/>
        <w:ind w:firstLine="709"/>
        <w:rPr>
          <w:rFonts w:eastAsia="Calibri" w:cs="Arial"/>
          <w:lang w:eastAsia="en-US"/>
        </w:rPr>
      </w:pPr>
    </w:p>
    <w:p w14:paraId="5247CF97" w14:textId="77777777"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 xml:space="preserve">1.3.3. </w:t>
      </w:r>
      <w:r w:rsidR="00B7084F" w:rsidRPr="00235FC3">
        <w:rPr>
          <w:rFonts w:eastAsia="Calibri" w:cs="Arial"/>
          <w:lang w:eastAsia="en-US"/>
        </w:rPr>
        <w:t xml:space="preserve">путем </w:t>
      </w:r>
      <w:r w:rsidRPr="00235FC3">
        <w:rPr>
          <w:rFonts w:eastAsia="Calibri" w:cs="Arial"/>
          <w:lang w:eastAsia="en-US"/>
        </w:rPr>
        <w:t>заключения договора постоянного (бессрочного) пользования:</w:t>
      </w:r>
    </w:p>
    <w:p w14:paraId="27F3B377" w14:textId="77777777"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 государственным и муниципальным учреждениям (бюджетным, казенным, автономным);</w:t>
      </w:r>
    </w:p>
    <w:p w14:paraId="4B38AD61" w14:textId="77777777"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2) казенным предприятиям;</w:t>
      </w:r>
    </w:p>
    <w:p w14:paraId="58603136" w14:textId="77777777"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3) центрам исторического наследия президентов Российской Федерации, прекратив</w:t>
      </w:r>
      <w:r w:rsidR="00CE1EB2" w:rsidRPr="00235FC3">
        <w:rPr>
          <w:rFonts w:eastAsia="Calibri" w:cs="Arial"/>
          <w:lang w:eastAsia="en-US"/>
        </w:rPr>
        <w:t>ших исполнение своих полномочий;</w:t>
      </w:r>
    </w:p>
    <w:p w14:paraId="7D4CCFB0" w14:textId="77777777"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4)</w:t>
      </w:r>
      <w:r w:rsidR="00CE1EB2" w:rsidRPr="00235FC3">
        <w:rPr>
          <w:rFonts w:ascii="Arial" w:hAnsi="Arial" w:cs="Arial"/>
          <w:sz w:val="24"/>
          <w:szCs w:val="24"/>
        </w:rPr>
        <w:t xml:space="preserve"> Банку России.</w:t>
      </w:r>
      <w:r w:rsidRPr="00235FC3">
        <w:rPr>
          <w:rFonts w:ascii="Arial" w:hAnsi="Arial" w:cs="Arial"/>
          <w:sz w:val="24"/>
          <w:szCs w:val="24"/>
        </w:rPr>
        <w:t xml:space="preserve"> </w:t>
      </w:r>
    </w:p>
    <w:p w14:paraId="06C8826F" w14:textId="77777777" w:rsidR="00CA156E" w:rsidRPr="00235FC3" w:rsidRDefault="00CA156E" w:rsidP="00235FC3">
      <w:pPr>
        <w:autoSpaceDE w:val="0"/>
        <w:autoSpaceDN w:val="0"/>
        <w:adjustRightInd w:val="0"/>
        <w:ind w:firstLine="709"/>
        <w:rPr>
          <w:rFonts w:eastAsia="Calibri" w:cs="Arial"/>
          <w:lang w:eastAsia="en-US"/>
        </w:rPr>
      </w:pPr>
    </w:p>
    <w:p w14:paraId="55409A97" w14:textId="77777777" w:rsidR="00850F2E" w:rsidRPr="00235FC3" w:rsidRDefault="00CA156E" w:rsidP="00235FC3">
      <w:pPr>
        <w:autoSpaceDE w:val="0"/>
        <w:autoSpaceDN w:val="0"/>
        <w:adjustRightInd w:val="0"/>
        <w:ind w:firstLine="709"/>
        <w:rPr>
          <w:rFonts w:eastAsia="Calibri" w:cs="Arial"/>
          <w:lang w:eastAsia="en-US"/>
        </w:rPr>
      </w:pPr>
      <w:r w:rsidRPr="00235FC3">
        <w:rPr>
          <w:rFonts w:eastAsia="Calibri" w:cs="Arial"/>
          <w:lang w:eastAsia="en-US"/>
        </w:rPr>
        <w:t>1.</w:t>
      </w:r>
      <w:r w:rsidR="00B7084F" w:rsidRPr="00235FC3">
        <w:rPr>
          <w:rFonts w:eastAsia="Calibri" w:cs="Arial"/>
          <w:lang w:eastAsia="en-US"/>
        </w:rPr>
        <w:t>3</w:t>
      </w:r>
      <w:r w:rsidR="00850F2E" w:rsidRPr="00235FC3">
        <w:rPr>
          <w:rFonts w:eastAsia="Calibri" w:cs="Arial"/>
          <w:lang w:eastAsia="en-US"/>
        </w:rPr>
        <w:t>.</w:t>
      </w:r>
      <w:r w:rsidR="00B7084F" w:rsidRPr="00235FC3">
        <w:rPr>
          <w:rFonts w:eastAsia="Calibri" w:cs="Arial"/>
          <w:lang w:eastAsia="en-US"/>
        </w:rPr>
        <w:t>4</w:t>
      </w:r>
      <w:r w:rsidR="00850F2E" w:rsidRPr="00235FC3">
        <w:rPr>
          <w:rFonts w:eastAsia="Calibri" w:cs="Arial"/>
          <w:lang w:eastAsia="en-US"/>
        </w:rPr>
        <w:t xml:space="preserve">. </w:t>
      </w:r>
      <w:r w:rsidR="00B7084F" w:rsidRPr="00235FC3">
        <w:rPr>
          <w:rFonts w:eastAsia="Calibri" w:cs="Arial"/>
          <w:lang w:eastAsia="en-US"/>
        </w:rPr>
        <w:t xml:space="preserve">путем заключения договоров </w:t>
      </w:r>
      <w:r w:rsidR="00850F2E" w:rsidRPr="00235FC3">
        <w:rPr>
          <w:rFonts w:eastAsia="Calibri" w:cs="Arial"/>
          <w:lang w:eastAsia="en-US"/>
        </w:rPr>
        <w:t>безвозмездно</w:t>
      </w:r>
      <w:r w:rsidR="00B7084F" w:rsidRPr="00235FC3">
        <w:rPr>
          <w:rFonts w:eastAsia="Calibri" w:cs="Arial"/>
          <w:lang w:eastAsia="en-US"/>
        </w:rPr>
        <w:t>го</w:t>
      </w:r>
      <w:r w:rsidR="00850F2E" w:rsidRPr="00235FC3">
        <w:rPr>
          <w:rFonts w:eastAsia="Calibri" w:cs="Arial"/>
          <w:lang w:eastAsia="en-US"/>
        </w:rPr>
        <w:t xml:space="preserve"> пользовани</w:t>
      </w:r>
      <w:r w:rsidR="00B7084F" w:rsidRPr="00235FC3">
        <w:rPr>
          <w:rFonts w:eastAsia="Calibri" w:cs="Arial"/>
          <w:lang w:eastAsia="en-US"/>
        </w:rPr>
        <w:t>я</w:t>
      </w:r>
      <w:r w:rsidR="00850F2E" w:rsidRPr="00235FC3">
        <w:rPr>
          <w:rFonts w:eastAsia="Calibri" w:cs="Arial"/>
          <w:lang w:eastAsia="en-US"/>
        </w:rPr>
        <w:t>:</w:t>
      </w:r>
    </w:p>
    <w:p w14:paraId="2A776A86" w14:textId="77777777"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w:t>
      </w:r>
      <w:r w:rsidR="00E666BB" w:rsidRPr="00235FC3">
        <w:rPr>
          <w:rFonts w:eastAsia="Calibr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14:paraId="423E5E16" w14:textId="77777777"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6DAC4FCD" w14:textId="77777777"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067E5533" w14:textId="77777777"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14:paraId="37974465" w14:textId="77777777" w:rsidR="00CA156E" w:rsidRPr="00235FC3" w:rsidRDefault="00CA156E" w:rsidP="00235FC3">
      <w:pPr>
        <w:ind w:firstLine="709"/>
        <w:rPr>
          <w:rFonts w:cs="Arial"/>
        </w:rPr>
      </w:pPr>
      <w:r w:rsidRPr="00235FC3">
        <w:rPr>
          <w:rFonts w:cs="Arial"/>
        </w:rPr>
        <w:t>5) публично-правовой компании «</w:t>
      </w:r>
      <w:proofErr w:type="spellStart"/>
      <w:r w:rsidRPr="00235FC3">
        <w:rPr>
          <w:rFonts w:cs="Arial"/>
        </w:rPr>
        <w:t>Роскадастр</w:t>
      </w:r>
      <w:proofErr w:type="spellEnd"/>
      <w:r w:rsidRPr="00235FC3">
        <w:rPr>
          <w:rFonts w:cs="Arial"/>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35FC3">
        <w:rPr>
          <w:rFonts w:cs="Arial"/>
        </w:rPr>
        <w:t>Роскадастр</w:t>
      </w:r>
      <w:proofErr w:type="spellEnd"/>
      <w:r w:rsidRPr="00235FC3">
        <w:rPr>
          <w:rFonts w:cs="Arial"/>
        </w:rPr>
        <w:t xml:space="preserve">»; </w:t>
      </w:r>
    </w:p>
    <w:p w14:paraId="41279961" w14:textId="77777777"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14:paraId="2733EB0B" w14:textId="77777777" w:rsidR="00323FE1" w:rsidRPr="00235FC3" w:rsidRDefault="00323FE1" w:rsidP="00235FC3">
      <w:pPr>
        <w:ind w:firstLine="709"/>
        <w:rPr>
          <w:rFonts w:eastAsia="Calibri" w:cs="Arial"/>
        </w:rPr>
      </w:pPr>
    </w:p>
    <w:p w14:paraId="0DCCBF72" w14:textId="77777777" w:rsidR="00323FE1" w:rsidRPr="00235FC3" w:rsidRDefault="00323FE1" w:rsidP="00235FC3">
      <w:pPr>
        <w:ind w:firstLine="709"/>
        <w:rPr>
          <w:rFonts w:cs="Arial"/>
        </w:rPr>
      </w:pPr>
      <w:r w:rsidRPr="00235FC3">
        <w:rPr>
          <w:rFonts w:eastAsia="Calibr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02D91F9B" w14:textId="77777777"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5E9E30B5" w14:textId="77777777"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14:paraId="75BF80D2" w14:textId="77777777"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14:paraId="4EBDECCD" w14:textId="77777777"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67325FB1" w14:textId="77777777"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14:paraId="128E06BC" w14:textId="77777777"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14:paraId="6DA51051" w14:textId="77777777"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14:paraId="706FF234" w14:textId="77777777" w:rsidR="00323FE1" w:rsidRPr="00235FC3" w:rsidRDefault="00323FE1"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14:paraId="11AB9B9F" w14:textId="77777777"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14:paraId="7F7DD76F" w14:textId="77777777"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14:paraId="19BEB1C4" w14:textId="77777777"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14:paraId="43B66A2B" w14:textId="77777777"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14:paraId="4813D5C7" w14:textId="77777777"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14:paraId="3BFD0B2F" w14:textId="77777777"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14:paraId="75A2E662" w14:textId="6336AA3E"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BA2BDF">
        <w:rPr>
          <w:rFonts w:ascii="Arial" w:hAnsi="Arial" w:cs="Arial"/>
          <w:spacing w:val="0"/>
          <w:sz w:val="24"/>
          <w:szCs w:val="24"/>
        </w:rPr>
        <w:t>Криничанского</w:t>
      </w:r>
      <w:r w:rsidR="00B7381B"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w:t>
      </w:r>
      <w:r w:rsidR="00DB0414" w:rsidRPr="00235FC3">
        <w:rPr>
          <w:rFonts w:ascii="Arial" w:hAnsi="Arial" w:cs="Arial"/>
          <w:spacing w:val="0"/>
          <w:sz w:val="24"/>
          <w:szCs w:val="24"/>
        </w:rPr>
        <w:t xml:space="preserve"> </w:t>
      </w:r>
      <w:r w:rsidR="00203AE0" w:rsidRPr="00235FC3">
        <w:rPr>
          <w:rFonts w:ascii="Arial" w:hAnsi="Arial" w:cs="Arial"/>
          <w:spacing w:val="0"/>
          <w:sz w:val="24"/>
          <w:szCs w:val="24"/>
        </w:rPr>
        <w:t>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14:paraId="056D356A" w14:textId="7198BF2E"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BA2BDF">
        <w:rPr>
          <w:rFonts w:ascii="Arial" w:hAnsi="Arial" w:cs="Arial"/>
          <w:spacing w:val="0"/>
          <w:sz w:val="24"/>
          <w:szCs w:val="24"/>
        </w:rPr>
        <w:t>Криничанского</w:t>
      </w:r>
      <w:r w:rsidR="00DE3C2C" w:rsidRPr="00235FC3">
        <w:rPr>
          <w:rFonts w:ascii="Arial" w:hAnsi="Arial" w:cs="Arial"/>
          <w:spacing w:val="0"/>
          <w:sz w:val="24"/>
          <w:szCs w:val="24"/>
        </w:rPr>
        <w:t xml:space="preserve"> сельского поселения </w:t>
      </w:r>
      <w:hyperlink r:id="rId8" w:history="1">
        <w:r w:rsidR="00805C64" w:rsidRPr="006C24CC">
          <w:rPr>
            <w:rStyle w:val="af3"/>
            <w:rFonts w:ascii="Arial" w:hAnsi="Arial" w:cs="Arial"/>
            <w:spacing w:val="0"/>
            <w:sz w:val="24"/>
            <w:szCs w:val="24"/>
          </w:rPr>
          <w:t>https://krinichanskoe-r20.gosweb.gosuslugi.ru/</w:t>
        </w:r>
      </w:hyperlink>
      <w:r w:rsidR="00805C64">
        <w:rPr>
          <w:rFonts w:ascii="Arial" w:hAnsi="Arial" w:cs="Arial"/>
          <w:spacing w:val="0"/>
          <w:sz w:val="24"/>
          <w:szCs w:val="24"/>
          <w:lang w:val="ru-RU"/>
        </w:rPr>
        <w:t xml:space="preserve"> </w:t>
      </w:r>
      <w:r w:rsidR="00A9699F" w:rsidRPr="00A9699F">
        <w:rPr>
          <w:rFonts w:ascii="Arial" w:hAnsi="Arial" w:cs="Arial"/>
          <w:spacing w:val="0"/>
          <w:sz w:val="24"/>
          <w:szCs w:val="24"/>
        </w:rPr>
        <w:t xml:space="preserve">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00235FC3"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rPr>
        <w:t xml:space="preserve"> </w:t>
      </w:r>
      <w:r w:rsidRPr="00235FC3">
        <w:rPr>
          <w:rFonts w:ascii="Arial" w:hAnsi="Arial" w:cs="Arial"/>
          <w:spacing w:val="0"/>
          <w:sz w:val="24"/>
          <w:szCs w:val="24"/>
          <w:lang w:val="en-US"/>
        </w:rPr>
        <w:t>www</w:t>
      </w:r>
      <w:r w:rsidRPr="00235FC3">
        <w:rPr>
          <w:rFonts w:ascii="Arial" w:hAnsi="Arial" w:cs="Arial"/>
          <w:spacing w:val="0"/>
          <w:sz w:val="24"/>
          <w:szCs w:val="24"/>
        </w:rPr>
        <w:t>.</w:t>
      </w:r>
      <w:proofErr w:type="spellStart"/>
      <w:r w:rsidRPr="00235FC3">
        <w:rPr>
          <w:rFonts w:ascii="Arial" w:hAnsi="Arial" w:cs="Arial"/>
          <w:spacing w:val="0"/>
          <w:sz w:val="24"/>
          <w:szCs w:val="24"/>
          <w:lang w:val="en-US"/>
        </w:rPr>
        <w:t>gosuslugi</w:t>
      </w:r>
      <w:proofErr w:type="spellEnd"/>
      <w:r w:rsidRPr="00235FC3">
        <w:rPr>
          <w:rFonts w:ascii="Arial" w:hAnsi="Arial" w:cs="Arial"/>
          <w:spacing w:val="0"/>
          <w:sz w:val="24"/>
          <w:szCs w:val="24"/>
        </w:rPr>
        <w:t>.</w:t>
      </w:r>
      <w:proofErr w:type="spellStart"/>
      <w:r w:rsidRPr="00235FC3">
        <w:rPr>
          <w:rFonts w:ascii="Arial" w:hAnsi="Arial" w:cs="Arial"/>
          <w:spacing w:val="0"/>
          <w:sz w:val="24"/>
          <w:szCs w:val="24"/>
          <w:lang w:val="en-US"/>
        </w:rPr>
        <w:t>ru</w:t>
      </w:r>
      <w:proofErr w:type="spellEnd"/>
      <w:r w:rsidRPr="00235FC3">
        <w:rPr>
          <w:rStyle w:val="11"/>
          <w:rFonts w:ascii="Arial" w:hAnsi="Arial" w:cs="Arial"/>
          <w:spacing w:val="0"/>
          <w:sz w:val="24"/>
          <w:szCs w:val="24"/>
          <w:u w:val="none"/>
        </w:rPr>
        <w:t xml:space="preserve"> (далее </w:t>
      </w:r>
      <w:r w:rsidR="006972B1" w:rsidRPr="00235FC3">
        <w:rPr>
          <w:rStyle w:val="11"/>
          <w:rFonts w:ascii="Arial" w:hAnsi="Arial" w:cs="Arial"/>
          <w:spacing w:val="0"/>
          <w:sz w:val="24"/>
          <w:szCs w:val="24"/>
          <w:u w:val="none"/>
        </w:rPr>
        <w:t xml:space="preserve">– </w:t>
      </w:r>
      <w:r w:rsidR="00B45849" w:rsidRPr="00235FC3">
        <w:rPr>
          <w:rStyle w:val="11"/>
          <w:rFonts w:ascii="Arial" w:hAnsi="Arial" w:cs="Arial"/>
          <w:spacing w:val="0"/>
          <w:sz w:val="24"/>
          <w:szCs w:val="24"/>
          <w:u w:val="none"/>
        </w:rPr>
        <w:t xml:space="preserve">Единый портал, </w:t>
      </w:r>
      <w:r w:rsidRPr="00235FC3">
        <w:rPr>
          <w:rStyle w:val="11"/>
          <w:rFonts w:ascii="Arial" w:hAnsi="Arial" w:cs="Arial"/>
          <w:spacing w:val="0"/>
          <w:sz w:val="24"/>
          <w:szCs w:val="24"/>
          <w:u w:val="none"/>
        </w:rPr>
        <w:t>ЕПГУ)</w:t>
      </w:r>
      <w:r w:rsidR="006972B1" w:rsidRPr="00235FC3">
        <w:rPr>
          <w:rStyle w:val="11"/>
          <w:rFonts w:ascii="Arial" w:hAnsi="Arial" w:cs="Arial"/>
          <w:spacing w:val="0"/>
          <w:sz w:val="24"/>
          <w:szCs w:val="24"/>
          <w:u w:val="none"/>
        </w:rPr>
        <w:t>,</w:t>
      </w:r>
      <w:r w:rsidRPr="00235FC3">
        <w:rPr>
          <w:rFonts w:ascii="Arial" w:hAnsi="Arial" w:cs="Arial"/>
          <w:spacing w:val="0"/>
          <w:sz w:val="24"/>
          <w:szCs w:val="24"/>
        </w:rPr>
        <w:t xml:space="preserve"> </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govvrn</w:t>
      </w:r>
      <w:proofErr w:type="spellEnd"/>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ru</w:t>
      </w:r>
      <w:proofErr w:type="spellEnd"/>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14:paraId="49A6E811" w14:textId="77777777"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14:paraId="2321B5BC" w14:textId="77777777"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14:paraId="5F45B3CE" w14:textId="77777777"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14:paraId="100FBCC2" w14:textId="77777777"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14:paraId="46C90690"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14:paraId="290DA2F9" w14:textId="77777777"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14:paraId="0B31EA13"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14:paraId="14ED968C"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9B542CF" w14:textId="77777777"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14:paraId="39D10A1E"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14:paraId="237DF1C0" w14:textId="77777777"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1B005DA" w14:textId="77777777"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8DD5163" w14:textId="77777777"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14:paraId="6D8830F5" w14:textId="77777777"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14:paraId="1CCB19B9"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6A68548" w14:textId="77777777"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14:paraId="2D53E20A"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6136D08" w14:textId="77777777"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14:paraId="324A85C1" w14:textId="77777777"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14:paraId="6FF9F947" w14:textId="77777777"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14:paraId="63DD1386" w14:textId="77777777" w:rsidR="00F7504A" w:rsidRPr="00235FC3" w:rsidRDefault="00F7504A" w:rsidP="00235FC3">
      <w:pPr>
        <w:pStyle w:val="101"/>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14:paraId="3342E9E6" w14:textId="77777777"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14:paraId="2913FDD0" w14:textId="77777777"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14:paraId="7EFCE58E" w14:textId="77777777"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14:paraId="46FF865A"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3D1F7A5"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14:paraId="391663B0" w14:textId="77777777"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14:paraId="2AFB1C3F" w14:textId="77777777"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14:paraId="7E777766"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14:paraId="482C6E14"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14:paraId="6B87D000"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14:paraId="54438EED"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ECF0EE9" w14:textId="77777777"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287BE14E"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37F2CF3"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14:paraId="30EC4849"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14:paraId="739DE279"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B062084" w14:textId="77777777"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051A1271" w14:textId="77777777"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14:paraId="54422C27" w14:textId="77777777"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9A4A95D"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14:paraId="0D021C6C"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14:paraId="2509013A" w14:textId="77777777"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14:paraId="6580C511" w14:textId="77777777"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14:paraId="18150375"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14:paraId="793250A7" w14:textId="77777777"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14:paraId="1A4D1CDE" w14:textId="77777777"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hAnsi="Arial" w:cs="Arial"/>
          <w:iCs/>
          <w:sz w:val="24"/>
          <w:szCs w:val="24"/>
        </w:rPr>
        <w:t xml:space="preserve">от </w:t>
      </w:r>
      <w:r w:rsidR="003258EF" w:rsidRPr="00235FC3">
        <w:rPr>
          <w:rFonts w:ascii="Arial" w:hAnsi="Arial" w:cs="Arial"/>
          <w:iCs/>
          <w:sz w:val="24"/>
          <w:szCs w:val="24"/>
        </w:rPr>
        <w:t>29.12.2017 № 1099.</w:t>
      </w:r>
    </w:p>
    <w:p w14:paraId="1B59306A" w14:textId="77777777"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14:paraId="47A31C16" w14:textId="77777777"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57796011" w14:textId="77777777"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14:paraId="6667517A" w14:textId="77777777"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14:paraId="24ADA557" w14:textId="5AC1EEC4" w:rsidR="00F7504A"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235FC3">
        <w:rPr>
          <w:rFonts w:ascii="Arial" w:hAnsi="Arial" w:cs="Arial"/>
          <w:b w:val="0"/>
          <w:spacing w:val="0"/>
          <w:sz w:val="24"/>
          <w:szCs w:val="24"/>
        </w:rPr>
        <w:t>Стандарт предоставления муниципальной услуги</w:t>
      </w:r>
      <w:bookmarkEnd w:id="1"/>
    </w:p>
    <w:p w14:paraId="5CF1A9B9" w14:textId="77777777" w:rsidR="00433EE3" w:rsidRPr="00235FC3" w:rsidRDefault="00433EE3" w:rsidP="00433EE3">
      <w:pPr>
        <w:pStyle w:val="23"/>
        <w:shd w:val="clear" w:color="auto" w:fill="auto"/>
        <w:tabs>
          <w:tab w:val="left" w:pos="0"/>
        </w:tabs>
        <w:spacing w:after="0" w:line="240" w:lineRule="auto"/>
        <w:ind w:firstLine="0"/>
        <w:outlineLvl w:val="9"/>
        <w:rPr>
          <w:rFonts w:ascii="Arial" w:hAnsi="Arial" w:cs="Arial"/>
          <w:b w:val="0"/>
          <w:spacing w:val="0"/>
          <w:sz w:val="24"/>
          <w:szCs w:val="24"/>
        </w:rPr>
      </w:pPr>
    </w:p>
    <w:p w14:paraId="34ACC349" w14:textId="5755E88E" w:rsidR="00F7504A" w:rsidRPr="00235FC3" w:rsidRDefault="00F7504A" w:rsidP="00433EE3">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14:paraId="62CCA8B3" w14:textId="77777777"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14:paraId="6070CB6B" w14:textId="77777777"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14:paraId="6238B364" w14:textId="77777777"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14:paraId="3446F645" w14:textId="05B64720"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BA2BDF">
        <w:rPr>
          <w:rFonts w:ascii="Arial" w:hAnsi="Arial" w:cs="Arial"/>
          <w:spacing w:val="0"/>
          <w:sz w:val="24"/>
          <w:szCs w:val="24"/>
        </w:rPr>
        <w:t>Криничанского</w:t>
      </w:r>
      <w:r w:rsidR="002A5572" w:rsidRPr="00235FC3">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DB0414" w:rsidRPr="00235FC3">
        <w:rPr>
          <w:rFonts w:ascii="Arial" w:hAnsi="Arial" w:cs="Arial"/>
          <w:spacing w:val="0"/>
          <w:sz w:val="24"/>
          <w:szCs w:val="24"/>
        </w:rPr>
        <w:t xml:space="preserve"> </w:t>
      </w:r>
      <w:r w:rsidR="002A5572" w:rsidRPr="00235FC3">
        <w:rPr>
          <w:rFonts w:ascii="Arial" w:hAnsi="Arial" w:cs="Arial"/>
          <w:spacing w:val="0"/>
          <w:sz w:val="24"/>
          <w:szCs w:val="24"/>
        </w:rPr>
        <w:t xml:space="preserve">Россошанского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14:paraId="216280F9" w14:textId="77777777"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14:paraId="5AFA8402" w14:textId="77777777"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35FC3">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35FC3">
        <w:rPr>
          <w:rFonts w:ascii="Arial" w:hAnsi="Arial" w:cs="Arial"/>
          <w:bCs/>
          <w:iCs/>
          <w:sz w:val="24"/>
          <w:szCs w:val="24"/>
        </w:rPr>
        <w:t xml:space="preserve"> </w:t>
      </w:r>
    </w:p>
    <w:p w14:paraId="57A7195E" w14:textId="77777777"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14:paraId="4085006B" w14:textId="121935BF"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BA2BDF">
        <w:rPr>
          <w:rFonts w:cs="Arial"/>
        </w:rPr>
        <w:t>Криничанского</w:t>
      </w:r>
      <w:r w:rsidR="00235534" w:rsidRPr="00235FC3">
        <w:rPr>
          <w:rFonts w:cs="Arial"/>
        </w:rPr>
        <w:t xml:space="preserve"> сельского</w:t>
      </w:r>
      <w:r w:rsidR="005F036F" w:rsidRPr="00235FC3">
        <w:rPr>
          <w:rFonts w:cs="Arial"/>
        </w:rPr>
        <w:t xml:space="preserve"> поселения </w:t>
      </w:r>
      <w:r w:rsidR="00235534" w:rsidRPr="00235FC3">
        <w:rPr>
          <w:rFonts w:cs="Arial"/>
        </w:rPr>
        <w:t xml:space="preserve">Россошанского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DB0414" w:rsidRPr="00235FC3">
        <w:rPr>
          <w:rFonts w:cs="Arial"/>
        </w:rPr>
        <w:t xml:space="preserve"> </w:t>
      </w:r>
      <w:r w:rsidRPr="00235FC3">
        <w:rPr>
          <w:rFonts w:cs="Arial"/>
        </w:rPr>
        <w:t>муниципальных услуг»</w:t>
      </w:r>
      <w:r w:rsidR="00015DEA" w:rsidRPr="00235FC3">
        <w:rPr>
          <w:rFonts w:cs="Arial"/>
        </w:rPr>
        <w:t>.</w:t>
      </w:r>
    </w:p>
    <w:p w14:paraId="496DD778" w14:textId="77777777"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235FC3" w:rsidRPr="00235FC3">
        <w:rPr>
          <w:rFonts w:cs="Arial"/>
        </w:rPr>
        <w:t xml:space="preserve"> </w:t>
      </w:r>
      <w:r w:rsidR="00F7504A" w:rsidRPr="00235FC3">
        <w:rPr>
          <w:rFonts w:cs="Arial"/>
        </w:rPr>
        <w:t>взаимодействует с:</w:t>
      </w:r>
    </w:p>
    <w:p w14:paraId="15F00531" w14:textId="77777777" w:rsidR="0098516B" w:rsidRPr="00235FC3" w:rsidRDefault="00DE5370" w:rsidP="00235FC3">
      <w:pPr>
        <w:autoSpaceDE w:val="0"/>
        <w:autoSpaceDN w:val="0"/>
        <w:adjustRightInd w:val="0"/>
        <w:ind w:firstLine="709"/>
        <w:rPr>
          <w:rFonts w:eastAsia="Calibri" w:cs="Arial"/>
          <w:bCs/>
        </w:rPr>
      </w:pPr>
      <w:r w:rsidRPr="00235FC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403E02D" w14:textId="77777777" w:rsidR="00DE5370" w:rsidRPr="00235FC3" w:rsidRDefault="0098516B" w:rsidP="00235FC3">
      <w:pPr>
        <w:tabs>
          <w:tab w:val="left" w:pos="1558"/>
        </w:tabs>
        <w:ind w:firstLine="709"/>
        <w:rPr>
          <w:rFonts w:eastAsia="Calibri" w:cs="Arial"/>
        </w:rPr>
      </w:pPr>
      <w:r w:rsidRPr="00235FC3">
        <w:rPr>
          <w:rFonts w:eastAsia="Calibri" w:cs="Arial"/>
        </w:rPr>
        <w:tab/>
      </w:r>
    </w:p>
    <w:p w14:paraId="13BBDABE" w14:textId="77777777" w:rsidR="00DE5370" w:rsidRPr="00235FC3" w:rsidRDefault="00DE5370" w:rsidP="00235FC3">
      <w:pPr>
        <w:autoSpaceDE w:val="0"/>
        <w:autoSpaceDN w:val="0"/>
        <w:adjustRightInd w:val="0"/>
        <w:ind w:firstLine="709"/>
        <w:rPr>
          <w:rFonts w:eastAsia="Calibri" w:cs="Arial"/>
          <w:bCs/>
        </w:rPr>
      </w:pPr>
      <w:r w:rsidRPr="00235FC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8C36DF0" w14:textId="77777777" w:rsidR="00DE5370" w:rsidRPr="00235FC3" w:rsidRDefault="00DE5370" w:rsidP="00235FC3">
      <w:pPr>
        <w:autoSpaceDE w:val="0"/>
        <w:autoSpaceDN w:val="0"/>
        <w:adjustRightInd w:val="0"/>
        <w:ind w:firstLine="709"/>
        <w:rPr>
          <w:rFonts w:eastAsia="Calibri" w:cs="Arial"/>
          <w:bCs/>
        </w:rPr>
      </w:pPr>
      <w:r w:rsidRPr="00235FC3">
        <w:rPr>
          <w:rFonts w:eastAsia="Calibri" w:cs="Arial"/>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r w:rsidRPr="001F2EBA">
        <w:rPr>
          <w:rFonts w:eastAsia="Calibri" w:cs="Arial"/>
          <w:bCs/>
        </w:rPr>
        <w:t xml:space="preserve">пункте </w:t>
      </w:r>
      <w:r w:rsidR="00B906B6" w:rsidRPr="001F2EBA">
        <w:rPr>
          <w:rFonts w:eastAsia="Calibri" w:cs="Arial"/>
          <w:bCs/>
        </w:rPr>
        <w:t>10</w:t>
      </w:r>
      <w:r w:rsidRPr="00235FC3">
        <w:rPr>
          <w:rFonts w:eastAsia="Calibri" w:cs="Arial"/>
          <w:bCs/>
        </w:rPr>
        <w:t xml:space="preserve"> настоящего Административного регламента.</w:t>
      </w:r>
    </w:p>
    <w:p w14:paraId="6C5D4B87" w14:textId="77777777"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14:paraId="522774DA" w14:textId="77777777"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14:paraId="4EBA9DF2" w14:textId="77777777" w:rsidR="00DE5370" w:rsidRPr="00235FC3" w:rsidRDefault="00DE5370" w:rsidP="00235FC3">
      <w:pPr>
        <w:autoSpaceDE w:val="0"/>
        <w:autoSpaceDN w:val="0"/>
        <w:adjustRightInd w:val="0"/>
        <w:ind w:firstLine="709"/>
        <w:rPr>
          <w:rFonts w:eastAsia="Calibri" w:cs="Arial"/>
          <w:bCs/>
          <w:lang w:eastAsia="en-US"/>
        </w:rPr>
      </w:pPr>
      <w:bookmarkStart w:id="2" w:name="Par0"/>
      <w:bookmarkEnd w:id="2"/>
      <w:r w:rsidRPr="00235FC3">
        <w:rPr>
          <w:rFonts w:eastAsia="Calibri" w:cs="Arial"/>
          <w:bCs/>
          <w:lang w:eastAsia="en-US"/>
        </w:rPr>
        <w:t xml:space="preserve">6.1. В соответствии с вариантами, приведенными в разделе </w:t>
      </w:r>
      <w:r w:rsidRPr="00235FC3">
        <w:rPr>
          <w:rFonts w:eastAsia="Calibri" w:cs="Arial"/>
          <w:bCs/>
          <w:lang w:val="en-US" w:eastAsia="en-US"/>
        </w:rPr>
        <w:t>III</w:t>
      </w:r>
      <w:r w:rsidRPr="00235FC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14:paraId="684A2314" w14:textId="77777777"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6.1.1. договор купли-продажи земельного участка, находящегося в муниципальной собственности;</w:t>
      </w:r>
    </w:p>
    <w:p w14:paraId="7F30B21E" w14:textId="77777777"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6.1.2. договор аренды земельного участка, находящегося в муниципальной собственности;</w:t>
      </w:r>
    </w:p>
    <w:p w14:paraId="0A2E32C5" w14:textId="77777777"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6.1.3. договор безвозмездного пользования земельным участком, находящимся в муниципальной собственности;</w:t>
      </w:r>
    </w:p>
    <w:p w14:paraId="295E6B70" w14:textId="77777777"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14:paraId="264C602F" w14:textId="77777777" w:rsidR="00DE5370"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 xml:space="preserve">6.1.5. </w:t>
      </w:r>
      <w:r w:rsidR="0051552D" w:rsidRPr="00235FC3">
        <w:rPr>
          <w:rFonts w:eastAsia="Calibri" w:cs="Arial"/>
          <w:bCs/>
          <w:lang w:eastAsia="en-US"/>
        </w:rPr>
        <w:t>исправление допущенных опечаток и (или) ошибок в выданных документах</w:t>
      </w:r>
      <w:r w:rsidRPr="00235FC3">
        <w:rPr>
          <w:rFonts w:eastAsia="Calibri" w:cs="Arial"/>
          <w:bCs/>
          <w:lang w:eastAsia="en-US"/>
        </w:rPr>
        <w:t>.</w:t>
      </w:r>
    </w:p>
    <w:p w14:paraId="5B12C343" w14:textId="77777777" w:rsidR="00C90E53" w:rsidRDefault="00C90E53" w:rsidP="00235FC3">
      <w:pPr>
        <w:autoSpaceDE w:val="0"/>
        <w:autoSpaceDN w:val="0"/>
        <w:adjustRightInd w:val="0"/>
        <w:ind w:firstLine="709"/>
        <w:rPr>
          <w:rFonts w:eastAsia="Calibri" w:cs="Arial"/>
          <w:bCs/>
          <w:lang w:eastAsia="en-US"/>
        </w:rPr>
      </w:pPr>
      <w:r w:rsidRPr="001F2EBA">
        <w:rPr>
          <w:rFonts w:eastAsia="Calibri" w:cs="Arial"/>
          <w:bCs/>
          <w:lang w:eastAsia="en-US"/>
        </w:rPr>
        <w:t>6.1.6. дубликат выданного в результате предоставления Муниципальной услуги документа.</w:t>
      </w:r>
    </w:p>
    <w:p w14:paraId="79D9D986" w14:textId="77777777"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6.2. Документом, содержащим решение о предоставлени</w:t>
      </w:r>
      <w:r w:rsidR="003356EB" w:rsidRPr="00235FC3">
        <w:rPr>
          <w:rFonts w:eastAsia="Calibri" w:cs="Arial"/>
          <w:bCs/>
          <w:lang w:eastAsia="en-US"/>
        </w:rPr>
        <w:t>и</w:t>
      </w:r>
      <w:r w:rsidRPr="00235FC3">
        <w:rPr>
          <w:rFonts w:eastAsia="Calibri" w:cs="Arial"/>
          <w:bCs/>
          <w:lang w:eastAsia="en-US"/>
        </w:rPr>
        <w:t xml:space="preserve"> Муниципальной услуги, на основании которого Заявителю предоставляются </w:t>
      </w:r>
      <w:r w:rsidR="0051552D" w:rsidRPr="00235FC3">
        <w:rPr>
          <w:rFonts w:eastAsia="Calibri" w:cs="Arial"/>
          <w:bCs/>
          <w:lang w:eastAsia="en-US"/>
        </w:rPr>
        <w:t xml:space="preserve">ее </w:t>
      </w:r>
      <w:r w:rsidRPr="00235FC3">
        <w:rPr>
          <w:rFonts w:eastAsia="Calibri" w:cs="Arial"/>
          <w:bCs/>
          <w:lang w:eastAsia="en-US"/>
        </w:rPr>
        <w:t xml:space="preserve">результаты, </w:t>
      </w:r>
      <w:r w:rsidR="0051552D" w:rsidRPr="00235FC3">
        <w:rPr>
          <w:rFonts w:eastAsia="Calibri" w:cs="Arial"/>
          <w:bCs/>
          <w:lang w:eastAsia="en-US"/>
        </w:rPr>
        <w:t>я</w:t>
      </w:r>
      <w:r w:rsidRPr="00235FC3">
        <w:rPr>
          <w:rFonts w:eastAsia="Calibri" w:cs="Arial"/>
          <w:bCs/>
          <w:lang w:eastAsia="en-US"/>
        </w:rPr>
        <w:t xml:space="preserve">вляется правовой акт Администрации, содержащий </w:t>
      </w:r>
      <w:r w:rsidR="006F769D" w:rsidRPr="00235FC3">
        <w:rPr>
          <w:rFonts w:eastAsia="Calibri" w:cs="Arial"/>
          <w:bCs/>
          <w:lang w:eastAsia="en-US"/>
        </w:rPr>
        <w:t xml:space="preserve">обязательные реквизиты в соответствии с требованиями Земельного кодекса РФ. </w:t>
      </w:r>
    </w:p>
    <w:p w14:paraId="357AD102" w14:textId="77777777" w:rsidR="00DE5370" w:rsidRPr="00235FC3" w:rsidRDefault="0004686A" w:rsidP="00235FC3">
      <w:pPr>
        <w:autoSpaceDE w:val="0"/>
        <w:autoSpaceDN w:val="0"/>
        <w:adjustRightInd w:val="0"/>
        <w:ind w:firstLine="709"/>
        <w:rPr>
          <w:rFonts w:eastAsia="Calibri" w:cs="Arial"/>
          <w:bCs/>
          <w:lang w:eastAsia="en-US"/>
        </w:rPr>
      </w:pPr>
      <w:r w:rsidRPr="00235FC3">
        <w:rPr>
          <w:rFonts w:eastAsia="Calibri" w:cs="Arial"/>
          <w:bCs/>
          <w:lang w:eastAsia="en-US"/>
        </w:rPr>
        <w:t>6.3</w:t>
      </w:r>
      <w:r w:rsidR="00DE5370" w:rsidRPr="00235FC3">
        <w:rPr>
          <w:rFonts w:eastAsia="Calibri" w:cs="Arial"/>
          <w:bCs/>
          <w:lang w:eastAsia="en-US"/>
        </w:rPr>
        <w:t xml:space="preserve">. Результаты </w:t>
      </w:r>
      <w:r w:rsidRPr="00235FC3">
        <w:rPr>
          <w:rFonts w:eastAsia="Calibri" w:cs="Arial"/>
          <w:bCs/>
          <w:lang w:eastAsia="en-US"/>
        </w:rPr>
        <w:t>Муниципальной</w:t>
      </w:r>
      <w:r w:rsidR="00DE5370" w:rsidRPr="00235FC3">
        <w:rPr>
          <w:rFonts w:eastAsia="Calibri" w:cs="Arial"/>
          <w:bCs/>
          <w:lang w:eastAsia="en-US"/>
        </w:rPr>
        <w:t xml:space="preserve"> услуги могут быть получены посредством </w:t>
      </w:r>
      <w:r w:rsidR="006F769D" w:rsidRPr="00235FC3">
        <w:rPr>
          <w:rFonts w:eastAsia="Calibri" w:cs="Arial"/>
          <w:bCs/>
          <w:lang w:eastAsia="en-US"/>
        </w:rPr>
        <w:t>ЕПГУ</w:t>
      </w:r>
      <w:r w:rsidR="00C5195E" w:rsidRPr="00235FC3">
        <w:rPr>
          <w:rFonts w:eastAsia="Calibri" w:cs="Arial"/>
          <w:bCs/>
          <w:lang w:eastAsia="en-US"/>
        </w:rPr>
        <w:t>, РПГУ</w:t>
      </w:r>
      <w:r w:rsidR="00DE5370" w:rsidRPr="00235FC3">
        <w:rPr>
          <w:rFonts w:eastAsia="Calibri" w:cs="Arial"/>
          <w:bCs/>
          <w:lang w:eastAsia="en-US"/>
        </w:rPr>
        <w:t xml:space="preserve"> в форме электронного документа</w:t>
      </w:r>
      <w:r w:rsidR="00C5195E" w:rsidRPr="00235FC3">
        <w:rPr>
          <w:rFonts w:eastAsia="Calibri" w:cs="Arial"/>
          <w:bCs/>
          <w:lang w:eastAsia="en-US"/>
        </w:rPr>
        <w:t>,</w:t>
      </w:r>
      <w:r w:rsidR="00DE5370" w:rsidRPr="00235FC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14:paraId="43B0FFC9" w14:textId="77777777"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DE5370" w:rsidRPr="00235FC3">
        <w:rPr>
          <w:rFonts w:ascii="Arial" w:hAnsi="Arial" w:cs="Arial"/>
          <w:spacing w:val="0"/>
          <w:sz w:val="24"/>
          <w:szCs w:val="24"/>
        </w:rPr>
        <w:t xml:space="preserve"> </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14:paraId="7851957D"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14:paraId="6CE0C396" w14:textId="77777777"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14:paraId="05BC2FFB"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14:paraId="1F89659C"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14:paraId="750BD8B3" w14:textId="77777777"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14:paraId="628552B8" w14:textId="77777777" w:rsidR="001637FF" w:rsidRPr="00235FC3" w:rsidRDefault="001637FF" w:rsidP="00235FC3">
      <w:pPr>
        <w:ind w:firstLine="709"/>
        <w:rPr>
          <w:rFonts w:cs="Arial"/>
        </w:rPr>
      </w:pPr>
      <w:r w:rsidRPr="00235FC3">
        <w:rPr>
          <w:rFonts w:cs="Arial"/>
        </w:rPr>
        <w:t xml:space="preserve">- регистрационный номер; </w:t>
      </w:r>
    </w:p>
    <w:p w14:paraId="2FC35B40" w14:textId="77777777" w:rsidR="001637FF" w:rsidRPr="00235FC3" w:rsidRDefault="001637FF" w:rsidP="00235FC3">
      <w:pPr>
        <w:ind w:firstLine="709"/>
        <w:rPr>
          <w:rFonts w:cs="Arial"/>
        </w:rPr>
      </w:pPr>
      <w:r w:rsidRPr="00235FC3">
        <w:rPr>
          <w:rFonts w:cs="Arial"/>
        </w:rPr>
        <w:t xml:space="preserve">- дата регистрации: </w:t>
      </w:r>
    </w:p>
    <w:p w14:paraId="74906A22" w14:textId="77777777"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14:paraId="634489EB" w14:textId="77777777" w:rsidR="00E666BB" w:rsidRPr="00235FC3" w:rsidRDefault="00E666BB" w:rsidP="00235FC3">
      <w:pPr>
        <w:ind w:firstLine="709"/>
        <w:rPr>
          <w:rFonts w:cs="Arial"/>
        </w:rPr>
      </w:pPr>
      <w:r w:rsidRPr="00235FC3">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w:t>
      </w:r>
      <w:r w:rsidRPr="00235FC3">
        <w:rPr>
          <w:rFonts w:cs="Arial"/>
        </w:rPr>
        <w:lastRenderedPageBreak/>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6BE80B" w14:textId="77777777" w:rsidR="00E666BB" w:rsidRPr="00235FC3" w:rsidRDefault="00E666BB" w:rsidP="00235FC3">
      <w:pPr>
        <w:ind w:firstLine="709"/>
        <w:rPr>
          <w:rFonts w:cs="Arial"/>
        </w:rPr>
      </w:pPr>
      <w:bookmarkStart w:id="3" w:name="Par2"/>
      <w:bookmarkEnd w:id="3"/>
      <w:r w:rsidRPr="00235FC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1B1C882" w14:textId="77777777"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14:paraId="7C660D3F" w14:textId="77777777"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14:paraId="72172AE9" w14:textId="77777777"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14:paraId="7DD624C0" w14:textId="77777777" w:rsidR="00690A54" w:rsidRPr="00235FC3" w:rsidRDefault="006F769D" w:rsidP="00235FC3">
      <w:pPr>
        <w:autoSpaceDE w:val="0"/>
        <w:autoSpaceDN w:val="0"/>
        <w:adjustRightInd w:val="0"/>
        <w:ind w:firstLine="709"/>
        <w:rPr>
          <w:rFonts w:eastAsia="Calibri" w:cs="Arial"/>
          <w:lang w:eastAsia="en-US"/>
        </w:rPr>
      </w:pPr>
      <w:r w:rsidRPr="00235FC3">
        <w:rPr>
          <w:rFonts w:eastAsia="Calibri" w:cs="Arial"/>
          <w:lang w:eastAsia="en-US"/>
        </w:rPr>
        <w:t>7</w:t>
      </w:r>
      <w:r w:rsidR="004C5606" w:rsidRPr="00235FC3">
        <w:rPr>
          <w:rFonts w:eastAsia="Calibri" w:cs="Arial"/>
          <w:lang w:eastAsia="en-US"/>
        </w:rPr>
        <w:t xml:space="preserve">.1. Срок предоставления </w:t>
      </w:r>
      <w:r w:rsidR="00FB0D28" w:rsidRPr="00235FC3">
        <w:rPr>
          <w:rFonts w:eastAsia="Calibri" w:cs="Arial"/>
          <w:lang w:eastAsia="en-US"/>
        </w:rPr>
        <w:t xml:space="preserve">Муниципальной </w:t>
      </w:r>
      <w:r w:rsidR="004C5606" w:rsidRPr="00235FC3">
        <w:rPr>
          <w:rFonts w:eastAsia="Calibri" w:cs="Arial"/>
          <w:lang w:eastAsia="en-US"/>
        </w:rPr>
        <w:t xml:space="preserve">услуги не должен превышать </w:t>
      </w:r>
      <w:r w:rsidR="00FB0D28" w:rsidRPr="00235FC3">
        <w:rPr>
          <w:rFonts w:eastAsia="Calibri" w:cs="Arial"/>
          <w:lang w:eastAsia="en-US"/>
        </w:rPr>
        <w:t>2</w:t>
      </w:r>
      <w:r w:rsidR="004C5606" w:rsidRPr="00235FC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Calibri" w:cs="Arial"/>
          <w:lang w:eastAsia="en-US"/>
        </w:rPr>
        <w:t xml:space="preserve">Муниципальной </w:t>
      </w:r>
      <w:r w:rsidR="004C5606" w:rsidRPr="00235FC3">
        <w:rPr>
          <w:rFonts w:eastAsia="Calibri" w:cs="Arial"/>
          <w:lang w:eastAsia="en-US"/>
        </w:rPr>
        <w:t>услуги, предусмотренных настоящим Административным регламентом.</w:t>
      </w:r>
      <w:r w:rsidR="00690A54" w:rsidRPr="00235FC3">
        <w:rPr>
          <w:rFonts w:eastAsia="Calibri" w:cs="Arial"/>
          <w:lang w:eastAsia="en-US"/>
        </w:rPr>
        <w:t xml:space="preserve"> </w:t>
      </w:r>
    </w:p>
    <w:p w14:paraId="1B4CE08C" w14:textId="77777777" w:rsidR="00FB0D28" w:rsidRPr="00235FC3" w:rsidRDefault="00FF23F2" w:rsidP="00235FC3">
      <w:pPr>
        <w:autoSpaceDE w:val="0"/>
        <w:autoSpaceDN w:val="0"/>
        <w:adjustRightInd w:val="0"/>
        <w:ind w:firstLine="709"/>
        <w:rPr>
          <w:rFonts w:eastAsia="Calibri" w:cs="Arial"/>
          <w:lang w:eastAsia="en-US"/>
        </w:rPr>
      </w:pPr>
      <w:r w:rsidRPr="00235FC3">
        <w:rPr>
          <w:rFonts w:eastAsia="Calibri" w:cs="Arial"/>
          <w:lang w:eastAsia="en-US"/>
        </w:rPr>
        <w:t>П</w:t>
      </w:r>
      <w:r w:rsidR="00FB0D28" w:rsidRPr="00235FC3">
        <w:rPr>
          <w:rFonts w:eastAsia="Calibri" w:cs="Arial"/>
          <w:lang w:eastAsia="en-US"/>
        </w:rPr>
        <w:t>редо</w:t>
      </w:r>
      <w:r w:rsidR="000530A7" w:rsidRPr="00235FC3">
        <w:rPr>
          <w:rFonts w:eastAsia="Calibri" w:cs="Arial"/>
          <w:lang w:eastAsia="en-US"/>
        </w:rPr>
        <w:t xml:space="preserve">ставления Муниципальной услуги </w:t>
      </w:r>
      <w:r w:rsidR="00FB0D28" w:rsidRPr="00235FC3">
        <w:rPr>
          <w:rFonts w:eastAsia="Calibri" w:cs="Arial"/>
          <w:lang w:eastAsia="en-US"/>
        </w:rPr>
        <w:t xml:space="preserve">составляет не </w:t>
      </w:r>
      <w:r w:rsidR="00135ACF" w:rsidRPr="00235FC3">
        <w:rPr>
          <w:rFonts w:eastAsia="Calibri" w:cs="Arial"/>
          <w:lang w:eastAsia="en-US"/>
        </w:rPr>
        <w:t xml:space="preserve">более 14 календарных дней. </w:t>
      </w:r>
    </w:p>
    <w:p w14:paraId="6F4F2C01" w14:textId="77777777" w:rsidR="00135ACF" w:rsidRPr="00235FC3" w:rsidRDefault="00135ACF" w:rsidP="00235FC3">
      <w:pPr>
        <w:autoSpaceDE w:val="0"/>
        <w:autoSpaceDN w:val="0"/>
        <w:adjustRightInd w:val="0"/>
        <w:ind w:firstLine="709"/>
        <w:rPr>
          <w:rFonts w:eastAsia="Calibri" w:cs="Arial"/>
          <w:lang w:eastAsia="en-US"/>
        </w:rPr>
      </w:pPr>
      <w:r w:rsidRPr="00235FC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Calibri" w:cs="Arial"/>
          <w:lang w:eastAsia="en-US"/>
        </w:rPr>
        <w:t>ЕПГУ, РПГУ</w:t>
      </w:r>
      <w:r w:rsidRPr="00235FC3">
        <w:rPr>
          <w:rFonts w:eastAsia="Calibri" w:cs="Arial"/>
          <w:lang w:eastAsia="en-US"/>
        </w:rPr>
        <w:t xml:space="preserve">, в МФЦ. </w:t>
      </w:r>
    </w:p>
    <w:p w14:paraId="4B5817B3"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7.1.2. В случае обращения ответственной организации, признанной таковой в соответствии с Законом Воронежской области от 21.10.2024</w:t>
      </w:r>
      <w:r w:rsidR="00235FC3" w:rsidRPr="00235FC3">
        <w:rPr>
          <w:rFonts w:cs="Arial"/>
        </w:rPr>
        <w:t xml:space="preserve"> </w:t>
      </w:r>
      <w:r w:rsidRPr="00235FC3">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0D921941"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38DF8351"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71BD96CF" w14:textId="77777777" w:rsidR="003C1AD4" w:rsidRPr="00235FC3" w:rsidRDefault="003C1AD4" w:rsidP="00235FC3">
      <w:pPr>
        <w:autoSpaceDE w:val="0"/>
        <w:autoSpaceDN w:val="0"/>
        <w:adjustRightInd w:val="0"/>
        <w:ind w:firstLine="709"/>
        <w:rPr>
          <w:rFonts w:eastAsia="Calibr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114F81FB" w14:textId="77777777" w:rsidR="004C5606" w:rsidRPr="00235FC3" w:rsidRDefault="00353C0B" w:rsidP="00235FC3">
      <w:pPr>
        <w:autoSpaceDE w:val="0"/>
        <w:autoSpaceDN w:val="0"/>
        <w:adjustRightInd w:val="0"/>
        <w:ind w:firstLine="709"/>
        <w:rPr>
          <w:rFonts w:eastAsia="Calibri" w:cs="Arial"/>
          <w:lang w:eastAsia="en-US"/>
        </w:rPr>
      </w:pPr>
      <w:r w:rsidRPr="00235FC3">
        <w:rPr>
          <w:rFonts w:eastAsia="Calibri" w:cs="Arial"/>
          <w:lang w:eastAsia="en-US"/>
        </w:rPr>
        <w:t>7</w:t>
      </w:r>
      <w:r w:rsidR="00FB0D28" w:rsidRPr="00235FC3">
        <w:rPr>
          <w:rFonts w:eastAsia="Calibri" w:cs="Arial"/>
          <w:lang w:eastAsia="en-US"/>
        </w:rPr>
        <w:t xml:space="preserve">.2. </w:t>
      </w:r>
      <w:r w:rsidRPr="00235FC3">
        <w:rPr>
          <w:rFonts w:eastAsia="Calibri" w:cs="Arial"/>
          <w:lang w:eastAsia="en-US"/>
        </w:rPr>
        <w:t>Максимальные с</w:t>
      </w:r>
      <w:r w:rsidR="004C5606" w:rsidRPr="00235FC3">
        <w:rPr>
          <w:rFonts w:eastAsia="Calibri" w:cs="Arial"/>
          <w:lang w:eastAsia="en-US"/>
        </w:rPr>
        <w:t>рок</w:t>
      </w:r>
      <w:r w:rsidRPr="00235FC3">
        <w:rPr>
          <w:rFonts w:eastAsia="Calibri" w:cs="Arial"/>
          <w:lang w:eastAsia="en-US"/>
        </w:rPr>
        <w:t xml:space="preserve">и предоставления Муниципальной </w:t>
      </w:r>
      <w:r w:rsidR="003C1AD4" w:rsidRPr="00235FC3">
        <w:rPr>
          <w:rFonts w:eastAsia="Calibri" w:cs="Arial"/>
          <w:lang w:eastAsia="en-US"/>
        </w:rPr>
        <w:t>услуги для</w:t>
      </w:r>
      <w:r w:rsidRPr="00235FC3">
        <w:rPr>
          <w:rFonts w:eastAsia="Calibr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23A3A8C" w14:textId="77777777"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14:paraId="7EE4E7D2" w14:textId="77777777"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14:paraId="2E9E50C3" w14:textId="77777777" w:rsidR="004C5606" w:rsidRPr="00235FC3" w:rsidRDefault="003665BA" w:rsidP="00235FC3">
      <w:pPr>
        <w:autoSpaceDE w:val="0"/>
        <w:autoSpaceDN w:val="0"/>
        <w:adjustRightInd w:val="0"/>
        <w:ind w:firstLine="709"/>
        <w:rPr>
          <w:rFonts w:eastAsia="Calibri" w:cs="Arial"/>
          <w:lang w:eastAsia="en-US"/>
        </w:rPr>
      </w:pPr>
      <w:r w:rsidRPr="00235FC3">
        <w:rPr>
          <w:rFonts w:eastAsia="Calibri" w:cs="Arial"/>
          <w:lang w:eastAsia="en-US"/>
        </w:rPr>
        <w:t>8</w:t>
      </w:r>
      <w:r w:rsidR="004C5606" w:rsidRPr="00235FC3">
        <w:rPr>
          <w:rFonts w:eastAsia="Calibri" w:cs="Arial"/>
          <w:lang w:eastAsia="en-US"/>
        </w:rPr>
        <w:t xml:space="preserve">.1. Предоставление </w:t>
      </w:r>
      <w:r w:rsidR="00135ACF" w:rsidRPr="00235FC3">
        <w:rPr>
          <w:rFonts w:eastAsia="Calibri" w:cs="Arial"/>
          <w:lang w:eastAsia="en-US"/>
        </w:rPr>
        <w:t xml:space="preserve">Муниципальной </w:t>
      </w:r>
      <w:r w:rsidR="004C5606" w:rsidRPr="00235FC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0A8D0ADB"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Конституцией Российской Федерации;</w:t>
      </w:r>
    </w:p>
    <w:p w14:paraId="5FE62802"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Градостроительным кодексом Российской Федерации;</w:t>
      </w:r>
    </w:p>
    <w:p w14:paraId="1B99B443"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Гражданским кодексом Российской Федерации;</w:t>
      </w:r>
    </w:p>
    <w:p w14:paraId="72A53884"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Земельным кодексом Российской Федерации;</w:t>
      </w:r>
    </w:p>
    <w:p w14:paraId="47761969"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27.07.2010 № 210-ФЗ «Об организации предоставления государственных и муниципальных услуг»;</w:t>
      </w:r>
    </w:p>
    <w:p w14:paraId="18B9BBEC"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14:paraId="286AF9FE"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06.04.2011 № 63-ФЗ «Об электронной подписи»;</w:t>
      </w:r>
    </w:p>
    <w:p w14:paraId="2B055406"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Постановлением Правительства Российской Федерации от 25.01.2013</w:t>
      </w:r>
      <w:r w:rsidR="00235FC3" w:rsidRPr="00235FC3">
        <w:rPr>
          <w:rFonts w:eastAsia="Calibri" w:cs="Arial"/>
          <w:lang w:eastAsia="en-US"/>
        </w:rPr>
        <w:t xml:space="preserve"> </w:t>
      </w:r>
      <w:r w:rsidRPr="00235FC3">
        <w:rPr>
          <w:rFonts w:eastAsia="Calibri" w:cs="Arial"/>
          <w:lang w:eastAsia="en-US"/>
        </w:rPr>
        <w:t>№ 33 «Об использовании простой электронной подписи при оказании государственных и муниципальных услуг»;</w:t>
      </w:r>
    </w:p>
    <w:p w14:paraId="0675405A"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B326BD3"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Calibri" w:cs="Arial"/>
          <w:lang w:eastAsia="en-US"/>
        </w:rPr>
        <w:t xml:space="preserve"> также требований к их формату»;</w:t>
      </w:r>
    </w:p>
    <w:p w14:paraId="385F6128"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14:paraId="3E1F1DC3" w14:textId="77777777"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иными действующими в данной сфере нормативными правовыми актами.</w:t>
      </w:r>
    </w:p>
    <w:p w14:paraId="4AC5A0B3" w14:textId="37B340C6" w:rsidR="00D931F5" w:rsidRDefault="00636DD5" w:rsidP="00C00C66">
      <w:pPr>
        <w:pStyle w:val="21"/>
        <w:numPr>
          <w:ilvl w:val="1"/>
          <w:numId w:val="38"/>
        </w:numPr>
        <w:shd w:val="clear" w:color="auto" w:fill="auto"/>
        <w:tabs>
          <w:tab w:val="left" w:pos="1341"/>
        </w:tabs>
        <w:spacing w:before="0" w:after="0" w:line="240" w:lineRule="auto"/>
        <w:rPr>
          <w:rFonts w:ascii="Arial" w:hAnsi="Arial" w:cs="Arial"/>
          <w:spacing w:val="0"/>
          <w:sz w:val="24"/>
          <w:szCs w:val="24"/>
        </w:rPr>
      </w:pPr>
      <w:r w:rsidRPr="00D931F5">
        <w:rPr>
          <w:rFonts w:ascii="Arial" w:hAnsi="Arial" w:cs="Arial"/>
          <w:spacing w:val="0"/>
          <w:sz w:val="24"/>
          <w:szCs w:val="24"/>
        </w:rPr>
        <w:t>Перечень</w:t>
      </w:r>
      <w:r w:rsidR="00F7504A" w:rsidRPr="00D931F5">
        <w:rPr>
          <w:rFonts w:ascii="Arial" w:hAnsi="Arial" w:cs="Arial"/>
          <w:spacing w:val="0"/>
          <w:sz w:val="24"/>
          <w:szCs w:val="24"/>
        </w:rPr>
        <w:t xml:space="preserve"> нормативных </w:t>
      </w:r>
      <w:r w:rsidR="00770C3F" w:rsidRPr="00D931F5">
        <w:rPr>
          <w:rFonts w:ascii="Arial" w:hAnsi="Arial" w:cs="Arial"/>
          <w:spacing w:val="0"/>
          <w:sz w:val="24"/>
          <w:szCs w:val="24"/>
        </w:rPr>
        <w:t xml:space="preserve">правовых </w:t>
      </w:r>
      <w:r w:rsidR="00F7504A" w:rsidRPr="00D931F5">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931F5">
        <w:rPr>
          <w:rFonts w:ascii="Arial" w:hAnsi="Arial" w:cs="Arial"/>
          <w:spacing w:val="0"/>
          <w:sz w:val="24"/>
          <w:szCs w:val="24"/>
        </w:rPr>
        <w:t>размещен на сайте Администрации</w:t>
      </w:r>
      <w:r w:rsidR="00F7504A" w:rsidRPr="00D931F5">
        <w:rPr>
          <w:rFonts w:ascii="Arial" w:hAnsi="Arial" w:cs="Arial"/>
          <w:spacing w:val="0"/>
          <w:sz w:val="24"/>
          <w:szCs w:val="24"/>
        </w:rPr>
        <w:t xml:space="preserve"> в подразделе «</w:t>
      </w:r>
      <w:r w:rsidR="009B77A5" w:rsidRPr="00D931F5">
        <w:rPr>
          <w:rFonts w:ascii="Arial" w:hAnsi="Arial" w:cs="Arial"/>
          <w:spacing w:val="0"/>
          <w:sz w:val="24"/>
          <w:szCs w:val="24"/>
        </w:rPr>
        <w:t>Административные регламенты по предоставлению муниципальных услуг</w:t>
      </w:r>
      <w:r w:rsidR="00F7504A" w:rsidRPr="00D931F5">
        <w:rPr>
          <w:rFonts w:ascii="Arial" w:hAnsi="Arial" w:cs="Arial"/>
          <w:spacing w:val="0"/>
          <w:sz w:val="24"/>
          <w:szCs w:val="24"/>
        </w:rPr>
        <w:t>»</w:t>
      </w:r>
      <w:r w:rsidR="009B77A5" w:rsidRPr="00D931F5">
        <w:rPr>
          <w:rFonts w:ascii="Arial" w:hAnsi="Arial" w:cs="Arial"/>
          <w:spacing w:val="0"/>
          <w:sz w:val="24"/>
          <w:szCs w:val="24"/>
        </w:rPr>
        <w:t xml:space="preserve"> </w:t>
      </w:r>
      <w:r w:rsidR="00F7504A" w:rsidRPr="00D931F5">
        <w:rPr>
          <w:rFonts w:ascii="Arial" w:hAnsi="Arial" w:cs="Arial"/>
          <w:spacing w:val="0"/>
          <w:sz w:val="24"/>
          <w:szCs w:val="24"/>
        </w:rPr>
        <w:t>раздела «</w:t>
      </w:r>
      <w:r w:rsidR="009B77A5" w:rsidRPr="00D931F5">
        <w:rPr>
          <w:rFonts w:ascii="Arial" w:hAnsi="Arial" w:cs="Arial"/>
          <w:spacing w:val="0"/>
          <w:sz w:val="24"/>
          <w:szCs w:val="24"/>
        </w:rPr>
        <w:t>Муниципальные услуги</w:t>
      </w:r>
      <w:r w:rsidR="00F7504A" w:rsidRPr="00D931F5">
        <w:rPr>
          <w:rFonts w:ascii="Arial" w:hAnsi="Arial" w:cs="Arial"/>
          <w:spacing w:val="0"/>
          <w:sz w:val="24"/>
          <w:szCs w:val="24"/>
        </w:rPr>
        <w:t xml:space="preserve">» </w:t>
      </w:r>
      <w:r w:rsidR="00770C3F" w:rsidRPr="00D931F5">
        <w:rPr>
          <w:rFonts w:ascii="Arial" w:hAnsi="Arial" w:cs="Arial"/>
          <w:spacing w:val="0"/>
          <w:sz w:val="24"/>
          <w:szCs w:val="24"/>
        </w:rPr>
        <w:t xml:space="preserve">по </w:t>
      </w:r>
      <w:r w:rsidR="00F7504A" w:rsidRPr="00D931F5">
        <w:rPr>
          <w:rFonts w:ascii="Arial" w:hAnsi="Arial" w:cs="Arial"/>
          <w:spacing w:val="0"/>
          <w:sz w:val="24"/>
          <w:szCs w:val="24"/>
        </w:rPr>
        <w:t>адрес</w:t>
      </w:r>
      <w:r w:rsidR="00770C3F" w:rsidRPr="00D931F5">
        <w:rPr>
          <w:rFonts w:ascii="Arial" w:hAnsi="Arial" w:cs="Arial"/>
          <w:spacing w:val="0"/>
          <w:sz w:val="24"/>
          <w:szCs w:val="24"/>
        </w:rPr>
        <w:t xml:space="preserve">у </w:t>
      </w:r>
      <w:hyperlink r:id="rId9" w:history="1">
        <w:r w:rsidR="00816F91" w:rsidRPr="006C24CC">
          <w:rPr>
            <w:rStyle w:val="af3"/>
            <w:rFonts w:ascii="Arial" w:hAnsi="Arial" w:cs="Arial"/>
            <w:spacing w:val="0"/>
            <w:sz w:val="24"/>
            <w:szCs w:val="24"/>
          </w:rPr>
          <w:t>https://krinichanskoe-r20.gosweb.gosuslugi.ru/</w:t>
        </w:r>
      </w:hyperlink>
    </w:p>
    <w:p w14:paraId="099F525F" w14:textId="77777777" w:rsidR="00816F91" w:rsidRPr="00235FC3" w:rsidRDefault="00816F91" w:rsidP="00816F91">
      <w:pPr>
        <w:pStyle w:val="21"/>
        <w:shd w:val="clear" w:color="auto" w:fill="auto"/>
        <w:tabs>
          <w:tab w:val="left" w:pos="1341"/>
        </w:tabs>
        <w:spacing w:before="0" w:after="0" w:line="240" w:lineRule="auto"/>
        <w:ind w:left="1429" w:firstLine="0"/>
        <w:rPr>
          <w:rFonts w:ascii="Arial" w:hAnsi="Arial" w:cs="Arial"/>
          <w:spacing w:val="0"/>
          <w:sz w:val="24"/>
          <w:szCs w:val="24"/>
        </w:rPr>
      </w:pPr>
    </w:p>
    <w:p w14:paraId="1AB2CB38" w14:textId="0EF362FE" w:rsidR="00F7504A" w:rsidRPr="00235FC3" w:rsidRDefault="00F7504A" w:rsidP="00C00C66">
      <w:pPr>
        <w:pStyle w:val="21"/>
        <w:numPr>
          <w:ilvl w:val="0"/>
          <w:numId w:val="38"/>
        </w:numPr>
        <w:shd w:val="clear" w:color="auto" w:fill="auto"/>
        <w:tabs>
          <w:tab w:val="left" w:pos="1341"/>
        </w:tabs>
        <w:spacing w:before="0" w:after="0" w:line="240" w:lineRule="auto"/>
        <w:rPr>
          <w:rFonts w:ascii="Arial" w:hAnsi="Arial" w:cs="Arial"/>
          <w:i/>
          <w:spacing w:val="0"/>
          <w:sz w:val="24"/>
          <w:szCs w:val="24"/>
        </w:rPr>
      </w:pPr>
      <w:r w:rsidRPr="00235FC3">
        <w:rPr>
          <w:rFonts w:ascii="Arial" w:hAnsi="Arial" w:cs="Arial"/>
          <w:spacing w:val="0"/>
          <w:sz w:val="24"/>
          <w:szCs w:val="24"/>
        </w:rPr>
        <w:t>Исчерпывающий перечень документов</w:t>
      </w:r>
      <w:r w:rsidRPr="00235FC3">
        <w:rPr>
          <w:rStyle w:val="90pt"/>
          <w:rFonts w:ascii="Arial" w:hAnsi="Arial" w:cs="Arial"/>
          <w:spacing w:val="0"/>
          <w:sz w:val="24"/>
          <w:szCs w:val="24"/>
        </w:rPr>
        <w:t xml:space="preserve">, </w:t>
      </w:r>
      <w:r w:rsidRPr="00235FC3">
        <w:rPr>
          <w:rFonts w:ascii="Arial" w:hAnsi="Arial" w:cs="Arial"/>
          <w:spacing w:val="0"/>
          <w:sz w:val="24"/>
          <w:szCs w:val="24"/>
        </w:rPr>
        <w:t xml:space="preserve">необходимых для предоставления </w:t>
      </w:r>
      <w:r w:rsidR="00770C3F"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r w:rsidRPr="00235FC3">
        <w:rPr>
          <w:rStyle w:val="90pt"/>
          <w:rFonts w:ascii="Arial" w:hAnsi="Arial" w:cs="Arial"/>
          <w:spacing w:val="0"/>
          <w:sz w:val="24"/>
          <w:szCs w:val="24"/>
        </w:rPr>
        <w:t xml:space="preserve">, </w:t>
      </w:r>
      <w:r w:rsidRPr="00235FC3">
        <w:rPr>
          <w:rFonts w:ascii="Arial" w:hAnsi="Arial" w:cs="Arial"/>
          <w:spacing w:val="0"/>
          <w:sz w:val="24"/>
          <w:szCs w:val="24"/>
        </w:rPr>
        <w:t xml:space="preserve">подлежащих представлению </w:t>
      </w:r>
      <w:r w:rsidR="00770C3F" w:rsidRPr="00235FC3">
        <w:rPr>
          <w:rFonts w:ascii="Arial" w:hAnsi="Arial" w:cs="Arial"/>
          <w:spacing w:val="0"/>
          <w:sz w:val="24"/>
          <w:szCs w:val="24"/>
        </w:rPr>
        <w:t>Заявителем</w:t>
      </w:r>
      <w:r w:rsidR="003665BA" w:rsidRPr="00235FC3">
        <w:rPr>
          <w:rFonts w:ascii="Arial" w:hAnsi="Arial" w:cs="Arial"/>
          <w:spacing w:val="0"/>
          <w:sz w:val="24"/>
          <w:szCs w:val="24"/>
        </w:rPr>
        <w:t>.</w:t>
      </w:r>
    </w:p>
    <w:p w14:paraId="582AF52A" w14:textId="77777777"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14:paraId="030C3397"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14:paraId="0623C77B"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14:paraId="25A85FD4"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770FD94"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в) кадастровый номер испрашиваемого земельного участка;</w:t>
      </w:r>
    </w:p>
    <w:p w14:paraId="54BD02D9"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Calibri" w:cs="Arial"/>
          <w:lang w:eastAsia="en-US"/>
        </w:rPr>
        <w:t>.1</w:t>
      </w:r>
      <w:r w:rsidRPr="00235FC3">
        <w:rPr>
          <w:rFonts w:eastAsia="Calibri" w:cs="Arial"/>
          <w:lang w:eastAsia="en-US"/>
        </w:rPr>
        <w:t xml:space="preserve"> - 1.</w:t>
      </w:r>
      <w:r w:rsidR="00C0183A" w:rsidRPr="00235FC3">
        <w:rPr>
          <w:rFonts w:eastAsia="Calibri" w:cs="Arial"/>
          <w:lang w:eastAsia="en-US"/>
        </w:rPr>
        <w:t>3</w:t>
      </w:r>
      <w:r w:rsidRPr="00235FC3">
        <w:rPr>
          <w:rFonts w:eastAsia="Calibri" w:cs="Arial"/>
          <w:lang w:eastAsia="en-US"/>
        </w:rPr>
        <w:t>.</w:t>
      </w:r>
      <w:r w:rsidR="00C0183A" w:rsidRPr="00235FC3">
        <w:rPr>
          <w:rFonts w:eastAsia="Calibri" w:cs="Arial"/>
          <w:lang w:eastAsia="en-US"/>
        </w:rPr>
        <w:t>4</w:t>
      </w:r>
      <w:r w:rsidRPr="00235FC3">
        <w:rPr>
          <w:rFonts w:eastAsia="Calibri" w:cs="Arial"/>
          <w:lang w:eastAsia="en-US"/>
        </w:rPr>
        <w:t xml:space="preserve"> настоящего Административного регламента;</w:t>
      </w:r>
    </w:p>
    <w:p w14:paraId="72232C86"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 xml:space="preserve">д) вид права, на котором </w:t>
      </w:r>
      <w:r w:rsidR="00135ACF" w:rsidRPr="00235FC3">
        <w:rPr>
          <w:rFonts w:eastAsia="Calibri" w:cs="Arial"/>
          <w:lang w:eastAsia="en-US"/>
        </w:rPr>
        <w:t xml:space="preserve">Заявитель </w:t>
      </w:r>
      <w:r w:rsidRPr="00235FC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Calibri" w:cs="Arial"/>
          <w:lang w:eastAsia="en-US"/>
        </w:rPr>
        <w:t xml:space="preserve">Заявителю </w:t>
      </w:r>
      <w:r w:rsidRPr="00235FC3">
        <w:rPr>
          <w:rFonts w:eastAsia="Calibri" w:cs="Arial"/>
          <w:lang w:eastAsia="en-US"/>
        </w:rPr>
        <w:t>допускается на нескольких видах прав;</w:t>
      </w:r>
    </w:p>
    <w:p w14:paraId="4A700DE2"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47D18505"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ж) цель использования земельного участка;</w:t>
      </w:r>
    </w:p>
    <w:p w14:paraId="4BE8FC90"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42E01CB"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407AEA6" w14:textId="77777777"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к) почтовый адрес и (или) адрес электронн</w:t>
      </w:r>
      <w:r w:rsidR="004571CE" w:rsidRPr="00235FC3">
        <w:rPr>
          <w:rFonts w:eastAsia="Calibri" w:cs="Arial"/>
          <w:lang w:eastAsia="en-US"/>
        </w:rPr>
        <w:t>ой почты для связи с заявителем.</w:t>
      </w:r>
    </w:p>
    <w:p w14:paraId="25C3F158" w14:textId="77777777"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14:paraId="690E8B0B" w14:textId="77777777"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14:paraId="6DF9092C" w14:textId="77777777"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14:paraId="05E1D792" w14:textId="77777777"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Заявитель получает непосредственно при личном обращении;</w:t>
      </w:r>
    </w:p>
    <w:p w14:paraId="4417B5CF" w14:textId="77777777"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14:paraId="5CA6A1C3" w14:textId="77777777"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F988E54" w14:textId="77777777"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1A991A37" w14:textId="77777777" w:rsidR="004571CE" w:rsidRPr="00235FC3" w:rsidRDefault="004571CE" w:rsidP="00235FC3">
      <w:pPr>
        <w:autoSpaceDE w:val="0"/>
        <w:autoSpaceDN w:val="0"/>
        <w:adjustRightInd w:val="0"/>
        <w:ind w:firstLine="709"/>
        <w:rPr>
          <w:rFonts w:eastAsia="Calibri" w:cs="Arial"/>
          <w:lang w:eastAsia="en-US"/>
        </w:rPr>
      </w:pPr>
    </w:p>
    <w:p w14:paraId="7E8F6075" w14:textId="77777777"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D745659" w14:textId="77777777"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9</w:t>
      </w:r>
      <w:r w:rsidR="00117F0C" w:rsidRPr="00235FC3">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14:paraId="53217942" w14:textId="77777777"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35FC3" w:rsidRPr="00235FC3">
        <w:rPr>
          <w:rFonts w:cs="Arial"/>
        </w:rPr>
        <w:t xml:space="preserve"> </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635CC84" w14:textId="77777777"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8F3C13E" w14:textId="77777777"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14:paraId="5A492078" w14:textId="77777777" w:rsidR="008E32EB" w:rsidRPr="00235FC3" w:rsidRDefault="009C16D1" w:rsidP="00235FC3">
      <w:pPr>
        <w:ind w:firstLine="709"/>
        <w:rPr>
          <w:rFonts w:cs="Arial"/>
        </w:rPr>
      </w:pPr>
      <w:r w:rsidRPr="00235FC3">
        <w:rPr>
          <w:rFonts w:cs="Arial"/>
        </w:rPr>
        <w:t>9</w:t>
      </w:r>
      <w:r w:rsidR="008E32EB" w:rsidRPr="00235FC3">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235FC3">
        <w:rPr>
          <w:rFonts w:cs="Arial"/>
        </w:rPr>
        <w:t>неустраненных</w:t>
      </w:r>
      <w:proofErr w:type="spellEnd"/>
      <w:r w:rsidR="008E32EB" w:rsidRPr="00235FC3">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426F773B" w14:textId="77777777"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Calibr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14:paraId="493DF1E4" w14:textId="77777777" w:rsidR="00DB706F" w:rsidRPr="00235FC3" w:rsidRDefault="009C16D1" w:rsidP="00235FC3">
      <w:pPr>
        <w:ind w:firstLine="709"/>
        <w:rPr>
          <w:rFonts w:cs="Arial"/>
        </w:rPr>
      </w:pPr>
      <w:r w:rsidRPr="00235FC3">
        <w:rPr>
          <w:rFonts w:cs="Arial"/>
        </w:rPr>
        <w:lastRenderedPageBreak/>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875A166" w14:textId="77777777"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235FC3" w:rsidRPr="00235FC3">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14:paraId="03BDC3A3" w14:textId="77777777"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2207082D" w14:textId="77777777"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14:paraId="02D17686" w14:textId="77777777"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14:paraId="38BCB3CB" w14:textId="77777777" w:rsidR="00CE5DFF" w:rsidRPr="00235FC3" w:rsidRDefault="009C16D1" w:rsidP="00235FC3">
      <w:pPr>
        <w:ind w:firstLine="709"/>
        <w:rPr>
          <w:rFonts w:cs="Arial"/>
        </w:rPr>
      </w:pPr>
      <w:r w:rsidRPr="00235FC3">
        <w:rPr>
          <w:rFonts w:cs="Arial"/>
        </w:rPr>
        <w:lastRenderedPageBreak/>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r w:rsidR="00CE5DFF" w:rsidRPr="00235FC3">
        <w:rPr>
          <w:rFonts w:cs="Arial"/>
        </w:rPr>
        <w:t xml:space="preserve"> </w:t>
      </w:r>
    </w:p>
    <w:p w14:paraId="3A4A46AB" w14:textId="77777777"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4E85E962" w14:textId="77777777"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w:t>
      </w:r>
      <w:r w:rsidR="00C32E14">
        <w:rPr>
          <w:rFonts w:cs="Arial"/>
        </w:rPr>
        <w:t xml:space="preserve">ством Российской Федерации </w:t>
      </w:r>
      <w:r w:rsidR="00C32E14" w:rsidRPr="001F2EBA">
        <w:rPr>
          <w:rFonts w:cs="Arial"/>
        </w:rPr>
        <w:t>(пп.2</w:t>
      </w:r>
      <w:r w:rsidR="000D0BFF" w:rsidRPr="00235FC3">
        <w:rPr>
          <w:rFonts w:cs="Arial"/>
        </w:rPr>
        <w:t xml:space="preserve"> п.2 ст.39.6 Земельного кодекса РФ) – заявление о предоставлении земельного участка;</w:t>
      </w:r>
    </w:p>
    <w:p w14:paraId="02573796"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5</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14:paraId="66FC26F1"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6</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14:paraId="726EE742" w14:textId="77777777" w:rsidR="006776A2"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7</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14:paraId="23AABB8D" w14:textId="77777777" w:rsidR="0066283F" w:rsidRPr="00235FC3" w:rsidRDefault="009C16D1" w:rsidP="00235FC3">
      <w:pPr>
        <w:ind w:firstLine="709"/>
        <w:rPr>
          <w:rFonts w:cs="Arial"/>
        </w:rPr>
      </w:pPr>
      <w:r w:rsidRPr="00235FC3">
        <w:rPr>
          <w:rFonts w:cs="Arial"/>
        </w:rPr>
        <w:t>9</w:t>
      </w:r>
      <w:r w:rsidR="0066283F" w:rsidRPr="00235FC3">
        <w:rPr>
          <w:rFonts w:cs="Arial"/>
        </w:rPr>
        <w:t>.2.1</w:t>
      </w:r>
      <w:r w:rsidR="0038659C">
        <w:rPr>
          <w:rFonts w:cs="Arial"/>
        </w:rPr>
        <w:t>8</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w:t>
      </w:r>
      <w:r w:rsidR="004871C9" w:rsidRPr="00235FC3">
        <w:rPr>
          <w:rFonts w:cs="Arial"/>
        </w:rPr>
        <w:lastRenderedPageBreak/>
        <w:t>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14:paraId="67E9CB57" w14:textId="77777777" w:rsidR="00316156" w:rsidRPr="00235FC3" w:rsidRDefault="009C16D1" w:rsidP="00235FC3">
      <w:pPr>
        <w:ind w:firstLine="709"/>
        <w:rPr>
          <w:rFonts w:cs="Arial"/>
        </w:rPr>
      </w:pPr>
      <w:r w:rsidRPr="00235FC3">
        <w:rPr>
          <w:rFonts w:cs="Arial"/>
        </w:rPr>
        <w:t>9</w:t>
      </w:r>
      <w:r w:rsidR="00316156" w:rsidRPr="00235FC3">
        <w:rPr>
          <w:rFonts w:cs="Arial"/>
        </w:rPr>
        <w:t>.2.</w:t>
      </w:r>
      <w:r w:rsidR="0038659C">
        <w:rPr>
          <w:rFonts w:cs="Arial"/>
        </w:rPr>
        <w:t>19</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14:paraId="0F2AAE83" w14:textId="77777777"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0</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w:t>
      </w:r>
      <w:r w:rsidR="001957A8" w:rsidRPr="00235FC3">
        <w:rPr>
          <w:rFonts w:cs="Arial"/>
        </w:rPr>
        <w:t xml:space="preserve">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73758C43" w14:textId="77777777"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1</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14:paraId="7F92DAC6" w14:textId="77777777"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2</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FDFE89F" w14:textId="77777777"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3</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00AB385C" w:rsidRPr="00235FC3">
        <w:rPr>
          <w:rFonts w:cs="Arial"/>
        </w:rPr>
        <w:lastRenderedPageBreak/>
        <w:t xml:space="preserve">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AB385C" w:rsidRPr="00235FC3">
        <w:rPr>
          <w:rFonts w:cs="Arial"/>
        </w:rPr>
        <w:t xml:space="preserve"> </w:t>
      </w:r>
      <w:r w:rsidR="004871C9" w:rsidRPr="00235FC3">
        <w:rPr>
          <w:rFonts w:cs="Arial"/>
        </w:rPr>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0BEBFDFF" w14:textId="77777777" w:rsidR="00DF05B5"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4</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77BD821" w14:textId="77777777" w:rsidR="004E61A7"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5</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14:paraId="651F688A"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6</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00FA6E66"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7</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269E0A0"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8</w:t>
      </w:r>
      <w:r w:rsidR="00E666BB" w:rsidRPr="00235FC3">
        <w:rPr>
          <w:rFonts w:cs="Arial"/>
        </w:rPr>
        <w:t>.</w:t>
      </w:r>
      <w:r w:rsidR="00E666BB" w:rsidRPr="00235FC3">
        <w:rPr>
          <w:rFonts w:eastAsia="Calibr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235FC3" w:rsidRPr="00235FC3">
        <w:rPr>
          <w:rFonts w:cs="Arial"/>
        </w:rPr>
        <w:t xml:space="preserve"> </w:t>
      </w:r>
    </w:p>
    <w:p w14:paraId="52DB1BFD" w14:textId="77777777" w:rsidR="004E61A7" w:rsidRPr="00235FC3" w:rsidRDefault="009C16D1" w:rsidP="00235FC3">
      <w:pPr>
        <w:ind w:firstLine="709"/>
        <w:rPr>
          <w:rFonts w:cs="Arial"/>
        </w:rPr>
      </w:pPr>
      <w:r w:rsidRPr="00235FC3">
        <w:rPr>
          <w:rFonts w:cs="Arial"/>
        </w:rPr>
        <w:t>9</w:t>
      </w:r>
      <w:r w:rsidR="004E61A7" w:rsidRPr="00235FC3">
        <w:rPr>
          <w:rFonts w:cs="Arial"/>
        </w:rPr>
        <w:t>.2.</w:t>
      </w:r>
      <w:r w:rsidR="0038659C">
        <w:rPr>
          <w:rFonts w:cs="Arial"/>
        </w:rPr>
        <w:t>29</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3ACD914A" w14:textId="77777777" w:rsidR="004E61A7" w:rsidRPr="00235FC3" w:rsidRDefault="009C16D1" w:rsidP="00235FC3">
      <w:pPr>
        <w:ind w:firstLine="709"/>
        <w:rPr>
          <w:rFonts w:cs="Arial"/>
        </w:rPr>
      </w:pPr>
      <w:r w:rsidRPr="00235FC3">
        <w:rPr>
          <w:rFonts w:cs="Arial"/>
        </w:rPr>
        <w:lastRenderedPageBreak/>
        <w:t>9</w:t>
      </w:r>
      <w:r w:rsidR="004E61A7" w:rsidRPr="00235FC3">
        <w:rPr>
          <w:rFonts w:cs="Arial"/>
        </w:rPr>
        <w:t>.2.3</w:t>
      </w:r>
      <w:r w:rsidR="00DE7C89">
        <w:rPr>
          <w:rFonts w:cs="Arial"/>
        </w:rPr>
        <w:t>0</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r w:rsidR="00235FC3" w:rsidRPr="00235FC3">
        <w:rPr>
          <w:rFonts w:cs="Arial"/>
        </w:rPr>
        <w:t xml:space="preserve"> </w:t>
      </w:r>
    </w:p>
    <w:p w14:paraId="7B4B93E7" w14:textId="77777777" w:rsidR="00077EA3"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1</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4871C9" w:rsidRPr="00235FC3">
        <w:rPr>
          <w:rFonts w:cs="Arial"/>
        </w:rPr>
        <w:t xml:space="preserve"> 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14:paraId="1D7604D3"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2</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35FC3" w:rsidRPr="00235FC3">
        <w:rPr>
          <w:rFonts w:cs="Arial"/>
        </w:rPr>
        <w:t xml:space="preserve"> </w:t>
      </w:r>
    </w:p>
    <w:p w14:paraId="53A3C886"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3</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4D50AD85"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4</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35FC3" w:rsidRPr="00235FC3">
        <w:rPr>
          <w:rFonts w:cs="Arial"/>
        </w:rPr>
        <w:t xml:space="preserve"> </w:t>
      </w:r>
    </w:p>
    <w:p w14:paraId="2B1DB649"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5</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35FC3" w:rsidRPr="00235FC3">
        <w:rPr>
          <w:rFonts w:cs="Arial"/>
        </w:rPr>
        <w:t xml:space="preserve"> </w:t>
      </w:r>
    </w:p>
    <w:p w14:paraId="2DE6E8BC" w14:textId="77777777" w:rsidR="00077EA3" w:rsidRPr="00235FC3" w:rsidRDefault="009C16D1" w:rsidP="00235FC3">
      <w:pPr>
        <w:ind w:firstLine="709"/>
        <w:rPr>
          <w:rFonts w:cs="Arial"/>
        </w:rPr>
      </w:pPr>
      <w:r w:rsidRPr="00235FC3">
        <w:rPr>
          <w:rFonts w:cs="Arial"/>
        </w:rPr>
        <w:lastRenderedPageBreak/>
        <w:t>9</w:t>
      </w:r>
      <w:r w:rsidR="00077EA3" w:rsidRPr="00235FC3">
        <w:rPr>
          <w:rFonts w:cs="Arial"/>
        </w:rPr>
        <w:t>.2.3</w:t>
      </w:r>
      <w:r w:rsidR="00DE7C89">
        <w:rPr>
          <w:rFonts w:cs="Arial"/>
        </w:rPr>
        <w:t>6</w:t>
      </w:r>
      <w:r w:rsidR="00077EA3" w:rsidRPr="00235FC3">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35FC3">
        <w:rPr>
          <w:rFonts w:cs="Arial"/>
        </w:rPr>
        <w:t>муниципально</w:t>
      </w:r>
      <w:proofErr w:type="spellEnd"/>
      <w:r w:rsidR="00077EA3" w:rsidRPr="00235FC3">
        <w:rPr>
          <w:rFonts w:cs="Arial"/>
        </w:rPr>
        <w:t>-частном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14:paraId="0E7B4273" w14:textId="77777777"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7</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29B0FA90" w14:textId="77777777"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8</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0589366A" w14:textId="77777777" w:rsidR="00D62245" w:rsidRPr="00235FC3" w:rsidRDefault="009C16D1" w:rsidP="00235FC3">
      <w:pPr>
        <w:ind w:firstLine="709"/>
        <w:rPr>
          <w:rFonts w:cs="Arial"/>
        </w:rPr>
      </w:pPr>
      <w:r w:rsidRPr="00235FC3">
        <w:rPr>
          <w:rFonts w:cs="Arial"/>
        </w:rPr>
        <w:t>9</w:t>
      </w:r>
      <w:r w:rsidR="00D62245" w:rsidRPr="00235FC3">
        <w:rPr>
          <w:rFonts w:cs="Arial"/>
        </w:rPr>
        <w:t>.2.</w:t>
      </w:r>
      <w:r w:rsidR="00DE7C89">
        <w:rPr>
          <w:rFonts w:cs="Arial"/>
        </w:rPr>
        <w:t>39</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35FC3">
        <w:rPr>
          <w:rFonts w:cs="Arial"/>
        </w:rPr>
        <w:t>охотхозяйственное</w:t>
      </w:r>
      <w:proofErr w:type="spellEnd"/>
      <w:r w:rsidR="00D62245" w:rsidRPr="00235FC3">
        <w:rPr>
          <w:rFonts w:cs="Arial"/>
        </w:rPr>
        <w:t xml:space="preserve"> соглашение (пп.24 п.2 ст.39.6 Земельного кодекса РФ) – заявление о предоставлении земельного участка; </w:t>
      </w:r>
    </w:p>
    <w:p w14:paraId="7BF93AA6" w14:textId="77777777"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0</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34BF0B6" w14:textId="77777777"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1</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335E3A14"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2</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40E6E170"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3</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74636D29"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4</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00D62245" w:rsidRPr="00235FC3">
        <w:rPr>
          <w:rFonts w:cs="Arial"/>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255FB82E"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5</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642980F8"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6</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27459624" w14:textId="77777777"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7</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w:t>
      </w:r>
      <w:r w:rsidR="00161194" w:rsidRPr="00235FC3">
        <w:rPr>
          <w:rFonts w:cs="Arial"/>
        </w:rPr>
        <w:t xml:space="preserve"> </w:t>
      </w:r>
      <w:r w:rsidR="000E2722" w:rsidRPr="00235FC3">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339DBA12" w14:textId="77777777"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8</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235FC3" w:rsidRPr="00235FC3">
        <w:rPr>
          <w:rFonts w:cs="Arial"/>
        </w:rPr>
        <w:t xml:space="preserve"> </w:t>
      </w:r>
      <w:r w:rsidR="000E2722" w:rsidRPr="00235FC3">
        <w:rPr>
          <w:rFonts w:cs="Arial"/>
        </w:rPr>
        <w:t>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35FC3" w:rsidRPr="00235FC3">
        <w:rPr>
          <w:rFonts w:cs="Arial"/>
        </w:rPr>
        <w:t xml:space="preserve"> </w:t>
      </w:r>
    </w:p>
    <w:p w14:paraId="44F819F5" w14:textId="77777777" w:rsidR="000E2722" w:rsidRPr="00235FC3" w:rsidRDefault="00696B1C" w:rsidP="00235FC3">
      <w:pPr>
        <w:ind w:firstLine="709"/>
        <w:rPr>
          <w:rFonts w:cs="Arial"/>
        </w:rPr>
      </w:pPr>
      <w:r w:rsidRPr="00235FC3">
        <w:rPr>
          <w:rFonts w:cs="Arial"/>
        </w:rPr>
        <w:t>9</w:t>
      </w:r>
      <w:r w:rsidR="000E2722" w:rsidRPr="00235FC3">
        <w:rPr>
          <w:rFonts w:cs="Arial"/>
        </w:rPr>
        <w:t>.2.</w:t>
      </w:r>
      <w:r w:rsidR="00DE7C89">
        <w:rPr>
          <w:rFonts w:cs="Arial"/>
        </w:rPr>
        <w:t>49</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235FC3" w:rsidRPr="00235FC3">
        <w:rPr>
          <w:rFonts w:cs="Arial"/>
        </w:rPr>
        <w:t xml:space="preserve"> </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 xml:space="preserve">Фонд развития </w:t>
      </w:r>
      <w:r w:rsidR="000E2722" w:rsidRPr="00235FC3">
        <w:rPr>
          <w:rFonts w:cs="Arial"/>
        </w:rPr>
        <w:lastRenderedPageBreak/>
        <w:t>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w:t>
      </w:r>
      <w:r w:rsidR="00581518" w:rsidRPr="00235FC3">
        <w:rPr>
          <w:rFonts w:cs="Arial"/>
        </w:rPr>
        <w:t>№</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w:t>
      </w:r>
      <w:r w:rsidR="000E2722" w:rsidRPr="00235FC3">
        <w:rPr>
          <w:rFonts w:cs="Arial"/>
        </w:rPr>
        <w:t xml:space="preserve"> </w:t>
      </w:r>
      <w:r w:rsidR="006E235D" w:rsidRPr="00235FC3">
        <w:rPr>
          <w:rFonts w:cs="Arial"/>
        </w:rPr>
        <w:t>№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14:paraId="7D08A889" w14:textId="77777777" w:rsidR="000E2722" w:rsidRPr="00235FC3" w:rsidRDefault="00696B1C" w:rsidP="00235FC3">
      <w:pPr>
        <w:ind w:firstLine="709"/>
        <w:rPr>
          <w:rFonts w:cs="Arial"/>
        </w:rPr>
      </w:pPr>
      <w:r w:rsidRPr="00235FC3">
        <w:rPr>
          <w:rFonts w:cs="Arial"/>
        </w:rPr>
        <w:t>9</w:t>
      </w:r>
      <w:r w:rsidR="000E2722" w:rsidRPr="00235FC3">
        <w:rPr>
          <w:rFonts w:cs="Arial"/>
        </w:rPr>
        <w:t>.2.5</w:t>
      </w:r>
      <w:r w:rsidR="00DE7C89">
        <w:rPr>
          <w:rFonts w:cs="Arial"/>
        </w:rPr>
        <w:t>0</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14:paraId="50369C7C" w14:textId="77777777" w:rsidR="00766F4B" w:rsidRPr="00235FC3" w:rsidRDefault="00696B1C" w:rsidP="00235FC3">
      <w:pPr>
        <w:ind w:firstLine="709"/>
        <w:rPr>
          <w:rFonts w:cs="Arial"/>
        </w:rPr>
      </w:pPr>
      <w:r w:rsidRPr="00235FC3">
        <w:rPr>
          <w:rFonts w:cs="Arial"/>
        </w:rPr>
        <w:t>9</w:t>
      </w:r>
      <w:r w:rsidR="000F295C" w:rsidRPr="00235FC3">
        <w:rPr>
          <w:rFonts w:cs="Arial"/>
        </w:rPr>
        <w:t>.2.5</w:t>
      </w:r>
      <w:r w:rsidR="00DE7C89">
        <w:rPr>
          <w:rFonts w:cs="Arial"/>
        </w:rPr>
        <w:t>1</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5A1E1FAE"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2</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50B23FDC"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3</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6148B91B"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4</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xml:space="preserve">, на срок трудового договора, заключенного между </w:t>
      </w:r>
      <w:r w:rsidR="00766F4B" w:rsidRPr="00235FC3">
        <w:rPr>
          <w:rFonts w:cs="Arial"/>
        </w:rPr>
        <w:lastRenderedPageBreak/>
        <w:t>работником и организацией (пп.2 п.2 ст.39.10 Земельного кодекса) – заявление о предоставлении земельного участка;</w:t>
      </w:r>
    </w:p>
    <w:p w14:paraId="3DF22703" w14:textId="77777777" w:rsidR="00BB1B10"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5</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0DCF6EA4" w14:textId="77777777"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6</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cs="Arial"/>
        </w:rPr>
        <w:t xml:space="preserve"> </w:t>
      </w:r>
      <w:r w:rsidR="007F6353" w:rsidRPr="00235FC3">
        <w:rPr>
          <w:rFonts w:eastAsia="Calibr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D4472B" w14:textId="77777777"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7</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14:paraId="0FBB224D" w14:textId="77777777" w:rsidR="000750B1"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8</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191FAA1C" w14:textId="77777777" w:rsidR="000750B1" w:rsidRPr="00235FC3" w:rsidRDefault="00696B1C" w:rsidP="00235FC3">
      <w:pPr>
        <w:ind w:firstLine="709"/>
        <w:rPr>
          <w:rFonts w:cs="Arial"/>
        </w:rPr>
      </w:pPr>
      <w:r w:rsidRPr="00235FC3">
        <w:rPr>
          <w:rFonts w:cs="Arial"/>
        </w:rPr>
        <w:t>9</w:t>
      </w:r>
      <w:r w:rsidR="000750B1" w:rsidRPr="00235FC3">
        <w:rPr>
          <w:rFonts w:cs="Arial"/>
        </w:rPr>
        <w:t>.2.</w:t>
      </w:r>
      <w:r w:rsidR="00DE7C89">
        <w:rPr>
          <w:rFonts w:cs="Arial"/>
        </w:rPr>
        <w:t>59</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w:t>
      </w:r>
      <w:r w:rsidR="004708A6" w:rsidRPr="00235FC3">
        <w:rPr>
          <w:rFonts w:cs="Arial"/>
        </w:rPr>
        <w:lastRenderedPageBreak/>
        <w:t>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235FC3">
        <w:rPr>
          <w:rFonts w:cs="Arial"/>
        </w:rPr>
        <w:t>;</w:t>
      </w:r>
    </w:p>
    <w:p w14:paraId="6ECDA83F"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0</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14:paraId="62BC5BF1"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1</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6F200B7B"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2</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3B657335"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3</w:t>
      </w:r>
      <w:r w:rsidR="000750B1" w:rsidRPr="00235FC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35FC3">
        <w:rPr>
          <w:rFonts w:cs="Arial"/>
        </w:rPr>
        <w:t>охотхозяйственного</w:t>
      </w:r>
      <w:proofErr w:type="spellEnd"/>
      <w:r w:rsidR="000750B1" w:rsidRPr="00235FC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3E01861B" w14:textId="77777777" w:rsidR="009B7596"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4</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5B828915" w14:textId="77777777" w:rsidR="009B7596" w:rsidRPr="00235FC3" w:rsidRDefault="000750B1" w:rsidP="00235FC3">
      <w:pPr>
        <w:ind w:firstLine="709"/>
        <w:rPr>
          <w:rFonts w:cs="Arial"/>
        </w:rPr>
      </w:pPr>
      <w:r w:rsidRPr="00235FC3">
        <w:rPr>
          <w:rFonts w:cs="Arial"/>
        </w:rPr>
        <w:t xml:space="preserve"> </w:t>
      </w:r>
      <w:r w:rsidR="00696B1C" w:rsidRPr="00235FC3">
        <w:rPr>
          <w:rFonts w:cs="Arial"/>
        </w:rPr>
        <w:t>9</w:t>
      </w:r>
      <w:r w:rsidR="009B7596" w:rsidRPr="00235FC3">
        <w:rPr>
          <w:rFonts w:cs="Arial"/>
        </w:rPr>
        <w:t>.2.6</w:t>
      </w:r>
      <w:r w:rsidR="00DE7C89">
        <w:rPr>
          <w:rFonts w:cs="Arial"/>
        </w:rPr>
        <w:t>5</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39D1CB36" w14:textId="77777777" w:rsidR="009B7596"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6</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w:t>
      </w:r>
      <w:r w:rsidR="009B7596" w:rsidRPr="00235FC3">
        <w:rPr>
          <w:rFonts w:cs="Arial"/>
        </w:rPr>
        <w:lastRenderedPageBreak/>
        <w:t>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06DB5A0" w14:textId="77777777" w:rsidR="00D1116B"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7</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4BDDA140" w14:textId="77777777" w:rsidR="00D1116B" w:rsidRPr="00235FC3" w:rsidRDefault="00696B1C" w:rsidP="00235FC3">
      <w:pPr>
        <w:ind w:firstLine="709"/>
        <w:rPr>
          <w:rFonts w:cs="Arial"/>
        </w:rPr>
      </w:pPr>
      <w:r w:rsidRPr="00235FC3">
        <w:rPr>
          <w:rFonts w:cs="Arial"/>
        </w:rPr>
        <w:t>9</w:t>
      </w:r>
      <w:r w:rsidR="00D1116B" w:rsidRPr="00235FC3">
        <w:rPr>
          <w:rFonts w:cs="Arial"/>
        </w:rPr>
        <w:t>.2.6</w:t>
      </w:r>
      <w:r w:rsidR="00DE7C89">
        <w:rPr>
          <w:rFonts w:cs="Arial"/>
        </w:rPr>
        <w:t>8</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10800432" w14:textId="77777777" w:rsidR="00D1116B" w:rsidRPr="00235FC3" w:rsidRDefault="00696B1C" w:rsidP="00235FC3">
      <w:pPr>
        <w:ind w:firstLine="709"/>
        <w:rPr>
          <w:rFonts w:cs="Arial"/>
        </w:rPr>
      </w:pPr>
      <w:r w:rsidRPr="00235FC3">
        <w:rPr>
          <w:rFonts w:cs="Arial"/>
        </w:rPr>
        <w:t>9</w:t>
      </w:r>
      <w:r w:rsidR="00D1116B" w:rsidRPr="00235FC3">
        <w:rPr>
          <w:rFonts w:cs="Arial"/>
        </w:rPr>
        <w:t>.2.</w:t>
      </w:r>
      <w:r w:rsidR="00DE7C89">
        <w:rPr>
          <w:rFonts w:cs="Arial"/>
        </w:rPr>
        <w:t>69</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D1116B" w:rsidRPr="00235FC3">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14:paraId="1A2DB3E1" w14:textId="77777777" w:rsidR="005B7CF9" w:rsidRPr="00235FC3" w:rsidRDefault="00B52D03" w:rsidP="00235FC3">
      <w:pPr>
        <w:ind w:firstLine="709"/>
        <w:rPr>
          <w:rFonts w:cs="Arial"/>
        </w:rPr>
      </w:pPr>
      <w:r w:rsidRPr="00235FC3">
        <w:rPr>
          <w:rFonts w:cs="Arial"/>
        </w:rPr>
        <w:lastRenderedPageBreak/>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7936B2" w:rsidRPr="00235FC3">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14:paraId="665A7DAD" w14:textId="77777777" w:rsidR="005B7CF9" w:rsidRPr="00235FC3" w:rsidRDefault="005B7CF9" w:rsidP="00235FC3">
      <w:pPr>
        <w:ind w:firstLine="709"/>
        <w:rPr>
          <w:rFonts w:cs="Arial"/>
        </w:rPr>
      </w:pPr>
      <w:r w:rsidRPr="00235FC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89445DE" w14:textId="77777777"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2B491E55" w14:textId="77777777"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2F1D5DB3" w14:textId="77777777"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14A0660F" w14:textId="77777777"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6878129B" w14:textId="77777777"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616EB73F" w14:textId="77777777" w:rsidR="005B7CF9" w:rsidRPr="00235FC3" w:rsidRDefault="005B7CF9" w:rsidP="00235FC3">
      <w:pPr>
        <w:ind w:firstLine="709"/>
        <w:rPr>
          <w:rFonts w:cs="Arial"/>
        </w:rPr>
      </w:pPr>
    </w:p>
    <w:p w14:paraId="6F78DE26" w14:textId="77777777"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0AEF5816" w14:textId="77777777"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8C5717" w:rsidRPr="00235FC3">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14:paraId="1B12F646" w14:textId="77777777"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14:paraId="417E8A56" w14:textId="77777777"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14:paraId="2E8DD3D8" w14:textId="77777777"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14:paraId="1204CDB4"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r w:rsidR="00C44445" w:rsidRPr="00235FC3">
        <w:rPr>
          <w:rFonts w:cs="Arial"/>
        </w:rPr>
        <w:t xml:space="preserve"> </w:t>
      </w:r>
    </w:p>
    <w:p w14:paraId="5D5429C3"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w:t>
      </w:r>
      <w:proofErr w:type="spellStart"/>
      <w:r w:rsidR="00C44445" w:rsidRPr="00235FC3">
        <w:rPr>
          <w:rFonts w:cs="Arial"/>
        </w:rPr>
        <w:t>ых</w:t>
      </w:r>
      <w:proofErr w:type="spellEnd"/>
      <w:r w:rsidR="00C44445" w:rsidRPr="00235FC3">
        <w:rPr>
          <w:rFonts w:cs="Arial"/>
        </w:rPr>
        <w:t>) на испрашиваемом земельном участке)</w:t>
      </w:r>
      <w:r w:rsidR="00560B00" w:rsidRPr="00235FC3">
        <w:rPr>
          <w:rFonts w:cs="Arial"/>
        </w:rPr>
        <w:t>;</w:t>
      </w:r>
      <w:r w:rsidR="00C44445" w:rsidRPr="00235FC3">
        <w:rPr>
          <w:rFonts w:cs="Arial"/>
        </w:rPr>
        <w:t xml:space="preserve"> </w:t>
      </w:r>
    </w:p>
    <w:p w14:paraId="00D30099"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14:paraId="39CAB07E"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14:paraId="2FE1B37B" w14:textId="77777777"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14:paraId="00AF5599"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14:paraId="61736EE0"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14:paraId="24716C3B"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r w:rsidR="00C44445" w:rsidRPr="00235FC3">
        <w:rPr>
          <w:rFonts w:cs="Arial"/>
        </w:rPr>
        <w:t xml:space="preserve"> </w:t>
      </w:r>
    </w:p>
    <w:p w14:paraId="2E51E51B"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14:paraId="16CF1633"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14:paraId="219370C1"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r w:rsidR="00C44445" w:rsidRPr="00235FC3">
        <w:rPr>
          <w:rFonts w:cs="Arial"/>
        </w:rPr>
        <w:t xml:space="preserve"> </w:t>
      </w:r>
    </w:p>
    <w:p w14:paraId="305967DE"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r w:rsidR="00C44445" w:rsidRPr="00235FC3">
        <w:rPr>
          <w:rFonts w:cs="Arial"/>
        </w:rPr>
        <w:t xml:space="preserve"> </w:t>
      </w:r>
    </w:p>
    <w:p w14:paraId="70F27BA0"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r w:rsidR="00C44445" w:rsidRPr="00235FC3">
        <w:rPr>
          <w:rFonts w:cs="Arial"/>
        </w:rPr>
        <w:t xml:space="preserve"> </w:t>
      </w:r>
    </w:p>
    <w:p w14:paraId="217D8A02" w14:textId="77777777"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r w:rsidR="0054437E" w:rsidRPr="00235FC3">
        <w:rPr>
          <w:rFonts w:cs="Arial"/>
        </w:rPr>
        <w:t xml:space="preserve"> </w:t>
      </w:r>
    </w:p>
    <w:p w14:paraId="68244352" w14:textId="77777777"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r w:rsidR="0054437E" w:rsidRPr="00235FC3">
        <w:rPr>
          <w:rFonts w:cs="Arial"/>
        </w:rPr>
        <w:t xml:space="preserve"> </w:t>
      </w:r>
    </w:p>
    <w:p w14:paraId="52377D66" w14:textId="77777777"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r w:rsidR="003D0D12" w:rsidRPr="00235FC3">
        <w:rPr>
          <w:rFonts w:cs="Arial"/>
        </w:rPr>
        <w:t xml:space="preserve"> </w:t>
      </w:r>
    </w:p>
    <w:p w14:paraId="35D29F60" w14:textId="77777777"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r w:rsidR="004C5D03" w:rsidRPr="00235FC3">
        <w:rPr>
          <w:rFonts w:cs="Arial"/>
        </w:rPr>
        <w:t xml:space="preserve"> </w:t>
      </w:r>
    </w:p>
    <w:p w14:paraId="6C39003C" w14:textId="77777777"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r w:rsidR="00BB1765" w:rsidRPr="00235FC3">
        <w:rPr>
          <w:rFonts w:cs="Arial"/>
        </w:rPr>
        <w:t xml:space="preserve"> </w:t>
      </w:r>
    </w:p>
    <w:p w14:paraId="61CB003F" w14:textId="77777777"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r w:rsidR="00BB1765" w:rsidRPr="00235FC3">
        <w:rPr>
          <w:rFonts w:cs="Arial"/>
        </w:rPr>
        <w:t xml:space="preserve"> </w:t>
      </w:r>
    </w:p>
    <w:p w14:paraId="43D553DE" w14:textId="77777777"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r w:rsidR="002D544F" w:rsidRPr="00235FC3">
        <w:rPr>
          <w:rFonts w:cs="Arial"/>
        </w:rPr>
        <w:t xml:space="preserve"> </w:t>
      </w:r>
    </w:p>
    <w:p w14:paraId="69FF4376" w14:textId="77777777"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r w:rsidR="002D544F" w:rsidRPr="00235FC3">
        <w:rPr>
          <w:rFonts w:cs="Arial"/>
        </w:rPr>
        <w:t xml:space="preserve"> </w:t>
      </w:r>
    </w:p>
    <w:p w14:paraId="00CC0194"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r w:rsidR="000B68A3" w:rsidRPr="00235FC3">
        <w:rPr>
          <w:rFonts w:cs="Arial"/>
        </w:rPr>
        <w:t xml:space="preserve"> </w:t>
      </w:r>
    </w:p>
    <w:p w14:paraId="2D6539F9"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r w:rsidR="000B68A3" w:rsidRPr="00235FC3">
        <w:rPr>
          <w:rFonts w:cs="Arial"/>
        </w:rPr>
        <w:t xml:space="preserve"> </w:t>
      </w:r>
    </w:p>
    <w:p w14:paraId="1F6DC992"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r w:rsidR="000B68A3" w:rsidRPr="00235FC3">
        <w:rPr>
          <w:rFonts w:cs="Arial"/>
        </w:rPr>
        <w:t xml:space="preserve"> </w:t>
      </w:r>
    </w:p>
    <w:p w14:paraId="51DAA949"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 xml:space="preserve"> </w:t>
      </w:r>
      <w:proofErr w:type="spellStart"/>
      <w:r w:rsidR="007A5236" w:rsidRPr="00235FC3">
        <w:rPr>
          <w:rFonts w:cs="Arial"/>
        </w:rPr>
        <w:t>Охотхозяйственное</w:t>
      </w:r>
      <w:proofErr w:type="spellEnd"/>
      <w:r w:rsidR="007A5236" w:rsidRPr="00235FC3">
        <w:rPr>
          <w:rFonts w:cs="Arial"/>
        </w:rPr>
        <w:t xml:space="preserve"> соглашение;</w:t>
      </w:r>
    </w:p>
    <w:p w14:paraId="4C9D4367"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29</w:t>
      </w:r>
      <w:r w:rsidR="00750142" w:rsidRPr="00235FC3">
        <w:rPr>
          <w:rFonts w:cs="Arial"/>
        </w:rPr>
        <w:t>.</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r w:rsidR="00C6383C" w:rsidRPr="00235FC3">
        <w:rPr>
          <w:rFonts w:cs="Arial"/>
        </w:rPr>
        <w:t xml:space="preserve"> </w:t>
      </w:r>
    </w:p>
    <w:p w14:paraId="482F9B89"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30</w:t>
      </w:r>
      <w:r w:rsidR="00750142" w:rsidRPr="00235FC3">
        <w:rPr>
          <w:rFonts w:cs="Arial"/>
        </w:rPr>
        <w:t>.</w:t>
      </w:r>
      <w:r w:rsidR="00C6383C" w:rsidRPr="00235FC3">
        <w:rPr>
          <w:rFonts w:cs="Arial"/>
        </w:rPr>
        <w:t xml:space="preserve"> Договор </w:t>
      </w:r>
      <w:r w:rsidR="007A5236" w:rsidRPr="00235FC3">
        <w:rPr>
          <w:rFonts w:cs="Arial"/>
        </w:rPr>
        <w:t>пользования рыбоводным участком;</w:t>
      </w:r>
    </w:p>
    <w:p w14:paraId="656EBDCB"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31</w:t>
      </w:r>
      <w:r w:rsidR="00750142" w:rsidRPr="00235FC3">
        <w:rPr>
          <w:rFonts w:cs="Arial"/>
        </w:rPr>
        <w:t>.</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r w:rsidR="00C6383C" w:rsidRPr="00235FC3">
        <w:rPr>
          <w:rFonts w:cs="Arial"/>
        </w:rPr>
        <w:t xml:space="preserve"> </w:t>
      </w:r>
    </w:p>
    <w:p w14:paraId="64740B95"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32</w:t>
      </w:r>
      <w:r w:rsidR="00750142" w:rsidRPr="00235FC3">
        <w:rPr>
          <w:rFonts w:cs="Arial"/>
        </w:rPr>
        <w:t>.</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r w:rsidR="00C6383C" w:rsidRPr="00235FC3">
        <w:rPr>
          <w:rFonts w:cs="Arial"/>
        </w:rPr>
        <w:t xml:space="preserve"> </w:t>
      </w:r>
    </w:p>
    <w:p w14:paraId="52ED301D"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33</w:t>
      </w:r>
      <w:r w:rsidR="00750142" w:rsidRPr="00235FC3">
        <w:rPr>
          <w:rFonts w:cs="Arial"/>
        </w:rPr>
        <w:t>.</w:t>
      </w:r>
      <w:r w:rsidR="00C6383C" w:rsidRPr="00235FC3">
        <w:rPr>
          <w:rFonts w:cs="Arial"/>
        </w:rPr>
        <w:t xml:space="preserve"> Инвестиционная декларация</w:t>
      </w:r>
      <w:r w:rsidR="007A5236" w:rsidRPr="00235FC3">
        <w:rPr>
          <w:rFonts w:cs="Arial"/>
        </w:rPr>
        <w:t>;</w:t>
      </w:r>
      <w:r w:rsidR="00C6383C" w:rsidRPr="00235FC3">
        <w:rPr>
          <w:rFonts w:cs="Arial"/>
        </w:rPr>
        <w:t xml:space="preserve"> </w:t>
      </w:r>
    </w:p>
    <w:p w14:paraId="705BB255" w14:textId="77777777"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077232">
        <w:rPr>
          <w:rFonts w:cs="Arial"/>
        </w:rPr>
        <w:t>34</w:t>
      </w:r>
      <w:r w:rsidR="00750142" w:rsidRPr="00235FC3">
        <w:rPr>
          <w:rFonts w:cs="Arial"/>
        </w:rPr>
        <w:t>.</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14:paraId="08D55301"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35</w:t>
      </w:r>
      <w:r w:rsidR="00750142" w:rsidRPr="00235FC3">
        <w:rPr>
          <w:rFonts w:cs="Arial"/>
        </w:rPr>
        <w:t>.</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r w:rsidR="00C6383C" w:rsidRPr="00235FC3">
        <w:rPr>
          <w:rFonts w:cs="Arial"/>
        </w:rPr>
        <w:t xml:space="preserve"> </w:t>
      </w:r>
    </w:p>
    <w:p w14:paraId="7ADE0508"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36</w:t>
      </w:r>
      <w:r w:rsidR="00750142" w:rsidRPr="00235FC3">
        <w:rPr>
          <w:rFonts w:cs="Arial"/>
        </w:rPr>
        <w:t>.</w:t>
      </w:r>
      <w:r w:rsidR="005D0414" w:rsidRPr="00235FC3">
        <w:rPr>
          <w:rFonts w:cs="Arial"/>
        </w:rPr>
        <w:t xml:space="preserve"> Сведения о трудовой деятельности</w:t>
      </w:r>
      <w:r w:rsidR="007A5236" w:rsidRPr="00235FC3">
        <w:rPr>
          <w:rFonts w:cs="Arial"/>
        </w:rPr>
        <w:t>;</w:t>
      </w:r>
      <w:r w:rsidR="005D0414" w:rsidRPr="00235FC3">
        <w:rPr>
          <w:rFonts w:cs="Arial"/>
        </w:rPr>
        <w:t xml:space="preserve"> </w:t>
      </w:r>
    </w:p>
    <w:p w14:paraId="32740289"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37</w:t>
      </w:r>
      <w:r w:rsidR="00750142" w:rsidRPr="00235FC3">
        <w:rPr>
          <w:rFonts w:cs="Arial"/>
        </w:rPr>
        <w:t>.</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r w:rsidR="005D0414" w:rsidRPr="00235FC3">
        <w:rPr>
          <w:rFonts w:cs="Arial"/>
        </w:rPr>
        <w:t xml:space="preserve"> </w:t>
      </w:r>
    </w:p>
    <w:p w14:paraId="27921AB6"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38</w:t>
      </w:r>
      <w:r w:rsidR="00750142" w:rsidRPr="00235FC3">
        <w:rPr>
          <w:rFonts w:cs="Arial"/>
        </w:rPr>
        <w:t>.</w:t>
      </w:r>
      <w:r w:rsidR="005D0414" w:rsidRPr="00235FC3">
        <w:rPr>
          <w:rFonts w:cs="Arial"/>
        </w:rPr>
        <w:t xml:space="preserve"> Договор найма служебного жилого помещения</w:t>
      </w:r>
      <w:r w:rsidR="007A5236" w:rsidRPr="00235FC3">
        <w:rPr>
          <w:rFonts w:cs="Arial"/>
        </w:rPr>
        <w:t>;</w:t>
      </w:r>
      <w:r w:rsidR="005D0414" w:rsidRPr="00235FC3">
        <w:rPr>
          <w:rFonts w:cs="Arial"/>
        </w:rPr>
        <w:t xml:space="preserve"> </w:t>
      </w:r>
    </w:p>
    <w:p w14:paraId="2B1782E6"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39</w:t>
      </w:r>
      <w:r w:rsidR="00750142" w:rsidRPr="00235FC3">
        <w:rPr>
          <w:rFonts w:cs="Arial"/>
        </w:rPr>
        <w:t>.</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14:paraId="40056FAC" w14:textId="77777777" w:rsidR="00987C1D" w:rsidRPr="00235FC3" w:rsidRDefault="00B623FA" w:rsidP="00235FC3">
      <w:pPr>
        <w:ind w:firstLine="709"/>
        <w:rPr>
          <w:rFonts w:cs="Arial"/>
        </w:rPr>
      </w:pPr>
      <w:r w:rsidRPr="00235FC3">
        <w:rPr>
          <w:rFonts w:cs="Arial"/>
        </w:rPr>
        <w:t>10.1.</w:t>
      </w:r>
      <w:r w:rsidR="00077232">
        <w:rPr>
          <w:rFonts w:cs="Arial"/>
        </w:rPr>
        <w:t>40</w:t>
      </w:r>
      <w:r w:rsidR="00750142" w:rsidRPr="00235FC3">
        <w:rPr>
          <w:rFonts w:cs="Arial"/>
        </w:rPr>
        <w:t>.</w:t>
      </w:r>
      <w:r w:rsidR="00987C1D" w:rsidRPr="00235FC3">
        <w:rPr>
          <w:rFonts w:cs="Arial"/>
        </w:rPr>
        <w:t xml:space="preserve"> Решение о создании некоммерческой организации</w:t>
      </w:r>
      <w:r w:rsidR="007A5236" w:rsidRPr="00235FC3">
        <w:rPr>
          <w:rFonts w:cs="Arial"/>
        </w:rPr>
        <w:t>;</w:t>
      </w:r>
      <w:r w:rsidR="00987C1D" w:rsidRPr="00235FC3">
        <w:rPr>
          <w:rFonts w:cs="Arial"/>
        </w:rPr>
        <w:t xml:space="preserve"> </w:t>
      </w:r>
    </w:p>
    <w:p w14:paraId="2B99E337" w14:textId="77777777"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41</w:t>
      </w:r>
      <w:r w:rsidR="00750142" w:rsidRPr="00235FC3">
        <w:rPr>
          <w:rFonts w:cs="Arial"/>
        </w:rPr>
        <w:t>.</w:t>
      </w:r>
      <w:r w:rsidR="00987C1D" w:rsidRPr="00235FC3">
        <w:rPr>
          <w:rFonts w:cs="Arial"/>
        </w:rPr>
        <w:t xml:space="preserve"> Выписка из ЕГРН об объекте недвижимости (о здании и (или) сооружении, расположенном(</w:t>
      </w:r>
      <w:proofErr w:type="spellStart"/>
      <w:r w:rsidR="00987C1D" w:rsidRPr="00235FC3">
        <w:rPr>
          <w:rFonts w:cs="Arial"/>
        </w:rPr>
        <w:t>ых</w:t>
      </w:r>
      <w:proofErr w:type="spellEnd"/>
      <w:r w:rsidR="00987C1D" w:rsidRPr="00235FC3">
        <w:rPr>
          <w:rFonts w:cs="Arial"/>
        </w:rPr>
        <w:t>) на испрашиваемом земельном участке (не требуется в случае строительства здания, сооружения)</w:t>
      </w:r>
      <w:r w:rsidR="007A5236" w:rsidRPr="00235FC3">
        <w:rPr>
          <w:rFonts w:cs="Arial"/>
        </w:rPr>
        <w:t>;</w:t>
      </w:r>
      <w:r w:rsidR="00987C1D" w:rsidRPr="00235FC3">
        <w:rPr>
          <w:rFonts w:cs="Arial"/>
        </w:rPr>
        <w:t xml:space="preserve"> </w:t>
      </w:r>
    </w:p>
    <w:p w14:paraId="49AE84A1" w14:textId="77777777"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42</w:t>
      </w:r>
      <w:r w:rsidR="00560B00" w:rsidRPr="00235FC3">
        <w:rPr>
          <w:rFonts w:cs="Arial"/>
        </w:rPr>
        <w:t>.</w:t>
      </w:r>
      <w:r w:rsidR="007A5236" w:rsidRPr="00235FC3">
        <w:rPr>
          <w:rFonts w:cs="Arial"/>
        </w:rPr>
        <w:t xml:space="preserve"> Государственный контракт;</w:t>
      </w:r>
    </w:p>
    <w:p w14:paraId="4722F18D" w14:textId="77777777"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43</w:t>
      </w:r>
      <w:r w:rsidR="00560B00" w:rsidRPr="00235FC3">
        <w:rPr>
          <w:rFonts w:cs="Arial"/>
        </w:rPr>
        <w:t>.</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14:paraId="229978A1" w14:textId="77777777" w:rsidR="004708A6" w:rsidRPr="00235FC3" w:rsidRDefault="00077232" w:rsidP="00235FC3">
      <w:pPr>
        <w:ind w:firstLine="709"/>
        <w:rPr>
          <w:rFonts w:cs="Arial"/>
        </w:rPr>
      </w:pPr>
      <w:r>
        <w:rPr>
          <w:rFonts w:cs="Arial"/>
        </w:rPr>
        <w:t>10.1.44</w:t>
      </w:r>
      <w:r w:rsidR="004708A6" w:rsidRPr="00235FC3">
        <w:rPr>
          <w:rFonts w:cs="Arial"/>
        </w:rPr>
        <w:t xml:space="preserve">. </w:t>
      </w:r>
      <w:r w:rsidR="004708A6" w:rsidRPr="00235FC3">
        <w:rPr>
          <w:rFonts w:eastAsia="Calibr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14:paraId="74B57A1F" w14:textId="77777777" w:rsidR="00BF6598" w:rsidRPr="00235FC3" w:rsidRDefault="00B623FA" w:rsidP="00235FC3">
      <w:pPr>
        <w:pStyle w:val="a6"/>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10</w:t>
      </w:r>
      <w:r w:rsidR="00BF6598" w:rsidRPr="00235FC3">
        <w:rPr>
          <w:rFonts w:ascii="Arial" w:hAnsi="Arial" w:cs="Arial"/>
          <w:sz w:val="24"/>
          <w:szCs w:val="24"/>
        </w:rPr>
        <w:t>.</w:t>
      </w:r>
      <w:r w:rsidRPr="00235FC3">
        <w:rPr>
          <w:rFonts w:ascii="Arial" w:hAnsi="Arial" w:cs="Arial"/>
          <w:sz w:val="24"/>
          <w:szCs w:val="24"/>
        </w:rPr>
        <w:t>2</w:t>
      </w:r>
      <w:r w:rsidR="00BF6598" w:rsidRPr="00235FC3">
        <w:rPr>
          <w:rFonts w:ascii="Arial" w:hAnsi="Arial" w:cs="Arial"/>
          <w:sz w:val="24"/>
          <w:szCs w:val="24"/>
        </w:rPr>
        <w:t>. Запрещается требовать от Заявителя:</w:t>
      </w:r>
    </w:p>
    <w:p w14:paraId="711AFBF5"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40DA38"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A0065B1"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C4A1EDA"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28E6C16"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D54821"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3D0669"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2BBD9E" w14:textId="77777777" w:rsidR="00BF6598" w:rsidRPr="00235FC3" w:rsidRDefault="00BF6598" w:rsidP="00235FC3">
      <w:pPr>
        <w:autoSpaceDE w:val="0"/>
        <w:autoSpaceDN w:val="0"/>
        <w:adjustRightInd w:val="0"/>
        <w:ind w:firstLine="709"/>
        <w:rPr>
          <w:rFonts w:eastAsia="Calibri" w:cs="Arial"/>
        </w:rPr>
      </w:pPr>
      <w:r w:rsidRPr="00235FC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E161736" w14:textId="77777777" w:rsidR="00BF6598" w:rsidRPr="00235FC3" w:rsidRDefault="00BF6598" w:rsidP="00235FC3">
      <w:pPr>
        <w:autoSpaceDE w:val="0"/>
        <w:autoSpaceDN w:val="0"/>
        <w:adjustRightInd w:val="0"/>
        <w:ind w:firstLine="709"/>
        <w:rPr>
          <w:rFonts w:eastAsia="Calibri" w:cs="Arial"/>
          <w:lang w:eastAsia="en-US"/>
        </w:rPr>
      </w:pPr>
      <w:r w:rsidRPr="00235FC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855106" w14:textId="77777777"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5824E49" w14:textId="77777777"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14:paraId="33023125" w14:textId="77777777"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14:paraId="76241E1F" w14:textId="77777777"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r w:rsidR="007B09E0" w:rsidRPr="00235FC3">
        <w:rPr>
          <w:rFonts w:ascii="Arial" w:hAnsi="Arial" w:cs="Arial"/>
          <w:spacing w:val="0"/>
          <w:sz w:val="24"/>
          <w:szCs w:val="24"/>
        </w:rPr>
        <w:t xml:space="preserve"> </w:t>
      </w:r>
    </w:p>
    <w:p w14:paraId="62A4889D" w14:textId="77777777"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14:paraId="5D19EAE4" w14:textId="77777777"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46551055" w14:textId="77777777"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14:paraId="48606F1C" w14:textId="77777777"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6936408" w14:textId="77777777"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4F715F19" w14:textId="77777777"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14:paraId="4B5A13E7" w14:textId="77777777"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59BA6C3E" w14:textId="77777777"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6517BC" w:rsidRPr="00235FC3">
        <w:rPr>
          <w:rFonts w:ascii="Arial" w:hAnsi="Arial" w:cs="Arial"/>
          <w:spacing w:val="0"/>
          <w:sz w:val="24"/>
          <w:szCs w:val="24"/>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14:paraId="5FD772DE" w14:textId="77777777"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675EA183" w14:textId="77777777"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346709E3" w14:textId="77777777"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14:paraId="6FF3277F" w14:textId="77777777"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14:paraId="5E3F31C4" w14:textId="77777777"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14:paraId="39650525" w14:textId="77777777"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73832738" w14:textId="77777777"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098473D4" w14:textId="77777777"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235FC3">
        <w:rPr>
          <w:rFonts w:cs="Arial"/>
        </w:rPr>
        <w:t>охотхозяйственного</w:t>
      </w:r>
      <w:proofErr w:type="spellEnd"/>
      <w:r w:rsidRPr="00235FC3">
        <w:rPr>
          <w:rFonts w:cs="Arial"/>
        </w:rPr>
        <w:t xml:space="preserve">, лесохозяйственного и иного использования, не </w:t>
      </w:r>
      <w:r w:rsidRPr="00235FC3">
        <w:rPr>
          <w:rFonts w:cs="Arial"/>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395C2F75" w14:textId="77777777"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0957220" w14:textId="77777777"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047E834" w14:textId="77777777"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1A3DDAC" w14:textId="77777777"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067BCD9B" w14:textId="77777777"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w:t>
      </w:r>
      <w:r w:rsidRPr="00235FC3">
        <w:rPr>
          <w:rFonts w:cs="Arial"/>
        </w:rPr>
        <w:lastRenderedPageBreak/>
        <w:t xml:space="preserve">исключением случая предоставления земельного участка для целей резервирования; </w:t>
      </w:r>
    </w:p>
    <w:p w14:paraId="568B56AD" w14:textId="77777777"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A8905FE"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5B7C561" w14:textId="77777777"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61BE77D"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78C8AAA" w14:textId="77777777"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45B076F2" w14:textId="77777777"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235FC3">
        <w:rPr>
          <w:rFonts w:cs="Arial"/>
        </w:rPr>
        <w:lastRenderedPageBreak/>
        <w:t xml:space="preserve">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1DCFFDEE"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w:t>
      </w:r>
      <w:r w:rsidR="00FF1886" w:rsidRPr="001F2EBA">
        <w:rPr>
          <w:rFonts w:ascii="Arial" w:hAnsi="Arial" w:cs="Arial"/>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F4D4909" w14:textId="77777777"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62F7B33D" w14:textId="77777777"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3A40440" w14:textId="77777777"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5643E3F7" w14:textId="77777777"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058D56F9" w14:textId="77777777"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A4E3293" w14:textId="77777777"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44F6FA02" w14:textId="77777777"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14:paraId="51E1F8F1" w14:textId="77777777"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14:paraId="651803B3" w14:textId="77777777"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14:paraId="6552D52C" w14:textId="77777777"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5C8EF72" w14:textId="77777777" w:rsidR="0073616D" w:rsidRPr="00235FC3" w:rsidRDefault="0073616D" w:rsidP="00235FC3">
      <w:pPr>
        <w:ind w:firstLine="709"/>
        <w:rPr>
          <w:rFonts w:cs="Arial"/>
        </w:rPr>
      </w:pPr>
      <w:r w:rsidRPr="00235FC3">
        <w:rPr>
          <w:rFonts w:cs="Arial"/>
        </w:rPr>
        <w:lastRenderedPageBreak/>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7896C8EB" w14:textId="77777777"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14:paraId="4BA6DDC6" w14:textId="77777777"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B96DF40" w14:textId="77777777"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45FF90C9" w14:textId="77777777"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14:paraId="7862567E" w14:textId="77777777"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6F9D1A0E" w14:textId="77777777"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14:paraId="78FD75B5" w14:textId="77777777" w:rsidR="00EF5229" w:rsidRPr="00235FC3" w:rsidRDefault="00EF5229" w:rsidP="00816F91">
      <w:pPr>
        <w:pStyle w:val="90"/>
        <w:shd w:val="clear" w:color="auto" w:fill="auto"/>
        <w:tabs>
          <w:tab w:val="left" w:pos="112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14:paraId="2E998CE0" w14:textId="77777777"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14:paraId="53BE4B69"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14:paraId="465FD369"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14:paraId="653E3BEF" w14:textId="64B8A056" w:rsidR="00EF5229" w:rsidRPr="00235FC3" w:rsidRDefault="00EF5229" w:rsidP="00433EE3">
      <w:pPr>
        <w:pStyle w:val="90"/>
        <w:numPr>
          <w:ilvl w:val="0"/>
          <w:numId w:val="41"/>
        </w:numPr>
        <w:shd w:val="clear" w:color="auto" w:fill="auto"/>
        <w:tabs>
          <w:tab w:val="left" w:pos="0"/>
        </w:tabs>
        <w:spacing w:after="0" w:line="240" w:lineRule="auto"/>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235FC3" w:rsidRPr="00235FC3">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14:paraId="1F8E2308"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2AE2B044"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590E9AF"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3361B544" w14:textId="14F8BE0D" w:rsidR="00EF5229" w:rsidRPr="00235FC3" w:rsidRDefault="00EF5229" w:rsidP="00743C94">
      <w:pPr>
        <w:pStyle w:val="21"/>
        <w:numPr>
          <w:ilvl w:val="0"/>
          <w:numId w:val="41"/>
        </w:numPr>
        <w:shd w:val="clear" w:color="auto" w:fill="auto"/>
        <w:tabs>
          <w:tab w:val="left" w:pos="1276"/>
        </w:tabs>
        <w:spacing w:before="0" w:after="0" w:line="240" w:lineRule="auto"/>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14:paraId="4673D19C"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14:paraId="643D3AB1"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14:paraId="1C017D28"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002B2DBE"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14:paraId="13868D12" w14:textId="77777777"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14:paraId="2BDEA41D"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74AB3B3" w14:textId="77777777"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7DCAACD"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914CF8" w14:textId="77777777"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C429F68" w14:textId="77777777"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22EA4667"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14:paraId="109BAD5F"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14:paraId="3F56C1B8"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14:paraId="7E529020"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14:paraId="40700520"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14:paraId="24816CE0" w14:textId="77777777"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143A9576"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14:paraId="2684794E"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14:paraId="432E69F8"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14:paraId="66A4379E"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14:paraId="44F69126"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14:paraId="422B3619" w14:textId="77777777"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EC72803" w14:textId="77777777"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956C725" w14:textId="77777777"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14:paraId="612297ED" w14:textId="77777777"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14:paraId="072B55DD"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номера кабинета и наименования отдела;</w:t>
      </w:r>
    </w:p>
    <w:p w14:paraId="2489AEF1" w14:textId="77777777"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14:paraId="51091B1B"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14:paraId="6561C68E" w14:textId="77777777"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30B1711" w14:textId="77777777"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80CD15" w14:textId="77777777"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748534D" w14:textId="77777777"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14:paraId="5CB0A569"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14:paraId="7FC69152" w14:textId="77777777"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14:paraId="7FC1F15E" w14:textId="77777777"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E55A9A5" w14:textId="77777777"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14:paraId="4759FA94" w14:textId="77777777"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1EEDF39" w14:textId="77777777"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14:paraId="23F67748" w14:textId="77777777"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14:paraId="414ADC5F" w14:textId="77777777"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FF512D5" w14:textId="77777777"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E06BEB" w14:textId="77777777"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798D7A2" w14:textId="77777777"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6D9543B5"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12535923" w14:textId="77777777"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28F5A39"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7085139F"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3C4EAF93"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14:paraId="31B27B23"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272AB44D"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14:paraId="2C53A57F" w14:textId="77777777"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14:paraId="2000C378" w14:textId="77777777"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14:paraId="58578D43" w14:textId="77777777"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14:paraId="31D325CC" w14:textId="77777777"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0C5DD084" w14:textId="77777777"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14:paraId="0614FD6C" w14:textId="77777777"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14:paraId="6E4AC4D0" w14:textId="77777777"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56D62B0" w14:textId="77777777"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6FCEFC" w14:textId="77777777"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C64533E" w14:textId="77777777"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1FDA461F" w14:textId="77777777"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3C0C983" w14:textId="77777777"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14:paraId="65FF6D8C" w14:textId="77777777"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14:paraId="131A6E3A" w14:textId="77777777"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r w:rsidRPr="00235FC3">
        <w:rPr>
          <w:rFonts w:ascii="Arial" w:hAnsi="Arial" w:cs="Arial"/>
          <w:spacing w:val="0"/>
          <w:sz w:val="24"/>
          <w:szCs w:val="24"/>
          <w:lang w:val="en-US"/>
        </w:rPr>
        <w:t>docx</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odt</w:t>
      </w:r>
      <w:proofErr w:type="spellEnd"/>
      <w:r w:rsidRPr="00235FC3">
        <w:rPr>
          <w:rFonts w:ascii="Arial" w:hAnsi="Arial" w:cs="Arial"/>
          <w:spacing w:val="0"/>
          <w:sz w:val="24"/>
          <w:szCs w:val="24"/>
        </w:rPr>
        <w:t xml:space="preserve"> - для документов с текстовым содержанием, не включающим формулы;</w:t>
      </w:r>
    </w:p>
    <w:p w14:paraId="78035CCA" w14:textId="77777777"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r w:rsidRPr="00235FC3">
        <w:rPr>
          <w:rFonts w:ascii="Arial" w:hAnsi="Arial" w:cs="Arial"/>
          <w:spacing w:val="0"/>
          <w:sz w:val="24"/>
          <w:szCs w:val="24"/>
          <w:lang w:val="en-US"/>
        </w:rPr>
        <w:t>pdf</w:t>
      </w:r>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png</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40BBAA7" w14:textId="77777777"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rar</w:t>
      </w:r>
      <w:proofErr w:type="spellEnd"/>
      <w:r w:rsidRPr="00235FC3">
        <w:rPr>
          <w:rFonts w:ascii="Arial" w:hAnsi="Arial" w:cs="Arial"/>
          <w:spacing w:val="0"/>
          <w:sz w:val="24"/>
          <w:szCs w:val="24"/>
        </w:rPr>
        <w:t xml:space="preserve"> для сжатых документов в один файл;</w:t>
      </w:r>
    </w:p>
    <w:p w14:paraId="41046984" w14:textId="77777777"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14:paraId="6150C66A" w14:textId="77777777"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72D8CC10" w14:textId="77777777"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2196FD0" w14:textId="77777777"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4E3248E" w14:textId="77777777"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8FE1296" w14:textId="77777777"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14:paraId="061BDB6A"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14:paraId="75BD1997"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14:paraId="728BBCE0"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14:paraId="75D9C380"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14:paraId="3E2DF585"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430B813" w14:textId="77777777"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14:paraId="5C1272B0" w14:textId="77777777"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14:paraId="4AC6B635" w14:textId="77777777"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448FB27" w14:textId="77777777"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14:paraId="3ED7D039" w14:textId="77777777"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5BF85D"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Документы, подлежащие представлению в форматах </w:t>
      </w:r>
      <w:proofErr w:type="spellStart"/>
      <w:r w:rsidRPr="00235FC3">
        <w:rPr>
          <w:rFonts w:ascii="Arial" w:hAnsi="Arial" w:cs="Arial"/>
          <w:spacing w:val="0"/>
          <w:sz w:val="24"/>
          <w:szCs w:val="24"/>
          <w:lang w:val="en-US"/>
        </w:rPr>
        <w:t>xls</w:t>
      </w:r>
      <w:proofErr w:type="spellEnd"/>
      <w:r w:rsidRPr="00235FC3">
        <w:rPr>
          <w:rFonts w:ascii="Arial" w:hAnsi="Arial" w:cs="Arial"/>
          <w:spacing w:val="0"/>
          <w:sz w:val="24"/>
          <w:szCs w:val="24"/>
        </w:rPr>
        <w:t xml:space="preserve">, </w:t>
      </w:r>
      <w:proofErr w:type="spellStart"/>
      <w:r w:rsidRPr="00235FC3">
        <w:rPr>
          <w:rStyle w:val="85pt0pt"/>
          <w:rFonts w:ascii="Arial" w:hAnsi="Arial" w:cs="Arial"/>
          <w:spacing w:val="0"/>
          <w:sz w:val="24"/>
          <w:szCs w:val="24"/>
        </w:rPr>
        <w:t>xlIsx</w:t>
      </w:r>
      <w:proofErr w:type="spellEnd"/>
      <w:r w:rsidRPr="00235FC3">
        <w:rPr>
          <w:rStyle w:val="85pt0pt"/>
          <w:rFonts w:ascii="Arial" w:hAnsi="Arial" w:cs="Arial"/>
          <w:spacing w:val="0"/>
          <w:sz w:val="24"/>
          <w:szCs w:val="24"/>
          <w:lang w:val="ru-RU"/>
        </w:rPr>
        <w:t xml:space="preserve"> </w:t>
      </w:r>
      <w:r w:rsidRPr="00235FC3">
        <w:rPr>
          <w:rFonts w:ascii="Arial" w:hAnsi="Arial" w:cs="Arial"/>
          <w:spacing w:val="0"/>
          <w:sz w:val="24"/>
          <w:szCs w:val="24"/>
        </w:rPr>
        <w:t xml:space="preserve">или </w:t>
      </w:r>
      <w:proofErr w:type="spellStart"/>
      <w:r w:rsidRPr="00235FC3">
        <w:rPr>
          <w:rFonts w:ascii="Arial" w:hAnsi="Arial" w:cs="Arial"/>
          <w:spacing w:val="0"/>
          <w:sz w:val="24"/>
          <w:szCs w:val="24"/>
          <w:lang w:val="en-US"/>
        </w:rPr>
        <w:t>ods</w:t>
      </w:r>
      <w:proofErr w:type="spellEnd"/>
      <w:r w:rsidRPr="00235FC3">
        <w:rPr>
          <w:rFonts w:ascii="Arial" w:hAnsi="Arial" w:cs="Arial"/>
          <w:spacing w:val="0"/>
          <w:sz w:val="24"/>
          <w:szCs w:val="24"/>
        </w:rPr>
        <w:t>, формируются в виде отдельного электронного документа.</w:t>
      </w:r>
    </w:p>
    <w:p w14:paraId="7B5409EF" w14:textId="77777777"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20E034B"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14:paraId="4EA13C9F" w14:textId="77777777"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информационная система Воронежской области «Портал Воронежской области в сети Интернет»;</w:t>
      </w:r>
    </w:p>
    <w:p w14:paraId="1A9F7A94" w14:textId="77777777"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14:paraId="732E38EF" w14:textId="77777777"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4B195E" w14:textId="77777777" w:rsidR="00EF5229" w:rsidRPr="00235FC3" w:rsidRDefault="00EF5229" w:rsidP="00235FC3">
      <w:pPr>
        <w:autoSpaceDE w:val="0"/>
        <w:autoSpaceDN w:val="0"/>
        <w:adjustRightInd w:val="0"/>
        <w:ind w:firstLine="709"/>
        <w:rPr>
          <w:rFonts w:cs="Arial"/>
        </w:rPr>
      </w:pPr>
      <w:r w:rsidRPr="00235FC3">
        <w:rPr>
          <w:rFonts w:eastAsia="Calibr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18FE66"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CE43AF6" w14:textId="77777777"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14:paraId="6AB6DA23" w14:textId="77777777"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3DB6AB4" w14:textId="77777777"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14:paraId="139923C8" w14:textId="77777777"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74FE5F75" w14:textId="77777777" w:rsidR="00EF5229" w:rsidRPr="00235FC3" w:rsidRDefault="00EF5229" w:rsidP="00235FC3">
      <w:pPr>
        <w:pStyle w:val="101"/>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14:paraId="5DA1075C" w14:textId="77777777"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14:paraId="05A43801" w14:textId="77777777"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14:paraId="08054134" w14:textId="77777777"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CA31C44" w14:textId="77777777"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14:paraId="28803545" w14:textId="77777777"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988665E" w14:textId="77777777"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14:paraId="60CBF6DE" w14:textId="77777777"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14:paraId="0BCA90DF" w14:textId="77777777"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752475E7" w14:textId="77777777"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235FC3">
        <w:rPr>
          <w:rFonts w:ascii="Arial" w:hAnsi="Arial" w:cs="Arial"/>
          <w:spacing w:val="0"/>
          <w:sz w:val="24"/>
          <w:szCs w:val="24"/>
        </w:rPr>
        <w:t xml:space="preserve">18.14. </w:t>
      </w:r>
      <w:r w:rsidRPr="00235FC3">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12CC1648" w14:textId="77777777"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18.15. Заявитель вправе обратиться в МФЦ по месту нахождения земельного участка. </w:t>
      </w:r>
    </w:p>
    <w:p w14:paraId="3A7F8945" w14:textId="77777777"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9C1EFFC"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020812C" w14:textId="77777777" w:rsidR="00EF5229" w:rsidRPr="00235FC3" w:rsidRDefault="00EF5229" w:rsidP="00235FC3">
      <w:pPr>
        <w:autoSpaceDE w:val="0"/>
        <w:autoSpaceDN w:val="0"/>
        <w:adjustRightInd w:val="0"/>
        <w:ind w:firstLine="709"/>
        <w:rPr>
          <w:rFonts w:eastAsia="Calibri" w:cs="Arial"/>
          <w:lang w:eastAsia="en-US"/>
        </w:rPr>
      </w:pPr>
      <w:r w:rsidRPr="00235FC3">
        <w:rPr>
          <w:rFonts w:cs="Arial"/>
        </w:rPr>
        <w:t xml:space="preserve">18.16. </w:t>
      </w:r>
      <w:r w:rsidRPr="00235FC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14:paraId="6A083AAA"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14:paraId="58BF891D"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14:paraId="46FBF2F4"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14:paraId="4AA4572D"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14:paraId="1DB13FB4" w14:textId="77777777" w:rsidR="00EF5229" w:rsidRPr="00235FC3" w:rsidRDefault="00EF5229" w:rsidP="00235FC3">
      <w:pPr>
        <w:tabs>
          <w:tab w:val="left" w:pos="1276"/>
        </w:tabs>
        <w:autoSpaceDE w:val="0"/>
        <w:autoSpaceDN w:val="0"/>
        <w:adjustRightInd w:val="0"/>
        <w:ind w:firstLine="709"/>
        <w:rPr>
          <w:rFonts w:eastAsia="Calibri" w:cs="Arial"/>
          <w:bCs/>
          <w:lang w:eastAsia="en-US"/>
        </w:rPr>
      </w:pPr>
      <w:r w:rsidRPr="00235FC3">
        <w:rPr>
          <w:rFonts w:eastAsia="Calibri" w:cs="Arial"/>
          <w:lang w:eastAsia="en-US"/>
        </w:rPr>
        <w:t>*Возможность личной подачи документов в Администрации н</w:t>
      </w:r>
      <w:r w:rsidRPr="00235FC3">
        <w:rPr>
          <w:rFonts w:eastAsia="Calibr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14:paraId="33E59483" w14:textId="77777777"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14:paraId="097F414E" w14:textId="77777777"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235FC3">
        <w:rPr>
          <w:rFonts w:ascii="Arial" w:hAnsi="Arial" w:cs="Arial"/>
          <w:spacing w:val="0"/>
          <w:sz w:val="24"/>
          <w:szCs w:val="24"/>
        </w:rPr>
        <w:lastRenderedPageBreak/>
        <w:t>терминала электронной очереди, соответствующего цели обращения, либо по предварительной записи.</w:t>
      </w:r>
    </w:p>
    <w:p w14:paraId="71F90D66" w14:textId="77777777"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14:paraId="7A83E781"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1553DF8"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14:paraId="2E37218C"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14:paraId="140EB228"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14:paraId="12D56826" w14:textId="77777777"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20093573" w14:textId="77777777"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14:paraId="1C5446BC" w14:textId="77777777"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4"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4"/>
    </w:p>
    <w:p w14:paraId="682A587C" w14:textId="25D52613" w:rsidR="00F7504A" w:rsidRPr="00235FC3" w:rsidRDefault="00F7504A" w:rsidP="00C00C66">
      <w:pPr>
        <w:pStyle w:val="90"/>
        <w:numPr>
          <w:ilvl w:val="0"/>
          <w:numId w:val="39"/>
        </w:numPr>
        <w:shd w:val="clear" w:color="auto" w:fill="auto"/>
        <w:tabs>
          <w:tab w:val="left" w:pos="0"/>
          <w:tab w:val="left" w:pos="993"/>
        </w:tabs>
        <w:spacing w:after="0" w:line="240" w:lineRule="auto"/>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14:paraId="3B91841C" w14:textId="77777777"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14:paraId="5885F1B3" w14:textId="20E2BC82" w:rsidR="009734BB" w:rsidRPr="00235FC3" w:rsidRDefault="00C00C66" w:rsidP="00235FC3">
      <w:pPr>
        <w:pStyle w:val="a6"/>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lang w:val="ru-RU"/>
        </w:rPr>
        <w:t>19</w:t>
      </w:r>
      <w:r w:rsidR="009734BB" w:rsidRPr="00235FC3">
        <w:rPr>
          <w:rFonts w:ascii="Arial" w:hAnsi="Arial" w:cs="Arial"/>
          <w:sz w:val="24"/>
          <w:szCs w:val="24"/>
        </w:rPr>
        <w:t>.1. Перечень вариантов предоставления Муниципальной услуги:</w:t>
      </w:r>
    </w:p>
    <w:p w14:paraId="25963D77" w14:textId="77777777"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1.</w:t>
      </w:r>
      <w:r w:rsidR="009734BB" w:rsidRPr="00235FC3">
        <w:rPr>
          <w:rFonts w:ascii="Arial" w:hAnsi="Arial" w:cs="Arial"/>
          <w:sz w:val="24"/>
          <w:szCs w:val="24"/>
        </w:rPr>
        <w:t xml:space="preserve"> </w:t>
      </w:r>
      <w:r w:rsidR="00751E50" w:rsidRPr="00235FC3">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hAnsi="Arial" w:cs="Arial"/>
          <w:sz w:val="24"/>
          <w:szCs w:val="24"/>
        </w:rPr>
        <w:t>;</w:t>
      </w:r>
    </w:p>
    <w:p w14:paraId="0FC0C51E" w14:textId="77777777"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2.</w:t>
      </w:r>
      <w:r w:rsidR="009734BB" w:rsidRPr="00235FC3">
        <w:rPr>
          <w:rFonts w:ascii="Arial" w:hAnsi="Arial" w:cs="Arial"/>
          <w:sz w:val="24"/>
          <w:szCs w:val="24"/>
        </w:rPr>
        <w:t xml:space="preserve"> </w:t>
      </w:r>
      <w:r w:rsidR="00751E50" w:rsidRPr="00235FC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14:paraId="7156BCED" w14:textId="77777777" w:rsidR="00751E50"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3. </w:t>
      </w:r>
      <w:r w:rsidR="00751E50" w:rsidRPr="00235FC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hAnsi="Arial" w:cs="Arial"/>
          <w:sz w:val="24"/>
          <w:szCs w:val="24"/>
        </w:rPr>
        <w:t xml:space="preserve"> без проведения торгов</w:t>
      </w:r>
      <w:r w:rsidR="00751E50" w:rsidRPr="00235FC3">
        <w:rPr>
          <w:rFonts w:ascii="Arial" w:hAnsi="Arial" w:cs="Arial"/>
          <w:sz w:val="24"/>
          <w:szCs w:val="24"/>
        </w:rPr>
        <w:t>;</w:t>
      </w:r>
    </w:p>
    <w:p w14:paraId="279AD6AC" w14:textId="77777777" w:rsidR="00751E50" w:rsidRPr="00235FC3" w:rsidRDefault="008C5285"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4. </w:t>
      </w:r>
      <w:r w:rsidR="00751E50" w:rsidRPr="00235FC3">
        <w:rPr>
          <w:rFonts w:ascii="Arial" w:hAnsi="Arial" w:cs="Arial"/>
          <w:sz w:val="24"/>
          <w:szCs w:val="24"/>
        </w:rPr>
        <w:t xml:space="preserve">Предоставление земельного участка, находящегося в </w:t>
      </w:r>
      <w:r w:rsidR="00F75415" w:rsidRPr="00235FC3">
        <w:rPr>
          <w:rFonts w:ascii="Arial" w:hAnsi="Arial" w:cs="Arial"/>
          <w:sz w:val="24"/>
          <w:szCs w:val="24"/>
        </w:rPr>
        <w:t xml:space="preserve">муниципальной собственности, в </w:t>
      </w:r>
      <w:r w:rsidR="00751E50" w:rsidRPr="00235FC3">
        <w:rPr>
          <w:rFonts w:ascii="Arial" w:hAnsi="Arial" w:cs="Arial"/>
          <w:sz w:val="24"/>
          <w:szCs w:val="24"/>
        </w:rPr>
        <w:t>постоянное (бессрочное) пользование</w:t>
      </w:r>
      <w:r w:rsidR="00B45D5D" w:rsidRPr="00235FC3">
        <w:rPr>
          <w:rFonts w:ascii="Arial" w:hAnsi="Arial" w:cs="Arial"/>
          <w:sz w:val="24"/>
          <w:szCs w:val="24"/>
        </w:rPr>
        <w:t xml:space="preserve">, без </w:t>
      </w:r>
      <w:r w:rsidR="00F75415" w:rsidRPr="00235FC3">
        <w:rPr>
          <w:rFonts w:ascii="Arial" w:hAnsi="Arial" w:cs="Arial"/>
          <w:sz w:val="24"/>
          <w:szCs w:val="24"/>
        </w:rPr>
        <w:t>проведения торгов</w:t>
      </w:r>
      <w:r w:rsidR="00751E50" w:rsidRPr="00235FC3">
        <w:rPr>
          <w:rFonts w:ascii="Arial" w:hAnsi="Arial" w:cs="Arial"/>
          <w:sz w:val="24"/>
          <w:szCs w:val="24"/>
        </w:rPr>
        <w:t>;</w:t>
      </w:r>
    </w:p>
    <w:p w14:paraId="7A2A40A6" w14:textId="77777777"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w:t>
      </w:r>
      <w:r w:rsidR="008C5285" w:rsidRPr="00235FC3">
        <w:rPr>
          <w:rFonts w:ascii="Arial" w:hAnsi="Arial" w:cs="Arial"/>
          <w:sz w:val="24"/>
          <w:szCs w:val="24"/>
        </w:rPr>
        <w:t>5</w:t>
      </w:r>
      <w:r w:rsidRPr="00235FC3">
        <w:rPr>
          <w:rFonts w:ascii="Arial" w:hAnsi="Arial" w:cs="Arial"/>
          <w:sz w:val="24"/>
          <w:szCs w:val="24"/>
        </w:rPr>
        <w:t>.</w:t>
      </w:r>
      <w:r w:rsidR="009734BB" w:rsidRPr="00235FC3">
        <w:rPr>
          <w:rFonts w:ascii="Arial" w:hAnsi="Arial" w:cs="Arial"/>
          <w:sz w:val="24"/>
          <w:szCs w:val="24"/>
        </w:rPr>
        <w:t xml:space="preserve"> </w:t>
      </w:r>
      <w:r w:rsidRPr="00235FC3">
        <w:rPr>
          <w:rFonts w:ascii="Arial" w:hAnsi="Arial" w:cs="Arial"/>
          <w:sz w:val="24"/>
          <w:szCs w:val="24"/>
        </w:rPr>
        <w:t xml:space="preserve">Исправление </w:t>
      </w:r>
      <w:r w:rsidR="009734BB" w:rsidRPr="00235FC3">
        <w:rPr>
          <w:rFonts w:ascii="Arial" w:hAnsi="Arial" w:cs="Arial"/>
          <w:sz w:val="24"/>
          <w:szCs w:val="24"/>
        </w:rPr>
        <w:t xml:space="preserve">допущенных опечаток и (или) ошибок в выданных в результате предоставления </w:t>
      </w:r>
      <w:r w:rsidR="00076349" w:rsidRPr="00235FC3">
        <w:rPr>
          <w:rFonts w:ascii="Arial" w:hAnsi="Arial" w:cs="Arial"/>
          <w:sz w:val="24"/>
          <w:szCs w:val="24"/>
        </w:rPr>
        <w:t>Муниципальной услуги документах;</w:t>
      </w:r>
    </w:p>
    <w:p w14:paraId="41FF1B0A" w14:textId="77777777"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6. Выдача дубликата выданного в результате предоставления Муниципальной услуги документа.</w:t>
      </w:r>
    </w:p>
    <w:p w14:paraId="72BD167C" w14:textId="2049A25F" w:rsidR="00F82447" w:rsidRPr="00235FC3" w:rsidRDefault="00C00C66" w:rsidP="00235FC3">
      <w:pPr>
        <w:ind w:firstLine="709"/>
        <w:rPr>
          <w:rFonts w:eastAsia="Calibri" w:cs="Arial"/>
        </w:rPr>
      </w:pPr>
      <w:r>
        <w:rPr>
          <w:rFonts w:eastAsia="Calibri" w:cs="Arial"/>
        </w:rPr>
        <w:t>19</w:t>
      </w:r>
      <w:r w:rsidR="00F75415" w:rsidRPr="00235FC3">
        <w:rPr>
          <w:rFonts w:eastAsia="Calibri" w:cs="Arial"/>
        </w:rPr>
        <w:t>.2. Описание административной процедуры профилирования Заявителей.</w:t>
      </w:r>
    </w:p>
    <w:p w14:paraId="5B149AAA" w14:textId="77777777" w:rsidR="00F75415" w:rsidRPr="00235FC3" w:rsidRDefault="00F75415" w:rsidP="00235FC3">
      <w:pPr>
        <w:ind w:firstLine="709"/>
        <w:rPr>
          <w:rFonts w:eastAsia="Calibri" w:cs="Arial"/>
        </w:rPr>
      </w:pPr>
      <w:r w:rsidRPr="00235FC3">
        <w:rPr>
          <w:rFonts w:eastAsia="Calibri" w:cs="Arial"/>
        </w:rPr>
        <w:t>Вариант предоставления Муниципальной услуги определяется на основании результата услуги</w:t>
      </w:r>
      <w:r w:rsidR="00076349" w:rsidRPr="00235FC3">
        <w:rPr>
          <w:rFonts w:eastAsia="Calibri" w:cs="Arial"/>
        </w:rPr>
        <w:t>,</w:t>
      </w:r>
      <w:r w:rsidRPr="00235FC3">
        <w:rPr>
          <w:rFonts w:eastAsia="Calibri" w:cs="Arial"/>
        </w:rPr>
        <w:t xml:space="preserve"> за предоставлением которого обратился Заявитель</w:t>
      </w:r>
      <w:r w:rsidR="00076349" w:rsidRPr="00235FC3">
        <w:rPr>
          <w:rFonts w:eastAsia="Calibri" w:cs="Arial"/>
        </w:rPr>
        <w:t>,</w:t>
      </w:r>
      <w:r w:rsidRPr="00235FC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Calibri" w:cs="Arial"/>
        </w:rPr>
        <w:t xml:space="preserve">Приложении </w:t>
      </w:r>
      <w:r w:rsidRPr="00235FC3">
        <w:rPr>
          <w:rFonts w:eastAsia="Calibri" w:cs="Arial"/>
        </w:rPr>
        <w:t xml:space="preserve">№ 1 к настоящему Административному регламенту. </w:t>
      </w:r>
    </w:p>
    <w:p w14:paraId="407E6345" w14:textId="77777777" w:rsidR="00F75415" w:rsidRPr="00235FC3" w:rsidRDefault="00F75415" w:rsidP="00235FC3">
      <w:pPr>
        <w:ind w:firstLine="709"/>
        <w:rPr>
          <w:rFonts w:eastAsia="Calibri" w:cs="Arial"/>
        </w:rPr>
      </w:pPr>
      <w:r w:rsidRPr="00235FC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BB31D0A" w14:textId="77777777"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14:paraId="316DF3B5" w14:textId="1F409190" w:rsidR="00F7504A" w:rsidRPr="00235FC3" w:rsidRDefault="00C00C66" w:rsidP="00235FC3">
      <w:pPr>
        <w:pStyle w:val="21"/>
        <w:shd w:val="clear" w:color="auto" w:fill="auto"/>
        <w:tabs>
          <w:tab w:val="left" w:pos="1292"/>
        </w:tabs>
        <w:spacing w:before="0" w:after="0" w:line="240" w:lineRule="auto"/>
        <w:ind w:firstLine="709"/>
        <w:rPr>
          <w:rFonts w:ascii="Arial" w:hAnsi="Arial" w:cs="Arial"/>
          <w:spacing w:val="0"/>
          <w:sz w:val="24"/>
          <w:szCs w:val="24"/>
        </w:rPr>
      </w:pPr>
      <w:r>
        <w:rPr>
          <w:rFonts w:ascii="Arial" w:hAnsi="Arial" w:cs="Arial"/>
          <w:spacing w:val="0"/>
          <w:sz w:val="24"/>
          <w:szCs w:val="24"/>
          <w:lang w:val="ru-RU"/>
        </w:rPr>
        <w:t>19</w:t>
      </w:r>
      <w:r w:rsidR="00323FE1"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00323FE1"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14:paraId="622B2FE2" w14:textId="77777777"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14:paraId="2DD8D5BB"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14:paraId="728C3E99"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14:paraId="094A615B"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14:paraId="05859796" w14:textId="77777777"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14:paraId="7114F975" w14:textId="77777777"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4CB2DE89" w14:textId="738E1C88"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00C66">
        <w:rPr>
          <w:rFonts w:ascii="Arial" w:hAnsi="Arial" w:cs="Arial"/>
          <w:spacing w:val="0"/>
          <w:sz w:val="24"/>
          <w:szCs w:val="24"/>
          <w:lang w:val="ru-RU"/>
        </w:rPr>
        <w:t>0</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14:paraId="0510104E" w14:textId="77777777"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544E2E57" w14:textId="71D3C378"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00C66">
        <w:rPr>
          <w:rFonts w:ascii="Arial" w:hAnsi="Arial" w:cs="Arial"/>
          <w:spacing w:val="0"/>
          <w:sz w:val="24"/>
          <w:szCs w:val="24"/>
          <w:lang w:val="ru-RU"/>
        </w:rPr>
        <w:t>0</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1268C3" w:rsidRPr="00235FC3">
        <w:rPr>
          <w:rFonts w:ascii="Arial" w:hAnsi="Arial" w:cs="Arial"/>
          <w:spacing w:val="0"/>
          <w:sz w:val="24"/>
          <w:szCs w:val="24"/>
        </w:rPr>
        <w:t xml:space="preserve"> </w:t>
      </w:r>
      <w:r w:rsidR="00445BBA" w:rsidRPr="00235FC3">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5654ADAD" w14:textId="42C703D3"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00C66">
        <w:rPr>
          <w:rFonts w:ascii="Arial" w:hAnsi="Arial" w:cs="Arial"/>
          <w:spacing w:val="0"/>
          <w:sz w:val="24"/>
          <w:szCs w:val="24"/>
          <w:lang w:val="ru-RU"/>
        </w:rPr>
        <w:t>0</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0997992C"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14:paraId="17DBDFDD" w14:textId="2AEED933" w:rsidR="00C957D1" w:rsidRPr="00235FC3" w:rsidRDefault="00C957D1" w:rsidP="00235FC3">
      <w:pPr>
        <w:ind w:firstLine="709"/>
        <w:rPr>
          <w:rFonts w:cs="Arial"/>
        </w:rPr>
      </w:pPr>
      <w:r w:rsidRPr="00235FC3">
        <w:rPr>
          <w:rFonts w:cs="Arial"/>
        </w:rPr>
        <w:t>2</w:t>
      </w:r>
      <w:r w:rsidR="00C00C66">
        <w:rPr>
          <w:rFonts w:cs="Arial"/>
        </w:rPr>
        <w:t>0</w:t>
      </w:r>
      <w:r w:rsidRPr="00235FC3">
        <w:rPr>
          <w:rFonts w:cs="Arial"/>
        </w:rPr>
        <w:t>.</w:t>
      </w:r>
      <w:r w:rsidR="00323FE1" w:rsidRPr="00235FC3">
        <w:rPr>
          <w:rFonts w:cs="Arial"/>
        </w:rPr>
        <w:t>1</w:t>
      </w:r>
      <w:r w:rsidRPr="00235FC3">
        <w:rPr>
          <w:rFonts w:cs="Arial"/>
        </w:rPr>
        <w:t>.</w:t>
      </w:r>
      <w:r w:rsidR="00323FE1" w:rsidRPr="00235FC3">
        <w:rPr>
          <w:rFonts w:cs="Arial"/>
        </w:rPr>
        <w:t>2.</w:t>
      </w:r>
      <w:r w:rsidRPr="00235FC3">
        <w:rPr>
          <w:rFonts w:cs="Arial"/>
        </w:rPr>
        <w:t xml:space="preserve"> </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14:paraId="6927E192" w14:textId="77777777"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14:paraId="3A059866" w14:textId="77777777"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C957D1" w:rsidRPr="00235FC3">
        <w:rPr>
          <w:rFonts w:cs="Arial"/>
        </w:rPr>
        <w:t xml:space="preserve"> </w:t>
      </w:r>
      <w:r w:rsidR="00861034" w:rsidRPr="00235FC3">
        <w:rPr>
          <w:rFonts w:cs="Arial"/>
        </w:rPr>
        <w:t xml:space="preserve">пункта 9 </w:t>
      </w:r>
      <w:r w:rsidR="00C957D1" w:rsidRPr="00235FC3">
        <w:rPr>
          <w:rFonts w:cs="Arial"/>
        </w:rPr>
        <w:t>настоящего Административного регламента.</w:t>
      </w:r>
    </w:p>
    <w:p w14:paraId="03B44C49" w14:textId="77777777"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235FC3" w:rsidRPr="00235FC3">
        <w:rPr>
          <w:rFonts w:cs="Arial"/>
        </w:rPr>
        <w:t xml:space="preserve"> </w:t>
      </w:r>
    </w:p>
    <w:p w14:paraId="36DF4E15" w14:textId="77777777"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14:paraId="2FC352FF" w14:textId="77777777"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14:paraId="7353D288" w14:textId="77777777"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1C099B3" w14:textId="77777777"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14:paraId="04D55042" w14:textId="77777777"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6749A92" w14:textId="77777777"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14:paraId="425A750F" w14:textId="77777777" w:rsidR="00C01A88" w:rsidRDefault="00C01A88" w:rsidP="00235FC3">
      <w:pPr>
        <w:ind w:firstLine="709"/>
        <w:rPr>
          <w:rFonts w:eastAsia="Calibri" w:cs="Arial"/>
          <w:lang w:eastAsia="en-US"/>
        </w:rPr>
      </w:pPr>
      <w:r w:rsidRPr="001F2EBA">
        <w:rPr>
          <w:rFonts w:eastAsia="Calibr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w:t>
      </w:r>
      <w:r w:rsidRPr="001F2EBA">
        <w:rPr>
          <w:rFonts w:eastAsia="Calibri" w:cs="Arial"/>
          <w:lang w:eastAsia="en-US"/>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34985C3" w14:textId="77777777"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14:paraId="569D3DFD" w14:textId="77777777"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14:paraId="695FFCEE" w14:textId="77777777"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277377D" w14:textId="77777777"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14:paraId="52988802" w14:textId="77777777"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40A68726" w14:textId="77777777"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14:paraId="4F9B8F26" w14:textId="77777777"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14:paraId="1DCF968C" w14:textId="77777777" w:rsidR="00323FE1" w:rsidRPr="00235FC3" w:rsidRDefault="00323FE1" w:rsidP="00235FC3">
      <w:pPr>
        <w:ind w:firstLine="709"/>
        <w:rPr>
          <w:rFonts w:cs="Arial"/>
        </w:rPr>
      </w:pPr>
    </w:p>
    <w:p w14:paraId="3FCF485C" w14:textId="6C7D0BA8" w:rsidR="00037C5F" w:rsidRPr="00235FC3" w:rsidRDefault="00037C5F" w:rsidP="00235FC3">
      <w:pPr>
        <w:ind w:firstLine="709"/>
        <w:rPr>
          <w:rFonts w:cs="Arial"/>
        </w:rPr>
      </w:pPr>
      <w:r w:rsidRPr="00235FC3">
        <w:rPr>
          <w:rFonts w:cs="Arial"/>
        </w:rPr>
        <w:t>2</w:t>
      </w:r>
      <w:r w:rsidR="00C00C66">
        <w:rPr>
          <w:rFonts w:cs="Arial"/>
        </w:rPr>
        <w:t>0</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0E17C08D" w14:textId="77777777"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14:paraId="40428D81" w14:textId="77777777"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43B751D" w14:textId="77777777"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непредставлении Заявителем по собственной инициати</w:t>
      </w:r>
      <w:r w:rsidR="00B87889">
        <w:rPr>
          <w:rFonts w:cs="Arial"/>
        </w:rPr>
        <w:t xml:space="preserve">ве документов, </w:t>
      </w:r>
      <w:r w:rsidR="00B87889" w:rsidRPr="001F2EBA">
        <w:rPr>
          <w:rFonts w:cs="Arial"/>
        </w:rPr>
        <w:t>указанных в пункте 10</w:t>
      </w:r>
      <w:r w:rsidR="00D604BF" w:rsidRPr="00235FC3">
        <w:rPr>
          <w:rFonts w:cs="Arial"/>
        </w:rPr>
        <w:t xml:space="preserve">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14:paraId="0808BEEB" w14:textId="77777777"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14:paraId="5290E7A1" w14:textId="77777777"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14:paraId="1C12F66A" w14:textId="77777777" w:rsidR="00C957D1" w:rsidRPr="00235FC3" w:rsidRDefault="00C957D1" w:rsidP="00235FC3">
      <w:pPr>
        <w:ind w:firstLine="709"/>
        <w:rPr>
          <w:rFonts w:eastAsia="SimSun" w:cs="Arial"/>
        </w:rPr>
      </w:pPr>
      <w:r w:rsidRPr="00235FC3">
        <w:rPr>
          <w:rFonts w:eastAsia="SimSun" w:cs="Arial"/>
        </w:rPr>
        <w:lastRenderedPageBreak/>
        <w:t>б) в Управлении Федеральной налоговой службы по Воронежской области:</w:t>
      </w:r>
    </w:p>
    <w:p w14:paraId="1E83FBB4" w14:textId="77777777"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85BEEE6" w14:textId="77777777"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14:paraId="09E8C47A" w14:textId="77777777"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w:t>
      </w:r>
      <w:r w:rsidR="00A6147E">
        <w:rPr>
          <w:rFonts w:cs="Arial"/>
        </w:rPr>
        <w:t xml:space="preserve">циях – документы, указанные </w:t>
      </w:r>
      <w:r w:rsidR="00A6147E" w:rsidRPr="001F2EBA">
        <w:rPr>
          <w:rFonts w:cs="Arial"/>
        </w:rPr>
        <w:t>в пункте 10</w:t>
      </w:r>
      <w:r w:rsidR="0034567B" w:rsidRPr="00235FC3">
        <w:rPr>
          <w:rFonts w:cs="Arial"/>
        </w:rPr>
        <w:t xml:space="preserve"> настоящего Административного регламента.</w:t>
      </w:r>
    </w:p>
    <w:p w14:paraId="41C62468" w14:textId="77777777"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96F8A70" w14:textId="77777777"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71ED0A9" w14:textId="77777777"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7437EBC3" w14:textId="77777777"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14:paraId="205C8829" w14:textId="77777777"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14:paraId="18E04B2A" w14:textId="77777777"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FB03B8F" w14:textId="77777777"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6E9CAB8" w14:textId="77777777"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212D2BA" w14:textId="77777777"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14:paraId="072B1A44" w14:textId="77777777"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14:paraId="1B9B5D60" w14:textId="77777777"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259E7F8" w14:textId="77777777"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14:paraId="3E24E27F" w14:textId="77777777"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811EDF7" w14:textId="77777777"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2E2EFAD" w14:textId="77777777"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67119C9B" w14:textId="77777777"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14:paraId="29B1E191" w14:textId="77777777"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14:paraId="282749CD" w14:textId="77777777"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0646F3F3" w14:textId="77777777" w:rsidR="00CB5A4A" w:rsidRPr="00235FC3" w:rsidRDefault="00CB5A4A" w:rsidP="00235FC3">
      <w:pPr>
        <w:ind w:firstLine="709"/>
        <w:rPr>
          <w:rFonts w:eastAsia="SimSun" w:cs="Arial"/>
        </w:rPr>
      </w:pPr>
    </w:p>
    <w:p w14:paraId="6B0966C6" w14:textId="569B6F5E"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00C66">
        <w:rPr>
          <w:rFonts w:ascii="Arial" w:hAnsi="Arial" w:cs="Arial"/>
          <w:spacing w:val="0"/>
          <w:sz w:val="24"/>
          <w:szCs w:val="24"/>
          <w:lang w:val="ru-RU"/>
        </w:rPr>
        <w:t>0</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14:paraId="62B8AE4B" w14:textId="77777777"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14:paraId="62035088" w14:textId="77777777"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35FC3" w:rsidRPr="00235FC3">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14:paraId="343550B7" w14:textId="77777777"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Pr="00235FC3">
        <w:rPr>
          <w:rFonts w:eastAsia="SimSun" w:cs="Arial"/>
        </w:rPr>
        <w:t xml:space="preserve"> </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14:paraId="7C66581D" w14:textId="77777777"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r w:rsidRPr="00235FC3">
        <w:rPr>
          <w:rFonts w:cs="Arial"/>
        </w:rPr>
        <w:t xml:space="preserve"> </w:t>
      </w:r>
    </w:p>
    <w:p w14:paraId="7D4F565B" w14:textId="77777777" w:rsidR="0023341A" w:rsidRPr="00235FC3" w:rsidRDefault="0023341A" w:rsidP="00235FC3">
      <w:pPr>
        <w:ind w:firstLine="709"/>
        <w:rPr>
          <w:rFonts w:eastAsia="SimSun" w:cs="Arial"/>
        </w:rPr>
      </w:pPr>
    </w:p>
    <w:p w14:paraId="67B0CAC8" w14:textId="0821B6AD" w:rsidR="0023341A" w:rsidRPr="00235FC3" w:rsidRDefault="0023341A" w:rsidP="00235FC3">
      <w:pPr>
        <w:ind w:firstLine="709"/>
        <w:rPr>
          <w:rFonts w:cs="Arial"/>
        </w:rPr>
      </w:pPr>
      <w:r w:rsidRPr="00235FC3">
        <w:rPr>
          <w:rFonts w:cs="Arial"/>
        </w:rPr>
        <w:t>2</w:t>
      </w:r>
      <w:r w:rsidR="00C00C66">
        <w:rPr>
          <w:rFonts w:cs="Arial"/>
        </w:rPr>
        <w:t>0</w:t>
      </w:r>
      <w:r w:rsidRPr="00235FC3">
        <w:rPr>
          <w:rFonts w:cs="Arial"/>
        </w:rPr>
        <w:t>.1.5. Подписание и направление (выдача) результата предоставления Муниципальной услуги Заявителю.</w:t>
      </w:r>
    </w:p>
    <w:p w14:paraId="04603FE3" w14:textId="773D02FB" w:rsidR="00C957D1" w:rsidRPr="00235FC3" w:rsidRDefault="00C957D1" w:rsidP="00235FC3">
      <w:pPr>
        <w:ind w:firstLine="709"/>
        <w:rPr>
          <w:rFonts w:cs="Arial"/>
        </w:rPr>
      </w:pPr>
      <w:r w:rsidRPr="00235FC3">
        <w:rPr>
          <w:rFonts w:cs="Arial"/>
        </w:rPr>
        <w:t>Подготовленный</w:t>
      </w:r>
      <w:r w:rsidRPr="00235FC3">
        <w:rPr>
          <w:rFonts w:eastAsia="SimSun" w:cs="Arial"/>
        </w:rPr>
        <w:t xml:space="preserve"> </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Pr="00235FC3">
        <w:rPr>
          <w:rFonts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BA2BDF">
        <w:rPr>
          <w:rFonts w:cs="Arial"/>
        </w:rPr>
        <w:t>Криничанского</w:t>
      </w:r>
      <w:r w:rsidR="00104264" w:rsidRPr="00235FC3">
        <w:rPr>
          <w:rFonts w:cs="Arial"/>
        </w:rPr>
        <w:t xml:space="preserve"> сельского</w:t>
      </w:r>
      <w:r w:rsidR="00D162F0" w:rsidRPr="00235FC3">
        <w:rPr>
          <w:rFonts w:cs="Arial"/>
        </w:rPr>
        <w:t xml:space="preserve"> </w:t>
      </w:r>
      <w:r w:rsidRPr="00235FC3">
        <w:rPr>
          <w:rFonts w:cs="Arial"/>
        </w:rPr>
        <w:t>поселения</w:t>
      </w:r>
      <w:r w:rsidR="00D162F0" w:rsidRPr="00235FC3">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14:paraId="7B7FAA26" w14:textId="77777777"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Pr="00235FC3">
        <w:rPr>
          <w:rFonts w:ascii="Arial" w:hAnsi="Arial" w:cs="Arial"/>
          <w:spacing w:val="0"/>
          <w:sz w:val="24"/>
          <w:szCs w:val="24"/>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14:paraId="6BAF66F8" w14:textId="77777777"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14:paraId="430E18FA" w14:textId="77777777" w:rsidR="00C957D1" w:rsidRPr="00235FC3" w:rsidRDefault="0037495C" w:rsidP="00235FC3">
      <w:pPr>
        <w:ind w:firstLine="709"/>
        <w:rPr>
          <w:rFonts w:cs="Arial"/>
        </w:rPr>
      </w:pPr>
      <w:r w:rsidRPr="00235FC3">
        <w:rPr>
          <w:rFonts w:cs="Arial"/>
        </w:rPr>
        <w:t>Результат предоставления Муниципальной услуги</w:t>
      </w:r>
      <w:r w:rsidR="00D162F0" w:rsidRPr="00235FC3">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D162F0" w:rsidRPr="00235FC3">
        <w:rPr>
          <w:rFonts w:cs="Arial"/>
        </w:rPr>
        <w:t xml:space="preserve"> </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14:paraId="0EE1036B" w14:textId="77777777"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94CD61E" w14:textId="77777777"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14:paraId="43BF2A38" w14:textId="77777777"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17C380B6" w14:textId="77777777"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14:paraId="422D7BD7" w14:textId="77777777"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14:paraId="65F4CA02" w14:textId="77777777"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14:paraId="7AF6A5EF" w14:textId="45861301"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00C66">
        <w:rPr>
          <w:rFonts w:ascii="Arial" w:hAnsi="Arial" w:cs="Arial"/>
          <w:spacing w:val="0"/>
          <w:sz w:val="24"/>
          <w:szCs w:val="24"/>
          <w:lang w:val="ru-RU"/>
        </w:rPr>
        <w:t>0</w:t>
      </w:r>
      <w:r w:rsidRPr="00235FC3">
        <w:rPr>
          <w:rFonts w:ascii="Arial" w:hAnsi="Arial" w:cs="Arial"/>
          <w:spacing w:val="0"/>
          <w:sz w:val="24"/>
          <w:szCs w:val="24"/>
        </w:rPr>
        <w:t xml:space="preserve">.1.6.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6348C1A6"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7939F902" w14:textId="1A563BDF" w:rsidR="006A7353" w:rsidRPr="00235FC3" w:rsidRDefault="00D262AC" w:rsidP="00235FC3">
      <w:pPr>
        <w:ind w:firstLine="709"/>
        <w:rPr>
          <w:rFonts w:cs="Arial"/>
        </w:rPr>
      </w:pPr>
      <w:r w:rsidRPr="00235FC3">
        <w:rPr>
          <w:rFonts w:cs="Arial"/>
        </w:rPr>
        <w:t>2</w:t>
      </w:r>
      <w:r w:rsidR="00C00C66">
        <w:rPr>
          <w:rFonts w:cs="Arial"/>
        </w:rPr>
        <w:t>0</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Calibri" w:cs="Arial"/>
        </w:rPr>
        <w:t>Предоставление земельного участка, находящегося в муниципальной собственности, в аренду без проведения торгов</w:t>
      </w:r>
    </w:p>
    <w:p w14:paraId="4012BDA9"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r w:rsidRPr="00235FC3">
        <w:rPr>
          <w:rFonts w:ascii="Arial" w:hAnsi="Arial" w:cs="Arial"/>
          <w:spacing w:val="0"/>
          <w:sz w:val="24"/>
          <w:szCs w:val="24"/>
        </w:rPr>
        <w:t xml:space="preserve"> </w:t>
      </w:r>
    </w:p>
    <w:p w14:paraId="2A02C0A8" w14:textId="2EC02FC8" w:rsidR="006A7353" w:rsidRPr="00235FC3" w:rsidRDefault="00D162F0"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14:paraId="46A5B2B7" w14:textId="7DB707B4" w:rsidR="0035799E" w:rsidRPr="00235FC3" w:rsidRDefault="0035799E"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14:paraId="5DC5ED79" w14:textId="721A7405" w:rsidR="00AF3486" w:rsidRPr="00235FC3" w:rsidRDefault="00AF3486"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00C722E1" w:rsidRPr="00235FC3">
        <w:rPr>
          <w:rFonts w:eastAsia="SimSun" w:cs="Arial"/>
        </w:rPr>
        <w:t xml:space="preserve"> </w:t>
      </w:r>
      <w:r w:rsidRPr="00235FC3">
        <w:rPr>
          <w:rFonts w:eastAsia="SimSun" w:cs="Arial"/>
        </w:rPr>
        <w:t xml:space="preserve">настоящего Административного регламента. </w:t>
      </w:r>
    </w:p>
    <w:p w14:paraId="0D341061" w14:textId="21BC3F2C" w:rsidR="00943A21" w:rsidRPr="00235FC3" w:rsidRDefault="009141C9" w:rsidP="00235FC3">
      <w:pPr>
        <w:ind w:firstLine="709"/>
        <w:rPr>
          <w:rFonts w:cs="Arial"/>
        </w:rPr>
      </w:pPr>
      <w:r w:rsidRPr="00235FC3">
        <w:rPr>
          <w:rFonts w:eastAsia="SimSun" w:cs="Arial"/>
        </w:rPr>
        <w:t>2</w:t>
      </w:r>
      <w:r w:rsidR="00C00C66">
        <w:rPr>
          <w:rFonts w:eastAsia="SimSun" w:cs="Arial"/>
        </w:rPr>
        <w:t>0</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Pr="00235FC3">
        <w:rPr>
          <w:rFonts w:eastAsia="SimSun" w:cs="Arial"/>
        </w:rPr>
        <w:t xml:space="preserve"> </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Calibri" w:cs="Arial"/>
        </w:rPr>
        <w:t>.</w:t>
      </w:r>
    </w:p>
    <w:p w14:paraId="21650F6A" w14:textId="491CD950" w:rsidR="006A7353" w:rsidRPr="00235FC3" w:rsidRDefault="00943A21" w:rsidP="00235FC3">
      <w:pPr>
        <w:ind w:firstLine="709"/>
        <w:rPr>
          <w:rFonts w:cs="Arial"/>
        </w:rPr>
      </w:pPr>
      <w:r w:rsidRPr="00235FC3">
        <w:rPr>
          <w:rFonts w:eastAsia="SimSun" w:cs="Arial"/>
        </w:rPr>
        <w:t>2</w:t>
      </w:r>
      <w:r w:rsidR="00C00C66">
        <w:rPr>
          <w:rFonts w:eastAsia="SimSun" w:cs="Arial"/>
        </w:rPr>
        <w:t>0</w:t>
      </w:r>
      <w:r w:rsidRPr="00235FC3">
        <w:rPr>
          <w:rFonts w:eastAsia="SimSun" w:cs="Arial"/>
        </w:rPr>
        <w:t>.</w:t>
      </w:r>
      <w:r w:rsidR="00D262AC" w:rsidRPr="00235FC3">
        <w:rPr>
          <w:rFonts w:eastAsia="SimSun" w:cs="Arial"/>
        </w:rPr>
        <w:t>2.5.</w:t>
      </w:r>
      <w:r w:rsidRPr="00235FC3">
        <w:rPr>
          <w:rFonts w:eastAsia="SimSun" w:cs="Arial"/>
        </w:rPr>
        <w:t xml:space="preserve"> </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14:paraId="3D0D157F" w14:textId="3C2B21BB" w:rsidR="00C957D1" w:rsidRPr="00235FC3" w:rsidRDefault="005E44FC" w:rsidP="00235FC3">
      <w:pPr>
        <w:ind w:firstLine="709"/>
        <w:rPr>
          <w:rFonts w:cs="Arial"/>
        </w:rPr>
      </w:pPr>
      <w:r w:rsidRPr="00235FC3">
        <w:rPr>
          <w:rFonts w:cs="Arial"/>
        </w:rPr>
        <w:t>2</w:t>
      </w:r>
      <w:r w:rsidR="00C00C66">
        <w:rPr>
          <w:rFonts w:cs="Arial"/>
        </w:rPr>
        <w:t>0</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943A21" w:rsidRPr="00235FC3">
        <w:rPr>
          <w:rFonts w:cs="Arial"/>
        </w:rPr>
        <w:t xml:space="preserve"> </w:t>
      </w:r>
      <w:r w:rsidR="00C722E1" w:rsidRPr="00235FC3">
        <w:rPr>
          <w:rFonts w:eastAsia="Calibri" w:cs="Arial"/>
        </w:rPr>
        <w:t>земельного участка, находящегося в муниципальной собственности, в аренду без проведения торгов</w:t>
      </w:r>
      <w:r w:rsidR="00C957D1" w:rsidRPr="00235FC3">
        <w:rPr>
          <w:rFonts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BA2BDF">
        <w:rPr>
          <w:rFonts w:cs="Arial"/>
        </w:rPr>
        <w:t>Криничанского</w:t>
      </w:r>
      <w:r w:rsidR="001F16C1" w:rsidRPr="00235FC3">
        <w:rPr>
          <w:rFonts w:cs="Arial"/>
        </w:rPr>
        <w:t xml:space="preserve"> сельского</w:t>
      </w:r>
      <w:r w:rsidR="00D162F0" w:rsidRPr="00235FC3">
        <w:rPr>
          <w:rFonts w:cs="Arial"/>
        </w:rPr>
        <w:t xml:space="preserve"> поселения </w:t>
      </w:r>
      <w:r w:rsidR="001F16C1" w:rsidRPr="00235FC3">
        <w:rPr>
          <w:rFonts w:cs="Arial"/>
        </w:rPr>
        <w:t xml:space="preserve">Россошанского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cs="Arial"/>
        </w:rPr>
        <w:t xml:space="preserve"> </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w:t>
      </w:r>
      <w:r w:rsidR="003C4B70" w:rsidRPr="00235FC3">
        <w:rPr>
          <w:rFonts w:eastAsia="SimSun" w:cs="Arial"/>
        </w:rPr>
        <w:t xml:space="preserve"> </w:t>
      </w:r>
      <w:r w:rsidR="001F6654" w:rsidRPr="00235FC3">
        <w:rPr>
          <w:rFonts w:eastAsia="SimSun" w:cs="Arial"/>
        </w:rPr>
        <w:t>7</w:t>
      </w:r>
      <w:r w:rsidR="003C4B70" w:rsidRPr="00235FC3">
        <w:rPr>
          <w:rFonts w:eastAsia="SimSun" w:cs="Arial"/>
        </w:rPr>
        <w:t xml:space="preserve"> настоящего Административного регламента)</w:t>
      </w:r>
      <w:r w:rsidR="00C957D1" w:rsidRPr="00235FC3">
        <w:rPr>
          <w:rFonts w:cs="Arial"/>
        </w:rPr>
        <w:t>.</w:t>
      </w:r>
      <w:r w:rsidR="00943A21" w:rsidRPr="00235FC3">
        <w:rPr>
          <w:rFonts w:cs="Arial"/>
        </w:rPr>
        <w:t xml:space="preserve"> </w:t>
      </w:r>
    </w:p>
    <w:p w14:paraId="39FE879F" w14:textId="77777777" w:rsidR="00D262AC" w:rsidRPr="00235FC3" w:rsidRDefault="00D262AC" w:rsidP="00235FC3">
      <w:pPr>
        <w:ind w:firstLine="709"/>
        <w:rPr>
          <w:rFonts w:cs="Arial"/>
        </w:rPr>
      </w:pPr>
      <w:r w:rsidRPr="00235FC3">
        <w:rPr>
          <w:rFonts w:eastAsia="SimSun" w:cs="Arial"/>
        </w:rPr>
        <w:lastRenderedPageBreak/>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74A5BA79" w14:textId="77777777"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14:paraId="14EF9A63" w14:textId="77777777"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7028721" w14:textId="77777777"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14:paraId="4706DB8C" w14:textId="77777777"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14:paraId="6D216C8A" w14:textId="77777777"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364DCC71" w14:textId="77777777"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61A8CA83" w14:textId="77777777"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14:paraId="236DFE06" w14:textId="3DB670D8"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00C66">
        <w:rPr>
          <w:rFonts w:ascii="Arial" w:hAnsi="Arial" w:cs="Arial"/>
          <w:spacing w:val="0"/>
          <w:sz w:val="24"/>
          <w:szCs w:val="24"/>
          <w:lang w:val="ru-RU"/>
        </w:rPr>
        <w:t>0</w:t>
      </w:r>
      <w:r w:rsidRPr="00235FC3">
        <w:rPr>
          <w:rFonts w:ascii="Arial" w:hAnsi="Arial" w:cs="Arial"/>
          <w:spacing w:val="0"/>
          <w:sz w:val="24"/>
          <w:szCs w:val="24"/>
        </w:rPr>
        <w:t xml:space="preserve">.2.7.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4DB6FE60" w14:textId="77777777" w:rsidR="00CA54A0" w:rsidRPr="00235FC3" w:rsidRDefault="00CA54A0" w:rsidP="00235FC3">
      <w:pPr>
        <w:ind w:firstLine="709"/>
        <w:rPr>
          <w:rFonts w:eastAsia="SimSun" w:cs="Arial"/>
        </w:rPr>
      </w:pPr>
    </w:p>
    <w:p w14:paraId="00498CAF" w14:textId="65C9B01C" w:rsidR="009E324E" w:rsidRPr="00235FC3" w:rsidRDefault="00D262AC"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C00C66">
        <w:rPr>
          <w:rFonts w:ascii="Arial" w:hAnsi="Arial" w:cs="Arial"/>
          <w:sz w:val="24"/>
          <w:szCs w:val="24"/>
          <w:lang w:val="ru-RU"/>
        </w:rPr>
        <w:t>0</w:t>
      </w:r>
      <w:r w:rsidRPr="00235FC3">
        <w:rPr>
          <w:rFonts w:ascii="Arial" w:hAnsi="Arial" w:cs="Arial"/>
          <w:sz w:val="24"/>
          <w:szCs w:val="24"/>
        </w:rPr>
        <w:t xml:space="preserve">.3. </w:t>
      </w:r>
      <w:r w:rsidR="009E324E" w:rsidRPr="00235FC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14:paraId="20A6C6F4"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14:paraId="392B4D05" w14:textId="1EC41D8D" w:rsidR="009E324E" w:rsidRPr="00235FC3" w:rsidRDefault="009E324E"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875A0D">
        <w:rPr>
          <w:rFonts w:eastAsia="SimSun" w:cs="Arial"/>
        </w:rPr>
        <w:t>тветствии с пп.</w:t>
      </w:r>
      <w:r w:rsidR="00875A0D" w:rsidRPr="001F2EBA">
        <w:rPr>
          <w:rFonts w:eastAsia="SimSun" w:cs="Arial"/>
        </w:rPr>
        <w:t>22</w:t>
      </w:r>
      <w:r w:rsidR="003311B7" w:rsidRPr="001F2EBA">
        <w:rPr>
          <w:rFonts w:eastAsia="SimSun" w:cs="Arial"/>
        </w:rPr>
        <w:t>.1.2</w:t>
      </w:r>
      <w:r w:rsidR="00875A0D" w:rsidRPr="001F2EBA">
        <w:rPr>
          <w:rFonts w:eastAsia="SimSun" w:cs="Arial"/>
        </w:rPr>
        <w:t>-22</w:t>
      </w:r>
      <w:r w:rsidRPr="001F2EBA">
        <w:rPr>
          <w:rFonts w:eastAsia="SimSun" w:cs="Arial"/>
        </w:rPr>
        <w:t>.</w:t>
      </w:r>
      <w:r w:rsidR="003311B7" w:rsidRPr="001F2EBA">
        <w:rPr>
          <w:rFonts w:eastAsia="SimSun" w:cs="Arial"/>
        </w:rPr>
        <w:t>1.3</w:t>
      </w:r>
      <w:r w:rsidRPr="00235FC3">
        <w:rPr>
          <w:rFonts w:eastAsia="SimSun" w:cs="Arial"/>
        </w:rPr>
        <w:t xml:space="preserve"> настоящего Административного регламента. </w:t>
      </w:r>
    </w:p>
    <w:p w14:paraId="4D367A87" w14:textId="12E28FF5" w:rsidR="009E324E" w:rsidRPr="00235FC3" w:rsidRDefault="009E324E"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14:paraId="3E077259" w14:textId="1BE1F6BC" w:rsidR="009E324E" w:rsidRPr="00235FC3" w:rsidRDefault="009E324E"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6441E9" w:rsidRPr="00235FC3">
        <w:rPr>
          <w:rFonts w:eastAsia="SimSun" w:cs="Arial"/>
        </w:rPr>
        <w:t xml:space="preserve"> </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006441E9" w:rsidRPr="00235FC3">
        <w:rPr>
          <w:rFonts w:eastAsia="SimSun" w:cs="Arial"/>
        </w:rPr>
        <w:t xml:space="preserve"> </w:t>
      </w:r>
      <w:r w:rsidRPr="00235FC3">
        <w:rPr>
          <w:rFonts w:eastAsia="SimSun" w:cs="Arial"/>
        </w:rPr>
        <w:t xml:space="preserve">настоящего Административного регламента. </w:t>
      </w:r>
    </w:p>
    <w:p w14:paraId="3EBA89FD" w14:textId="4E224433" w:rsidR="009E324E" w:rsidRPr="00235FC3" w:rsidRDefault="009E324E" w:rsidP="00235FC3">
      <w:pPr>
        <w:ind w:firstLine="709"/>
        <w:rPr>
          <w:rFonts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9A1671" w:rsidRPr="00235FC3">
        <w:rPr>
          <w:rFonts w:eastAsia="SimSun" w:cs="Arial"/>
        </w:rPr>
        <w:t xml:space="preserve"> </w:t>
      </w:r>
      <w:r w:rsidRPr="00235FC3">
        <w:rPr>
          <w:rFonts w:eastAsia="SimSun" w:cs="Arial"/>
        </w:rPr>
        <w:t>с заявителем</w:t>
      </w:r>
      <w:r w:rsidRPr="00235FC3">
        <w:rPr>
          <w:rFonts w:eastAsia="Calibri" w:cs="Arial"/>
        </w:rPr>
        <w:t>.</w:t>
      </w:r>
      <w:r w:rsidR="006441E9" w:rsidRPr="00235FC3">
        <w:rPr>
          <w:rFonts w:eastAsia="Calibri" w:cs="Arial"/>
        </w:rPr>
        <w:t xml:space="preserve"> </w:t>
      </w:r>
    </w:p>
    <w:p w14:paraId="154C7798" w14:textId="5FBD7667" w:rsidR="009E324E" w:rsidRPr="00235FC3" w:rsidRDefault="009E324E" w:rsidP="00235FC3">
      <w:pPr>
        <w:ind w:firstLine="709"/>
        <w:rPr>
          <w:rFonts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w:t>
      </w:r>
      <w:r w:rsidRPr="00235FC3">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14:paraId="3194BD0A" w14:textId="3E4F126C" w:rsidR="009E324E" w:rsidRPr="00235FC3" w:rsidRDefault="009E324E" w:rsidP="00235FC3">
      <w:pPr>
        <w:ind w:firstLine="709"/>
        <w:rPr>
          <w:rFonts w:cs="Arial"/>
        </w:rPr>
      </w:pPr>
      <w:r w:rsidRPr="00235FC3">
        <w:rPr>
          <w:rFonts w:cs="Arial"/>
        </w:rPr>
        <w:t>2</w:t>
      </w:r>
      <w:r w:rsidR="00C00C66">
        <w:rPr>
          <w:rFonts w:cs="Arial"/>
        </w:rPr>
        <w:t>0</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Calibri" w:cs="Arial"/>
        </w:rPr>
        <w:t xml:space="preserve">земельного участка, находящегося в муниципальной собственности, в </w:t>
      </w:r>
      <w:r w:rsidR="009A1671" w:rsidRPr="00235FC3">
        <w:rPr>
          <w:rFonts w:eastAsia="Calibr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BA2BDF">
        <w:rPr>
          <w:rFonts w:cs="Arial"/>
        </w:rPr>
        <w:t>Криничанского</w:t>
      </w:r>
      <w:r w:rsidR="008B6B0D" w:rsidRPr="00235FC3">
        <w:rPr>
          <w:rFonts w:cs="Arial"/>
        </w:rPr>
        <w:t xml:space="preserve">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w:t>
      </w:r>
      <w:r w:rsidRPr="00235FC3">
        <w:rPr>
          <w:rFonts w:eastAsia="SimSun" w:cs="Arial"/>
        </w:rPr>
        <w:t xml:space="preserve"> </w:t>
      </w:r>
      <w:r w:rsidR="00B71F93"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14:paraId="3224F2AA" w14:textId="77777777"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4E7E28EB" w14:textId="7F4E1D31" w:rsidR="009E324E" w:rsidRPr="00235FC3" w:rsidRDefault="007667E8" w:rsidP="00235FC3">
      <w:pPr>
        <w:ind w:firstLine="709"/>
        <w:rPr>
          <w:rFonts w:eastAsia="SimSun" w:cs="Arial"/>
        </w:rPr>
      </w:pPr>
      <w:r w:rsidRPr="00235FC3">
        <w:rPr>
          <w:rFonts w:cs="Arial"/>
        </w:rPr>
        <w:t>2</w:t>
      </w:r>
      <w:r w:rsidR="00C00C66">
        <w:rPr>
          <w:rFonts w:cs="Arial"/>
        </w:rPr>
        <w:t>0</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r w:rsidR="009E324E" w:rsidRPr="00235FC3">
        <w:rPr>
          <w:rFonts w:eastAsia="SimSun" w:cs="Arial"/>
        </w:rPr>
        <w:t xml:space="preserve"> </w:t>
      </w:r>
    </w:p>
    <w:p w14:paraId="58F48BF2" w14:textId="77777777"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38A9B52E" w14:textId="77777777"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1987FA0" w14:textId="3AF96132" w:rsidR="007667E8" w:rsidRPr="00235FC3" w:rsidRDefault="007667E8" w:rsidP="00235FC3">
      <w:pPr>
        <w:ind w:firstLine="709"/>
        <w:rPr>
          <w:rFonts w:cs="Arial"/>
        </w:rPr>
      </w:pPr>
      <w:r w:rsidRPr="00235FC3">
        <w:rPr>
          <w:rFonts w:cs="Arial"/>
        </w:rPr>
        <w:t>2</w:t>
      </w:r>
      <w:r w:rsidR="00C00C66">
        <w:rPr>
          <w:rFonts w:cs="Arial"/>
        </w:rPr>
        <w:t>0</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3264F5C4" w14:textId="77777777"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66353578" w14:textId="77777777"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14:paraId="2251318F"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1FE7032F" w14:textId="77777777" w:rsidR="00CA54A0" w:rsidRPr="00235FC3" w:rsidRDefault="00CA54A0" w:rsidP="00235FC3">
      <w:pPr>
        <w:ind w:firstLine="709"/>
        <w:rPr>
          <w:rFonts w:eastAsia="SimSun" w:cs="Arial"/>
        </w:rPr>
      </w:pPr>
    </w:p>
    <w:p w14:paraId="7C71D971" w14:textId="3DC8F19C" w:rsidR="009E324E"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C00C66">
        <w:rPr>
          <w:rFonts w:ascii="Arial" w:hAnsi="Arial" w:cs="Arial"/>
          <w:sz w:val="24"/>
          <w:szCs w:val="24"/>
          <w:lang w:val="ru-RU"/>
        </w:rPr>
        <w:t>0</w:t>
      </w:r>
      <w:r w:rsidRPr="00235FC3">
        <w:rPr>
          <w:rFonts w:ascii="Arial" w:hAnsi="Arial" w:cs="Arial"/>
          <w:sz w:val="24"/>
          <w:szCs w:val="24"/>
        </w:rPr>
        <w:t xml:space="preserve">.4. </w:t>
      </w:r>
      <w:r w:rsidR="009E324E" w:rsidRPr="00235FC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hAnsi="Arial" w:cs="Arial"/>
          <w:sz w:val="24"/>
          <w:szCs w:val="24"/>
        </w:rPr>
        <w:t>.</w:t>
      </w:r>
    </w:p>
    <w:p w14:paraId="36AFCD2C"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14:paraId="115ED40C" w14:textId="00226619" w:rsidR="00CA54A0" w:rsidRPr="00235FC3" w:rsidRDefault="00CA54A0"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2649B4">
        <w:rPr>
          <w:rFonts w:eastAsia="SimSun" w:cs="Arial"/>
        </w:rPr>
        <w:t>пп.</w:t>
      </w:r>
      <w:r w:rsidR="002649B4" w:rsidRPr="001F2EBA">
        <w:rPr>
          <w:rFonts w:eastAsia="SimSun" w:cs="Arial"/>
        </w:rPr>
        <w:t>22.1.2-22</w:t>
      </w:r>
      <w:r w:rsidR="00812669" w:rsidRPr="001F2EBA">
        <w:rPr>
          <w:rFonts w:eastAsia="SimSun" w:cs="Arial"/>
        </w:rPr>
        <w:t>.1.3</w:t>
      </w:r>
      <w:r w:rsidR="00812669" w:rsidRPr="00235FC3">
        <w:rPr>
          <w:rFonts w:eastAsia="SimSun" w:cs="Arial"/>
        </w:rPr>
        <w:t xml:space="preserve"> </w:t>
      </w:r>
      <w:r w:rsidRPr="00235FC3">
        <w:rPr>
          <w:rFonts w:eastAsia="SimSun" w:cs="Arial"/>
        </w:rPr>
        <w:t xml:space="preserve">настоящего Административного регламента. </w:t>
      </w:r>
    </w:p>
    <w:p w14:paraId="7DF999A3" w14:textId="7BC4FAB4" w:rsidR="00CA54A0" w:rsidRPr="00235FC3" w:rsidRDefault="00CA54A0"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14:paraId="6B87F4C7" w14:textId="09774559" w:rsidR="00CA54A0" w:rsidRPr="00235FC3" w:rsidRDefault="00CA54A0" w:rsidP="00235FC3">
      <w:pPr>
        <w:ind w:firstLine="709"/>
        <w:rPr>
          <w:rFonts w:eastAsia="SimSun"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lastRenderedPageBreak/>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00235FC3" w:rsidRPr="00235FC3">
        <w:rPr>
          <w:rFonts w:eastAsia="SimSun" w:cs="Arial"/>
        </w:rPr>
        <w:t xml:space="preserve"> </w:t>
      </w:r>
      <w:r w:rsidRPr="00235FC3">
        <w:rPr>
          <w:rFonts w:eastAsia="SimSun" w:cs="Arial"/>
        </w:rPr>
        <w:t xml:space="preserve">настоящего Административного регламента. </w:t>
      </w:r>
    </w:p>
    <w:p w14:paraId="59C66C27" w14:textId="46D57CA8" w:rsidR="00CA54A0" w:rsidRPr="00235FC3" w:rsidRDefault="00CA54A0" w:rsidP="00235FC3">
      <w:pPr>
        <w:ind w:firstLine="709"/>
        <w:rPr>
          <w:rFonts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Calibri" w:cs="Arial"/>
        </w:rPr>
        <w:t xml:space="preserve">. </w:t>
      </w:r>
    </w:p>
    <w:p w14:paraId="2C3009BB" w14:textId="5D7C8A9E" w:rsidR="00CA54A0" w:rsidRPr="00235FC3" w:rsidRDefault="00CA54A0" w:rsidP="00235FC3">
      <w:pPr>
        <w:ind w:firstLine="709"/>
        <w:rPr>
          <w:rFonts w:cs="Arial"/>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14:paraId="49F2248C" w14:textId="35F4CDF5" w:rsidR="00CA54A0" w:rsidRPr="00235FC3" w:rsidRDefault="00CA54A0" w:rsidP="00235FC3">
      <w:pPr>
        <w:ind w:firstLine="709"/>
        <w:rPr>
          <w:rFonts w:cs="Arial"/>
        </w:rPr>
      </w:pPr>
      <w:r w:rsidRPr="00235FC3">
        <w:rPr>
          <w:rFonts w:cs="Arial"/>
        </w:rPr>
        <w:t>2</w:t>
      </w:r>
      <w:r w:rsidR="00C00C66">
        <w:rPr>
          <w:rFonts w:cs="Arial"/>
        </w:rPr>
        <w:t>0</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Calibr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BA2BDF">
        <w:rPr>
          <w:rFonts w:cs="Arial"/>
        </w:rPr>
        <w:t>Криничанского</w:t>
      </w:r>
      <w:r w:rsidR="00CC4FCF" w:rsidRPr="00235FC3">
        <w:rPr>
          <w:rFonts w:cs="Arial"/>
        </w:rPr>
        <w:t xml:space="preserve">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w:t>
      </w:r>
      <w:r w:rsidRPr="00235FC3">
        <w:rPr>
          <w:rFonts w:eastAsia="SimSun" w:cs="Arial"/>
        </w:rPr>
        <w:t xml:space="preserve"> </w:t>
      </w:r>
      <w:r w:rsidR="00812669"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14:paraId="6970F1FD" w14:textId="77777777"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2D005CAA" w14:textId="77777777"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r w:rsidRPr="00235FC3">
        <w:rPr>
          <w:rFonts w:eastAsia="SimSun" w:cs="Arial"/>
        </w:rPr>
        <w:t xml:space="preserve"> </w:t>
      </w:r>
    </w:p>
    <w:p w14:paraId="01EFB2DD" w14:textId="77777777"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3AD783D" w14:textId="77777777"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14:paraId="10EA9F98" w14:textId="77777777"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13F95620"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5F69BD2D" w14:textId="77777777" w:rsidR="00812669" w:rsidRPr="00235FC3" w:rsidRDefault="00812669"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14:paraId="768B3FFC" w14:textId="6175E826" w:rsidR="005051DD"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C00C66">
        <w:rPr>
          <w:rFonts w:ascii="Arial" w:hAnsi="Arial" w:cs="Arial"/>
          <w:sz w:val="24"/>
          <w:szCs w:val="24"/>
          <w:lang w:val="ru-RU"/>
        </w:rPr>
        <w:t>0</w:t>
      </w:r>
      <w:r w:rsidRPr="00235FC3">
        <w:rPr>
          <w:rFonts w:ascii="Arial" w:hAnsi="Arial" w:cs="Arial"/>
          <w:sz w:val="24"/>
          <w:szCs w:val="24"/>
        </w:rPr>
        <w:t xml:space="preserve">.5. </w:t>
      </w:r>
      <w:r w:rsidR="00A129BC" w:rsidRPr="00235FC3">
        <w:rPr>
          <w:rFonts w:ascii="Arial" w:hAnsi="Arial" w:cs="Arial"/>
          <w:sz w:val="24"/>
          <w:szCs w:val="24"/>
        </w:rPr>
        <w:t xml:space="preserve">Вариант 5. </w:t>
      </w:r>
      <w:r w:rsidR="005051DD" w:rsidRPr="00235FC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hAnsi="Arial" w:cs="Arial"/>
          <w:sz w:val="24"/>
          <w:szCs w:val="24"/>
        </w:rPr>
        <w:t>Муниципальной услуги документах</w:t>
      </w:r>
    </w:p>
    <w:p w14:paraId="5722A22D" w14:textId="5FDA1F03" w:rsidR="00FA5A39" w:rsidRPr="00235FC3" w:rsidRDefault="00D45D42" w:rsidP="00235FC3">
      <w:pPr>
        <w:autoSpaceDE w:val="0"/>
        <w:autoSpaceDN w:val="0"/>
        <w:adjustRightInd w:val="0"/>
        <w:ind w:firstLine="709"/>
        <w:rPr>
          <w:rFonts w:eastAsia="Calibri" w:cs="Arial"/>
          <w:lang w:eastAsia="en-US"/>
        </w:rPr>
      </w:pPr>
      <w:r w:rsidRPr="00235FC3">
        <w:rPr>
          <w:rFonts w:eastAsia="SimSun" w:cs="Arial"/>
        </w:rPr>
        <w:t>2</w:t>
      </w:r>
      <w:r w:rsidR="00C00C66">
        <w:rPr>
          <w:rFonts w:eastAsia="SimSun" w:cs="Arial"/>
        </w:rPr>
        <w:t>0</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14:paraId="66B48D75" w14:textId="552D46BA"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B85040" w:rsidRPr="00235FC3">
        <w:rPr>
          <w:rFonts w:eastAsia="Calibri" w:cs="Arial"/>
          <w:lang w:eastAsia="en-US"/>
        </w:rPr>
        <w:t>2</w:t>
      </w:r>
      <w:r w:rsidR="00FA5A39" w:rsidRPr="00235FC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Calibri" w:cs="Arial"/>
          <w:lang w:eastAsia="en-US"/>
        </w:rPr>
        <w:t>3</w:t>
      </w:r>
      <w:r w:rsidR="00FA5A39" w:rsidRPr="00235FC3">
        <w:rPr>
          <w:rFonts w:eastAsia="Calibri" w:cs="Arial"/>
          <w:lang w:eastAsia="en-US"/>
        </w:rPr>
        <w:t xml:space="preserve"> рабочих дн</w:t>
      </w:r>
      <w:r w:rsidR="00707570" w:rsidRPr="00235FC3">
        <w:rPr>
          <w:rFonts w:eastAsia="Calibri" w:cs="Arial"/>
          <w:lang w:eastAsia="en-US"/>
        </w:rPr>
        <w:t>я</w:t>
      </w:r>
      <w:r w:rsidR="00FA5A39" w:rsidRPr="00235FC3">
        <w:rPr>
          <w:rFonts w:eastAsia="Calibri" w:cs="Arial"/>
          <w:lang w:eastAsia="en-US"/>
        </w:rPr>
        <w:t xml:space="preserve"> с даты </w:t>
      </w:r>
      <w:r w:rsidR="005051DD" w:rsidRPr="00235FC3">
        <w:rPr>
          <w:rFonts w:eastAsia="Calibri" w:cs="Arial"/>
          <w:lang w:eastAsia="en-US"/>
        </w:rPr>
        <w:t xml:space="preserve">регистрации </w:t>
      </w:r>
      <w:r w:rsidR="00FA5A39" w:rsidRPr="00235FC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14:paraId="37A3BE09" w14:textId="0BA0586F"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w:t>
      </w:r>
      <w:r w:rsidR="007667E8" w:rsidRPr="00235FC3">
        <w:rPr>
          <w:rFonts w:eastAsia="Calibri" w:cs="Arial"/>
          <w:lang w:eastAsia="en-US"/>
        </w:rPr>
        <w:t>5.3</w:t>
      </w:r>
      <w:r w:rsidR="00FA5A39" w:rsidRPr="00235FC3">
        <w:rPr>
          <w:rFonts w:eastAsia="Calibri" w:cs="Arial"/>
          <w:lang w:eastAsia="en-US"/>
        </w:rPr>
        <w:t xml:space="preserve">. Основанием принятия решения об исправлении допущенных опечаток и </w:t>
      </w:r>
      <w:r w:rsidR="00D42A23" w:rsidRPr="00235FC3">
        <w:rPr>
          <w:rFonts w:eastAsia="Calibri" w:cs="Arial"/>
          <w:lang w:eastAsia="en-US"/>
        </w:rPr>
        <w:t xml:space="preserve">(или) </w:t>
      </w:r>
      <w:r w:rsidR="00FA5A39" w:rsidRPr="00235FC3">
        <w:rPr>
          <w:rFonts w:eastAsia="Calibri" w:cs="Arial"/>
          <w:lang w:eastAsia="en-US"/>
        </w:rPr>
        <w:t xml:space="preserve">ошибок в выданных в результате предоставления Муниципальной услуги </w:t>
      </w:r>
      <w:r w:rsidR="00FA5A39" w:rsidRPr="00235FC3">
        <w:rPr>
          <w:rFonts w:eastAsia="Calibri" w:cs="Arial"/>
          <w:lang w:eastAsia="en-US"/>
        </w:rPr>
        <w:lastRenderedPageBreak/>
        <w:t xml:space="preserve">документах является </w:t>
      </w:r>
      <w:r w:rsidR="00D42A23" w:rsidRPr="00235FC3">
        <w:rPr>
          <w:rFonts w:eastAsia="Calibri" w:cs="Arial"/>
          <w:lang w:eastAsia="en-US"/>
        </w:rPr>
        <w:t xml:space="preserve">их </w:t>
      </w:r>
      <w:r w:rsidR="00FA5A39" w:rsidRPr="00235FC3">
        <w:rPr>
          <w:rFonts w:eastAsia="Calibri" w:cs="Arial"/>
          <w:lang w:eastAsia="en-US"/>
        </w:rPr>
        <w:t>выявление в выданных в результате предоставления Муниципальной услуги документах.</w:t>
      </w:r>
    </w:p>
    <w:p w14:paraId="1FBE34C4" w14:textId="7762F942"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4.</w:t>
      </w:r>
      <w:r w:rsidR="00FA5A39" w:rsidRPr="00235FC3">
        <w:rPr>
          <w:rFonts w:eastAsia="Calibri" w:cs="Arial"/>
          <w:lang w:eastAsia="en-US"/>
        </w:rPr>
        <w:t xml:space="preserve"> </w:t>
      </w:r>
      <w:r w:rsidR="00707570" w:rsidRPr="00235FC3">
        <w:rPr>
          <w:rFonts w:eastAsia="Calibri" w:cs="Arial"/>
          <w:lang w:eastAsia="en-US"/>
        </w:rPr>
        <w:t xml:space="preserve">Прием и регистрация Заявления осуществляются в порядке, установленном пунктом </w:t>
      </w:r>
      <w:r w:rsidR="00812669" w:rsidRPr="00235FC3">
        <w:rPr>
          <w:rFonts w:eastAsia="Calibri" w:cs="Arial"/>
          <w:lang w:eastAsia="en-US"/>
        </w:rPr>
        <w:t>22.1.2</w:t>
      </w:r>
      <w:r w:rsidR="00707570" w:rsidRPr="00235FC3">
        <w:rPr>
          <w:rFonts w:eastAsia="Calibri" w:cs="Arial"/>
          <w:lang w:eastAsia="en-US"/>
        </w:rPr>
        <w:t xml:space="preserve"> настоящего Административного регламента</w:t>
      </w:r>
      <w:r w:rsidR="00D42A23" w:rsidRPr="00235FC3">
        <w:rPr>
          <w:rFonts w:eastAsia="Calibri" w:cs="Arial"/>
          <w:lang w:eastAsia="en-US"/>
        </w:rPr>
        <w:t xml:space="preserve"> в течение одного рабочего дня</w:t>
      </w:r>
      <w:r w:rsidR="00707570" w:rsidRPr="00235FC3">
        <w:rPr>
          <w:rFonts w:eastAsia="Calibri" w:cs="Arial"/>
          <w:lang w:eastAsia="en-US"/>
        </w:rPr>
        <w:t>.</w:t>
      </w:r>
    </w:p>
    <w:p w14:paraId="5EFB0058" w14:textId="6A155614"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 xml:space="preserve"> </w:t>
      </w:r>
      <w:r w:rsidRPr="00235FC3">
        <w:rPr>
          <w:rFonts w:eastAsia="Calibri" w:cs="Arial"/>
          <w:lang w:eastAsia="en-US"/>
        </w:rPr>
        <w:t>Специалист Администрации</w:t>
      </w:r>
      <w:r w:rsidR="00FA5A39" w:rsidRPr="00235FC3">
        <w:rPr>
          <w:rFonts w:eastAsia="Calibri" w:cs="Arial"/>
          <w:lang w:eastAsia="en-US"/>
        </w:rPr>
        <w:t xml:space="preserve"> в срок, не превышающий </w:t>
      </w:r>
      <w:r w:rsidR="00D42A23" w:rsidRPr="00235FC3">
        <w:rPr>
          <w:rFonts w:eastAsia="Calibri" w:cs="Arial"/>
          <w:lang w:eastAsia="en-US"/>
        </w:rPr>
        <w:t>одного</w:t>
      </w:r>
      <w:r w:rsidR="00FA5A39" w:rsidRPr="00235FC3">
        <w:rPr>
          <w:rFonts w:eastAsia="Calibri" w:cs="Arial"/>
          <w:lang w:eastAsia="en-US"/>
        </w:rPr>
        <w:t xml:space="preserve"> рабоч</w:t>
      </w:r>
      <w:r w:rsidR="00D42A23" w:rsidRPr="00235FC3">
        <w:rPr>
          <w:rFonts w:eastAsia="Calibri" w:cs="Arial"/>
          <w:lang w:eastAsia="en-US"/>
        </w:rPr>
        <w:t xml:space="preserve">его </w:t>
      </w:r>
      <w:r w:rsidR="00FA5A39" w:rsidRPr="00235FC3">
        <w:rPr>
          <w:rFonts w:eastAsia="Calibri" w:cs="Arial"/>
          <w:lang w:eastAsia="en-US"/>
        </w:rPr>
        <w:t>дн</w:t>
      </w:r>
      <w:r w:rsidR="00D42A23" w:rsidRPr="00235FC3">
        <w:rPr>
          <w:rFonts w:eastAsia="Calibri" w:cs="Arial"/>
          <w:lang w:eastAsia="en-US"/>
        </w:rPr>
        <w:t>я</w:t>
      </w:r>
      <w:r w:rsidR="00FA5A39" w:rsidRPr="00235FC3">
        <w:rPr>
          <w:rFonts w:eastAsia="Calibri" w:cs="Arial"/>
          <w:lang w:eastAsia="en-US"/>
        </w:rPr>
        <w:t xml:space="preserve"> со дня </w:t>
      </w:r>
      <w:r w:rsidR="00D42A23" w:rsidRPr="00235FC3">
        <w:rPr>
          <w:rFonts w:eastAsia="Calibri" w:cs="Arial"/>
          <w:lang w:eastAsia="en-US"/>
        </w:rPr>
        <w:t>регистрации</w:t>
      </w:r>
      <w:r w:rsidR="00FA5A39" w:rsidRPr="00235FC3">
        <w:rPr>
          <w:rFonts w:eastAsia="Calibri" w:cs="Arial"/>
          <w:lang w:eastAsia="en-US"/>
        </w:rPr>
        <w:t xml:space="preserve"> заявления об исправлении опечаток и (или) ошибок 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 устанавливает факт наличия или отсутствия опечаток и (или) ошибок и готовит </w:t>
      </w:r>
      <w:r w:rsidRPr="00235FC3">
        <w:rPr>
          <w:rFonts w:eastAsia="Calibri" w:cs="Arial"/>
          <w:lang w:eastAsia="en-US"/>
        </w:rPr>
        <w:t xml:space="preserve">документ </w:t>
      </w:r>
      <w:r w:rsidR="00FA5A39" w:rsidRPr="00235FC3">
        <w:rPr>
          <w:rFonts w:eastAsia="Calibri" w:cs="Arial"/>
          <w:lang w:eastAsia="en-US"/>
        </w:rPr>
        <w:t>об</w:t>
      </w:r>
      <w:r w:rsidR="00707570" w:rsidRPr="00235FC3">
        <w:rPr>
          <w:rFonts w:eastAsia="Calibri" w:cs="Arial"/>
          <w:lang w:eastAsia="en-US"/>
        </w:rPr>
        <w:t xml:space="preserve"> их</w:t>
      </w:r>
      <w:r w:rsidR="00FA5A39" w:rsidRPr="00235FC3">
        <w:rPr>
          <w:rFonts w:eastAsia="Calibri" w:cs="Arial"/>
          <w:lang w:eastAsia="en-US"/>
        </w:rPr>
        <w:t xml:space="preserve"> исправлении либо справку об отсутствии опечаток и (или) ошибок.</w:t>
      </w:r>
    </w:p>
    <w:p w14:paraId="5E491233" w14:textId="0343AA93"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7667E8" w:rsidRPr="00235FC3">
        <w:rPr>
          <w:rFonts w:eastAsia="Calibri" w:cs="Arial"/>
          <w:lang w:eastAsia="en-US"/>
        </w:rPr>
        <w:t>6.</w:t>
      </w:r>
      <w:r w:rsidRPr="00235FC3">
        <w:rPr>
          <w:rFonts w:eastAsia="Calibri" w:cs="Arial"/>
          <w:lang w:eastAsia="en-US"/>
        </w:rPr>
        <w:t xml:space="preserve"> Документ, содержащий испра</w:t>
      </w:r>
      <w:r w:rsidR="00FF6AEB" w:rsidRPr="00235FC3">
        <w:rPr>
          <w:rFonts w:eastAsia="Calibri" w:cs="Arial"/>
          <w:lang w:eastAsia="en-US"/>
        </w:rPr>
        <w:t>вленные опечатки и (или) ошибки</w:t>
      </w:r>
      <w:r w:rsidRPr="00235FC3">
        <w:rPr>
          <w:rFonts w:eastAsia="Calibri" w:cs="Arial"/>
          <w:lang w:eastAsia="en-US"/>
        </w:rPr>
        <w:t xml:space="preserve"> </w:t>
      </w:r>
      <w:r w:rsidR="00FA5A39" w:rsidRPr="00235FC3">
        <w:rPr>
          <w:rFonts w:eastAsia="Calibri" w:cs="Arial"/>
          <w:lang w:eastAsia="en-US"/>
        </w:rPr>
        <w:t xml:space="preserve">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w:t>
      </w:r>
      <w:r w:rsidR="00707570" w:rsidRPr="00235FC3">
        <w:rPr>
          <w:rFonts w:eastAsia="Calibri" w:cs="Arial"/>
          <w:lang w:eastAsia="en-US"/>
        </w:rPr>
        <w:t>,</w:t>
      </w:r>
      <w:r w:rsidR="00FA5A39" w:rsidRPr="00235FC3">
        <w:rPr>
          <w:rFonts w:eastAsia="Calibri" w:cs="Arial"/>
          <w:lang w:eastAsia="en-US"/>
        </w:rPr>
        <w:t xml:space="preserve"> или справка об отсутствии опечаток и (или) ошибок в течение </w:t>
      </w:r>
      <w:r w:rsidRPr="00235FC3">
        <w:rPr>
          <w:rFonts w:eastAsia="Calibri" w:cs="Arial"/>
          <w:lang w:eastAsia="en-US"/>
        </w:rPr>
        <w:t>1</w:t>
      </w:r>
      <w:r w:rsidR="00FA5A39" w:rsidRPr="00235FC3">
        <w:rPr>
          <w:rFonts w:eastAsia="Calibri" w:cs="Arial"/>
          <w:lang w:eastAsia="en-US"/>
        </w:rPr>
        <w:t xml:space="preserve"> рабоч</w:t>
      </w:r>
      <w:r w:rsidRPr="00235FC3">
        <w:rPr>
          <w:rFonts w:eastAsia="Calibri" w:cs="Arial"/>
          <w:lang w:eastAsia="en-US"/>
        </w:rPr>
        <w:t>его</w:t>
      </w:r>
      <w:r w:rsidR="00FA5A39" w:rsidRPr="00235FC3">
        <w:rPr>
          <w:rFonts w:eastAsia="Calibri" w:cs="Arial"/>
          <w:lang w:eastAsia="en-US"/>
        </w:rPr>
        <w:t xml:space="preserve"> дн</w:t>
      </w:r>
      <w:r w:rsidRPr="00235FC3">
        <w:rPr>
          <w:rFonts w:eastAsia="Calibri" w:cs="Arial"/>
          <w:lang w:eastAsia="en-US"/>
        </w:rPr>
        <w:t>я</w:t>
      </w:r>
      <w:r w:rsidR="00FA5A39" w:rsidRPr="00235FC3">
        <w:rPr>
          <w:rFonts w:eastAsia="Calibri" w:cs="Arial"/>
          <w:lang w:eastAsia="en-US"/>
        </w:rPr>
        <w:t xml:space="preserve"> с даты принятия соответствующего решения </w:t>
      </w:r>
      <w:r w:rsidR="00D42A23" w:rsidRPr="00235FC3">
        <w:rPr>
          <w:rFonts w:eastAsia="Calibri" w:cs="Arial"/>
          <w:lang w:eastAsia="en-US"/>
        </w:rPr>
        <w:t xml:space="preserve">подписывается </w:t>
      </w:r>
      <w:r w:rsidR="00DA7FCB" w:rsidRPr="00235FC3">
        <w:rPr>
          <w:rFonts w:cs="Arial"/>
        </w:rPr>
        <w:t xml:space="preserve">главой </w:t>
      </w:r>
      <w:r w:rsidR="00BA2BDF">
        <w:rPr>
          <w:rFonts w:cs="Arial"/>
        </w:rPr>
        <w:t>Криничанского</w:t>
      </w:r>
      <w:r w:rsidR="00FF6AEB" w:rsidRPr="00235FC3">
        <w:rPr>
          <w:rFonts w:cs="Arial"/>
        </w:rPr>
        <w:t xml:space="preserve"> сельского</w:t>
      </w:r>
      <w:r w:rsidR="00DA7FCB" w:rsidRPr="00235FC3">
        <w:rPr>
          <w:rFonts w:cs="Arial"/>
        </w:rPr>
        <w:t xml:space="preserve"> поселения </w:t>
      </w:r>
      <w:r w:rsidR="00FF6AEB" w:rsidRPr="00235FC3">
        <w:rPr>
          <w:rFonts w:cs="Arial"/>
        </w:rPr>
        <w:t xml:space="preserve">Россошанского </w:t>
      </w:r>
      <w:r w:rsidR="00DA7FCB" w:rsidRPr="00235FC3">
        <w:rPr>
          <w:rFonts w:cs="Arial"/>
        </w:rPr>
        <w:t>муниципального района (городского округа) Воронежской области</w:t>
      </w:r>
      <w:r w:rsidR="00D42A23" w:rsidRPr="00235FC3">
        <w:rPr>
          <w:rFonts w:eastAsia="Calibri" w:cs="Arial"/>
          <w:lang w:eastAsia="en-US"/>
        </w:rPr>
        <w:t xml:space="preserve"> и </w:t>
      </w:r>
      <w:r w:rsidR="00FA5A39" w:rsidRPr="00235FC3">
        <w:rPr>
          <w:rFonts w:eastAsia="Calibri" w:cs="Arial"/>
          <w:lang w:eastAsia="en-US"/>
        </w:rPr>
        <w:t xml:space="preserve">вручается </w:t>
      </w:r>
      <w:r w:rsidR="00BC2E76" w:rsidRPr="00235FC3">
        <w:rPr>
          <w:rFonts w:eastAsia="Calibri" w:cs="Arial"/>
          <w:lang w:eastAsia="en-US"/>
        </w:rPr>
        <w:t xml:space="preserve">Специалистом </w:t>
      </w:r>
      <w:r w:rsidRPr="00235FC3">
        <w:rPr>
          <w:rFonts w:eastAsia="Calibri" w:cs="Arial"/>
          <w:lang w:eastAsia="en-US"/>
        </w:rPr>
        <w:t xml:space="preserve">Заявителю </w:t>
      </w:r>
      <w:r w:rsidR="00FA5A39" w:rsidRPr="00235FC3">
        <w:rPr>
          <w:rFonts w:eastAsia="Calibri" w:cs="Arial"/>
          <w:lang w:eastAsia="en-US"/>
        </w:rPr>
        <w:t xml:space="preserve">либо направляется почтовым отправлением или </w:t>
      </w:r>
      <w:r w:rsidRPr="00235FC3">
        <w:rPr>
          <w:rFonts w:eastAsia="Calibri" w:cs="Arial"/>
          <w:lang w:eastAsia="en-US"/>
        </w:rPr>
        <w:t>в электронном виде</w:t>
      </w:r>
      <w:r w:rsidR="00707570" w:rsidRPr="00235FC3">
        <w:rPr>
          <w:rFonts w:eastAsia="Calibri" w:cs="Arial"/>
          <w:lang w:eastAsia="en-US"/>
        </w:rPr>
        <w:t xml:space="preserve">. Вид электронной подписи определяется </w:t>
      </w:r>
      <w:r w:rsidR="009476CE" w:rsidRPr="00235FC3">
        <w:rPr>
          <w:rFonts w:eastAsia="Calibri" w:cs="Arial"/>
          <w:lang w:eastAsia="en-US"/>
        </w:rPr>
        <w:t>в соответствии с законодательством</w:t>
      </w:r>
      <w:r w:rsidR="00FA5A39" w:rsidRPr="00235FC3">
        <w:rPr>
          <w:rFonts w:eastAsia="Calibri" w:cs="Arial"/>
          <w:lang w:eastAsia="en-US"/>
        </w:rPr>
        <w:t>.</w:t>
      </w:r>
    </w:p>
    <w:p w14:paraId="344C0D63" w14:textId="77777777"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4AA6727" w14:textId="7832FF1C" w:rsidR="00B85040" w:rsidRPr="00235FC3" w:rsidRDefault="00B85040" w:rsidP="00235FC3">
      <w:pPr>
        <w:ind w:firstLine="709"/>
        <w:rPr>
          <w:rFonts w:cs="Arial"/>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DA7FCB" w:rsidRPr="00235FC3">
        <w:rPr>
          <w:rFonts w:eastAsia="Calibri" w:cs="Arial"/>
          <w:lang w:eastAsia="en-US"/>
        </w:rPr>
        <w:t>7</w:t>
      </w:r>
      <w:r w:rsidR="007667E8" w:rsidRPr="00235FC3">
        <w:rPr>
          <w:rFonts w:eastAsia="Calibr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78443B5A" w14:textId="77777777"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14:paraId="6CA5D305" w14:textId="77777777" w:rsidR="004847F5" w:rsidRPr="00235FC3" w:rsidRDefault="004847F5" w:rsidP="00235FC3">
      <w:pPr>
        <w:autoSpaceDE w:val="0"/>
        <w:autoSpaceDN w:val="0"/>
        <w:adjustRightInd w:val="0"/>
        <w:ind w:firstLine="709"/>
        <w:rPr>
          <w:rFonts w:eastAsia="Calibri" w:cs="Arial"/>
          <w:lang w:eastAsia="en-US"/>
        </w:rPr>
      </w:pPr>
    </w:p>
    <w:p w14:paraId="309D533D" w14:textId="43086D29"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C00C66">
        <w:rPr>
          <w:rFonts w:ascii="Arial" w:hAnsi="Arial" w:cs="Arial"/>
          <w:sz w:val="24"/>
          <w:szCs w:val="24"/>
          <w:lang w:val="ru-RU"/>
        </w:rPr>
        <w:t>0</w:t>
      </w:r>
      <w:r w:rsidRPr="00235FC3">
        <w:rPr>
          <w:rFonts w:ascii="Arial" w:hAnsi="Arial" w:cs="Arial"/>
          <w:sz w:val="24"/>
          <w:szCs w:val="24"/>
        </w:rPr>
        <w:t>.</w:t>
      </w:r>
      <w:r w:rsidR="00610C0E" w:rsidRPr="00235FC3">
        <w:rPr>
          <w:rFonts w:ascii="Arial" w:hAnsi="Arial" w:cs="Arial"/>
          <w:sz w:val="24"/>
          <w:szCs w:val="24"/>
        </w:rPr>
        <w:t>6</w:t>
      </w:r>
      <w:r w:rsidRPr="00235FC3">
        <w:rPr>
          <w:rFonts w:ascii="Arial" w:hAnsi="Arial" w:cs="Arial"/>
          <w:sz w:val="24"/>
          <w:szCs w:val="24"/>
        </w:rPr>
        <w:t>.</w:t>
      </w:r>
      <w:r w:rsidR="004847F5" w:rsidRPr="00235FC3">
        <w:rPr>
          <w:rFonts w:ascii="Arial" w:hAnsi="Arial" w:cs="Arial"/>
          <w:sz w:val="24"/>
          <w:szCs w:val="24"/>
        </w:rPr>
        <w:t xml:space="preserve"> </w:t>
      </w:r>
      <w:r w:rsidR="003328A0" w:rsidRPr="00235FC3">
        <w:rPr>
          <w:rFonts w:ascii="Arial" w:hAnsi="Arial" w:cs="Arial"/>
          <w:sz w:val="24"/>
          <w:szCs w:val="24"/>
        </w:rPr>
        <w:t xml:space="preserve">Вариант 6. </w:t>
      </w:r>
      <w:r w:rsidR="004847F5" w:rsidRPr="00235FC3">
        <w:rPr>
          <w:rFonts w:ascii="Arial" w:hAnsi="Arial" w:cs="Arial"/>
          <w:sz w:val="24"/>
          <w:szCs w:val="24"/>
        </w:rPr>
        <w:t>Выдача дубликата выданного в результате предоставления Муниципальной услуги документа.</w:t>
      </w:r>
    </w:p>
    <w:p w14:paraId="1E8F1EB5" w14:textId="6E3ECB76" w:rsidR="004847F5" w:rsidRPr="00235FC3" w:rsidRDefault="004847F5" w:rsidP="00235FC3">
      <w:pPr>
        <w:autoSpaceDE w:val="0"/>
        <w:autoSpaceDN w:val="0"/>
        <w:adjustRightInd w:val="0"/>
        <w:ind w:firstLine="709"/>
        <w:rPr>
          <w:rFonts w:eastAsia="Calibri" w:cs="Arial"/>
          <w:lang w:eastAsia="en-US"/>
        </w:rPr>
      </w:pPr>
      <w:r w:rsidRPr="00235FC3">
        <w:rPr>
          <w:rFonts w:eastAsia="SimSun" w:cs="Arial"/>
        </w:rPr>
        <w:t>2</w:t>
      </w:r>
      <w:r w:rsidR="00C00C66">
        <w:rPr>
          <w:rFonts w:eastAsia="SimSun" w:cs="Arial"/>
        </w:rPr>
        <w:t>0</w:t>
      </w:r>
      <w:r w:rsidRPr="00235FC3">
        <w:rPr>
          <w:rFonts w:eastAsia="SimSun" w:cs="Arial"/>
        </w:rPr>
        <w:t xml:space="preserve">.6.1. Основанием для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является поступление соответствующего заявления в Администрацию либо в МФЦ. </w:t>
      </w:r>
    </w:p>
    <w:p w14:paraId="7399CD88" w14:textId="5F9E456D"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 xml:space="preserve">.6.2. Максимальный срок предоставления Муниципальной услуги в части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составляет 3 рабочих дня с даты регистрации заявления о выдаче дубликата.</w:t>
      </w:r>
    </w:p>
    <w:p w14:paraId="6E6EDB0E" w14:textId="319ED215"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14:paraId="2DD6A3A5" w14:textId="352C0AC4"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1E50B8A6" w14:textId="756C96B4"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35FC3">
        <w:rPr>
          <w:rFonts w:eastAsia="Calibri" w:cs="Arial"/>
          <w:lang w:eastAsia="en-US"/>
        </w:rPr>
        <w:t>отказ в предоставлении дубликата</w:t>
      </w:r>
      <w:r w:rsidRPr="00235FC3">
        <w:rPr>
          <w:rFonts w:eastAsia="Calibri" w:cs="Arial"/>
          <w:lang w:eastAsia="en-US"/>
        </w:rPr>
        <w:t>.</w:t>
      </w:r>
    </w:p>
    <w:p w14:paraId="19C88BA1" w14:textId="2AAB017D"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C00C66">
        <w:rPr>
          <w:rFonts w:eastAsia="Calibri" w:cs="Arial"/>
          <w:lang w:eastAsia="en-US"/>
        </w:rPr>
        <w:t>0</w:t>
      </w:r>
      <w:r w:rsidRPr="00235FC3">
        <w:rPr>
          <w:rFonts w:eastAsia="Calibri" w:cs="Arial"/>
          <w:lang w:eastAsia="en-US"/>
        </w:rPr>
        <w:t xml:space="preserve">.6.6. </w:t>
      </w:r>
      <w:r w:rsidR="003328A0" w:rsidRPr="00235FC3">
        <w:rPr>
          <w:rFonts w:eastAsia="Calibri" w:cs="Arial"/>
          <w:lang w:eastAsia="en-US"/>
        </w:rPr>
        <w:t>Соответствующий д</w:t>
      </w:r>
      <w:r w:rsidRPr="00235FC3">
        <w:rPr>
          <w:rFonts w:eastAsia="Calibri" w:cs="Arial"/>
          <w:lang w:eastAsia="en-US"/>
        </w:rPr>
        <w:t xml:space="preserve">окумент в течение 1 рабочего дня с даты принятия соответствующего решения подписывается </w:t>
      </w:r>
      <w:r w:rsidRPr="00235FC3">
        <w:rPr>
          <w:rFonts w:cs="Arial"/>
        </w:rPr>
        <w:t xml:space="preserve">главой </w:t>
      </w:r>
      <w:r w:rsidR="00BA2BDF">
        <w:rPr>
          <w:rFonts w:cs="Arial"/>
        </w:rPr>
        <w:t>Криничанского</w:t>
      </w:r>
      <w:r w:rsidR="00F14E88" w:rsidRPr="00235FC3">
        <w:rPr>
          <w:rFonts w:cs="Arial"/>
        </w:rPr>
        <w:t xml:space="preserve">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Calibri" w:cs="Arial"/>
          <w:lang w:eastAsia="en-US"/>
        </w:rPr>
        <w:t xml:space="preserve"> и вручается Специалистом Заявителю либо направляется почтовым отправлением.</w:t>
      </w:r>
    </w:p>
    <w:p w14:paraId="3DA1525D" w14:textId="77777777"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70E1A06F" w14:textId="15F56A55" w:rsidR="004847F5" w:rsidRPr="00235FC3" w:rsidRDefault="004847F5" w:rsidP="00235FC3">
      <w:pPr>
        <w:ind w:firstLine="709"/>
        <w:rPr>
          <w:rFonts w:cs="Arial"/>
        </w:rPr>
      </w:pPr>
      <w:r w:rsidRPr="00235FC3">
        <w:rPr>
          <w:rFonts w:eastAsia="Calibri" w:cs="Arial"/>
          <w:lang w:eastAsia="en-US"/>
        </w:rPr>
        <w:t>2</w:t>
      </w:r>
      <w:r w:rsidR="00BB10CB">
        <w:rPr>
          <w:rFonts w:eastAsia="Calibri" w:cs="Arial"/>
          <w:lang w:eastAsia="en-US"/>
        </w:rPr>
        <w:t>0</w:t>
      </w:r>
      <w:r w:rsidRPr="00235FC3">
        <w:rPr>
          <w:rFonts w:eastAsia="Calibri" w:cs="Arial"/>
          <w:lang w:eastAsia="en-US"/>
        </w:rPr>
        <w:t>.6.7.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14:paraId="1AD4BCAF" w14:textId="77777777"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14:paraId="6E5750E0" w14:textId="77777777" w:rsidR="00C20FD7" w:rsidRPr="00235FC3" w:rsidRDefault="00C20FD7" w:rsidP="00235FC3">
      <w:pPr>
        <w:autoSpaceDE w:val="0"/>
        <w:autoSpaceDN w:val="0"/>
        <w:adjustRightInd w:val="0"/>
        <w:ind w:firstLine="709"/>
        <w:rPr>
          <w:rFonts w:eastAsia="Calibri" w:cs="Arial"/>
          <w:lang w:eastAsia="en-US"/>
        </w:rPr>
      </w:pPr>
    </w:p>
    <w:p w14:paraId="26C69045" w14:textId="3E464616" w:rsidR="00C20FD7" w:rsidRPr="00235FC3" w:rsidRDefault="00C20FD7" w:rsidP="00235FC3">
      <w:pPr>
        <w:autoSpaceDE w:val="0"/>
        <w:autoSpaceDN w:val="0"/>
        <w:adjustRightInd w:val="0"/>
        <w:ind w:firstLine="709"/>
        <w:rPr>
          <w:rFonts w:eastAsia="Calibri" w:cs="Arial"/>
          <w:lang w:eastAsia="en-US"/>
        </w:rPr>
      </w:pPr>
      <w:r w:rsidRPr="00235FC3">
        <w:rPr>
          <w:rFonts w:eastAsia="Calibri" w:cs="Arial"/>
          <w:lang w:eastAsia="en-US"/>
        </w:rPr>
        <w:t>2</w:t>
      </w:r>
      <w:r w:rsidR="00BB10CB">
        <w:rPr>
          <w:rFonts w:eastAsia="Calibri" w:cs="Arial"/>
          <w:lang w:eastAsia="en-US"/>
        </w:rPr>
        <w:t>1</w:t>
      </w:r>
      <w:r w:rsidRPr="00235FC3">
        <w:rPr>
          <w:rFonts w:eastAsia="Calibri" w:cs="Arial"/>
          <w:lang w:eastAsia="en-US"/>
        </w:rPr>
        <w:t xml:space="preserve">. Порядок оставления запроса Заявителя без рассмотрения. </w:t>
      </w:r>
    </w:p>
    <w:p w14:paraId="2A997A50" w14:textId="77777777"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CF62155" w14:textId="7B419F50" w:rsidR="00C20FD7" w:rsidRPr="00235FC3" w:rsidRDefault="00C20FD7" w:rsidP="00235FC3">
      <w:pPr>
        <w:autoSpaceDE w:val="0"/>
        <w:autoSpaceDN w:val="0"/>
        <w:adjustRightInd w:val="0"/>
        <w:ind w:firstLine="709"/>
        <w:rPr>
          <w:rFonts w:cs="Arial"/>
        </w:rPr>
      </w:pPr>
      <w:r w:rsidRPr="00235FC3">
        <w:rPr>
          <w:rFonts w:cs="Arial"/>
        </w:rPr>
        <w:t>Заявление составляется в произвольной форме и</w:t>
      </w:r>
      <w:r w:rsidR="0084012D" w:rsidRPr="00235FC3">
        <w:rPr>
          <w:rFonts w:cs="Arial"/>
        </w:rPr>
        <w:t xml:space="preserve"> направляется в Администрацию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969A4A6" w14:textId="77777777"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14:paraId="14DE6E4A" w14:textId="77777777"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3439DBA2" w14:textId="77777777"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AABAC05" w14:textId="77777777" w:rsidR="00D27834" w:rsidRPr="00235FC3" w:rsidRDefault="00D27834" w:rsidP="00235FC3">
      <w:pPr>
        <w:autoSpaceDE w:val="0"/>
        <w:autoSpaceDN w:val="0"/>
        <w:adjustRightInd w:val="0"/>
        <w:ind w:firstLine="709"/>
        <w:rPr>
          <w:rFonts w:eastAsia="Calibri" w:cs="Arial"/>
          <w:lang w:eastAsia="en-US"/>
        </w:rPr>
      </w:pPr>
    </w:p>
    <w:p w14:paraId="16F31150" w14:textId="77777777"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5"/>
    </w:p>
    <w:p w14:paraId="05EBE735" w14:textId="77777777"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14:paraId="4611981F" w14:textId="23B22E15"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EB68E5">
        <w:rPr>
          <w:rFonts w:ascii="Arial" w:hAnsi="Arial" w:cs="Arial"/>
          <w:i w:val="0"/>
          <w:spacing w:val="0"/>
          <w:sz w:val="24"/>
          <w:szCs w:val="24"/>
          <w:lang w:val="ru-RU"/>
        </w:rPr>
        <w:t>2</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14:paraId="2C05BC1F" w14:textId="2F8E68DA"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2</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730EC973" w14:textId="4BEA9B17"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2</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14:paraId="195338F7" w14:textId="5129B07B"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2</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14:paraId="28BD1CB2" w14:textId="77777777"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14:paraId="7A029EA5" w14:textId="6B383116"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EB68E5">
        <w:rPr>
          <w:rFonts w:ascii="Arial" w:hAnsi="Arial" w:cs="Arial"/>
          <w:i w:val="0"/>
          <w:spacing w:val="0"/>
          <w:sz w:val="24"/>
          <w:szCs w:val="24"/>
          <w:lang w:val="ru-RU"/>
        </w:rPr>
        <w:t>3</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w:t>
      </w:r>
      <w:r w:rsidR="00D27834" w:rsidRPr="00235FC3">
        <w:rPr>
          <w:rFonts w:ascii="Arial" w:hAnsi="Arial" w:cs="Arial"/>
          <w:i w:val="0"/>
          <w:spacing w:val="0"/>
          <w:sz w:val="24"/>
          <w:szCs w:val="24"/>
        </w:rPr>
        <w:lastRenderedPageBreak/>
        <w:t xml:space="preserve">порядок и формы контроля за полнотой и качеством предоставления Муниципальной услуги. </w:t>
      </w:r>
    </w:p>
    <w:p w14:paraId="518D12CE" w14:textId="1104596C"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3</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14:paraId="2C175436" w14:textId="4FD47812" w:rsidR="00F7504A" w:rsidRPr="00235FC3" w:rsidRDefault="00F7504A" w:rsidP="00EB68E5">
      <w:pPr>
        <w:pStyle w:val="21"/>
        <w:numPr>
          <w:ilvl w:val="1"/>
          <w:numId w:val="42"/>
        </w:numPr>
        <w:shd w:val="clear" w:color="auto" w:fill="auto"/>
        <w:tabs>
          <w:tab w:val="left" w:pos="1134"/>
          <w:tab w:val="left" w:pos="1452"/>
        </w:tabs>
        <w:spacing w:before="0" w:after="0" w:line="240" w:lineRule="auto"/>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14:paraId="16065A43" w14:textId="77777777"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0CC16A20" w14:textId="77777777"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14:paraId="7311006C" w14:textId="77777777"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6E4A3547" w14:textId="096CB212"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3</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14:paraId="2FEAE359" w14:textId="121315F9"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BA2BDF">
        <w:rPr>
          <w:rFonts w:ascii="Arial" w:hAnsi="Arial" w:cs="Arial"/>
          <w:spacing w:val="0"/>
          <w:sz w:val="24"/>
          <w:szCs w:val="24"/>
        </w:rPr>
        <w:t>Криничанского</w:t>
      </w:r>
      <w:r w:rsidR="00E465AE"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14:paraId="61209F3A" w14:textId="77777777"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3B89625E" w14:textId="2E79A4E2"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3</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208F7203" w14:textId="0F1A8E8F"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Pr="00235FC3">
        <w:rPr>
          <w:rFonts w:ascii="Arial" w:hAnsi="Arial" w:cs="Arial"/>
          <w:spacing w:val="0"/>
          <w:sz w:val="24"/>
          <w:szCs w:val="24"/>
        </w:rPr>
        <w:t xml:space="preserve"> </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BA2BDF">
        <w:rPr>
          <w:rFonts w:ascii="Arial" w:hAnsi="Arial" w:cs="Arial"/>
          <w:spacing w:val="0"/>
          <w:sz w:val="24"/>
          <w:szCs w:val="24"/>
        </w:rPr>
        <w:t>Криничанского</w:t>
      </w:r>
      <w:r w:rsidR="003F50D1"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14:paraId="3A15A9F8" w14:textId="6F32AC9D"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14:paraId="6C265081" w14:textId="6CC2E895" w:rsidR="00707570" w:rsidRPr="00235FC3" w:rsidRDefault="00652322" w:rsidP="00235FC3">
      <w:pPr>
        <w:autoSpaceDE w:val="0"/>
        <w:autoSpaceDN w:val="0"/>
        <w:adjustRightInd w:val="0"/>
        <w:ind w:firstLine="709"/>
        <w:rPr>
          <w:rFonts w:eastAsia="Calibri" w:cs="Arial"/>
        </w:rPr>
      </w:pPr>
      <w:r w:rsidRPr="00235FC3">
        <w:rPr>
          <w:rFonts w:eastAsia="Calibri" w:cs="Arial"/>
        </w:rPr>
        <w:t>2</w:t>
      </w:r>
      <w:r w:rsidR="00EB68E5">
        <w:rPr>
          <w:rFonts w:eastAsia="Calibri" w:cs="Arial"/>
        </w:rPr>
        <w:t>3</w:t>
      </w:r>
      <w:r w:rsidRPr="00235FC3">
        <w:rPr>
          <w:rFonts w:eastAsia="Calibri" w:cs="Arial"/>
        </w:rPr>
        <w:t>.</w:t>
      </w:r>
      <w:r w:rsidR="00710208" w:rsidRPr="00235FC3">
        <w:rPr>
          <w:rFonts w:eastAsia="Calibri" w:cs="Arial"/>
        </w:rPr>
        <w:t>4</w:t>
      </w:r>
      <w:r w:rsidRPr="00235FC3">
        <w:rPr>
          <w:rFonts w:eastAsia="Calibri" w:cs="Arial"/>
        </w:rPr>
        <w:t>.</w:t>
      </w:r>
      <w:r w:rsidR="00710208" w:rsidRPr="00235FC3">
        <w:rPr>
          <w:rFonts w:eastAsia="Calibri" w:cs="Arial"/>
        </w:rPr>
        <w:t>3.</w:t>
      </w:r>
      <w:r w:rsidRPr="00235FC3">
        <w:rPr>
          <w:rFonts w:eastAsia="Calibri" w:cs="Arial"/>
        </w:rPr>
        <w:t xml:space="preserve"> </w:t>
      </w:r>
      <w:r w:rsidR="00707570" w:rsidRPr="00235FC3">
        <w:rPr>
          <w:rFonts w:eastAsia="Calibri" w:cs="Arial"/>
        </w:rPr>
        <w:t xml:space="preserve">Контроль за предоставлением </w:t>
      </w:r>
      <w:r w:rsidR="007615B4" w:rsidRPr="00235FC3">
        <w:rPr>
          <w:rFonts w:eastAsia="Calibri" w:cs="Arial"/>
        </w:rPr>
        <w:t>Муниципальной</w:t>
      </w:r>
      <w:r w:rsidR="00707570" w:rsidRPr="00235FC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Calibri" w:cs="Arial"/>
        </w:rPr>
        <w:t>Муниципальной</w:t>
      </w:r>
      <w:r w:rsidR="00707570" w:rsidRPr="00235FC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Calibri" w:cs="Arial"/>
        </w:rPr>
        <w:t xml:space="preserve">ее </w:t>
      </w:r>
      <w:r w:rsidR="00707570" w:rsidRPr="00235FC3">
        <w:rPr>
          <w:rFonts w:eastAsia="Calibri" w:cs="Arial"/>
        </w:rPr>
        <w:t xml:space="preserve">предоставления, возможности досудебного рассмотрения обращений (жалоб) в процессе получения </w:t>
      </w:r>
      <w:r w:rsidR="007615B4" w:rsidRPr="00235FC3">
        <w:rPr>
          <w:rFonts w:eastAsia="Calibri" w:cs="Arial"/>
        </w:rPr>
        <w:t>Муниципальной</w:t>
      </w:r>
      <w:r w:rsidR="00707570" w:rsidRPr="00235FC3">
        <w:rPr>
          <w:rFonts w:eastAsia="Calibri" w:cs="Arial"/>
        </w:rPr>
        <w:t xml:space="preserve"> услуги.</w:t>
      </w:r>
    </w:p>
    <w:p w14:paraId="14EB54A9" w14:textId="77777777"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14:paraId="231B8B2C" w14:textId="77777777"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2B6DE2A" w14:textId="12E0524B"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EB68E5">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 xml:space="preserve"> </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C75E086" w14:textId="77777777"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1336AD9" w14:textId="1ECBA9DF"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14:paraId="2C96A52E" w14:textId="77777777"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Fonts w:ascii="Arial" w:hAnsi="Arial" w:cs="Arial"/>
          <w:spacing w:val="0"/>
          <w:sz w:val="24"/>
          <w:szCs w:val="24"/>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14:paraId="2A4B9ED8" w14:textId="75237704"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B68E5">
        <w:rPr>
          <w:rFonts w:ascii="Arial" w:hAnsi="Arial" w:cs="Arial"/>
          <w:spacing w:val="0"/>
          <w:sz w:val="24"/>
          <w:szCs w:val="24"/>
          <w:lang w:val="ru-RU"/>
        </w:rPr>
        <w:t>3</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2198E3D" w14:textId="77777777" w:rsidR="00F7504A" w:rsidRPr="00235FC3" w:rsidRDefault="00F7504A" w:rsidP="00235FC3">
      <w:pPr>
        <w:tabs>
          <w:tab w:val="left" w:pos="6341"/>
        </w:tabs>
        <w:ind w:firstLine="709"/>
        <w:rPr>
          <w:rFonts w:cs="Arial"/>
        </w:rPr>
      </w:pPr>
      <w:r w:rsidRPr="00235FC3">
        <w:rPr>
          <w:rFonts w:cs="Arial"/>
        </w:rPr>
        <w:t xml:space="preserve"> </w:t>
      </w:r>
    </w:p>
    <w:p w14:paraId="19727A1D" w14:textId="77777777"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r w:rsidRPr="00235FC3">
        <w:rPr>
          <w:rFonts w:cs="Arial"/>
        </w:rPr>
        <w:t xml:space="preserve"> </w:t>
      </w:r>
    </w:p>
    <w:p w14:paraId="57C3725A" w14:textId="77777777"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r w:rsidRPr="00235FC3">
        <w:rPr>
          <w:rFonts w:cs="Arial"/>
        </w:rPr>
        <w:t xml:space="preserve"> </w:t>
      </w:r>
    </w:p>
    <w:p w14:paraId="0006D7A7" w14:textId="77777777"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r w:rsidRPr="00235FC3">
        <w:rPr>
          <w:rFonts w:cs="Arial"/>
        </w:rPr>
        <w:t xml:space="preserve"> </w:t>
      </w:r>
    </w:p>
    <w:p w14:paraId="218BE182" w14:textId="77777777"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r w:rsidRPr="00235FC3">
        <w:rPr>
          <w:rFonts w:cs="Arial"/>
        </w:rPr>
        <w:t xml:space="preserve"> </w:t>
      </w:r>
    </w:p>
    <w:p w14:paraId="0E5708C7" w14:textId="77777777"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r w:rsidRPr="00235FC3">
        <w:rPr>
          <w:rFonts w:cs="Arial"/>
        </w:rPr>
        <w:t xml:space="preserve"> </w:t>
      </w:r>
    </w:p>
    <w:p w14:paraId="3BF88586" w14:textId="77777777" w:rsidR="00B45849" w:rsidRPr="00235FC3" w:rsidRDefault="00B45849" w:rsidP="00235FC3">
      <w:pPr>
        <w:ind w:firstLine="709"/>
        <w:jc w:val="center"/>
        <w:rPr>
          <w:rFonts w:cs="Arial"/>
        </w:rPr>
      </w:pPr>
      <w:r w:rsidRPr="00235FC3">
        <w:rPr>
          <w:rFonts w:cs="Arial"/>
          <w:bCs/>
        </w:rPr>
        <w:t>работников</w:t>
      </w:r>
      <w:r w:rsidRPr="00235FC3">
        <w:rPr>
          <w:rFonts w:cs="Arial"/>
        </w:rPr>
        <w:t xml:space="preserve"> </w:t>
      </w:r>
    </w:p>
    <w:p w14:paraId="4827273E" w14:textId="77777777" w:rsidR="00B45849" w:rsidRPr="00235FC3" w:rsidRDefault="00B45849" w:rsidP="00235FC3">
      <w:pPr>
        <w:ind w:firstLine="709"/>
        <w:rPr>
          <w:rFonts w:cs="Arial"/>
        </w:rPr>
      </w:pPr>
    </w:p>
    <w:p w14:paraId="21194CE4" w14:textId="654C19AB" w:rsidR="00B45849" w:rsidRPr="00235FC3" w:rsidRDefault="00B45849" w:rsidP="00235FC3">
      <w:pPr>
        <w:ind w:firstLine="709"/>
        <w:rPr>
          <w:rFonts w:cs="Arial"/>
        </w:rPr>
      </w:pPr>
      <w:r w:rsidRPr="00235FC3">
        <w:rPr>
          <w:rFonts w:cs="Arial"/>
        </w:rPr>
        <w:t>2</w:t>
      </w:r>
      <w:r w:rsidR="00EB68E5">
        <w:rPr>
          <w:rFonts w:cs="Arial"/>
        </w:rPr>
        <w:t>4</w:t>
      </w:r>
      <w:r w:rsidRPr="00235FC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62A798B9" w14:textId="108394EF" w:rsidR="00B45849" w:rsidRPr="00235FC3" w:rsidRDefault="00B45849" w:rsidP="00235FC3">
      <w:pPr>
        <w:ind w:firstLine="709"/>
        <w:rPr>
          <w:rFonts w:cs="Arial"/>
        </w:rPr>
      </w:pPr>
      <w:r w:rsidRPr="00235FC3">
        <w:rPr>
          <w:rFonts w:cs="Arial"/>
        </w:rPr>
        <w:t>2</w:t>
      </w:r>
      <w:r w:rsidR="00EB68E5">
        <w:rPr>
          <w:rFonts w:cs="Arial"/>
        </w:rPr>
        <w:t>5</w:t>
      </w:r>
      <w:r w:rsidRPr="00235FC3">
        <w:rPr>
          <w:rFonts w:cs="Arial"/>
        </w:rPr>
        <w:t xml:space="preserve">. Заявитель может обратиться с жалобой в том числе в следующих случаях: </w:t>
      </w:r>
    </w:p>
    <w:p w14:paraId="529ADF80" w14:textId="77777777"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14:paraId="1A7D19BA" w14:textId="77777777"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C50C172" w14:textId="77777777"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35FC3">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11A1A30" w14:textId="77777777"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16B933A" w14:textId="77777777"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6FC1892" w14:textId="77777777"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04786A9" w14:textId="77777777"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305D144" w14:textId="77777777"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14:paraId="713A0FAB" w14:textId="77777777"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B77F786" w14:textId="77777777"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35FC3">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14:paraId="245FB8CE" w14:textId="370BC1D6" w:rsidR="00B45849" w:rsidRPr="00235FC3" w:rsidRDefault="00B45849" w:rsidP="00235FC3">
      <w:pPr>
        <w:ind w:firstLine="709"/>
        <w:rPr>
          <w:rFonts w:cs="Arial"/>
        </w:rPr>
      </w:pPr>
      <w:r w:rsidRPr="00235FC3">
        <w:rPr>
          <w:rFonts w:cs="Arial"/>
        </w:rPr>
        <w:t>2</w:t>
      </w:r>
      <w:r w:rsidR="00EB68E5">
        <w:rPr>
          <w:rFonts w:cs="Arial"/>
        </w:rPr>
        <w:t>6</w:t>
      </w:r>
      <w:r w:rsidRPr="00235FC3">
        <w:rPr>
          <w:rFonts w:cs="Arial"/>
        </w:rPr>
        <w:t xml:space="preserve">. Заявители имеют право на получение информации, необходимой для обоснования и рассмотрения жалобы. </w:t>
      </w:r>
    </w:p>
    <w:p w14:paraId="07418A9C" w14:textId="07172FF2" w:rsidR="00B45849" w:rsidRPr="00235FC3" w:rsidRDefault="00B45849" w:rsidP="00235FC3">
      <w:pPr>
        <w:ind w:firstLine="709"/>
        <w:rPr>
          <w:rFonts w:cs="Arial"/>
        </w:rPr>
      </w:pPr>
      <w:r w:rsidRPr="00235FC3">
        <w:rPr>
          <w:rFonts w:cs="Arial"/>
        </w:rPr>
        <w:t>2</w:t>
      </w:r>
      <w:r w:rsidR="00EB68E5">
        <w:rPr>
          <w:rFonts w:cs="Arial"/>
        </w:rPr>
        <w:t>7</w:t>
      </w:r>
      <w:r w:rsidRPr="00235FC3">
        <w:rPr>
          <w:rFonts w:cs="Arial"/>
        </w:rPr>
        <w:t xml:space="preserve">. Оснований для отказа в рассмотрении жалобы не имеется. </w:t>
      </w:r>
    </w:p>
    <w:p w14:paraId="786F38FE" w14:textId="027618FC" w:rsidR="00B45849" w:rsidRPr="00235FC3" w:rsidRDefault="00BB10CB" w:rsidP="00235FC3">
      <w:pPr>
        <w:ind w:firstLine="709"/>
        <w:rPr>
          <w:rFonts w:cs="Arial"/>
        </w:rPr>
      </w:pPr>
      <w:r>
        <w:rPr>
          <w:rFonts w:cs="Arial"/>
        </w:rPr>
        <w:t>2</w:t>
      </w:r>
      <w:r w:rsidR="00EB68E5">
        <w:rPr>
          <w:rFonts w:cs="Arial"/>
        </w:rPr>
        <w:t>8</w:t>
      </w:r>
      <w:r w:rsidR="00B45849" w:rsidRPr="00235FC3">
        <w:rPr>
          <w:rFonts w:cs="Arial"/>
        </w:rPr>
        <w:t xml:space="preserve">. Основанием для начала процедуры досудебного (внесудебного) обжалования является поступившая жалоба. </w:t>
      </w:r>
    </w:p>
    <w:p w14:paraId="5DEA5C90"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2EDD68F"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94CE20B"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588C5C0" w14:textId="5656A55D" w:rsidR="00B45849" w:rsidRPr="00235FC3" w:rsidRDefault="00EB68E5" w:rsidP="00235FC3">
      <w:pPr>
        <w:ind w:firstLine="709"/>
        <w:rPr>
          <w:rFonts w:cs="Arial"/>
        </w:rPr>
      </w:pPr>
      <w:r>
        <w:rPr>
          <w:rFonts w:cs="Arial"/>
        </w:rPr>
        <w:t>29</w:t>
      </w:r>
      <w:r w:rsidR="00B45849" w:rsidRPr="00235FC3">
        <w:rPr>
          <w:rFonts w:cs="Arial"/>
        </w:rPr>
        <w:t xml:space="preserve">. Жалоба должна содержать: </w:t>
      </w:r>
    </w:p>
    <w:p w14:paraId="3B1703A2" w14:textId="77777777"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CF3301F" w14:textId="77777777"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88A000A" w14:textId="77777777"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1302CF8" w14:textId="77777777"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039D573" w14:textId="0F1E2B48" w:rsidR="00B45849" w:rsidRPr="00235FC3" w:rsidRDefault="00B45849" w:rsidP="00235FC3">
      <w:pPr>
        <w:ind w:firstLine="709"/>
        <w:rPr>
          <w:rFonts w:cs="Arial"/>
        </w:rPr>
      </w:pPr>
      <w:r w:rsidRPr="00235FC3">
        <w:rPr>
          <w:rFonts w:cs="Arial"/>
        </w:rPr>
        <w:t>3</w:t>
      </w:r>
      <w:r w:rsidR="00805C64">
        <w:rPr>
          <w:rFonts w:cs="Arial"/>
        </w:rPr>
        <w:t>0</w:t>
      </w:r>
      <w:r w:rsidRPr="00235FC3">
        <w:rPr>
          <w:rFonts w:cs="Arial"/>
        </w:rPr>
        <w:t xml:space="preserve">. Жалобы на решения и действия (бездействие) должностного лица подаются в Администрацию. </w:t>
      </w:r>
    </w:p>
    <w:p w14:paraId="35BE6ED3" w14:textId="6A652782"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BA2BDF">
        <w:rPr>
          <w:rFonts w:cs="Arial"/>
        </w:rPr>
        <w:t>Криничанского</w:t>
      </w:r>
      <w:r w:rsidR="00B86A2C" w:rsidRPr="00235FC3">
        <w:rPr>
          <w:rFonts w:cs="Arial"/>
        </w:rPr>
        <w:t xml:space="preserve"> сельского поселения. </w:t>
      </w:r>
    </w:p>
    <w:p w14:paraId="65AE7605" w14:textId="170C8B06" w:rsidR="00B45849" w:rsidRPr="00235FC3" w:rsidRDefault="00B45849" w:rsidP="00235FC3">
      <w:pPr>
        <w:ind w:firstLine="709"/>
        <w:rPr>
          <w:rFonts w:cs="Arial"/>
        </w:rPr>
      </w:pPr>
      <w:r w:rsidRPr="00235FC3">
        <w:rPr>
          <w:rFonts w:cs="Arial"/>
        </w:rPr>
        <w:t xml:space="preserve">Глава </w:t>
      </w:r>
      <w:r w:rsidR="00BA2BDF">
        <w:rPr>
          <w:rFonts w:cs="Arial"/>
        </w:rPr>
        <w:t>Криничанского</w:t>
      </w:r>
      <w:r w:rsidR="00B86A2C" w:rsidRPr="00235FC3">
        <w:rPr>
          <w:rFonts w:cs="Arial"/>
        </w:rPr>
        <w:t xml:space="preserve"> сельского поселения </w:t>
      </w:r>
      <w:r w:rsidRPr="00235FC3">
        <w:rPr>
          <w:rFonts w:cs="Arial"/>
        </w:rPr>
        <w:t xml:space="preserve">проводят личный прием заявителей. </w:t>
      </w:r>
    </w:p>
    <w:p w14:paraId="70F28C68" w14:textId="2703B789" w:rsidR="00B45849" w:rsidRPr="00235FC3" w:rsidRDefault="00B45849" w:rsidP="00235FC3">
      <w:pPr>
        <w:ind w:firstLine="709"/>
        <w:rPr>
          <w:rFonts w:cs="Arial"/>
        </w:rPr>
      </w:pPr>
      <w:r w:rsidRPr="00235FC3">
        <w:rPr>
          <w:rFonts w:cs="Arial"/>
        </w:rPr>
        <w:t>3</w:t>
      </w:r>
      <w:r w:rsidR="00805C64">
        <w:rPr>
          <w:rFonts w:cs="Arial"/>
        </w:rPr>
        <w:t>1</w:t>
      </w:r>
      <w:r w:rsidRPr="00235FC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A546D" w:rsidRPr="001F2EBA">
        <w:rPr>
          <w:rFonts w:cs="Arial"/>
        </w:rPr>
        <w:t>министерство</w:t>
      </w:r>
      <w:r w:rsidRPr="00235FC3">
        <w:rPr>
          <w:rFonts w:cs="Arial"/>
        </w:rPr>
        <w:t xml:space="preserve"> цифрового развития Воронежской области или </w:t>
      </w:r>
      <w:r w:rsidRPr="00235FC3">
        <w:rPr>
          <w:rFonts w:cs="Arial"/>
        </w:rPr>
        <w:lastRenderedPageBreak/>
        <w:t xml:space="preserve">должностному лицу, уполномоченному нормативным правовым актом Воронежской области. </w:t>
      </w:r>
    </w:p>
    <w:p w14:paraId="240175E2" w14:textId="77777777"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67141B91" w14:textId="526B4CF5" w:rsidR="00B45849" w:rsidRPr="00235FC3" w:rsidRDefault="00B45849" w:rsidP="00235FC3">
      <w:pPr>
        <w:ind w:firstLine="709"/>
        <w:rPr>
          <w:rFonts w:cs="Arial"/>
        </w:rPr>
      </w:pPr>
      <w:bookmarkStart w:id="6" w:name="p39"/>
      <w:bookmarkEnd w:id="6"/>
      <w:r w:rsidRPr="00235FC3">
        <w:rPr>
          <w:rFonts w:cs="Arial"/>
        </w:rPr>
        <w:t>3</w:t>
      </w:r>
      <w:r w:rsidR="00805C64">
        <w:rPr>
          <w:rFonts w:cs="Arial"/>
        </w:rPr>
        <w:t>2</w:t>
      </w:r>
      <w:r w:rsidRPr="00235FC3">
        <w:rPr>
          <w:rFonts w:cs="Arial"/>
        </w:rPr>
        <w:t xml:space="preserve">. По результатам рассмотрения жалобы лицом, уполномоченным на ее рассмотрение, принимается одно из следующих решений: </w:t>
      </w:r>
    </w:p>
    <w:p w14:paraId="097279EC" w14:textId="77777777"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BC09F6" w14:textId="77777777" w:rsidR="00B45849" w:rsidRPr="00235FC3" w:rsidRDefault="00B45849" w:rsidP="00235FC3">
      <w:pPr>
        <w:ind w:firstLine="709"/>
        <w:rPr>
          <w:rFonts w:cs="Arial"/>
        </w:rPr>
      </w:pPr>
      <w:r w:rsidRPr="00235FC3">
        <w:rPr>
          <w:rFonts w:cs="Arial"/>
        </w:rPr>
        <w:t xml:space="preserve">2) в удовлетворении жалобы отказывается. </w:t>
      </w:r>
    </w:p>
    <w:p w14:paraId="53D6D0D2" w14:textId="64E618F1" w:rsidR="00B45849" w:rsidRPr="00235FC3" w:rsidRDefault="00B45849" w:rsidP="00235FC3">
      <w:pPr>
        <w:ind w:firstLine="709"/>
        <w:rPr>
          <w:rFonts w:cs="Arial"/>
        </w:rPr>
      </w:pPr>
      <w:r w:rsidRPr="00235FC3">
        <w:rPr>
          <w:rFonts w:cs="Arial"/>
        </w:rPr>
        <w:t>3</w:t>
      </w:r>
      <w:r w:rsidR="00805C64">
        <w:rPr>
          <w:rFonts w:cs="Arial"/>
        </w:rPr>
        <w:t>3</w:t>
      </w:r>
      <w:r w:rsidRPr="00235FC3">
        <w:rPr>
          <w:rFonts w:cs="Arial"/>
        </w:rPr>
        <w:t xml:space="preserve">. Жалоба, поступившая в Администрацию, в МФЦ, </w:t>
      </w:r>
      <w:r w:rsidRPr="001F2EBA">
        <w:rPr>
          <w:rFonts w:cs="Arial"/>
        </w:rPr>
        <w:t xml:space="preserve">в </w:t>
      </w:r>
      <w:r w:rsidR="006A546D" w:rsidRPr="001F2EBA">
        <w:rPr>
          <w:rFonts w:cs="Arial"/>
        </w:rPr>
        <w:t>министерство</w:t>
      </w:r>
      <w:r w:rsidRPr="00235FC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315F9CD" w14:textId="4531CFFC" w:rsidR="00B45849" w:rsidRPr="00235FC3" w:rsidRDefault="00B45849" w:rsidP="00235FC3">
      <w:pPr>
        <w:ind w:firstLine="709"/>
        <w:rPr>
          <w:rFonts w:cs="Arial"/>
        </w:rPr>
      </w:pPr>
      <w:bookmarkStart w:id="7" w:name="p43"/>
      <w:bookmarkEnd w:id="7"/>
      <w:r w:rsidRPr="00235FC3">
        <w:rPr>
          <w:rFonts w:cs="Arial"/>
        </w:rPr>
        <w:t>3</w:t>
      </w:r>
      <w:r w:rsidR="00805C64">
        <w:rPr>
          <w:rFonts w:cs="Arial"/>
        </w:rPr>
        <w:t>4</w:t>
      </w:r>
      <w:r w:rsidRPr="00235FC3">
        <w:rPr>
          <w:rFonts w:cs="Arial"/>
        </w:rPr>
        <w:t>. Не позднее 1 рабочего дня, следующего за днем принятия решения, указанного в пункте 34</w:t>
      </w:r>
      <w:r w:rsidRPr="00235FC3">
        <w:rPr>
          <w:rStyle w:val="af3"/>
          <w:rFonts w:cs="Arial"/>
          <w:color w:val="auto"/>
        </w:rPr>
        <w:t xml:space="preserve"> </w:t>
      </w:r>
      <w:r w:rsidRPr="00235FC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D1D34CB" w14:textId="77777777"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47F2B62" w14:textId="77777777"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DB02E10" w14:textId="0C508568" w:rsidR="00B45849" w:rsidRPr="00235FC3" w:rsidRDefault="00B45849" w:rsidP="00235FC3">
      <w:pPr>
        <w:ind w:firstLine="709"/>
        <w:rPr>
          <w:rFonts w:cs="Arial"/>
        </w:rPr>
      </w:pPr>
      <w:r w:rsidRPr="00235FC3">
        <w:rPr>
          <w:rFonts w:cs="Arial"/>
        </w:rPr>
        <w:t>3</w:t>
      </w:r>
      <w:r w:rsidR="00805C64">
        <w:rPr>
          <w:rFonts w:cs="Arial"/>
        </w:rPr>
        <w:t>5</w:t>
      </w:r>
      <w:r w:rsidRPr="00235FC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AE3DF06" w14:textId="77777777" w:rsidR="00B45849" w:rsidRPr="00235FC3" w:rsidRDefault="00B45849" w:rsidP="00235FC3">
      <w:pPr>
        <w:ind w:firstLine="709"/>
        <w:rPr>
          <w:rFonts w:cs="Arial"/>
        </w:rPr>
      </w:pPr>
    </w:p>
    <w:p w14:paraId="72EFC065" w14:textId="77777777" w:rsidR="00B45849" w:rsidRPr="00235FC3" w:rsidRDefault="00B45849" w:rsidP="00235FC3">
      <w:pPr>
        <w:pStyle w:val="2"/>
        <w:ind w:firstLine="709"/>
        <w:rPr>
          <w:b w:val="0"/>
          <w:sz w:val="24"/>
          <w:szCs w:val="24"/>
        </w:rPr>
      </w:pPr>
      <w:bookmarkStart w:id="8" w:name="_Toc134019825"/>
      <w:r w:rsidRPr="00235FC3">
        <w:rPr>
          <w:b w:val="0"/>
          <w:sz w:val="24"/>
          <w:szCs w:val="24"/>
        </w:rPr>
        <w:t>Перечень нормативных правовых актов, регулирующих порядок</w:t>
      </w:r>
      <w:bookmarkEnd w:id="8"/>
    </w:p>
    <w:p w14:paraId="72B4CD03" w14:textId="77777777" w:rsidR="00B45849" w:rsidRPr="00235FC3" w:rsidRDefault="00B45849" w:rsidP="00235FC3">
      <w:pPr>
        <w:pStyle w:val="2"/>
        <w:ind w:firstLine="709"/>
        <w:rPr>
          <w:b w:val="0"/>
          <w:sz w:val="24"/>
          <w:szCs w:val="24"/>
        </w:rPr>
      </w:pPr>
      <w:bookmarkStart w:id="9" w:name="_Toc134019826"/>
      <w:r w:rsidRPr="00235FC3">
        <w:rPr>
          <w:b w:val="0"/>
          <w:sz w:val="24"/>
          <w:szCs w:val="24"/>
        </w:rPr>
        <w:t>досудебного (внесудебного) обжалования действий</w:t>
      </w:r>
      <w:bookmarkEnd w:id="9"/>
    </w:p>
    <w:p w14:paraId="1D29E2B4" w14:textId="77777777" w:rsidR="00B45849" w:rsidRPr="00235FC3" w:rsidRDefault="00B45849" w:rsidP="00235FC3">
      <w:pPr>
        <w:pStyle w:val="2"/>
        <w:ind w:firstLine="709"/>
        <w:rPr>
          <w:b w:val="0"/>
          <w:sz w:val="24"/>
          <w:szCs w:val="24"/>
        </w:rPr>
      </w:pPr>
      <w:bookmarkStart w:id="10" w:name="_Toc134019827"/>
      <w:r w:rsidRPr="00235FC3">
        <w:rPr>
          <w:b w:val="0"/>
          <w:sz w:val="24"/>
          <w:szCs w:val="24"/>
        </w:rPr>
        <w:t>(бездействия) и (или) решений, принятых (осуществленных)</w:t>
      </w:r>
      <w:bookmarkEnd w:id="10"/>
    </w:p>
    <w:p w14:paraId="6AEADB8B" w14:textId="77777777" w:rsidR="00B45849" w:rsidRPr="00235FC3" w:rsidRDefault="00B45849" w:rsidP="00235FC3">
      <w:pPr>
        <w:pStyle w:val="2"/>
        <w:ind w:firstLine="709"/>
        <w:rPr>
          <w:b w:val="0"/>
          <w:sz w:val="24"/>
          <w:szCs w:val="24"/>
        </w:rPr>
      </w:pPr>
      <w:bookmarkStart w:id="11" w:name="_Toc134019828"/>
      <w:r w:rsidRPr="00235FC3">
        <w:rPr>
          <w:b w:val="0"/>
          <w:sz w:val="24"/>
          <w:szCs w:val="24"/>
        </w:rPr>
        <w:t>в ходе предоставления муниципальной услуги</w:t>
      </w:r>
      <w:bookmarkEnd w:id="11"/>
    </w:p>
    <w:p w14:paraId="4EF560A0" w14:textId="77777777" w:rsidR="00B45849" w:rsidRPr="00235FC3" w:rsidRDefault="00B45849" w:rsidP="00235FC3">
      <w:pPr>
        <w:ind w:firstLine="709"/>
        <w:rPr>
          <w:rFonts w:cs="Arial"/>
        </w:rPr>
      </w:pPr>
    </w:p>
    <w:p w14:paraId="3688C127" w14:textId="7EB3D21F" w:rsidR="00B45849" w:rsidRPr="00235FC3" w:rsidRDefault="00B45849" w:rsidP="00235FC3">
      <w:pPr>
        <w:ind w:firstLine="709"/>
        <w:rPr>
          <w:rFonts w:cs="Arial"/>
        </w:rPr>
      </w:pPr>
      <w:r w:rsidRPr="00235FC3">
        <w:rPr>
          <w:rFonts w:cs="Arial"/>
        </w:rPr>
        <w:t>3</w:t>
      </w:r>
      <w:r w:rsidR="00805C64">
        <w:rPr>
          <w:rFonts w:cs="Arial"/>
        </w:rPr>
        <w:t>6</w:t>
      </w:r>
      <w:r w:rsidRPr="00235FC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766C5A4" w14:textId="77777777" w:rsidR="00B45849" w:rsidRPr="00235FC3" w:rsidRDefault="00B45849" w:rsidP="00235FC3">
      <w:pPr>
        <w:ind w:firstLine="709"/>
        <w:rPr>
          <w:rFonts w:cs="Arial"/>
        </w:rPr>
      </w:pPr>
      <w:r w:rsidRPr="00235FC3">
        <w:rPr>
          <w:rFonts w:cs="Arial"/>
        </w:rPr>
        <w:t>- Федеральным законом N 210-ФЗ;</w:t>
      </w:r>
    </w:p>
    <w:p w14:paraId="7CB90190" w14:textId="77777777"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235FC3">
        <w:rPr>
          <w:rFonts w:ascii="Arial" w:hAnsi="Arial" w:cs="Arial"/>
          <w:spacing w:val="0"/>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14:paraId="607DDB1C" w14:textId="77777777" w:rsidR="00E635DA" w:rsidRPr="00235FC3" w:rsidRDefault="00E635DA" w:rsidP="0086615D">
      <w:pPr>
        <w:ind w:firstLine="4820"/>
        <w:rPr>
          <w:rFonts w:cs="Arial"/>
        </w:rPr>
      </w:pPr>
      <w:r w:rsidRPr="00235FC3">
        <w:rPr>
          <w:rFonts w:cs="Arial"/>
        </w:rPr>
        <w:lastRenderedPageBreak/>
        <w:t xml:space="preserve">Приложение № 1 </w:t>
      </w:r>
    </w:p>
    <w:p w14:paraId="574BAD4B" w14:textId="77777777" w:rsidR="00E635DA" w:rsidRPr="00235FC3" w:rsidRDefault="00E635DA" w:rsidP="0086615D">
      <w:pPr>
        <w:ind w:firstLine="4820"/>
        <w:rPr>
          <w:rFonts w:cs="Arial"/>
        </w:rPr>
      </w:pPr>
      <w:r w:rsidRPr="00235FC3">
        <w:rPr>
          <w:rFonts w:cs="Arial"/>
        </w:rPr>
        <w:t>к Административному регламенту</w:t>
      </w:r>
    </w:p>
    <w:p w14:paraId="0D43F436" w14:textId="77777777" w:rsidR="00E635DA" w:rsidRPr="00235FC3" w:rsidRDefault="00E635DA" w:rsidP="0086615D">
      <w:pPr>
        <w:ind w:firstLine="4820"/>
        <w:rPr>
          <w:rFonts w:cs="Arial"/>
        </w:rPr>
      </w:pPr>
    </w:p>
    <w:p w14:paraId="02FC668E" w14:textId="77777777" w:rsidR="00E635DA" w:rsidRPr="00235FC3" w:rsidRDefault="00E635DA" w:rsidP="00235FC3">
      <w:pPr>
        <w:ind w:firstLine="709"/>
        <w:rPr>
          <w:rFonts w:cs="Arial"/>
        </w:rPr>
      </w:pPr>
    </w:p>
    <w:p w14:paraId="27F70C23" w14:textId="77777777" w:rsidR="00710208" w:rsidRPr="00235FC3" w:rsidRDefault="00710208" w:rsidP="00235FC3">
      <w:pPr>
        <w:ind w:firstLine="709"/>
        <w:jc w:val="center"/>
        <w:rPr>
          <w:rFonts w:cs="Arial"/>
        </w:rPr>
      </w:pPr>
      <w:r w:rsidRPr="00235FC3">
        <w:rPr>
          <w:rFonts w:cs="Arial"/>
        </w:rPr>
        <w:t xml:space="preserve">Перечень </w:t>
      </w:r>
    </w:p>
    <w:p w14:paraId="4B99572F" w14:textId="77777777"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4B286F5" w14:textId="77777777" w:rsidR="00710208" w:rsidRPr="00235FC3" w:rsidRDefault="00710208" w:rsidP="00235FC3">
      <w:pPr>
        <w:ind w:firstLine="709"/>
        <w:jc w:val="center"/>
        <w:rPr>
          <w:rFonts w:cs="Arial"/>
        </w:rPr>
      </w:pPr>
    </w:p>
    <w:p w14:paraId="5FF03985" w14:textId="77777777"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14:paraId="1DDB9F53" w14:textId="77777777" w:rsidR="00710208" w:rsidRPr="00235FC3" w:rsidRDefault="00710208" w:rsidP="00235FC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10208" w:rsidRPr="00235FC3" w14:paraId="1760349E" w14:textId="77777777" w:rsidTr="0099067B">
        <w:tc>
          <w:tcPr>
            <w:tcW w:w="1384" w:type="dxa"/>
          </w:tcPr>
          <w:p w14:paraId="0D7BFE3C" w14:textId="77777777" w:rsidR="00710208" w:rsidRPr="0099067B" w:rsidRDefault="00710208" w:rsidP="0099067B">
            <w:pPr>
              <w:ind w:firstLine="0"/>
              <w:jc w:val="center"/>
              <w:rPr>
                <w:rFonts w:cs="Arial"/>
                <w:sz w:val="22"/>
                <w:szCs w:val="22"/>
              </w:rPr>
            </w:pPr>
            <w:r w:rsidRPr="0099067B">
              <w:rPr>
                <w:rFonts w:cs="Arial"/>
                <w:sz w:val="22"/>
                <w:szCs w:val="22"/>
              </w:rPr>
              <w:t>№</w:t>
            </w:r>
          </w:p>
        </w:tc>
        <w:tc>
          <w:tcPr>
            <w:tcW w:w="3190" w:type="dxa"/>
          </w:tcPr>
          <w:p w14:paraId="68D4F76C" w14:textId="77777777" w:rsidR="00710208" w:rsidRPr="0099067B" w:rsidRDefault="00710208" w:rsidP="0099067B">
            <w:pPr>
              <w:ind w:firstLine="0"/>
              <w:jc w:val="center"/>
              <w:rPr>
                <w:rFonts w:cs="Arial"/>
                <w:sz w:val="22"/>
                <w:szCs w:val="22"/>
              </w:rPr>
            </w:pPr>
            <w:r w:rsidRPr="0099067B">
              <w:rPr>
                <w:rFonts w:cs="Arial"/>
                <w:sz w:val="22"/>
                <w:szCs w:val="22"/>
              </w:rPr>
              <w:t>Признак заявителя</w:t>
            </w:r>
          </w:p>
        </w:tc>
        <w:tc>
          <w:tcPr>
            <w:tcW w:w="4606" w:type="dxa"/>
          </w:tcPr>
          <w:p w14:paraId="4D24C9D8" w14:textId="77777777" w:rsidR="00710208" w:rsidRPr="0099067B" w:rsidRDefault="00710208" w:rsidP="0099067B">
            <w:pPr>
              <w:ind w:firstLine="0"/>
              <w:jc w:val="center"/>
              <w:rPr>
                <w:rFonts w:cs="Arial"/>
                <w:sz w:val="22"/>
                <w:szCs w:val="22"/>
              </w:rPr>
            </w:pPr>
            <w:r w:rsidRPr="0099067B">
              <w:rPr>
                <w:rFonts w:cs="Arial"/>
                <w:sz w:val="22"/>
                <w:szCs w:val="22"/>
              </w:rPr>
              <w:t>Значения признаков заявителя</w:t>
            </w:r>
          </w:p>
        </w:tc>
      </w:tr>
      <w:tr w:rsidR="00710208" w:rsidRPr="00235FC3" w14:paraId="0EB10796" w14:textId="77777777" w:rsidTr="0099067B">
        <w:tc>
          <w:tcPr>
            <w:tcW w:w="9180" w:type="dxa"/>
            <w:gridSpan w:val="3"/>
          </w:tcPr>
          <w:p w14:paraId="60CF605F" w14:textId="77777777" w:rsidR="00710208" w:rsidRPr="0099067B" w:rsidRDefault="00710208"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14:paraId="2CAADA90" w14:textId="77777777" w:rsidTr="0099067B">
        <w:tc>
          <w:tcPr>
            <w:tcW w:w="1384" w:type="dxa"/>
          </w:tcPr>
          <w:p w14:paraId="387CCE9F" w14:textId="77777777"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14:paraId="270F8E64" w14:textId="77777777"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14:paraId="1AD669FF" w14:textId="77777777"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14:paraId="2EAD230B" w14:textId="77777777"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14:paraId="43263ACE" w14:textId="77777777"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14:paraId="47960B55" w14:textId="77777777" w:rsidTr="0099067B">
        <w:tc>
          <w:tcPr>
            <w:tcW w:w="1384" w:type="dxa"/>
          </w:tcPr>
          <w:p w14:paraId="318F851B" w14:textId="77777777"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14:paraId="69F21886" w14:textId="77777777"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14:paraId="07A3C3F8" w14:textId="77777777"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14:paraId="30A1BB2A" w14:textId="77777777"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14:paraId="6CF9644B" w14:textId="77777777" w:rsidTr="0099067B">
        <w:tc>
          <w:tcPr>
            <w:tcW w:w="9180" w:type="dxa"/>
            <w:gridSpan w:val="3"/>
          </w:tcPr>
          <w:p w14:paraId="623D83E2" w14:textId="77777777" w:rsidR="00710208" w:rsidRPr="0099067B" w:rsidRDefault="00710208"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14:paraId="7C3F512B" w14:textId="77777777" w:rsidTr="0099067B">
        <w:tc>
          <w:tcPr>
            <w:tcW w:w="1384" w:type="dxa"/>
          </w:tcPr>
          <w:p w14:paraId="3689805E" w14:textId="77777777"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14:paraId="540E5802" w14:textId="77777777"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14:paraId="455337F7" w14:textId="77777777"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14:paraId="2496E682" w14:textId="77777777"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14:paraId="4C15D2A8" w14:textId="77777777"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14:paraId="2221437D" w14:textId="77777777" w:rsidTr="0099067B">
        <w:tc>
          <w:tcPr>
            <w:tcW w:w="1384" w:type="dxa"/>
          </w:tcPr>
          <w:p w14:paraId="2419CC2B" w14:textId="77777777"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14:paraId="0CBA56AE" w14:textId="77777777"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14:paraId="639C0882" w14:textId="77777777"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14:paraId="73FF3F03" w14:textId="77777777"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14:paraId="78A1DA33" w14:textId="77777777" w:rsidTr="0099067B">
        <w:tc>
          <w:tcPr>
            <w:tcW w:w="9180" w:type="dxa"/>
            <w:gridSpan w:val="3"/>
          </w:tcPr>
          <w:p w14:paraId="7126CD60" w14:textId="77777777" w:rsidR="00710208" w:rsidRPr="0099067B" w:rsidRDefault="00710208"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14:paraId="77B1E8F7" w14:textId="77777777" w:rsidTr="0099067B">
        <w:tc>
          <w:tcPr>
            <w:tcW w:w="1384" w:type="dxa"/>
          </w:tcPr>
          <w:p w14:paraId="743CE051" w14:textId="77777777"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14:paraId="5E768520" w14:textId="77777777"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14:paraId="03DE06A7" w14:textId="77777777" w:rsidR="00710208" w:rsidRPr="0099067B" w:rsidRDefault="00710208" w:rsidP="0099067B">
            <w:pPr>
              <w:ind w:firstLine="0"/>
              <w:jc w:val="center"/>
              <w:rPr>
                <w:rFonts w:cs="Arial"/>
                <w:sz w:val="22"/>
                <w:szCs w:val="22"/>
              </w:rPr>
            </w:pPr>
            <w:r w:rsidRPr="0099067B">
              <w:rPr>
                <w:rFonts w:cs="Arial"/>
                <w:sz w:val="22"/>
                <w:szCs w:val="22"/>
              </w:rPr>
              <w:t xml:space="preserve">Юридическое лицо </w:t>
            </w:r>
          </w:p>
        </w:tc>
      </w:tr>
      <w:tr w:rsidR="005D5227" w:rsidRPr="00235FC3" w14:paraId="0FA8A553" w14:textId="77777777" w:rsidTr="0099067B">
        <w:tc>
          <w:tcPr>
            <w:tcW w:w="1384" w:type="dxa"/>
          </w:tcPr>
          <w:p w14:paraId="7F4343B0" w14:textId="77777777" w:rsidR="005D5227" w:rsidRPr="0099067B" w:rsidRDefault="005D5227" w:rsidP="0099067B">
            <w:pPr>
              <w:ind w:firstLine="0"/>
              <w:jc w:val="center"/>
              <w:rPr>
                <w:rFonts w:cs="Arial"/>
                <w:sz w:val="22"/>
                <w:szCs w:val="22"/>
              </w:rPr>
            </w:pPr>
            <w:r w:rsidRPr="0099067B">
              <w:rPr>
                <w:rFonts w:cs="Arial"/>
                <w:sz w:val="22"/>
                <w:szCs w:val="22"/>
              </w:rPr>
              <w:t>2</w:t>
            </w:r>
          </w:p>
        </w:tc>
        <w:tc>
          <w:tcPr>
            <w:tcW w:w="3190" w:type="dxa"/>
          </w:tcPr>
          <w:p w14:paraId="5288AFCC" w14:textId="77777777" w:rsidR="005D5227" w:rsidRPr="0099067B" w:rsidRDefault="005D5227"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14:paraId="60CCFE7F" w14:textId="77777777"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руководитель юридического лица </w:t>
            </w:r>
          </w:p>
          <w:p w14:paraId="334C42BA" w14:textId="77777777"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юридического лица по доверенности</w:t>
            </w:r>
          </w:p>
        </w:tc>
      </w:tr>
      <w:tr w:rsidR="00710208" w:rsidRPr="00235FC3" w14:paraId="1A5F2BE0" w14:textId="77777777" w:rsidTr="0099067B">
        <w:tc>
          <w:tcPr>
            <w:tcW w:w="9180" w:type="dxa"/>
            <w:gridSpan w:val="3"/>
          </w:tcPr>
          <w:p w14:paraId="53DB2D21" w14:textId="77777777" w:rsidR="00710208" w:rsidRPr="0099067B" w:rsidRDefault="00B7064E" w:rsidP="0099067B">
            <w:pPr>
              <w:ind w:firstLine="0"/>
              <w:jc w:val="center"/>
              <w:rPr>
                <w:rFonts w:cs="Arial"/>
                <w:sz w:val="22"/>
                <w:szCs w:val="22"/>
              </w:rPr>
            </w:pPr>
            <w:r w:rsidRPr="0099067B">
              <w:rPr>
                <w:rFonts w:cs="Arial"/>
                <w:sz w:val="22"/>
                <w:szCs w:val="22"/>
              </w:rPr>
              <w:t>Вариант 4</w:t>
            </w:r>
            <w:r w:rsidR="00710208" w:rsidRPr="0099067B">
              <w:rPr>
                <w:rFonts w:cs="Arial"/>
                <w:sz w:val="22"/>
                <w:szCs w:val="22"/>
              </w:rPr>
              <w:t xml:space="preserve"> «Предоставление земельного участка, находящегося в муниципальной собственности, в </w:t>
            </w:r>
            <w:r w:rsidR="009F1D43" w:rsidRPr="0099067B">
              <w:rPr>
                <w:rFonts w:cs="Arial"/>
                <w:sz w:val="22"/>
                <w:szCs w:val="22"/>
              </w:rPr>
              <w:t xml:space="preserve">постоянное (бессрочное) </w:t>
            </w:r>
            <w:r w:rsidR="00710208" w:rsidRPr="0099067B">
              <w:rPr>
                <w:rFonts w:cs="Arial"/>
                <w:sz w:val="22"/>
                <w:szCs w:val="22"/>
              </w:rPr>
              <w:t>пользование без проведения торгов»</w:t>
            </w:r>
          </w:p>
        </w:tc>
      </w:tr>
      <w:tr w:rsidR="009F1D43" w:rsidRPr="00235FC3" w14:paraId="4361C076" w14:textId="77777777" w:rsidTr="0099067B">
        <w:tc>
          <w:tcPr>
            <w:tcW w:w="1384" w:type="dxa"/>
          </w:tcPr>
          <w:p w14:paraId="5022DE88" w14:textId="77777777"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14:paraId="64BFDD0C" w14:textId="77777777"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14:paraId="2F9006CD" w14:textId="77777777" w:rsidR="009F1D43" w:rsidRPr="0099067B" w:rsidRDefault="009F1D43" w:rsidP="0099067B">
            <w:pPr>
              <w:ind w:firstLine="0"/>
              <w:jc w:val="center"/>
              <w:rPr>
                <w:rFonts w:cs="Arial"/>
                <w:sz w:val="22"/>
                <w:szCs w:val="22"/>
              </w:rPr>
            </w:pPr>
            <w:r w:rsidRPr="0099067B">
              <w:rPr>
                <w:rFonts w:cs="Arial"/>
                <w:sz w:val="22"/>
                <w:szCs w:val="22"/>
              </w:rPr>
              <w:t xml:space="preserve">Юридическое лицо </w:t>
            </w:r>
          </w:p>
        </w:tc>
      </w:tr>
      <w:tr w:rsidR="00816BBD" w:rsidRPr="00235FC3" w14:paraId="1F4244E2" w14:textId="77777777" w:rsidTr="0099067B">
        <w:tc>
          <w:tcPr>
            <w:tcW w:w="1384" w:type="dxa"/>
          </w:tcPr>
          <w:p w14:paraId="18214E7A" w14:textId="77777777" w:rsidR="00816BBD" w:rsidRPr="0099067B" w:rsidRDefault="00816BBD" w:rsidP="0099067B">
            <w:pPr>
              <w:ind w:firstLine="0"/>
              <w:jc w:val="center"/>
              <w:rPr>
                <w:rFonts w:cs="Arial"/>
                <w:sz w:val="22"/>
                <w:szCs w:val="22"/>
              </w:rPr>
            </w:pPr>
            <w:r w:rsidRPr="0099067B">
              <w:rPr>
                <w:rFonts w:cs="Arial"/>
                <w:sz w:val="22"/>
                <w:szCs w:val="22"/>
              </w:rPr>
              <w:t>2</w:t>
            </w:r>
          </w:p>
        </w:tc>
        <w:tc>
          <w:tcPr>
            <w:tcW w:w="3190" w:type="dxa"/>
          </w:tcPr>
          <w:p w14:paraId="50CC6F78" w14:textId="77777777" w:rsidR="00816BBD" w:rsidRPr="0099067B" w:rsidRDefault="00816BBD"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14:paraId="4DDD1D91" w14:textId="77777777"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005D5227" w:rsidRPr="0099067B">
              <w:rPr>
                <w:rFonts w:ascii="Arial" w:hAnsi="Arial" w:cs="Arial"/>
                <w:sz w:val="24"/>
                <w:szCs w:val="24"/>
                <w:lang w:val="ru-RU" w:eastAsia="en-US"/>
              </w:rPr>
              <w:t>руководитель</w:t>
            </w:r>
            <w:r w:rsidRPr="0099067B">
              <w:rPr>
                <w:rFonts w:ascii="Arial" w:hAnsi="Arial" w:cs="Arial"/>
                <w:sz w:val="24"/>
                <w:szCs w:val="24"/>
                <w:lang w:val="ru-RU" w:eastAsia="en-US"/>
              </w:rPr>
              <w:t xml:space="preserve"> юридического лица </w:t>
            </w:r>
          </w:p>
          <w:p w14:paraId="36C42EC0" w14:textId="77777777"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Pr="0099067B">
              <w:rPr>
                <w:rFonts w:ascii="Arial" w:hAnsi="Arial" w:cs="Arial"/>
                <w:sz w:val="24"/>
                <w:szCs w:val="24"/>
                <w:lang w:val="ru-RU" w:eastAsia="en-US"/>
              </w:rPr>
              <w:lastRenderedPageBreak/>
              <w:t>представитель юридического лица по доверенности</w:t>
            </w:r>
          </w:p>
        </w:tc>
      </w:tr>
      <w:tr w:rsidR="009F1D43" w:rsidRPr="00235FC3" w14:paraId="196CFDD1" w14:textId="77777777" w:rsidTr="0099067B">
        <w:tc>
          <w:tcPr>
            <w:tcW w:w="9180" w:type="dxa"/>
            <w:gridSpan w:val="3"/>
          </w:tcPr>
          <w:p w14:paraId="4C59505E" w14:textId="77777777" w:rsidR="009F1D43" w:rsidRPr="0099067B" w:rsidRDefault="009F1D43" w:rsidP="0099067B">
            <w:pPr>
              <w:ind w:firstLine="0"/>
              <w:jc w:val="center"/>
              <w:rPr>
                <w:rFonts w:cs="Arial"/>
                <w:sz w:val="22"/>
                <w:szCs w:val="22"/>
              </w:rPr>
            </w:pPr>
            <w:r w:rsidRPr="0099067B">
              <w:rPr>
                <w:rFonts w:cs="Arial"/>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14:paraId="60929337" w14:textId="77777777" w:rsidTr="0099067B">
        <w:tc>
          <w:tcPr>
            <w:tcW w:w="1384" w:type="dxa"/>
          </w:tcPr>
          <w:p w14:paraId="05520256" w14:textId="77777777"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14:paraId="363054B1" w14:textId="77777777"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14:paraId="772DCDA9" w14:textId="77777777" w:rsidR="009F1D43" w:rsidRPr="0099067B" w:rsidRDefault="009F1D43" w:rsidP="0099067B">
            <w:pPr>
              <w:ind w:firstLine="0"/>
              <w:jc w:val="center"/>
              <w:rPr>
                <w:rFonts w:cs="Arial"/>
                <w:sz w:val="22"/>
                <w:szCs w:val="22"/>
              </w:rPr>
            </w:pPr>
            <w:r w:rsidRPr="0099067B">
              <w:rPr>
                <w:rFonts w:cs="Arial"/>
                <w:sz w:val="22"/>
                <w:szCs w:val="22"/>
              </w:rPr>
              <w:t xml:space="preserve">1.Физическое лицо </w:t>
            </w:r>
          </w:p>
          <w:p w14:paraId="3337B18D" w14:textId="77777777" w:rsidR="009F1D43" w:rsidRPr="0099067B" w:rsidRDefault="009F1D43" w:rsidP="0099067B">
            <w:pPr>
              <w:ind w:firstLine="0"/>
              <w:jc w:val="center"/>
              <w:rPr>
                <w:rFonts w:cs="Arial"/>
                <w:sz w:val="22"/>
                <w:szCs w:val="22"/>
              </w:rPr>
            </w:pPr>
            <w:r w:rsidRPr="0099067B">
              <w:rPr>
                <w:rFonts w:cs="Arial"/>
                <w:sz w:val="22"/>
                <w:szCs w:val="22"/>
              </w:rPr>
              <w:t xml:space="preserve">2. Индивидуальный предприниматель </w:t>
            </w:r>
          </w:p>
          <w:p w14:paraId="7AA32A16" w14:textId="77777777" w:rsidR="009F1D43" w:rsidRPr="0099067B" w:rsidRDefault="009F1D43" w:rsidP="0099067B">
            <w:pPr>
              <w:ind w:firstLine="0"/>
              <w:jc w:val="center"/>
              <w:rPr>
                <w:rFonts w:cs="Arial"/>
                <w:sz w:val="22"/>
                <w:szCs w:val="22"/>
              </w:rPr>
            </w:pPr>
            <w:r w:rsidRPr="0099067B">
              <w:rPr>
                <w:rFonts w:cs="Arial"/>
                <w:sz w:val="22"/>
                <w:szCs w:val="22"/>
              </w:rPr>
              <w:t xml:space="preserve">3. Юридическое лицо </w:t>
            </w:r>
          </w:p>
        </w:tc>
      </w:tr>
      <w:tr w:rsidR="009F1D43" w:rsidRPr="00235FC3" w14:paraId="1A0456B2" w14:textId="77777777" w:rsidTr="0099067B">
        <w:tc>
          <w:tcPr>
            <w:tcW w:w="1384" w:type="dxa"/>
          </w:tcPr>
          <w:p w14:paraId="72267D51" w14:textId="77777777" w:rsidR="009F1D43" w:rsidRPr="0099067B" w:rsidRDefault="009F1D43" w:rsidP="0099067B">
            <w:pPr>
              <w:ind w:firstLine="0"/>
              <w:jc w:val="center"/>
              <w:rPr>
                <w:rFonts w:cs="Arial"/>
                <w:sz w:val="22"/>
                <w:szCs w:val="22"/>
              </w:rPr>
            </w:pPr>
            <w:r w:rsidRPr="0099067B">
              <w:rPr>
                <w:rFonts w:cs="Arial"/>
                <w:sz w:val="22"/>
                <w:szCs w:val="22"/>
              </w:rPr>
              <w:t>2</w:t>
            </w:r>
          </w:p>
        </w:tc>
        <w:tc>
          <w:tcPr>
            <w:tcW w:w="3190" w:type="dxa"/>
          </w:tcPr>
          <w:p w14:paraId="49A2928C" w14:textId="77777777" w:rsidR="009F1D43" w:rsidRPr="0099067B" w:rsidRDefault="009F1D43"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14:paraId="7CDCE417" w14:textId="77777777"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14:paraId="41274163" w14:textId="77777777"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3328A0" w:rsidRPr="00235FC3" w14:paraId="1FE98A30" w14:textId="77777777" w:rsidTr="0099067B">
        <w:tc>
          <w:tcPr>
            <w:tcW w:w="9180" w:type="dxa"/>
            <w:gridSpan w:val="3"/>
          </w:tcPr>
          <w:p w14:paraId="337EBB70" w14:textId="77777777" w:rsidR="003328A0" w:rsidRPr="0099067B" w:rsidRDefault="003328A0" w:rsidP="0099067B">
            <w:pPr>
              <w:pStyle w:val="a6"/>
              <w:tabs>
                <w:tab w:val="left" w:pos="0"/>
                <w:tab w:val="left" w:pos="1560"/>
              </w:tabs>
              <w:autoSpaceDE w:val="0"/>
              <w:autoSpaceDN w:val="0"/>
              <w:adjustRightInd w:val="0"/>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14:paraId="21143F2A" w14:textId="77777777" w:rsidTr="0099067B">
        <w:tc>
          <w:tcPr>
            <w:tcW w:w="1384" w:type="dxa"/>
          </w:tcPr>
          <w:p w14:paraId="5D670663" w14:textId="77777777" w:rsidR="003328A0" w:rsidRPr="0099067B" w:rsidRDefault="003328A0" w:rsidP="0099067B">
            <w:pPr>
              <w:ind w:firstLine="0"/>
              <w:jc w:val="center"/>
              <w:rPr>
                <w:rFonts w:cs="Arial"/>
                <w:sz w:val="22"/>
                <w:szCs w:val="22"/>
              </w:rPr>
            </w:pPr>
            <w:r w:rsidRPr="0099067B">
              <w:rPr>
                <w:rFonts w:cs="Arial"/>
                <w:sz w:val="22"/>
                <w:szCs w:val="22"/>
              </w:rPr>
              <w:t>1</w:t>
            </w:r>
          </w:p>
        </w:tc>
        <w:tc>
          <w:tcPr>
            <w:tcW w:w="3190" w:type="dxa"/>
          </w:tcPr>
          <w:p w14:paraId="546CF196" w14:textId="77777777" w:rsidR="003328A0" w:rsidRPr="0099067B" w:rsidRDefault="003328A0" w:rsidP="0099067B">
            <w:pPr>
              <w:ind w:firstLine="0"/>
              <w:jc w:val="center"/>
              <w:rPr>
                <w:rFonts w:cs="Arial"/>
                <w:sz w:val="22"/>
                <w:szCs w:val="22"/>
              </w:rPr>
            </w:pPr>
            <w:r w:rsidRPr="0099067B">
              <w:rPr>
                <w:rFonts w:cs="Arial"/>
                <w:sz w:val="22"/>
                <w:szCs w:val="22"/>
              </w:rPr>
              <w:t>Категория заявителя</w:t>
            </w:r>
          </w:p>
        </w:tc>
        <w:tc>
          <w:tcPr>
            <w:tcW w:w="4606" w:type="dxa"/>
          </w:tcPr>
          <w:p w14:paraId="727CD75D" w14:textId="77777777" w:rsidR="003328A0" w:rsidRPr="0099067B" w:rsidRDefault="003328A0" w:rsidP="0099067B">
            <w:pPr>
              <w:ind w:firstLine="0"/>
              <w:jc w:val="center"/>
              <w:rPr>
                <w:rFonts w:cs="Arial"/>
                <w:sz w:val="22"/>
                <w:szCs w:val="22"/>
              </w:rPr>
            </w:pPr>
            <w:r w:rsidRPr="0099067B">
              <w:rPr>
                <w:rFonts w:cs="Arial"/>
                <w:sz w:val="22"/>
                <w:szCs w:val="22"/>
              </w:rPr>
              <w:t xml:space="preserve">1.Физическое лицо </w:t>
            </w:r>
          </w:p>
          <w:p w14:paraId="3A5EFCC0" w14:textId="77777777" w:rsidR="003328A0" w:rsidRPr="0099067B" w:rsidRDefault="003328A0" w:rsidP="0099067B">
            <w:pPr>
              <w:ind w:firstLine="0"/>
              <w:jc w:val="center"/>
              <w:rPr>
                <w:rFonts w:cs="Arial"/>
                <w:sz w:val="22"/>
                <w:szCs w:val="22"/>
              </w:rPr>
            </w:pPr>
            <w:r w:rsidRPr="0099067B">
              <w:rPr>
                <w:rFonts w:cs="Arial"/>
                <w:sz w:val="22"/>
                <w:szCs w:val="22"/>
              </w:rPr>
              <w:t xml:space="preserve">2. Индивидуальный предприниматель </w:t>
            </w:r>
          </w:p>
          <w:p w14:paraId="6913363A" w14:textId="77777777" w:rsidR="003328A0" w:rsidRPr="0099067B" w:rsidRDefault="003328A0" w:rsidP="0099067B">
            <w:pPr>
              <w:ind w:firstLine="0"/>
              <w:jc w:val="center"/>
              <w:rPr>
                <w:rFonts w:cs="Arial"/>
                <w:sz w:val="22"/>
                <w:szCs w:val="22"/>
              </w:rPr>
            </w:pPr>
            <w:r w:rsidRPr="0099067B">
              <w:rPr>
                <w:rFonts w:cs="Arial"/>
                <w:sz w:val="22"/>
                <w:szCs w:val="22"/>
              </w:rPr>
              <w:t xml:space="preserve">3. Юридическое лицо </w:t>
            </w:r>
          </w:p>
        </w:tc>
      </w:tr>
      <w:tr w:rsidR="003328A0" w:rsidRPr="00235FC3" w14:paraId="41128FED" w14:textId="77777777" w:rsidTr="0099067B">
        <w:tc>
          <w:tcPr>
            <w:tcW w:w="1384" w:type="dxa"/>
          </w:tcPr>
          <w:p w14:paraId="20C7FDE9" w14:textId="77777777" w:rsidR="003328A0" w:rsidRPr="0099067B" w:rsidRDefault="003328A0" w:rsidP="0099067B">
            <w:pPr>
              <w:ind w:firstLine="0"/>
              <w:jc w:val="center"/>
              <w:rPr>
                <w:rFonts w:cs="Arial"/>
                <w:sz w:val="22"/>
                <w:szCs w:val="22"/>
              </w:rPr>
            </w:pPr>
            <w:r w:rsidRPr="0099067B">
              <w:rPr>
                <w:rFonts w:cs="Arial"/>
                <w:sz w:val="22"/>
                <w:szCs w:val="22"/>
              </w:rPr>
              <w:t>2</w:t>
            </w:r>
          </w:p>
        </w:tc>
        <w:tc>
          <w:tcPr>
            <w:tcW w:w="3190" w:type="dxa"/>
          </w:tcPr>
          <w:p w14:paraId="33648A58" w14:textId="77777777" w:rsidR="003328A0" w:rsidRPr="0099067B" w:rsidRDefault="003328A0"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14:paraId="331C1C60" w14:textId="77777777" w:rsidR="003328A0" w:rsidRPr="0099067B" w:rsidRDefault="003328A0" w:rsidP="0099067B">
            <w:pPr>
              <w:pStyle w:val="a6"/>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1. За предоставлением Муниципальной услуги обратился лично заявитель</w:t>
            </w:r>
          </w:p>
          <w:p w14:paraId="58795083" w14:textId="77777777" w:rsidR="003328A0" w:rsidRPr="0099067B" w:rsidRDefault="003328A0"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bl>
    <w:p w14:paraId="002844E1" w14:textId="77777777" w:rsidR="00710208" w:rsidRPr="00235FC3" w:rsidRDefault="00710208" w:rsidP="00235FC3">
      <w:pPr>
        <w:ind w:firstLine="709"/>
        <w:jc w:val="center"/>
        <w:rPr>
          <w:rFonts w:cs="Arial"/>
        </w:rPr>
      </w:pPr>
    </w:p>
    <w:p w14:paraId="23E70DAF" w14:textId="77777777"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14:paraId="7204B0EA" w14:textId="77777777"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235FC3" w14:paraId="3DC15A22" w14:textId="77777777" w:rsidTr="0099067B">
        <w:tc>
          <w:tcPr>
            <w:tcW w:w="1384" w:type="dxa"/>
          </w:tcPr>
          <w:p w14:paraId="3903EE07" w14:textId="77777777" w:rsidR="009F1D43" w:rsidRPr="0099067B" w:rsidRDefault="009F1D43" w:rsidP="0099067B">
            <w:pPr>
              <w:ind w:firstLine="0"/>
              <w:jc w:val="center"/>
              <w:rPr>
                <w:rFonts w:cs="Arial"/>
                <w:sz w:val="22"/>
                <w:szCs w:val="22"/>
              </w:rPr>
            </w:pPr>
            <w:r w:rsidRPr="0099067B">
              <w:rPr>
                <w:rFonts w:cs="Arial"/>
                <w:sz w:val="22"/>
                <w:szCs w:val="22"/>
              </w:rPr>
              <w:t xml:space="preserve">Вариант </w:t>
            </w:r>
          </w:p>
        </w:tc>
        <w:tc>
          <w:tcPr>
            <w:tcW w:w="7796" w:type="dxa"/>
          </w:tcPr>
          <w:p w14:paraId="66CF6778" w14:textId="77777777" w:rsidR="009F1D43" w:rsidRPr="0099067B" w:rsidRDefault="009F1D43" w:rsidP="0099067B">
            <w:pPr>
              <w:ind w:firstLine="0"/>
              <w:jc w:val="center"/>
              <w:rPr>
                <w:rFonts w:cs="Arial"/>
                <w:sz w:val="22"/>
                <w:szCs w:val="22"/>
              </w:rPr>
            </w:pPr>
            <w:r w:rsidRPr="0099067B">
              <w:rPr>
                <w:rFonts w:cs="Arial"/>
                <w:sz w:val="22"/>
                <w:szCs w:val="22"/>
              </w:rPr>
              <w:t xml:space="preserve">Комбинация значений признаков </w:t>
            </w:r>
          </w:p>
        </w:tc>
      </w:tr>
      <w:tr w:rsidR="009F1D43" w:rsidRPr="00235FC3" w14:paraId="7D4AF785" w14:textId="77777777" w:rsidTr="0099067B">
        <w:tc>
          <w:tcPr>
            <w:tcW w:w="9180" w:type="dxa"/>
            <w:gridSpan w:val="2"/>
          </w:tcPr>
          <w:p w14:paraId="3DABA7A3" w14:textId="77777777" w:rsidR="009F1D43" w:rsidRPr="0099067B" w:rsidRDefault="009F1D43"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14:paraId="700EA48B" w14:textId="77777777" w:rsidTr="0099067B">
        <w:tc>
          <w:tcPr>
            <w:tcW w:w="1384" w:type="dxa"/>
          </w:tcPr>
          <w:p w14:paraId="4006AB51" w14:textId="77777777"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14:paraId="5AE721F5" w14:textId="77777777"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14:paraId="55A48E34" w14:textId="77777777" w:rsidTr="0099067B">
        <w:tc>
          <w:tcPr>
            <w:tcW w:w="1384" w:type="dxa"/>
          </w:tcPr>
          <w:p w14:paraId="7CCB61F4" w14:textId="77777777"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14:paraId="2179B86A"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14:paraId="7932F8B5" w14:textId="77777777" w:rsidTr="0099067B">
        <w:tc>
          <w:tcPr>
            <w:tcW w:w="1384" w:type="dxa"/>
          </w:tcPr>
          <w:p w14:paraId="24F0369C" w14:textId="77777777"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14:paraId="2E6BD0B8"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14:paraId="53082824" w14:textId="77777777" w:rsidTr="0099067B">
        <w:tc>
          <w:tcPr>
            <w:tcW w:w="1384" w:type="dxa"/>
          </w:tcPr>
          <w:p w14:paraId="337C3E1A" w14:textId="77777777"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14:paraId="40673925"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14:paraId="355BF4AB" w14:textId="77777777" w:rsidTr="0099067B">
        <w:tc>
          <w:tcPr>
            <w:tcW w:w="1384" w:type="dxa"/>
          </w:tcPr>
          <w:p w14:paraId="7AF8D5E6" w14:textId="77777777"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14:paraId="3732DD2E"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14:paraId="5CF79641" w14:textId="77777777" w:rsidTr="0099067B">
        <w:tc>
          <w:tcPr>
            <w:tcW w:w="1384" w:type="dxa"/>
          </w:tcPr>
          <w:p w14:paraId="23C61E7D" w14:textId="77777777"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14:paraId="028C5723"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14:paraId="0346B920" w14:textId="77777777" w:rsidTr="0099067B">
        <w:tc>
          <w:tcPr>
            <w:tcW w:w="9180" w:type="dxa"/>
            <w:gridSpan w:val="2"/>
          </w:tcPr>
          <w:p w14:paraId="214C32D4" w14:textId="77777777" w:rsidR="009F1D43" w:rsidRPr="0099067B" w:rsidRDefault="009F1D43"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14:paraId="4F618C4D" w14:textId="77777777" w:rsidTr="0099067B">
        <w:tc>
          <w:tcPr>
            <w:tcW w:w="1384" w:type="dxa"/>
          </w:tcPr>
          <w:p w14:paraId="4B38A663" w14:textId="77777777"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14:paraId="575412C9" w14:textId="77777777"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14:paraId="5C342385" w14:textId="77777777" w:rsidTr="0099067B">
        <w:tc>
          <w:tcPr>
            <w:tcW w:w="1384" w:type="dxa"/>
          </w:tcPr>
          <w:p w14:paraId="6C50334C" w14:textId="77777777"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14:paraId="5BCCD5D5"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14:paraId="0A7A7366" w14:textId="77777777" w:rsidTr="0099067B">
        <w:tc>
          <w:tcPr>
            <w:tcW w:w="1384" w:type="dxa"/>
          </w:tcPr>
          <w:p w14:paraId="574388AC" w14:textId="77777777"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14:paraId="54DF02C7"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14:paraId="38253E28" w14:textId="77777777" w:rsidTr="0099067B">
        <w:tc>
          <w:tcPr>
            <w:tcW w:w="1384" w:type="dxa"/>
          </w:tcPr>
          <w:p w14:paraId="16A9C123" w14:textId="77777777"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14:paraId="09630E38"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14:paraId="65C57CE7" w14:textId="77777777" w:rsidTr="0099067B">
        <w:tc>
          <w:tcPr>
            <w:tcW w:w="1384" w:type="dxa"/>
          </w:tcPr>
          <w:p w14:paraId="07CE46C6" w14:textId="77777777"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14:paraId="0F7DBCED"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14:paraId="5274C36D" w14:textId="77777777" w:rsidTr="0099067B">
        <w:tc>
          <w:tcPr>
            <w:tcW w:w="1384" w:type="dxa"/>
          </w:tcPr>
          <w:p w14:paraId="64559B95" w14:textId="77777777"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14:paraId="433E9206"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14:paraId="3733756C" w14:textId="77777777" w:rsidTr="0099067B">
        <w:tc>
          <w:tcPr>
            <w:tcW w:w="9180" w:type="dxa"/>
            <w:gridSpan w:val="2"/>
          </w:tcPr>
          <w:p w14:paraId="6479FEDE" w14:textId="77777777" w:rsidR="009F1D43" w:rsidRPr="0099067B" w:rsidRDefault="009F1D43"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14:paraId="2915A7DE" w14:textId="77777777" w:rsidTr="0099067B">
        <w:tc>
          <w:tcPr>
            <w:tcW w:w="1384" w:type="dxa"/>
          </w:tcPr>
          <w:p w14:paraId="4C2C83DB" w14:textId="77777777" w:rsidR="009F1D43" w:rsidRPr="0099067B" w:rsidRDefault="005D5227" w:rsidP="0099067B">
            <w:pPr>
              <w:ind w:firstLine="0"/>
              <w:jc w:val="center"/>
              <w:rPr>
                <w:rFonts w:cs="Arial"/>
                <w:sz w:val="22"/>
                <w:szCs w:val="22"/>
              </w:rPr>
            </w:pPr>
            <w:r w:rsidRPr="0099067B">
              <w:rPr>
                <w:rFonts w:cs="Arial"/>
                <w:sz w:val="22"/>
                <w:szCs w:val="22"/>
              </w:rPr>
              <w:t>1</w:t>
            </w:r>
          </w:p>
        </w:tc>
        <w:tc>
          <w:tcPr>
            <w:tcW w:w="7796" w:type="dxa"/>
          </w:tcPr>
          <w:p w14:paraId="62CB374E"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14:paraId="4AC00B5C" w14:textId="77777777" w:rsidTr="0099067B">
        <w:tc>
          <w:tcPr>
            <w:tcW w:w="1384" w:type="dxa"/>
          </w:tcPr>
          <w:p w14:paraId="3ED5C524" w14:textId="77777777" w:rsidR="009F1D43" w:rsidRPr="0099067B" w:rsidRDefault="005D5227" w:rsidP="0099067B">
            <w:pPr>
              <w:ind w:firstLine="0"/>
              <w:jc w:val="center"/>
              <w:rPr>
                <w:rFonts w:cs="Arial"/>
                <w:sz w:val="22"/>
                <w:szCs w:val="22"/>
              </w:rPr>
            </w:pPr>
            <w:r w:rsidRPr="0099067B">
              <w:rPr>
                <w:rFonts w:cs="Arial"/>
                <w:sz w:val="22"/>
                <w:szCs w:val="22"/>
              </w:rPr>
              <w:t>2</w:t>
            </w:r>
          </w:p>
        </w:tc>
        <w:tc>
          <w:tcPr>
            <w:tcW w:w="7796" w:type="dxa"/>
          </w:tcPr>
          <w:p w14:paraId="29F8D996" w14:textId="77777777"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14:paraId="169E4D5A" w14:textId="77777777" w:rsidTr="0099067B">
        <w:tc>
          <w:tcPr>
            <w:tcW w:w="9180" w:type="dxa"/>
            <w:gridSpan w:val="2"/>
          </w:tcPr>
          <w:p w14:paraId="4480A748" w14:textId="77777777" w:rsidR="009F1D43" w:rsidRPr="0099067B" w:rsidRDefault="009F1D43" w:rsidP="0099067B">
            <w:pPr>
              <w:ind w:firstLine="0"/>
              <w:jc w:val="center"/>
              <w:rPr>
                <w:rFonts w:cs="Arial"/>
                <w:sz w:val="22"/>
                <w:szCs w:val="22"/>
              </w:rPr>
            </w:pPr>
            <w:r w:rsidRPr="0099067B">
              <w:rPr>
                <w:rFonts w:cs="Arial"/>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14:paraId="3C9A1A1F" w14:textId="77777777" w:rsidTr="0099067B">
        <w:tc>
          <w:tcPr>
            <w:tcW w:w="1384" w:type="dxa"/>
          </w:tcPr>
          <w:p w14:paraId="520A2127" w14:textId="77777777" w:rsidR="007654A5" w:rsidRPr="0099067B" w:rsidRDefault="005D5227" w:rsidP="0099067B">
            <w:pPr>
              <w:ind w:firstLine="0"/>
              <w:jc w:val="center"/>
              <w:rPr>
                <w:rFonts w:cs="Arial"/>
                <w:sz w:val="22"/>
                <w:szCs w:val="22"/>
              </w:rPr>
            </w:pPr>
            <w:r w:rsidRPr="0099067B">
              <w:rPr>
                <w:rFonts w:cs="Arial"/>
                <w:sz w:val="22"/>
                <w:szCs w:val="22"/>
              </w:rPr>
              <w:t>1</w:t>
            </w:r>
          </w:p>
        </w:tc>
        <w:tc>
          <w:tcPr>
            <w:tcW w:w="7796" w:type="dxa"/>
          </w:tcPr>
          <w:p w14:paraId="69A6BC7E" w14:textId="77777777"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14:paraId="2C2A6BC0" w14:textId="77777777" w:rsidTr="0099067B">
        <w:tc>
          <w:tcPr>
            <w:tcW w:w="1384" w:type="dxa"/>
          </w:tcPr>
          <w:p w14:paraId="7EE8E3C3" w14:textId="77777777" w:rsidR="007654A5" w:rsidRPr="0099067B" w:rsidRDefault="005D5227" w:rsidP="0099067B">
            <w:pPr>
              <w:ind w:firstLine="0"/>
              <w:jc w:val="center"/>
              <w:rPr>
                <w:rFonts w:cs="Arial"/>
                <w:sz w:val="22"/>
                <w:szCs w:val="22"/>
              </w:rPr>
            </w:pPr>
            <w:r w:rsidRPr="0099067B">
              <w:rPr>
                <w:rFonts w:cs="Arial"/>
                <w:sz w:val="22"/>
                <w:szCs w:val="22"/>
              </w:rPr>
              <w:lastRenderedPageBreak/>
              <w:t>2</w:t>
            </w:r>
          </w:p>
        </w:tc>
        <w:tc>
          <w:tcPr>
            <w:tcW w:w="7796" w:type="dxa"/>
          </w:tcPr>
          <w:p w14:paraId="47769B23" w14:textId="77777777"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14:paraId="79ECDB3D" w14:textId="77777777" w:rsidTr="0099067B">
        <w:tc>
          <w:tcPr>
            <w:tcW w:w="9180" w:type="dxa"/>
            <w:gridSpan w:val="2"/>
          </w:tcPr>
          <w:p w14:paraId="72747D03" w14:textId="77777777" w:rsidR="009F1D43" w:rsidRPr="0099067B" w:rsidRDefault="009F1D43" w:rsidP="0099067B">
            <w:pPr>
              <w:ind w:firstLine="0"/>
              <w:jc w:val="center"/>
              <w:rPr>
                <w:rFonts w:cs="Arial"/>
                <w:sz w:val="22"/>
                <w:szCs w:val="22"/>
              </w:rPr>
            </w:pPr>
            <w:r w:rsidRPr="0099067B">
              <w:rPr>
                <w:rFonts w:cs="Arial"/>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14:paraId="19D607FE" w14:textId="77777777" w:rsidTr="0099067B">
        <w:tc>
          <w:tcPr>
            <w:tcW w:w="1384" w:type="dxa"/>
          </w:tcPr>
          <w:p w14:paraId="0EA3BCCF" w14:textId="77777777" w:rsidR="007654A5" w:rsidRPr="0099067B" w:rsidRDefault="007654A5" w:rsidP="0099067B">
            <w:pPr>
              <w:ind w:firstLine="0"/>
              <w:jc w:val="center"/>
              <w:rPr>
                <w:rFonts w:cs="Arial"/>
                <w:sz w:val="22"/>
                <w:szCs w:val="22"/>
              </w:rPr>
            </w:pPr>
            <w:r w:rsidRPr="0099067B">
              <w:rPr>
                <w:rFonts w:cs="Arial"/>
                <w:sz w:val="22"/>
                <w:szCs w:val="22"/>
              </w:rPr>
              <w:t>1</w:t>
            </w:r>
          </w:p>
        </w:tc>
        <w:tc>
          <w:tcPr>
            <w:tcW w:w="7796" w:type="dxa"/>
          </w:tcPr>
          <w:p w14:paraId="3A8EF83D" w14:textId="77777777" w:rsidR="007654A5" w:rsidRPr="0099067B" w:rsidRDefault="007654A5" w:rsidP="0099067B">
            <w:pPr>
              <w:ind w:firstLine="0"/>
              <w:jc w:val="center"/>
              <w:rPr>
                <w:rFonts w:cs="Arial"/>
                <w:sz w:val="22"/>
                <w:szCs w:val="22"/>
              </w:rPr>
            </w:pPr>
            <w:r w:rsidRPr="0099067B">
              <w:rPr>
                <w:rFonts w:cs="Arial"/>
                <w:sz w:val="22"/>
                <w:szCs w:val="22"/>
              </w:rPr>
              <w:t>Физическое лицо, лично</w:t>
            </w:r>
          </w:p>
        </w:tc>
      </w:tr>
      <w:tr w:rsidR="007654A5" w:rsidRPr="00235FC3" w14:paraId="51CD13AF" w14:textId="77777777" w:rsidTr="0099067B">
        <w:tc>
          <w:tcPr>
            <w:tcW w:w="1384" w:type="dxa"/>
          </w:tcPr>
          <w:p w14:paraId="42FD47DB" w14:textId="77777777" w:rsidR="007654A5" w:rsidRPr="0099067B" w:rsidRDefault="007654A5" w:rsidP="0099067B">
            <w:pPr>
              <w:ind w:firstLine="0"/>
              <w:jc w:val="center"/>
              <w:rPr>
                <w:rFonts w:cs="Arial"/>
                <w:sz w:val="22"/>
                <w:szCs w:val="22"/>
              </w:rPr>
            </w:pPr>
            <w:r w:rsidRPr="0099067B">
              <w:rPr>
                <w:rFonts w:cs="Arial"/>
                <w:sz w:val="22"/>
                <w:szCs w:val="22"/>
              </w:rPr>
              <w:t>2</w:t>
            </w:r>
          </w:p>
        </w:tc>
        <w:tc>
          <w:tcPr>
            <w:tcW w:w="7796" w:type="dxa"/>
          </w:tcPr>
          <w:p w14:paraId="09BA7953" w14:textId="77777777"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7654A5" w:rsidRPr="00235FC3" w14:paraId="2972D15D" w14:textId="77777777" w:rsidTr="0099067B">
        <w:tc>
          <w:tcPr>
            <w:tcW w:w="1384" w:type="dxa"/>
          </w:tcPr>
          <w:p w14:paraId="4378F2B2" w14:textId="77777777" w:rsidR="007654A5" w:rsidRPr="0099067B" w:rsidRDefault="007654A5" w:rsidP="0099067B">
            <w:pPr>
              <w:ind w:firstLine="0"/>
              <w:jc w:val="center"/>
              <w:rPr>
                <w:rFonts w:cs="Arial"/>
                <w:sz w:val="22"/>
                <w:szCs w:val="22"/>
              </w:rPr>
            </w:pPr>
            <w:r w:rsidRPr="0099067B">
              <w:rPr>
                <w:rFonts w:cs="Arial"/>
                <w:sz w:val="22"/>
                <w:szCs w:val="22"/>
              </w:rPr>
              <w:t>3</w:t>
            </w:r>
          </w:p>
        </w:tc>
        <w:tc>
          <w:tcPr>
            <w:tcW w:w="7796" w:type="dxa"/>
          </w:tcPr>
          <w:p w14:paraId="12037381" w14:textId="77777777"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7654A5" w:rsidRPr="00235FC3" w14:paraId="2928B5C7" w14:textId="77777777" w:rsidTr="0099067B">
        <w:tc>
          <w:tcPr>
            <w:tcW w:w="1384" w:type="dxa"/>
          </w:tcPr>
          <w:p w14:paraId="34D6AAC9" w14:textId="77777777" w:rsidR="007654A5" w:rsidRPr="0099067B" w:rsidRDefault="007654A5" w:rsidP="0099067B">
            <w:pPr>
              <w:ind w:firstLine="0"/>
              <w:jc w:val="center"/>
              <w:rPr>
                <w:rFonts w:cs="Arial"/>
                <w:sz w:val="22"/>
                <w:szCs w:val="22"/>
              </w:rPr>
            </w:pPr>
            <w:r w:rsidRPr="0099067B">
              <w:rPr>
                <w:rFonts w:cs="Arial"/>
                <w:sz w:val="22"/>
                <w:szCs w:val="22"/>
              </w:rPr>
              <w:t>4</w:t>
            </w:r>
          </w:p>
        </w:tc>
        <w:tc>
          <w:tcPr>
            <w:tcW w:w="7796" w:type="dxa"/>
          </w:tcPr>
          <w:p w14:paraId="2A62BE3B" w14:textId="77777777"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7654A5" w:rsidRPr="00235FC3" w14:paraId="07E33BEA" w14:textId="77777777" w:rsidTr="0099067B">
        <w:tc>
          <w:tcPr>
            <w:tcW w:w="1384" w:type="dxa"/>
          </w:tcPr>
          <w:p w14:paraId="19D24CB1" w14:textId="77777777" w:rsidR="007654A5" w:rsidRPr="0099067B" w:rsidRDefault="007654A5" w:rsidP="0099067B">
            <w:pPr>
              <w:ind w:firstLine="0"/>
              <w:jc w:val="center"/>
              <w:rPr>
                <w:rFonts w:cs="Arial"/>
                <w:sz w:val="22"/>
                <w:szCs w:val="22"/>
              </w:rPr>
            </w:pPr>
            <w:r w:rsidRPr="0099067B">
              <w:rPr>
                <w:rFonts w:cs="Arial"/>
                <w:sz w:val="22"/>
                <w:szCs w:val="22"/>
              </w:rPr>
              <w:t>5</w:t>
            </w:r>
          </w:p>
        </w:tc>
        <w:tc>
          <w:tcPr>
            <w:tcW w:w="7796" w:type="dxa"/>
          </w:tcPr>
          <w:p w14:paraId="33D4DB06" w14:textId="77777777"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14:paraId="2774CAFF" w14:textId="77777777" w:rsidTr="0099067B">
        <w:tc>
          <w:tcPr>
            <w:tcW w:w="1384" w:type="dxa"/>
          </w:tcPr>
          <w:p w14:paraId="337E4578" w14:textId="77777777" w:rsidR="007654A5" w:rsidRPr="0099067B" w:rsidRDefault="007654A5" w:rsidP="0099067B">
            <w:pPr>
              <w:ind w:firstLine="0"/>
              <w:jc w:val="center"/>
              <w:rPr>
                <w:rFonts w:cs="Arial"/>
                <w:sz w:val="22"/>
                <w:szCs w:val="22"/>
              </w:rPr>
            </w:pPr>
            <w:r w:rsidRPr="0099067B">
              <w:rPr>
                <w:rFonts w:cs="Arial"/>
                <w:sz w:val="22"/>
                <w:szCs w:val="22"/>
              </w:rPr>
              <w:t>6</w:t>
            </w:r>
          </w:p>
        </w:tc>
        <w:tc>
          <w:tcPr>
            <w:tcW w:w="7796" w:type="dxa"/>
          </w:tcPr>
          <w:p w14:paraId="0E3BCEAF" w14:textId="77777777"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3328A0" w:rsidRPr="00235FC3" w14:paraId="755D237D" w14:textId="77777777" w:rsidTr="0099067B">
        <w:tc>
          <w:tcPr>
            <w:tcW w:w="9180" w:type="dxa"/>
            <w:gridSpan w:val="2"/>
          </w:tcPr>
          <w:p w14:paraId="469C4DB0" w14:textId="77777777"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14:paraId="7DE587DC" w14:textId="77777777" w:rsidTr="0099067B">
        <w:tc>
          <w:tcPr>
            <w:tcW w:w="1384" w:type="dxa"/>
          </w:tcPr>
          <w:p w14:paraId="1127685A" w14:textId="77777777" w:rsidR="003328A0" w:rsidRPr="0099067B" w:rsidRDefault="003328A0" w:rsidP="0099067B">
            <w:pPr>
              <w:ind w:firstLine="0"/>
              <w:jc w:val="center"/>
              <w:rPr>
                <w:rFonts w:cs="Arial"/>
                <w:sz w:val="22"/>
                <w:szCs w:val="22"/>
              </w:rPr>
            </w:pPr>
            <w:r w:rsidRPr="0099067B">
              <w:rPr>
                <w:rFonts w:cs="Arial"/>
                <w:sz w:val="22"/>
                <w:szCs w:val="22"/>
              </w:rPr>
              <w:t>1</w:t>
            </w:r>
          </w:p>
        </w:tc>
        <w:tc>
          <w:tcPr>
            <w:tcW w:w="7796" w:type="dxa"/>
          </w:tcPr>
          <w:p w14:paraId="2FDAF493" w14:textId="77777777" w:rsidR="003328A0" w:rsidRPr="0099067B" w:rsidRDefault="003328A0" w:rsidP="0099067B">
            <w:pPr>
              <w:ind w:firstLine="0"/>
              <w:jc w:val="center"/>
              <w:rPr>
                <w:rFonts w:cs="Arial"/>
                <w:sz w:val="22"/>
                <w:szCs w:val="22"/>
              </w:rPr>
            </w:pPr>
            <w:r w:rsidRPr="0099067B">
              <w:rPr>
                <w:rFonts w:cs="Arial"/>
                <w:sz w:val="22"/>
                <w:szCs w:val="22"/>
              </w:rPr>
              <w:t>Физическое лицо, лично</w:t>
            </w:r>
          </w:p>
        </w:tc>
      </w:tr>
      <w:tr w:rsidR="003328A0" w:rsidRPr="00235FC3" w14:paraId="494D1CC7" w14:textId="77777777" w:rsidTr="0099067B">
        <w:tc>
          <w:tcPr>
            <w:tcW w:w="1384" w:type="dxa"/>
          </w:tcPr>
          <w:p w14:paraId="699A08AB" w14:textId="77777777" w:rsidR="003328A0" w:rsidRPr="0099067B" w:rsidRDefault="003328A0" w:rsidP="0099067B">
            <w:pPr>
              <w:ind w:firstLine="0"/>
              <w:jc w:val="center"/>
              <w:rPr>
                <w:rFonts w:cs="Arial"/>
                <w:sz w:val="22"/>
                <w:szCs w:val="22"/>
              </w:rPr>
            </w:pPr>
            <w:r w:rsidRPr="0099067B">
              <w:rPr>
                <w:rFonts w:cs="Arial"/>
                <w:sz w:val="22"/>
                <w:szCs w:val="22"/>
              </w:rPr>
              <w:t>2</w:t>
            </w:r>
          </w:p>
        </w:tc>
        <w:tc>
          <w:tcPr>
            <w:tcW w:w="7796" w:type="dxa"/>
          </w:tcPr>
          <w:p w14:paraId="554B6ACD" w14:textId="77777777"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3328A0" w:rsidRPr="00235FC3" w14:paraId="6F2C8813" w14:textId="77777777" w:rsidTr="0099067B">
        <w:tc>
          <w:tcPr>
            <w:tcW w:w="1384" w:type="dxa"/>
          </w:tcPr>
          <w:p w14:paraId="2E55E41F" w14:textId="77777777" w:rsidR="003328A0" w:rsidRPr="0099067B" w:rsidRDefault="003328A0" w:rsidP="0099067B">
            <w:pPr>
              <w:ind w:firstLine="0"/>
              <w:jc w:val="center"/>
              <w:rPr>
                <w:rFonts w:cs="Arial"/>
                <w:sz w:val="22"/>
                <w:szCs w:val="22"/>
              </w:rPr>
            </w:pPr>
            <w:r w:rsidRPr="0099067B">
              <w:rPr>
                <w:rFonts w:cs="Arial"/>
                <w:sz w:val="22"/>
                <w:szCs w:val="22"/>
              </w:rPr>
              <w:t>3</w:t>
            </w:r>
          </w:p>
        </w:tc>
        <w:tc>
          <w:tcPr>
            <w:tcW w:w="7796" w:type="dxa"/>
          </w:tcPr>
          <w:p w14:paraId="301D4D55" w14:textId="77777777"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3328A0" w:rsidRPr="00235FC3" w14:paraId="1693D584" w14:textId="77777777" w:rsidTr="0099067B">
        <w:tc>
          <w:tcPr>
            <w:tcW w:w="1384" w:type="dxa"/>
          </w:tcPr>
          <w:p w14:paraId="1A6D24B6" w14:textId="77777777" w:rsidR="003328A0" w:rsidRPr="0099067B" w:rsidRDefault="003328A0" w:rsidP="0099067B">
            <w:pPr>
              <w:ind w:firstLine="0"/>
              <w:jc w:val="center"/>
              <w:rPr>
                <w:rFonts w:cs="Arial"/>
                <w:sz w:val="22"/>
                <w:szCs w:val="22"/>
              </w:rPr>
            </w:pPr>
            <w:r w:rsidRPr="0099067B">
              <w:rPr>
                <w:rFonts w:cs="Arial"/>
                <w:sz w:val="22"/>
                <w:szCs w:val="22"/>
              </w:rPr>
              <w:t>4</w:t>
            </w:r>
          </w:p>
        </w:tc>
        <w:tc>
          <w:tcPr>
            <w:tcW w:w="7796" w:type="dxa"/>
          </w:tcPr>
          <w:p w14:paraId="68260B7E" w14:textId="77777777"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3328A0" w:rsidRPr="00235FC3" w14:paraId="7C460175" w14:textId="77777777" w:rsidTr="0099067B">
        <w:tc>
          <w:tcPr>
            <w:tcW w:w="1384" w:type="dxa"/>
          </w:tcPr>
          <w:p w14:paraId="4072DC48" w14:textId="77777777" w:rsidR="003328A0" w:rsidRPr="0099067B" w:rsidRDefault="003328A0" w:rsidP="0099067B">
            <w:pPr>
              <w:ind w:firstLine="0"/>
              <w:jc w:val="center"/>
              <w:rPr>
                <w:rFonts w:cs="Arial"/>
                <w:sz w:val="22"/>
                <w:szCs w:val="22"/>
              </w:rPr>
            </w:pPr>
            <w:r w:rsidRPr="0099067B">
              <w:rPr>
                <w:rFonts w:cs="Arial"/>
                <w:sz w:val="22"/>
                <w:szCs w:val="22"/>
              </w:rPr>
              <w:t>5</w:t>
            </w:r>
          </w:p>
        </w:tc>
        <w:tc>
          <w:tcPr>
            <w:tcW w:w="7796" w:type="dxa"/>
          </w:tcPr>
          <w:p w14:paraId="117979E5" w14:textId="77777777"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3328A0" w:rsidRPr="00235FC3" w14:paraId="119008C6" w14:textId="77777777" w:rsidTr="0099067B">
        <w:tc>
          <w:tcPr>
            <w:tcW w:w="1384" w:type="dxa"/>
          </w:tcPr>
          <w:p w14:paraId="24B2D958" w14:textId="77777777" w:rsidR="003328A0" w:rsidRPr="0099067B" w:rsidRDefault="003328A0" w:rsidP="0099067B">
            <w:pPr>
              <w:ind w:firstLine="0"/>
              <w:jc w:val="center"/>
              <w:rPr>
                <w:rFonts w:cs="Arial"/>
                <w:sz w:val="22"/>
                <w:szCs w:val="22"/>
              </w:rPr>
            </w:pPr>
            <w:r w:rsidRPr="0099067B">
              <w:rPr>
                <w:rFonts w:cs="Arial"/>
                <w:sz w:val="22"/>
                <w:szCs w:val="22"/>
              </w:rPr>
              <w:t>6</w:t>
            </w:r>
          </w:p>
        </w:tc>
        <w:tc>
          <w:tcPr>
            <w:tcW w:w="7796" w:type="dxa"/>
          </w:tcPr>
          <w:p w14:paraId="7C48D7E9" w14:textId="77777777"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bl>
    <w:p w14:paraId="5DAD429C" w14:textId="77777777" w:rsidR="0086615D" w:rsidRDefault="0086615D" w:rsidP="00235FC3">
      <w:pPr>
        <w:ind w:firstLine="709"/>
        <w:jc w:val="left"/>
        <w:rPr>
          <w:rFonts w:cs="Arial"/>
        </w:rPr>
      </w:pPr>
      <w:r>
        <w:rPr>
          <w:rFonts w:cs="Arial"/>
        </w:rPr>
        <w:br w:type="page"/>
      </w:r>
    </w:p>
    <w:p w14:paraId="5AE13ABB" w14:textId="77777777" w:rsidR="00D931F5" w:rsidRPr="00235FC3" w:rsidRDefault="00D931F5" w:rsidP="00D931F5">
      <w:pPr>
        <w:ind w:firstLine="5812"/>
        <w:jc w:val="left"/>
        <w:rPr>
          <w:rFonts w:cs="Arial"/>
        </w:rPr>
      </w:pPr>
      <w:r w:rsidRPr="00235FC3">
        <w:rPr>
          <w:rFonts w:cs="Arial"/>
        </w:rPr>
        <w:lastRenderedPageBreak/>
        <w:t xml:space="preserve">Приложение № 2 </w:t>
      </w:r>
    </w:p>
    <w:p w14:paraId="0D96EC88" w14:textId="77777777" w:rsidR="00D931F5" w:rsidRPr="00235FC3" w:rsidRDefault="00D931F5" w:rsidP="00D931F5">
      <w:pPr>
        <w:ind w:firstLine="5812"/>
        <w:jc w:val="left"/>
        <w:rPr>
          <w:rFonts w:cs="Arial"/>
        </w:rPr>
      </w:pPr>
      <w:r w:rsidRPr="00235FC3">
        <w:rPr>
          <w:rFonts w:cs="Arial"/>
        </w:rPr>
        <w:t xml:space="preserve">к Административному регламенту </w:t>
      </w:r>
    </w:p>
    <w:p w14:paraId="71FCD3A7" w14:textId="77777777" w:rsidR="00D931F5" w:rsidRPr="00235FC3" w:rsidRDefault="00D931F5" w:rsidP="00D931F5">
      <w:pPr>
        <w:ind w:firstLine="709"/>
        <w:rPr>
          <w:rFonts w:cs="Arial"/>
        </w:rPr>
      </w:pPr>
    </w:p>
    <w:p w14:paraId="0B509AFE" w14:textId="77777777"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ЗАЯВЛЕНИЕ</w:t>
      </w:r>
    </w:p>
    <w:p w14:paraId="2E56B65A" w14:textId="77777777"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о предоставлении земельного участка без проведения торгов</w:t>
      </w:r>
    </w:p>
    <w:p w14:paraId="4F9E5763" w14:textId="77777777" w:rsidR="00D931F5" w:rsidRPr="00235FC3" w:rsidRDefault="00D931F5" w:rsidP="00D931F5">
      <w:pPr>
        <w:autoSpaceDE w:val="0"/>
        <w:autoSpaceDN w:val="0"/>
        <w:adjustRightInd w:val="0"/>
        <w:ind w:firstLine="709"/>
        <w:rPr>
          <w:rFonts w:eastAsia="Calibri" w:cs="Arial"/>
          <w:lang w:eastAsia="en-US"/>
        </w:rPr>
      </w:pPr>
    </w:p>
    <w:p w14:paraId="088B4FC1"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В Администрацию</w:t>
      </w:r>
      <w:r>
        <w:rPr>
          <w:rFonts w:eastAsia="Calibri" w:cs="Arial"/>
          <w:lang w:eastAsia="en-US"/>
        </w:rPr>
        <w:t xml:space="preserve"> </w:t>
      </w:r>
      <w:r w:rsidRPr="00235FC3">
        <w:rPr>
          <w:rFonts w:eastAsia="Calibri" w:cs="Arial"/>
          <w:lang w:eastAsia="en-US"/>
        </w:rPr>
        <w:t>______________________________________</w:t>
      </w:r>
    </w:p>
    <w:p w14:paraId="637F49F8" w14:textId="77777777" w:rsidR="00D931F5" w:rsidRDefault="00D931F5" w:rsidP="00D931F5">
      <w:pPr>
        <w:autoSpaceDE w:val="0"/>
        <w:autoSpaceDN w:val="0"/>
        <w:adjustRightInd w:val="0"/>
        <w:ind w:firstLine="0"/>
        <w:rPr>
          <w:rFonts w:eastAsia="Calibri" w:cs="Arial"/>
          <w:lang w:eastAsia="en-US"/>
        </w:rPr>
      </w:pPr>
      <w:r>
        <w:rPr>
          <w:rFonts w:eastAsia="Calibri" w:cs="Arial"/>
          <w:lang w:eastAsia="en-US"/>
        </w:rPr>
        <w:t xml:space="preserve">                                  </w:t>
      </w:r>
      <w:r w:rsidRPr="00235FC3">
        <w:rPr>
          <w:rFonts w:eastAsia="Calibri" w:cs="Arial"/>
          <w:lang w:eastAsia="en-US"/>
        </w:rPr>
        <w:t xml:space="preserve">городского, сельского поселения) </w:t>
      </w:r>
    </w:p>
    <w:p w14:paraId="2545AB67"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______</w:t>
      </w:r>
      <w:r>
        <w:rPr>
          <w:rFonts w:eastAsia="Calibri" w:cs="Arial"/>
          <w:lang w:eastAsia="en-US"/>
        </w:rPr>
        <w:t>_________________</w:t>
      </w:r>
      <w:r w:rsidRPr="00235FC3">
        <w:rPr>
          <w:rFonts w:eastAsia="Calibri" w:cs="Arial"/>
          <w:lang w:eastAsia="en-US"/>
        </w:rPr>
        <w:t xml:space="preserve">_ муниципального района Воронежской области </w:t>
      </w:r>
    </w:p>
    <w:p w14:paraId="7CCD4F01"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от ________________________________</w:t>
      </w:r>
      <w:r>
        <w:rPr>
          <w:rFonts w:eastAsia="Calibri" w:cs="Arial"/>
          <w:lang w:eastAsia="en-US"/>
        </w:rPr>
        <w:t>___________</w:t>
      </w:r>
      <w:r w:rsidRPr="00235FC3">
        <w:rPr>
          <w:rFonts w:eastAsia="Calibri" w:cs="Arial"/>
          <w:lang w:eastAsia="en-US"/>
        </w:rPr>
        <w:t>______</w:t>
      </w:r>
    </w:p>
    <w:p w14:paraId="6B5CC93B"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61A0BD9D"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6E972080" w14:textId="77777777" w:rsidR="00D931F5" w:rsidRPr="00235FC3" w:rsidRDefault="00D931F5" w:rsidP="00D931F5">
      <w:pPr>
        <w:autoSpaceDE w:val="0"/>
        <w:autoSpaceDN w:val="0"/>
        <w:adjustRightInd w:val="0"/>
        <w:ind w:firstLine="0"/>
        <w:rPr>
          <w:rFonts w:eastAsia="Calibri" w:cs="Arial"/>
          <w:lang w:eastAsia="en-US"/>
        </w:rPr>
      </w:pPr>
    </w:p>
    <w:p w14:paraId="36C6C0FE"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Адрес заявителя: ____________________</w:t>
      </w:r>
      <w:r>
        <w:rPr>
          <w:rFonts w:eastAsia="Calibri" w:cs="Arial"/>
          <w:lang w:eastAsia="en-US"/>
        </w:rPr>
        <w:t>_____________________________</w:t>
      </w:r>
      <w:r w:rsidRPr="00235FC3">
        <w:rPr>
          <w:rFonts w:eastAsia="Calibri" w:cs="Arial"/>
          <w:lang w:eastAsia="en-US"/>
        </w:rPr>
        <w:t>___</w:t>
      </w:r>
    </w:p>
    <w:p w14:paraId="01E698BC"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(местонахождение юридического лица;</w:t>
      </w:r>
      <w:r>
        <w:rPr>
          <w:rFonts w:eastAsia="Calibri" w:cs="Arial"/>
          <w:lang w:eastAsia="en-US"/>
        </w:rPr>
        <w:t xml:space="preserve"> </w:t>
      </w:r>
      <w:r w:rsidRPr="00235FC3">
        <w:rPr>
          <w:rFonts w:eastAsia="Calibri" w:cs="Arial"/>
          <w:lang w:eastAsia="en-US"/>
        </w:rPr>
        <w:t>место регистрации физического лица)</w:t>
      </w:r>
    </w:p>
    <w:p w14:paraId="067E0A37" w14:textId="77777777" w:rsidR="00D931F5" w:rsidRPr="00235FC3" w:rsidRDefault="00D931F5" w:rsidP="00D931F5">
      <w:pPr>
        <w:autoSpaceDE w:val="0"/>
        <w:autoSpaceDN w:val="0"/>
        <w:adjustRightInd w:val="0"/>
        <w:ind w:firstLine="0"/>
        <w:rPr>
          <w:rFonts w:eastAsia="Calibri" w:cs="Arial"/>
          <w:lang w:eastAsia="en-US"/>
        </w:rPr>
      </w:pPr>
    </w:p>
    <w:p w14:paraId="2C5A9003"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Почтовый адрес и (или) адрес электронной почты для</w:t>
      </w:r>
    </w:p>
    <w:p w14:paraId="29539E1F"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связи с заявителем: ___________________________________</w:t>
      </w:r>
    </w:p>
    <w:p w14:paraId="07E5CA18" w14:textId="77777777" w:rsidR="00D931F5" w:rsidRPr="00235FC3" w:rsidRDefault="00D931F5" w:rsidP="00D931F5">
      <w:pPr>
        <w:autoSpaceDE w:val="0"/>
        <w:autoSpaceDN w:val="0"/>
        <w:adjustRightInd w:val="0"/>
        <w:ind w:firstLine="0"/>
        <w:rPr>
          <w:rFonts w:eastAsia="Calibri" w:cs="Arial"/>
          <w:lang w:eastAsia="en-US"/>
        </w:rPr>
      </w:pPr>
    </w:p>
    <w:p w14:paraId="1586A6BE"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Прошу предоставить земельный участок с кадастровым номером</w:t>
      </w:r>
      <w:r>
        <w:rPr>
          <w:rFonts w:eastAsia="Calibri" w:cs="Arial"/>
          <w:lang w:eastAsia="en-US"/>
        </w:rPr>
        <w:t xml:space="preserve"> _____________</w:t>
      </w:r>
      <w:r w:rsidRPr="00235FC3">
        <w:rPr>
          <w:rFonts w:eastAsia="Calibri" w:cs="Arial"/>
          <w:lang w:eastAsia="en-US"/>
        </w:rPr>
        <w:t>_, площадью ______________ кв. м, местоположение: _____________</w:t>
      </w:r>
      <w:r>
        <w:rPr>
          <w:rFonts w:eastAsia="Calibri" w:cs="Arial"/>
          <w:lang w:eastAsia="en-US"/>
        </w:rPr>
        <w:t xml:space="preserve"> </w:t>
      </w:r>
      <w:r w:rsidRPr="00235FC3">
        <w:rPr>
          <w:rFonts w:eastAsia="Calibri" w:cs="Arial"/>
          <w:lang w:eastAsia="en-US"/>
        </w:rPr>
        <w:t>на праве ___________ без проведения торгов на основании ___ подпункта</w:t>
      </w:r>
      <w:r>
        <w:rPr>
          <w:rFonts w:eastAsia="Calibri" w:cs="Arial"/>
          <w:lang w:eastAsia="en-US"/>
        </w:rPr>
        <w:t xml:space="preserve"> </w:t>
      </w:r>
      <w:r w:rsidRPr="00235FC3">
        <w:rPr>
          <w:rFonts w:eastAsia="Calibri" w:cs="Arial"/>
          <w:lang w:eastAsia="en-US"/>
        </w:rPr>
        <w:t>____ пункта _____ статьи Земельного кодекса Российской Федерации для целей</w:t>
      </w:r>
      <w:r>
        <w:rPr>
          <w:rFonts w:eastAsia="Calibri" w:cs="Arial"/>
          <w:lang w:eastAsia="en-US"/>
        </w:rPr>
        <w:t xml:space="preserve"> </w:t>
      </w:r>
      <w:r w:rsidRPr="00235FC3">
        <w:rPr>
          <w:rFonts w:eastAsia="Calibri" w:cs="Arial"/>
          <w:lang w:eastAsia="en-US"/>
        </w:rPr>
        <w:t xml:space="preserve">_____________. </w:t>
      </w:r>
    </w:p>
    <w:p w14:paraId="69B782B4" w14:textId="77777777" w:rsidR="00D931F5" w:rsidRPr="00235FC3" w:rsidRDefault="00D931F5" w:rsidP="00D931F5">
      <w:pPr>
        <w:ind w:firstLine="0"/>
        <w:rPr>
          <w:rFonts w:eastAsia="Calibri" w:cs="Arial"/>
          <w:lang w:eastAsia="en-US"/>
        </w:rPr>
      </w:pPr>
    </w:p>
    <w:p w14:paraId="401E1403"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Дополнительные сведения:</w:t>
      </w:r>
    </w:p>
    <w:p w14:paraId="5CF2865D" w14:textId="77777777" w:rsidR="00D931F5" w:rsidRPr="00235FC3" w:rsidRDefault="00D931F5" w:rsidP="00D931F5">
      <w:pPr>
        <w:autoSpaceDE w:val="0"/>
        <w:autoSpaceDN w:val="0"/>
        <w:adjustRightInd w:val="0"/>
        <w:ind w:firstLine="0"/>
        <w:rPr>
          <w:rFonts w:eastAsia="Calibri" w:cs="Arial"/>
          <w:lang w:eastAsia="en-US"/>
        </w:rPr>
      </w:pPr>
    </w:p>
    <w:p w14:paraId="5F197E5E"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Решением ______________ от ________ N ______________ предоставление</w:t>
      </w:r>
    </w:p>
    <w:p w14:paraId="7011BB28"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данного участка было предварительно согласовано.</w:t>
      </w:r>
    </w:p>
    <w:p w14:paraId="7345D3A8" w14:textId="77777777" w:rsidR="00D931F5" w:rsidRPr="00235FC3" w:rsidRDefault="00D931F5" w:rsidP="00D931F5">
      <w:pPr>
        <w:autoSpaceDE w:val="0"/>
        <w:autoSpaceDN w:val="0"/>
        <w:adjustRightInd w:val="0"/>
        <w:ind w:firstLine="0"/>
        <w:rPr>
          <w:rFonts w:eastAsia="Calibri" w:cs="Arial"/>
          <w:lang w:eastAsia="en-US"/>
        </w:rPr>
      </w:pPr>
    </w:p>
    <w:p w14:paraId="58D5C40C"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Предоставление указанного земельного участка предусмотрено взамен</w:t>
      </w:r>
    </w:p>
    <w:p w14:paraId="1BCEEF7B"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земельного участка, изымаемого для государственных или муниципальных нужд</w:t>
      </w:r>
    </w:p>
    <w:p w14:paraId="6CC60378"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на основании решения об изъятии от ________ N _____, принятого _______.</w:t>
      </w:r>
    </w:p>
    <w:p w14:paraId="037FFEDF" w14:textId="77777777" w:rsidR="00D931F5" w:rsidRPr="00235FC3" w:rsidRDefault="00D931F5" w:rsidP="00D931F5">
      <w:pPr>
        <w:autoSpaceDE w:val="0"/>
        <w:autoSpaceDN w:val="0"/>
        <w:adjustRightInd w:val="0"/>
        <w:ind w:firstLine="0"/>
        <w:rPr>
          <w:rFonts w:eastAsia="Calibri" w:cs="Arial"/>
          <w:lang w:eastAsia="en-US"/>
        </w:rPr>
      </w:pPr>
    </w:p>
    <w:p w14:paraId="60615041"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Земельный участок испрашивается для размещения объектов, размещение</w:t>
      </w:r>
    </w:p>
    <w:p w14:paraId="1050C401"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которых предусмотрено следующими документами территориального планирования</w:t>
      </w:r>
    </w:p>
    <w:p w14:paraId="057C0D8B"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и (или) проектом планировки территории: _____________________.</w:t>
      </w:r>
    </w:p>
    <w:p w14:paraId="0320434C" w14:textId="77777777" w:rsidR="00D931F5" w:rsidRPr="00235FC3" w:rsidRDefault="00D931F5" w:rsidP="00D931F5">
      <w:pPr>
        <w:autoSpaceDE w:val="0"/>
        <w:autoSpaceDN w:val="0"/>
        <w:adjustRightInd w:val="0"/>
        <w:ind w:firstLine="0"/>
        <w:rPr>
          <w:rFonts w:eastAsia="Calibri" w:cs="Arial"/>
          <w:lang w:eastAsia="en-US"/>
        </w:rPr>
      </w:pPr>
    </w:p>
    <w:p w14:paraId="07C27E20"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Приложение: ___________________</w:t>
      </w:r>
    </w:p>
    <w:p w14:paraId="4B6D37FE" w14:textId="77777777" w:rsidR="00D931F5" w:rsidRPr="00235FC3" w:rsidRDefault="00D931F5" w:rsidP="00D931F5">
      <w:pPr>
        <w:autoSpaceDE w:val="0"/>
        <w:autoSpaceDN w:val="0"/>
        <w:adjustRightInd w:val="0"/>
        <w:ind w:firstLine="0"/>
        <w:rPr>
          <w:rFonts w:eastAsia="Calibri" w:cs="Arial"/>
          <w:lang w:eastAsia="en-US"/>
        </w:rPr>
      </w:pPr>
    </w:p>
    <w:p w14:paraId="3809D5BE"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Заявитель: _______________________________</w:t>
      </w:r>
      <w:r>
        <w:rPr>
          <w:rFonts w:eastAsia="Calibri" w:cs="Arial"/>
          <w:lang w:eastAsia="en-US"/>
        </w:rPr>
        <w:t>____________________ _________</w:t>
      </w:r>
      <w:r w:rsidRPr="00235FC3">
        <w:rPr>
          <w:rFonts w:eastAsia="Calibri" w:cs="Arial"/>
          <w:lang w:eastAsia="en-US"/>
        </w:rPr>
        <w:t>_</w:t>
      </w:r>
    </w:p>
    <w:p w14:paraId="6C59B9B4"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должность представителя юридического лица, (подпись)</w:t>
      </w:r>
    </w:p>
    <w:p w14:paraId="49362CDF"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физического лица или его представителя)</w:t>
      </w:r>
    </w:p>
    <w:p w14:paraId="3E6431DE" w14:textId="77777777" w:rsidR="00D931F5" w:rsidRPr="00235FC3" w:rsidRDefault="00D931F5" w:rsidP="00D931F5">
      <w:pPr>
        <w:autoSpaceDE w:val="0"/>
        <w:autoSpaceDN w:val="0"/>
        <w:adjustRightInd w:val="0"/>
        <w:ind w:firstLine="0"/>
        <w:rPr>
          <w:rFonts w:eastAsia="Calibri" w:cs="Arial"/>
          <w:lang w:eastAsia="en-US"/>
        </w:rPr>
      </w:pPr>
    </w:p>
    <w:p w14:paraId="24D9D6BC" w14:textId="77777777"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 __________ 20__ г.</w:t>
      </w:r>
    </w:p>
    <w:p w14:paraId="540FAFE8" w14:textId="77777777" w:rsidR="00D931F5" w:rsidRPr="00235FC3" w:rsidRDefault="00D931F5" w:rsidP="00D931F5">
      <w:pPr>
        <w:ind w:firstLine="0"/>
        <w:rPr>
          <w:rFonts w:cs="Arial"/>
        </w:rPr>
      </w:pPr>
      <w:r w:rsidRPr="00235FC3">
        <w:rPr>
          <w:rFonts w:cs="Arial"/>
        </w:rPr>
        <w:t xml:space="preserve">Сведения о сертификате электронной подписи </w:t>
      </w:r>
    </w:p>
    <w:p w14:paraId="78DC274D" w14:textId="77777777" w:rsidR="00E635DA" w:rsidRPr="00235FC3" w:rsidRDefault="00D931F5" w:rsidP="00D931F5">
      <w:pPr>
        <w:ind w:firstLine="4253"/>
        <w:rPr>
          <w:rFonts w:cs="Arial"/>
        </w:rPr>
      </w:pPr>
      <w:r>
        <w:rPr>
          <w:rFonts w:cs="Arial"/>
        </w:rPr>
        <w:br w:type="page"/>
      </w:r>
      <w:r w:rsidR="00E635DA" w:rsidRPr="00235FC3">
        <w:rPr>
          <w:rFonts w:cs="Arial"/>
        </w:rPr>
        <w:lastRenderedPageBreak/>
        <w:t xml:space="preserve">Приложение № </w:t>
      </w:r>
      <w:r w:rsidR="00EA4A2C" w:rsidRPr="00235FC3">
        <w:rPr>
          <w:rFonts w:cs="Arial"/>
        </w:rPr>
        <w:t>3</w:t>
      </w:r>
    </w:p>
    <w:p w14:paraId="30DCB4E0" w14:textId="77777777" w:rsidR="00E635DA" w:rsidRPr="00235FC3" w:rsidRDefault="00E635DA" w:rsidP="0086615D">
      <w:pPr>
        <w:ind w:firstLine="4253"/>
        <w:rPr>
          <w:rFonts w:cs="Arial"/>
        </w:rPr>
      </w:pPr>
      <w:r w:rsidRPr="00235FC3">
        <w:rPr>
          <w:rFonts w:cs="Arial"/>
        </w:rPr>
        <w:t>к Административному регламенту</w:t>
      </w:r>
    </w:p>
    <w:p w14:paraId="1E13D19D" w14:textId="77777777" w:rsidR="00FB20EB" w:rsidRPr="00235FC3" w:rsidRDefault="00FB20EB" w:rsidP="00235FC3">
      <w:pPr>
        <w:ind w:firstLine="709"/>
        <w:rPr>
          <w:rFonts w:cs="Arial"/>
        </w:rPr>
      </w:pPr>
    </w:p>
    <w:p w14:paraId="795D3E83" w14:textId="77777777" w:rsidR="005405F5" w:rsidRPr="00235FC3" w:rsidRDefault="00FB20EB" w:rsidP="00235FC3">
      <w:pPr>
        <w:ind w:firstLine="709"/>
        <w:jc w:val="center"/>
        <w:rPr>
          <w:rFonts w:cs="Arial"/>
        </w:rPr>
      </w:pPr>
      <w:r w:rsidRPr="00235FC3">
        <w:rPr>
          <w:rFonts w:cs="Arial"/>
        </w:rPr>
        <w:t xml:space="preserve">Форма </w:t>
      </w:r>
    </w:p>
    <w:p w14:paraId="09341690" w14:textId="77777777"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2E52463D" w14:textId="77777777" w:rsidR="00FB20EB" w:rsidRPr="00235FC3" w:rsidRDefault="00FB20EB" w:rsidP="00235FC3">
      <w:pPr>
        <w:ind w:firstLine="709"/>
        <w:jc w:val="center"/>
        <w:rPr>
          <w:rFonts w:cs="Arial"/>
        </w:rPr>
      </w:pPr>
    </w:p>
    <w:p w14:paraId="255D6748" w14:textId="77777777"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14:paraId="0B4FF5D3" w14:textId="77777777"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14:paraId="159649C4" w14:textId="77777777"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1989AD3" w14:textId="77777777" w:rsidR="00FB20EB" w:rsidRPr="00235FC3" w:rsidRDefault="00E635DA" w:rsidP="0086615D">
      <w:pPr>
        <w:ind w:firstLine="0"/>
        <w:rPr>
          <w:rFonts w:cs="Arial"/>
        </w:rPr>
      </w:pPr>
      <w:r w:rsidRPr="00235FC3">
        <w:rPr>
          <w:rFonts w:cs="Arial"/>
        </w:rPr>
        <w:t xml:space="preserve"> </w:t>
      </w:r>
      <w:r w:rsidR="00FB20EB" w:rsidRPr="00235FC3">
        <w:rPr>
          <w:rFonts w:cs="Arial"/>
        </w:rPr>
        <w:t>Контактные данные:</w:t>
      </w:r>
    </w:p>
    <w:p w14:paraId="16787A74" w14:textId="77777777" w:rsidR="00E635DA" w:rsidRPr="00235FC3" w:rsidRDefault="00E635DA" w:rsidP="0086615D">
      <w:pPr>
        <w:ind w:firstLine="0"/>
        <w:rPr>
          <w:rFonts w:cs="Arial"/>
        </w:rPr>
      </w:pPr>
      <w:r w:rsidRPr="00235FC3">
        <w:rPr>
          <w:rFonts w:cs="Arial"/>
        </w:rPr>
        <w:t>____________________________________</w:t>
      </w:r>
    </w:p>
    <w:p w14:paraId="26FE79E7" w14:textId="77777777" w:rsidR="00FB20EB" w:rsidRPr="00235FC3" w:rsidRDefault="00FB20EB" w:rsidP="0086615D">
      <w:pPr>
        <w:ind w:firstLine="0"/>
        <w:rPr>
          <w:rFonts w:cs="Arial"/>
        </w:rPr>
      </w:pPr>
      <w:r w:rsidRPr="00235FC3">
        <w:rPr>
          <w:rFonts w:cs="Arial"/>
        </w:rPr>
        <w:t>____________________________________</w:t>
      </w:r>
    </w:p>
    <w:p w14:paraId="0B974A85" w14:textId="77777777"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6127B40" w14:textId="77777777" w:rsidR="00FB20EB" w:rsidRPr="00235FC3" w:rsidRDefault="00FB20EB" w:rsidP="0086615D">
      <w:pPr>
        <w:ind w:firstLine="0"/>
        <w:jc w:val="center"/>
        <w:rPr>
          <w:rFonts w:cs="Arial"/>
        </w:rPr>
      </w:pPr>
    </w:p>
    <w:p w14:paraId="4E0F2329" w14:textId="77777777" w:rsidR="00FB20EB" w:rsidRPr="00235FC3" w:rsidRDefault="00FB20EB" w:rsidP="0086615D">
      <w:pPr>
        <w:ind w:firstLine="0"/>
        <w:jc w:val="center"/>
        <w:rPr>
          <w:rFonts w:cs="Arial"/>
        </w:rPr>
      </w:pPr>
      <w:r w:rsidRPr="00235FC3">
        <w:rPr>
          <w:rFonts w:cs="Arial"/>
        </w:rPr>
        <w:t xml:space="preserve">Решение </w:t>
      </w:r>
    </w:p>
    <w:p w14:paraId="35C4BEBA" w14:textId="77777777" w:rsidR="00FB20EB" w:rsidRPr="00235FC3" w:rsidRDefault="00FB20EB" w:rsidP="0086615D">
      <w:pPr>
        <w:ind w:firstLine="0"/>
        <w:jc w:val="center"/>
        <w:rPr>
          <w:rFonts w:cs="Arial"/>
        </w:rPr>
      </w:pPr>
      <w:r w:rsidRPr="00235FC3">
        <w:rPr>
          <w:rFonts w:cs="Arial"/>
        </w:rPr>
        <w:t>____________________________________</w:t>
      </w:r>
    </w:p>
    <w:p w14:paraId="57D5AF73" w14:textId="77777777" w:rsidR="00FB20EB" w:rsidRPr="00235FC3" w:rsidRDefault="00FB20EB" w:rsidP="0086615D">
      <w:pPr>
        <w:ind w:firstLine="0"/>
        <w:jc w:val="center"/>
        <w:rPr>
          <w:rFonts w:cs="Arial"/>
        </w:rPr>
      </w:pPr>
    </w:p>
    <w:p w14:paraId="3BB8AC5D" w14:textId="77777777" w:rsidR="00FB20EB" w:rsidRPr="00235FC3" w:rsidRDefault="00FB20EB" w:rsidP="0086615D">
      <w:pPr>
        <w:ind w:firstLine="0"/>
        <w:jc w:val="center"/>
        <w:rPr>
          <w:rFonts w:cs="Arial"/>
        </w:rPr>
      </w:pPr>
      <w:r w:rsidRPr="00235FC3">
        <w:rPr>
          <w:rFonts w:cs="Arial"/>
        </w:rPr>
        <w:t>№___________________от ____________________________</w:t>
      </w:r>
    </w:p>
    <w:p w14:paraId="36B9409B" w14:textId="77777777" w:rsidR="00FB20EB" w:rsidRPr="00235FC3" w:rsidRDefault="00FB20EB" w:rsidP="0086615D">
      <w:pPr>
        <w:ind w:firstLine="0"/>
        <w:jc w:val="center"/>
        <w:rPr>
          <w:rFonts w:cs="Arial"/>
        </w:rPr>
      </w:pPr>
      <w:r w:rsidRPr="00235FC3">
        <w:rPr>
          <w:rFonts w:cs="Arial"/>
        </w:rPr>
        <w:t xml:space="preserve">(номер и дата решения) </w:t>
      </w:r>
    </w:p>
    <w:p w14:paraId="7BF04575" w14:textId="77777777"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от _____________</w:t>
      </w:r>
      <w:r w:rsidR="00235FC3" w:rsidRPr="00235FC3">
        <w:rPr>
          <w:rFonts w:cs="Arial"/>
        </w:rPr>
        <w:t xml:space="preserve"> </w:t>
      </w:r>
      <w:r w:rsidR="00D57C01" w:rsidRPr="00235FC3">
        <w:rPr>
          <w:rFonts w:cs="Arial"/>
        </w:rPr>
        <w:t xml:space="preserve">№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14:paraId="4BA5A0D3" w14:textId="77777777"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14:paraId="2C179A4B" w14:textId="77777777" w:rsidR="00FB20EB" w:rsidRPr="00235FC3" w:rsidRDefault="00FB20EB" w:rsidP="0086615D">
      <w:pPr>
        <w:ind w:firstLine="0"/>
        <w:rPr>
          <w:rFonts w:cs="Arial"/>
        </w:rPr>
      </w:pPr>
    </w:p>
    <w:p w14:paraId="2086E858" w14:textId="77777777"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14:paraId="728C3B2D" w14:textId="77777777"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8C72AEE" w14:textId="77777777" w:rsidR="00D57C01" w:rsidRPr="00235FC3" w:rsidRDefault="00D57C01" w:rsidP="0086615D">
      <w:pPr>
        <w:ind w:firstLine="0"/>
        <w:rPr>
          <w:rFonts w:cs="Arial"/>
        </w:rPr>
      </w:pPr>
    </w:p>
    <w:p w14:paraId="5BC6B06B" w14:textId="77777777" w:rsidR="0086615D" w:rsidRDefault="00D57C01" w:rsidP="0086615D">
      <w:pPr>
        <w:ind w:firstLine="0"/>
        <w:rPr>
          <w:rFonts w:cs="Arial"/>
        </w:rPr>
      </w:pPr>
      <w:r w:rsidRPr="00235FC3">
        <w:rPr>
          <w:rFonts w:cs="Arial"/>
        </w:rPr>
        <w:t>Ф.И.О. уполномоченного должностного лица</w:t>
      </w:r>
    </w:p>
    <w:p w14:paraId="706AEF68" w14:textId="77777777" w:rsidR="0086615D" w:rsidRDefault="0086615D" w:rsidP="00235FC3">
      <w:pPr>
        <w:ind w:firstLine="709"/>
        <w:jc w:val="right"/>
        <w:rPr>
          <w:rFonts w:cs="Arial"/>
        </w:rPr>
      </w:pPr>
    </w:p>
    <w:p w14:paraId="516F5042" w14:textId="77777777"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14:paraId="3666C7F9" w14:textId="77777777"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E4CC1" w14:textId="77777777" w:rsidR="00967F00" w:rsidRDefault="00967F00" w:rsidP="009476CE">
      <w:r>
        <w:separator/>
      </w:r>
    </w:p>
  </w:endnote>
  <w:endnote w:type="continuationSeparator" w:id="0">
    <w:p w14:paraId="2C4E78FA" w14:textId="77777777" w:rsidR="00967F00" w:rsidRDefault="00967F0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2A1D9" w14:textId="77777777" w:rsidR="00967F00" w:rsidRDefault="00967F00" w:rsidP="009476CE">
      <w:r>
        <w:separator/>
      </w:r>
    </w:p>
  </w:footnote>
  <w:footnote w:type="continuationSeparator" w:id="0">
    <w:p w14:paraId="5E2DD791" w14:textId="77777777" w:rsidR="00967F00" w:rsidRDefault="00967F00"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632557E"/>
    <w:multiLevelType w:val="multilevel"/>
    <w:tmpl w:val="25F0F170"/>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EB0AF4"/>
    <w:multiLevelType w:val="hybridMultilevel"/>
    <w:tmpl w:val="BED463A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0E4F12"/>
    <w:multiLevelType w:val="multilevel"/>
    <w:tmpl w:val="6C068A1C"/>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A23805"/>
    <w:multiLevelType w:val="multilevel"/>
    <w:tmpl w:val="BBA8AF30"/>
    <w:lvl w:ilvl="0">
      <w:start w:val="24"/>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212E61"/>
    <w:multiLevelType w:val="hybridMultilevel"/>
    <w:tmpl w:val="B19E711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31"/>
  </w:num>
  <w:num w:numId="5">
    <w:abstractNumId w:val="34"/>
  </w:num>
  <w:num w:numId="6">
    <w:abstractNumId w:val="38"/>
  </w:num>
  <w:num w:numId="7">
    <w:abstractNumId w:val="17"/>
  </w:num>
  <w:num w:numId="8">
    <w:abstractNumId w:val="7"/>
  </w:num>
  <w:num w:numId="9">
    <w:abstractNumId w:val="10"/>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0"/>
  </w:num>
  <w:num w:numId="22">
    <w:abstractNumId w:val="39"/>
  </w:num>
  <w:num w:numId="23">
    <w:abstractNumId w:val="2"/>
  </w:num>
  <w:num w:numId="24">
    <w:abstractNumId w:val="15"/>
  </w:num>
  <w:num w:numId="25">
    <w:abstractNumId w:val="11"/>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1"/>
  </w:num>
  <w:num w:numId="39">
    <w:abstractNumId w:val="41"/>
  </w:num>
  <w:num w:numId="40">
    <w:abstractNumId w:val="37"/>
  </w:num>
  <w:num w:numId="41">
    <w:abstractNumId w:val="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54E"/>
    <w:rsid w:val="0000322F"/>
    <w:rsid w:val="000136C4"/>
    <w:rsid w:val="00015DEA"/>
    <w:rsid w:val="00016A18"/>
    <w:rsid w:val="00021A9E"/>
    <w:rsid w:val="0002526F"/>
    <w:rsid w:val="00031AC1"/>
    <w:rsid w:val="00032448"/>
    <w:rsid w:val="00032B93"/>
    <w:rsid w:val="00037C5F"/>
    <w:rsid w:val="0004686A"/>
    <w:rsid w:val="00051D17"/>
    <w:rsid w:val="000530A7"/>
    <w:rsid w:val="00056AB1"/>
    <w:rsid w:val="000750B1"/>
    <w:rsid w:val="00076349"/>
    <w:rsid w:val="00077232"/>
    <w:rsid w:val="00077EA3"/>
    <w:rsid w:val="0008223D"/>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BA2"/>
    <w:rsid w:val="000E3EF1"/>
    <w:rsid w:val="000F11CC"/>
    <w:rsid w:val="000F295C"/>
    <w:rsid w:val="000F2A3A"/>
    <w:rsid w:val="001024EA"/>
    <w:rsid w:val="00104104"/>
    <w:rsid w:val="00104264"/>
    <w:rsid w:val="00105442"/>
    <w:rsid w:val="00112D2E"/>
    <w:rsid w:val="00115142"/>
    <w:rsid w:val="00117F0C"/>
    <w:rsid w:val="00120228"/>
    <w:rsid w:val="00123E36"/>
    <w:rsid w:val="001268C3"/>
    <w:rsid w:val="00135ACF"/>
    <w:rsid w:val="00135B09"/>
    <w:rsid w:val="001510BB"/>
    <w:rsid w:val="00161194"/>
    <w:rsid w:val="001637FF"/>
    <w:rsid w:val="001819EC"/>
    <w:rsid w:val="0018405D"/>
    <w:rsid w:val="0018501E"/>
    <w:rsid w:val="00187CF0"/>
    <w:rsid w:val="001957A8"/>
    <w:rsid w:val="00196D92"/>
    <w:rsid w:val="00197F29"/>
    <w:rsid w:val="001A104A"/>
    <w:rsid w:val="001A2314"/>
    <w:rsid w:val="001A2FAE"/>
    <w:rsid w:val="001A3019"/>
    <w:rsid w:val="001B0119"/>
    <w:rsid w:val="001B3EE8"/>
    <w:rsid w:val="001B730E"/>
    <w:rsid w:val="001D2976"/>
    <w:rsid w:val="001E4064"/>
    <w:rsid w:val="001F16C1"/>
    <w:rsid w:val="001F2EBA"/>
    <w:rsid w:val="001F6654"/>
    <w:rsid w:val="00203AE0"/>
    <w:rsid w:val="00210298"/>
    <w:rsid w:val="002247FE"/>
    <w:rsid w:val="00226963"/>
    <w:rsid w:val="00230E69"/>
    <w:rsid w:val="00231A2E"/>
    <w:rsid w:val="0023341A"/>
    <w:rsid w:val="00235534"/>
    <w:rsid w:val="00235FC3"/>
    <w:rsid w:val="002400BC"/>
    <w:rsid w:val="00243A95"/>
    <w:rsid w:val="00245266"/>
    <w:rsid w:val="002649B4"/>
    <w:rsid w:val="00271A88"/>
    <w:rsid w:val="00284858"/>
    <w:rsid w:val="00285522"/>
    <w:rsid w:val="002949BC"/>
    <w:rsid w:val="0029559C"/>
    <w:rsid w:val="002A337A"/>
    <w:rsid w:val="002A5131"/>
    <w:rsid w:val="002A5572"/>
    <w:rsid w:val="002B4039"/>
    <w:rsid w:val="002B4953"/>
    <w:rsid w:val="002C0488"/>
    <w:rsid w:val="002D2646"/>
    <w:rsid w:val="002D544F"/>
    <w:rsid w:val="002D60A0"/>
    <w:rsid w:val="002D76C3"/>
    <w:rsid w:val="002E4583"/>
    <w:rsid w:val="002F5C8A"/>
    <w:rsid w:val="0030424C"/>
    <w:rsid w:val="0030552E"/>
    <w:rsid w:val="00310EFD"/>
    <w:rsid w:val="00311F44"/>
    <w:rsid w:val="00313126"/>
    <w:rsid w:val="00316156"/>
    <w:rsid w:val="003213C6"/>
    <w:rsid w:val="00323FE1"/>
    <w:rsid w:val="003258EF"/>
    <w:rsid w:val="003311B7"/>
    <w:rsid w:val="003328A0"/>
    <w:rsid w:val="003344D4"/>
    <w:rsid w:val="003356E9"/>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59C"/>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D61FF"/>
    <w:rsid w:val="003E3478"/>
    <w:rsid w:val="003E3C43"/>
    <w:rsid w:val="003F210F"/>
    <w:rsid w:val="003F50D1"/>
    <w:rsid w:val="0040428D"/>
    <w:rsid w:val="0041562F"/>
    <w:rsid w:val="00421225"/>
    <w:rsid w:val="00423A56"/>
    <w:rsid w:val="00425C86"/>
    <w:rsid w:val="00427072"/>
    <w:rsid w:val="00433EE3"/>
    <w:rsid w:val="004349A7"/>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7B7"/>
    <w:rsid w:val="004B6D85"/>
    <w:rsid w:val="004C5606"/>
    <w:rsid w:val="004C5D03"/>
    <w:rsid w:val="004C6324"/>
    <w:rsid w:val="004E128F"/>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44A5A"/>
    <w:rsid w:val="006517BC"/>
    <w:rsid w:val="00652322"/>
    <w:rsid w:val="006616BB"/>
    <w:rsid w:val="0066283F"/>
    <w:rsid w:val="00662C70"/>
    <w:rsid w:val="00662EFC"/>
    <w:rsid w:val="00664309"/>
    <w:rsid w:val="0066571E"/>
    <w:rsid w:val="00666FFC"/>
    <w:rsid w:val="00667BC8"/>
    <w:rsid w:val="0067161A"/>
    <w:rsid w:val="00671CE7"/>
    <w:rsid w:val="006756B4"/>
    <w:rsid w:val="00675A9B"/>
    <w:rsid w:val="006776A2"/>
    <w:rsid w:val="006876D1"/>
    <w:rsid w:val="00690A54"/>
    <w:rsid w:val="00692C30"/>
    <w:rsid w:val="00696B1C"/>
    <w:rsid w:val="006972B1"/>
    <w:rsid w:val="006A01A9"/>
    <w:rsid w:val="006A546D"/>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43C94"/>
    <w:rsid w:val="00750142"/>
    <w:rsid w:val="007509D6"/>
    <w:rsid w:val="00751E50"/>
    <w:rsid w:val="007564C8"/>
    <w:rsid w:val="007615B4"/>
    <w:rsid w:val="007654A5"/>
    <w:rsid w:val="007667E8"/>
    <w:rsid w:val="00766F4B"/>
    <w:rsid w:val="00770C3F"/>
    <w:rsid w:val="00775649"/>
    <w:rsid w:val="00781A2E"/>
    <w:rsid w:val="00782664"/>
    <w:rsid w:val="00791769"/>
    <w:rsid w:val="007936B2"/>
    <w:rsid w:val="00795A84"/>
    <w:rsid w:val="007A1B60"/>
    <w:rsid w:val="007A5236"/>
    <w:rsid w:val="007B09E0"/>
    <w:rsid w:val="007C41C1"/>
    <w:rsid w:val="007C4D46"/>
    <w:rsid w:val="007C6A43"/>
    <w:rsid w:val="007E3194"/>
    <w:rsid w:val="007F3044"/>
    <w:rsid w:val="007F4B31"/>
    <w:rsid w:val="007F6353"/>
    <w:rsid w:val="007F6EC8"/>
    <w:rsid w:val="00802ACC"/>
    <w:rsid w:val="00805C64"/>
    <w:rsid w:val="00811B69"/>
    <w:rsid w:val="00812669"/>
    <w:rsid w:val="00813B68"/>
    <w:rsid w:val="00816BBD"/>
    <w:rsid w:val="00816F91"/>
    <w:rsid w:val="00821DE7"/>
    <w:rsid w:val="00831F88"/>
    <w:rsid w:val="0084012D"/>
    <w:rsid w:val="008416A3"/>
    <w:rsid w:val="00846859"/>
    <w:rsid w:val="00850F2E"/>
    <w:rsid w:val="00851E8B"/>
    <w:rsid w:val="00861034"/>
    <w:rsid w:val="0086615D"/>
    <w:rsid w:val="00866E52"/>
    <w:rsid w:val="00866ECA"/>
    <w:rsid w:val="00873A60"/>
    <w:rsid w:val="00875A0D"/>
    <w:rsid w:val="008820CF"/>
    <w:rsid w:val="00883895"/>
    <w:rsid w:val="00884C91"/>
    <w:rsid w:val="00886118"/>
    <w:rsid w:val="008869A8"/>
    <w:rsid w:val="00890952"/>
    <w:rsid w:val="0089116A"/>
    <w:rsid w:val="008920C3"/>
    <w:rsid w:val="00896FBA"/>
    <w:rsid w:val="008B674F"/>
    <w:rsid w:val="008B6B0D"/>
    <w:rsid w:val="008C251C"/>
    <w:rsid w:val="008C5285"/>
    <w:rsid w:val="008C5717"/>
    <w:rsid w:val="008C60C0"/>
    <w:rsid w:val="008E32EB"/>
    <w:rsid w:val="008F2BD4"/>
    <w:rsid w:val="008F3049"/>
    <w:rsid w:val="008F58A4"/>
    <w:rsid w:val="00903184"/>
    <w:rsid w:val="009141C9"/>
    <w:rsid w:val="0092293E"/>
    <w:rsid w:val="00936F71"/>
    <w:rsid w:val="00943A21"/>
    <w:rsid w:val="00944B1D"/>
    <w:rsid w:val="009476CE"/>
    <w:rsid w:val="009559CB"/>
    <w:rsid w:val="0096148F"/>
    <w:rsid w:val="00962509"/>
    <w:rsid w:val="009642BE"/>
    <w:rsid w:val="0096472D"/>
    <w:rsid w:val="00967133"/>
    <w:rsid w:val="00967F00"/>
    <w:rsid w:val="009734BB"/>
    <w:rsid w:val="00975119"/>
    <w:rsid w:val="0098516B"/>
    <w:rsid w:val="00987C1D"/>
    <w:rsid w:val="0099067B"/>
    <w:rsid w:val="00993354"/>
    <w:rsid w:val="00993C74"/>
    <w:rsid w:val="009A06DF"/>
    <w:rsid w:val="009A1671"/>
    <w:rsid w:val="009B7596"/>
    <w:rsid w:val="009B77A5"/>
    <w:rsid w:val="009C16D1"/>
    <w:rsid w:val="009C1B1B"/>
    <w:rsid w:val="009C1EB5"/>
    <w:rsid w:val="009C6DF9"/>
    <w:rsid w:val="009D27D1"/>
    <w:rsid w:val="009D3BDB"/>
    <w:rsid w:val="009E273B"/>
    <w:rsid w:val="009E324E"/>
    <w:rsid w:val="009F1D43"/>
    <w:rsid w:val="009F3B01"/>
    <w:rsid w:val="009F427C"/>
    <w:rsid w:val="00A076DE"/>
    <w:rsid w:val="00A129BC"/>
    <w:rsid w:val="00A14AF0"/>
    <w:rsid w:val="00A246A6"/>
    <w:rsid w:val="00A42DC0"/>
    <w:rsid w:val="00A42EFB"/>
    <w:rsid w:val="00A460CC"/>
    <w:rsid w:val="00A5157E"/>
    <w:rsid w:val="00A526CE"/>
    <w:rsid w:val="00A54FB6"/>
    <w:rsid w:val="00A6147E"/>
    <w:rsid w:val="00A71FC9"/>
    <w:rsid w:val="00A87EFE"/>
    <w:rsid w:val="00A9699F"/>
    <w:rsid w:val="00AA75FF"/>
    <w:rsid w:val="00AB385C"/>
    <w:rsid w:val="00AB48BC"/>
    <w:rsid w:val="00AB5B26"/>
    <w:rsid w:val="00AC058B"/>
    <w:rsid w:val="00AC24C5"/>
    <w:rsid w:val="00AD149A"/>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73E6C"/>
    <w:rsid w:val="00B839C6"/>
    <w:rsid w:val="00B85040"/>
    <w:rsid w:val="00B86A2C"/>
    <w:rsid w:val="00B87889"/>
    <w:rsid w:val="00B906B6"/>
    <w:rsid w:val="00B96976"/>
    <w:rsid w:val="00BA0795"/>
    <w:rsid w:val="00BA2BDF"/>
    <w:rsid w:val="00BA301F"/>
    <w:rsid w:val="00BA55D6"/>
    <w:rsid w:val="00BB10CB"/>
    <w:rsid w:val="00BB1765"/>
    <w:rsid w:val="00BB1874"/>
    <w:rsid w:val="00BB1A2C"/>
    <w:rsid w:val="00BB1B10"/>
    <w:rsid w:val="00BB71D6"/>
    <w:rsid w:val="00BC182B"/>
    <w:rsid w:val="00BC1CEC"/>
    <w:rsid w:val="00BC2E76"/>
    <w:rsid w:val="00BC7C21"/>
    <w:rsid w:val="00BD7AC8"/>
    <w:rsid w:val="00BF2A67"/>
    <w:rsid w:val="00BF4BB7"/>
    <w:rsid w:val="00BF556A"/>
    <w:rsid w:val="00BF6598"/>
    <w:rsid w:val="00C00C66"/>
    <w:rsid w:val="00C01388"/>
    <w:rsid w:val="00C0183A"/>
    <w:rsid w:val="00C01A88"/>
    <w:rsid w:val="00C10E82"/>
    <w:rsid w:val="00C122E6"/>
    <w:rsid w:val="00C1340B"/>
    <w:rsid w:val="00C165E3"/>
    <w:rsid w:val="00C20FD7"/>
    <w:rsid w:val="00C32E14"/>
    <w:rsid w:val="00C44445"/>
    <w:rsid w:val="00C4757A"/>
    <w:rsid w:val="00C5195E"/>
    <w:rsid w:val="00C55565"/>
    <w:rsid w:val="00C6383C"/>
    <w:rsid w:val="00C65858"/>
    <w:rsid w:val="00C658DB"/>
    <w:rsid w:val="00C66142"/>
    <w:rsid w:val="00C672FC"/>
    <w:rsid w:val="00C722E1"/>
    <w:rsid w:val="00C80FC4"/>
    <w:rsid w:val="00C86662"/>
    <w:rsid w:val="00C90E53"/>
    <w:rsid w:val="00C91387"/>
    <w:rsid w:val="00C93EE7"/>
    <w:rsid w:val="00C957D1"/>
    <w:rsid w:val="00CA156E"/>
    <w:rsid w:val="00CA4733"/>
    <w:rsid w:val="00CA54A0"/>
    <w:rsid w:val="00CB5A4A"/>
    <w:rsid w:val="00CC05B8"/>
    <w:rsid w:val="00CC4889"/>
    <w:rsid w:val="00CC4905"/>
    <w:rsid w:val="00CC4FCF"/>
    <w:rsid w:val="00CC7AB7"/>
    <w:rsid w:val="00CD59F9"/>
    <w:rsid w:val="00CD7703"/>
    <w:rsid w:val="00CE1EB2"/>
    <w:rsid w:val="00CE5DFF"/>
    <w:rsid w:val="00CE77C6"/>
    <w:rsid w:val="00CE7840"/>
    <w:rsid w:val="00CE7E49"/>
    <w:rsid w:val="00CF4C83"/>
    <w:rsid w:val="00CF69AC"/>
    <w:rsid w:val="00D0567A"/>
    <w:rsid w:val="00D07346"/>
    <w:rsid w:val="00D1116B"/>
    <w:rsid w:val="00D154FB"/>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4BF"/>
    <w:rsid w:val="00D62245"/>
    <w:rsid w:val="00D75EF9"/>
    <w:rsid w:val="00D76D6E"/>
    <w:rsid w:val="00D82A8C"/>
    <w:rsid w:val="00D92630"/>
    <w:rsid w:val="00D931F5"/>
    <w:rsid w:val="00D97FE3"/>
    <w:rsid w:val="00DA7FCB"/>
    <w:rsid w:val="00DB0414"/>
    <w:rsid w:val="00DB706F"/>
    <w:rsid w:val="00DC0CD2"/>
    <w:rsid w:val="00DE3C2C"/>
    <w:rsid w:val="00DE5370"/>
    <w:rsid w:val="00DE7C89"/>
    <w:rsid w:val="00DF05B5"/>
    <w:rsid w:val="00DF2E52"/>
    <w:rsid w:val="00E33C77"/>
    <w:rsid w:val="00E37C9F"/>
    <w:rsid w:val="00E465AE"/>
    <w:rsid w:val="00E634B8"/>
    <w:rsid w:val="00E635DA"/>
    <w:rsid w:val="00E64884"/>
    <w:rsid w:val="00E666BB"/>
    <w:rsid w:val="00E712A7"/>
    <w:rsid w:val="00E71D0B"/>
    <w:rsid w:val="00E772A4"/>
    <w:rsid w:val="00E8012B"/>
    <w:rsid w:val="00E818A6"/>
    <w:rsid w:val="00E83F0B"/>
    <w:rsid w:val="00E872BE"/>
    <w:rsid w:val="00E90282"/>
    <w:rsid w:val="00E9468F"/>
    <w:rsid w:val="00E97BE1"/>
    <w:rsid w:val="00EA2215"/>
    <w:rsid w:val="00EA4A2C"/>
    <w:rsid w:val="00EB16DB"/>
    <w:rsid w:val="00EB475C"/>
    <w:rsid w:val="00EB56FE"/>
    <w:rsid w:val="00EB68E5"/>
    <w:rsid w:val="00EB76B1"/>
    <w:rsid w:val="00EC0BBB"/>
    <w:rsid w:val="00EE5CF2"/>
    <w:rsid w:val="00EF2054"/>
    <w:rsid w:val="00EF5229"/>
    <w:rsid w:val="00F01E81"/>
    <w:rsid w:val="00F10CC1"/>
    <w:rsid w:val="00F1123E"/>
    <w:rsid w:val="00F1267D"/>
    <w:rsid w:val="00F12A48"/>
    <w:rsid w:val="00F14E88"/>
    <w:rsid w:val="00F23D2E"/>
    <w:rsid w:val="00F26192"/>
    <w:rsid w:val="00F459DC"/>
    <w:rsid w:val="00F47BDE"/>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1886"/>
    <w:rsid w:val="00FF23F2"/>
    <w:rsid w:val="00FF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8A8"/>
  <w15:docId w15:val="{53B58F9C-6CF5-42CD-8945-DB671D80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rFonts w:cs="Arial"/>
      <w:b/>
      <w:bCs/>
      <w:kern w:val="32"/>
      <w:sz w:val="32"/>
      <w:szCs w:val="32"/>
    </w:rPr>
  </w:style>
  <w:style w:type="paragraph" w:styleId="2">
    <w:name w:val="heading 2"/>
    <w:aliases w:val="!Разделы документа"/>
    <w:basedOn w:val="a"/>
    <w:link w:val="20"/>
    <w:qFormat/>
    <w:rsid w:val="00AB5B26"/>
    <w:pPr>
      <w:jc w:val="center"/>
      <w:outlineLvl w:val="1"/>
    </w:pPr>
    <w:rPr>
      <w:rFonts w:cs="Arial"/>
      <w:b/>
      <w:bCs/>
      <w:iCs/>
      <w:sz w:val="30"/>
      <w:szCs w:val="28"/>
    </w:rPr>
  </w:style>
  <w:style w:type="paragraph" w:styleId="3">
    <w:name w:val="heading 3"/>
    <w:aliases w:val="!Главы документа"/>
    <w:basedOn w:val="a"/>
    <w:link w:val="30"/>
    <w:qFormat/>
    <w:rsid w:val="00AB5B26"/>
    <w:pPr>
      <w:outlineLvl w:val="2"/>
    </w:pPr>
    <w:rPr>
      <w:rFonts w:cs="Arial"/>
      <w:b/>
      <w:bCs/>
      <w:sz w:val="28"/>
      <w:szCs w:val="26"/>
    </w:rPr>
  </w:style>
  <w:style w:type="paragraph" w:styleId="4">
    <w:name w:val="heading 4"/>
    <w:aliases w:val="!Параграфы/Статьи документа"/>
    <w:basedOn w:val="a"/>
    <w:link w:val="40"/>
    <w:qFormat/>
    <w:rsid w:val="00AB5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val="x-none" w:eastAsia="x-none"/>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 w:type="character" w:styleId="af7">
    <w:name w:val="Unresolved Mention"/>
    <w:basedOn w:val="a0"/>
    <w:uiPriority w:val="99"/>
    <w:semiHidden/>
    <w:unhideWhenUsed/>
    <w:rsid w:val="0081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507508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58883516">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nicha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inichan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4228-47AE-4DB8-84F4-F2B1566D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131</TotalTime>
  <Pages>67</Pages>
  <Words>29352</Words>
  <Characters>167312</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229</cp:revision>
  <cp:lastPrinted>2025-04-09T12:26:00Z</cp:lastPrinted>
  <dcterms:created xsi:type="dcterms:W3CDTF">2025-05-05T11:26:00Z</dcterms:created>
  <dcterms:modified xsi:type="dcterms:W3CDTF">2025-05-19T10:04:00Z</dcterms:modified>
</cp:coreProperties>
</file>