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BE" w:rsidRPr="00174C73" w:rsidRDefault="00255FBE" w:rsidP="00174C73">
      <w:pPr>
        <w:pStyle w:val="a"/>
        <w:tabs>
          <w:tab w:val="left" w:pos="426"/>
          <w:tab w:val="left" w:pos="2977"/>
        </w:tabs>
        <w:ind w:firstLine="567"/>
        <w:jc w:val="right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174C73">
        <w:rPr>
          <w:rFonts w:ascii="Times New Roman" w:hAnsi="Times New Roman"/>
          <w:b/>
          <w:bCs/>
          <w:spacing w:val="28"/>
          <w:sz w:val="26"/>
          <w:szCs w:val="26"/>
        </w:rPr>
        <w:t>ПРОЕКТ</w:t>
      </w:r>
    </w:p>
    <w:p w:rsidR="00255FBE" w:rsidRDefault="00255FBE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255FBE" w:rsidRPr="001248F6" w:rsidRDefault="00255FBE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255FBE" w:rsidRPr="001248F6" w:rsidRDefault="00255FBE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1248F6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255FBE" w:rsidRPr="001248F6" w:rsidRDefault="00255FBE" w:rsidP="00241288">
      <w:pPr>
        <w:jc w:val="center"/>
        <w:rPr>
          <w:rFonts w:ascii="Times New Roman" w:hAnsi="Times New Roman"/>
          <w:bCs/>
          <w:spacing w:val="28"/>
        </w:rPr>
      </w:pPr>
      <w:r w:rsidRPr="001248F6">
        <w:rPr>
          <w:rFonts w:ascii="Times New Roman" w:hAnsi="Times New Roman"/>
          <w:bCs/>
          <w:spacing w:val="28"/>
        </w:rPr>
        <w:t>ВОРОНЕЖСКОЙ ОБЛАСТИ</w:t>
      </w:r>
    </w:p>
    <w:p w:rsidR="00255FBE" w:rsidRPr="00433142" w:rsidRDefault="00255FBE" w:rsidP="006C10B8">
      <w:pPr>
        <w:jc w:val="center"/>
        <w:rPr>
          <w:rFonts w:ascii="Times New Roman" w:hAnsi="Times New Roman"/>
          <w:bCs/>
          <w:spacing w:val="28"/>
          <w:sz w:val="28"/>
          <w:szCs w:val="28"/>
        </w:rPr>
      </w:pPr>
    </w:p>
    <w:p w:rsidR="00255FBE" w:rsidRPr="001248F6" w:rsidRDefault="00255FBE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248F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255FBE" w:rsidRPr="000B6909" w:rsidRDefault="00255FBE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255FBE" w:rsidRPr="001248F6" w:rsidRDefault="00255FBE" w:rsidP="000B6909">
      <w:pPr>
        <w:ind w:right="5935" w:firstLine="0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от                      № </w:t>
      </w:r>
    </w:p>
    <w:p w:rsidR="00255FBE" w:rsidRPr="001248F6" w:rsidRDefault="00255FBE" w:rsidP="001248F6">
      <w:pPr>
        <w:ind w:right="6503" w:firstLine="0"/>
        <w:jc w:val="left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1248F6">
        <w:rPr>
          <w:rFonts w:ascii="Times New Roman" w:hAnsi="Times New Roman"/>
        </w:rPr>
        <w:t>с. Криничное</w:t>
      </w:r>
    </w:p>
    <w:p w:rsidR="00255FBE" w:rsidRPr="001248F6" w:rsidRDefault="00255FBE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</w:rPr>
      </w:pPr>
    </w:p>
    <w:p w:rsidR="00255FBE" w:rsidRPr="001248F6" w:rsidRDefault="00255FBE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1248F6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1248F6">
        <w:rPr>
          <w:rFonts w:ascii="Times New Roman" w:hAnsi="Times New Roman"/>
          <w:b/>
        </w:rPr>
        <w:t xml:space="preserve"> </w:t>
      </w:r>
    </w:p>
    <w:p w:rsidR="00255FBE" w:rsidRPr="000B6909" w:rsidRDefault="00255FBE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255FBE" w:rsidRPr="001248F6" w:rsidRDefault="00255FBE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248F6">
        <w:rPr>
          <w:color w:val="000000"/>
        </w:rPr>
        <w:t xml:space="preserve">В </w:t>
      </w:r>
      <w:r w:rsidRPr="001248F6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№ </w:t>
      </w:r>
      <w:r>
        <w:t>2</w:t>
      </w:r>
      <w:r w:rsidRPr="001248F6">
        <w:t xml:space="preserve"> от 16.05.2024г., заключения по результатам публичных слушаний от ________________2024г., рекомендаций комиссии </w:t>
      </w:r>
      <w:r w:rsidRPr="001248F6">
        <w:rPr>
          <w:rStyle w:val="Emphasis"/>
          <w:i w:val="0"/>
        </w:rPr>
        <w:t>по подготовке проекта правил землепользования и застройки</w:t>
      </w:r>
      <w:r w:rsidRPr="001248F6">
        <w:rPr>
          <w:rStyle w:val="Emphasis"/>
        </w:rPr>
        <w:t xml:space="preserve"> </w:t>
      </w:r>
      <w:r w:rsidRPr="001248F6">
        <w:rPr>
          <w:color w:val="000000"/>
        </w:rPr>
        <w:t>на территории Криничанского сельского поселения</w:t>
      </w:r>
      <w:r w:rsidRPr="001248F6">
        <w:rPr>
          <w:rStyle w:val="Emphasis"/>
          <w:i w:val="0"/>
        </w:rPr>
        <w:t xml:space="preserve"> от _____________________2024г., с учетом мнения участников публичных слушаний, </w:t>
      </w:r>
      <w:r w:rsidRPr="001248F6">
        <w:rPr>
          <w:color w:val="000000"/>
        </w:rPr>
        <w:t xml:space="preserve">администрация Криничанского сельского поселения </w:t>
      </w:r>
      <w:r w:rsidRPr="001248F6">
        <w:t xml:space="preserve">Россошанского муниципального района Воронежской области </w:t>
      </w:r>
      <w:r w:rsidRPr="001248F6">
        <w:rPr>
          <w:b/>
          <w:spacing w:val="70"/>
        </w:rPr>
        <w:t>постановляет</w:t>
      </w:r>
      <w:r w:rsidRPr="001248F6">
        <w:t>:</w:t>
      </w:r>
      <w:bookmarkStart w:id="0" w:name="_GoBack"/>
      <w:bookmarkEnd w:id="0"/>
    </w:p>
    <w:p w:rsidR="00255FBE" w:rsidRPr="001248F6" w:rsidRDefault="00255FBE" w:rsidP="001248F6">
      <w:pPr>
        <w:spacing w:line="360" w:lineRule="auto"/>
        <w:rPr>
          <w:rFonts w:ascii="Times New Roman" w:hAnsi="Times New Roman"/>
        </w:rPr>
      </w:pPr>
      <w:r w:rsidRPr="001248F6">
        <w:rPr>
          <w:rFonts w:ascii="Times New Roman" w:hAnsi="Times New Roman"/>
        </w:rPr>
        <w:t xml:space="preserve"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</w:t>
      </w:r>
      <w:r w:rsidRPr="00826B84">
        <w:rPr>
          <w:rFonts w:ascii="Times New Roman" w:hAnsi="Times New Roman"/>
        </w:rPr>
        <w:t>площадью 4500 кв.м., формируемого в кадастровом квартале 36:27:0370001,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61б,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Ж1/2»</w:t>
      </w:r>
      <w:r w:rsidRPr="001248F6">
        <w:rPr>
          <w:rFonts w:ascii="Times New Roman" w:hAnsi="Times New Roman"/>
        </w:rPr>
        <w:t xml:space="preserve">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255FBE" w:rsidRPr="001248F6" w:rsidRDefault="00255FBE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255FBE" w:rsidRPr="001248F6" w:rsidRDefault="00255FBE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1248F6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255FBE" w:rsidRPr="00CD1174" w:rsidRDefault="00255FBE" w:rsidP="00CD1174">
      <w:pPr>
        <w:pStyle w:val="BodyText"/>
        <w:tabs>
          <w:tab w:val="left" w:pos="1276"/>
        </w:tabs>
        <w:spacing w:line="360" w:lineRule="auto"/>
        <w:ind w:right="-5"/>
        <w:rPr>
          <w:sz w:val="28"/>
          <w:szCs w:val="28"/>
          <w:lang w:eastAsia="en-US"/>
        </w:rPr>
      </w:pPr>
    </w:p>
    <w:p w:rsidR="00255FBE" w:rsidRPr="001248F6" w:rsidRDefault="00255FBE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Глава Криничанского </w:t>
      </w:r>
    </w:p>
    <w:p w:rsidR="00255FBE" w:rsidRPr="001248F6" w:rsidRDefault="00255FBE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1248F6">
        <w:rPr>
          <w:rFonts w:ascii="Times New Roman" w:hAnsi="Times New Roman"/>
          <w:lang w:eastAsia="en-US"/>
        </w:rPr>
        <w:t xml:space="preserve">сельского поселения </w:t>
      </w:r>
      <w:r w:rsidRPr="001248F6">
        <w:rPr>
          <w:rFonts w:ascii="Times New Roman" w:hAnsi="Times New Roman"/>
          <w:lang w:eastAsia="en-US"/>
        </w:rPr>
        <w:tab/>
        <w:t>О.П. Шевченко</w:t>
      </w:r>
    </w:p>
    <w:sectPr w:rsidR="00255FBE" w:rsidRPr="001248F6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BE" w:rsidRDefault="00255FBE">
      <w:r>
        <w:separator/>
      </w:r>
    </w:p>
  </w:endnote>
  <w:endnote w:type="continuationSeparator" w:id="0">
    <w:p w:rsidR="00255FBE" w:rsidRDefault="0025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BE" w:rsidRDefault="00255FBE">
      <w:r>
        <w:separator/>
      </w:r>
    </w:p>
  </w:footnote>
  <w:footnote w:type="continuationSeparator" w:id="0">
    <w:p w:rsidR="00255FBE" w:rsidRDefault="00255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A1765"/>
    <w:rsid w:val="000B6909"/>
    <w:rsid w:val="000D3B89"/>
    <w:rsid w:val="000D73CD"/>
    <w:rsid w:val="00113B38"/>
    <w:rsid w:val="00117486"/>
    <w:rsid w:val="001213A5"/>
    <w:rsid w:val="001248F6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212DEB"/>
    <w:rsid w:val="00222C6E"/>
    <w:rsid w:val="0023749E"/>
    <w:rsid w:val="00241288"/>
    <w:rsid w:val="00250D37"/>
    <w:rsid w:val="00255FBE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E3349"/>
    <w:rsid w:val="007E42AB"/>
    <w:rsid w:val="007F283C"/>
    <w:rsid w:val="007F2EF8"/>
    <w:rsid w:val="007F30D2"/>
    <w:rsid w:val="008019C4"/>
    <w:rsid w:val="00803C31"/>
    <w:rsid w:val="00816A50"/>
    <w:rsid w:val="008172E2"/>
    <w:rsid w:val="00826B84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834DD"/>
    <w:rsid w:val="00B9340B"/>
    <w:rsid w:val="00B936E1"/>
    <w:rsid w:val="00BA7412"/>
    <w:rsid w:val="00BC0A71"/>
    <w:rsid w:val="00BF5350"/>
    <w:rsid w:val="00C0487A"/>
    <w:rsid w:val="00C24CDE"/>
    <w:rsid w:val="00C360EC"/>
    <w:rsid w:val="00C50D12"/>
    <w:rsid w:val="00C606E1"/>
    <w:rsid w:val="00C71F3E"/>
    <w:rsid w:val="00C849B6"/>
    <w:rsid w:val="00C9449A"/>
    <w:rsid w:val="00CB23A9"/>
    <w:rsid w:val="00CD1174"/>
    <w:rsid w:val="00CD1405"/>
    <w:rsid w:val="00D33F8E"/>
    <w:rsid w:val="00D737A9"/>
    <w:rsid w:val="00D80E6B"/>
    <w:rsid w:val="00D91556"/>
    <w:rsid w:val="00D96933"/>
    <w:rsid w:val="00DA1124"/>
    <w:rsid w:val="00DB0C98"/>
    <w:rsid w:val="00DB4266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6146F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4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2</Pages>
  <Words>473</Words>
  <Characters>2699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4</cp:revision>
  <cp:lastPrinted>2024-04-04T10:39:00Z</cp:lastPrinted>
  <dcterms:created xsi:type="dcterms:W3CDTF">2024-05-20T06:22:00Z</dcterms:created>
  <dcterms:modified xsi:type="dcterms:W3CDTF">2024-05-28T08:15:00Z</dcterms:modified>
</cp:coreProperties>
</file>