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0B" w:rsidRPr="0072103B" w:rsidRDefault="0072760B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72760B" w:rsidRPr="0072103B" w:rsidRDefault="0072760B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 w:rsidRPr="008740CB">
        <w:rPr>
          <w:rFonts w:ascii="Arial" w:hAnsi="Arial" w:cs="Arial"/>
          <w:b/>
          <w:bCs/>
        </w:rPr>
        <w:t xml:space="preserve">министерства </w:t>
      </w:r>
      <w:r w:rsidRPr="0072103B">
        <w:rPr>
          <w:rFonts w:ascii="Arial" w:hAnsi="Arial" w:cs="Arial"/>
          <w:b/>
          <w:bCs/>
        </w:rPr>
        <w:t>архитектуры и градострои</w:t>
      </w:r>
      <w:r>
        <w:rPr>
          <w:rFonts w:ascii="Arial" w:hAnsi="Arial" w:cs="Arial"/>
          <w:b/>
          <w:bCs/>
        </w:rPr>
        <w:t>тельства Воронежской области «О внесении изменений в</w:t>
      </w:r>
      <w:r w:rsidRPr="0072103B">
        <w:rPr>
          <w:rFonts w:ascii="Arial" w:hAnsi="Arial" w:cs="Arial"/>
          <w:b/>
          <w:bCs/>
        </w:rPr>
        <w:t xml:space="preserve"> 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>
        <w:rPr>
          <w:rFonts w:ascii="Arial" w:hAnsi="Arial" w:cs="Arial"/>
          <w:b/>
          <w:bCs/>
        </w:rPr>
        <w:t>Криничанского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72760B" w:rsidRDefault="0072760B" w:rsidP="008E6A44">
      <w:pPr>
        <w:spacing w:line="360" w:lineRule="auto"/>
        <w:rPr>
          <w:rFonts w:ascii="Arial" w:hAnsi="Arial" w:cs="Arial"/>
        </w:rPr>
      </w:pPr>
    </w:p>
    <w:p w:rsidR="0072760B" w:rsidRPr="0072103B" w:rsidRDefault="0072760B" w:rsidP="008E6A44">
      <w:pPr>
        <w:spacing w:line="360" w:lineRule="auto"/>
        <w:rPr>
          <w:rFonts w:ascii="Arial" w:hAnsi="Arial" w:cs="Arial"/>
        </w:rPr>
      </w:pPr>
      <w:r w:rsidRPr="002776F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№ 4 от 19.06</w:t>
      </w:r>
      <w:r w:rsidRPr="002776FE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2776FE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                                                                          с. Первомайское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</w:p>
    <w:p w:rsidR="0072760B" w:rsidRPr="0072103B" w:rsidRDefault="0072760B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72760B" w:rsidRPr="002776FE" w:rsidRDefault="0072760B" w:rsidP="002776FE">
      <w:pPr>
        <w:spacing w:line="276" w:lineRule="auto"/>
        <w:ind w:firstLine="708"/>
        <w:jc w:val="both"/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Pr="007B783F">
        <w:rPr>
          <w:rFonts w:ascii="Arial" w:hAnsi="Arial" w:cs="Arial"/>
        </w:rPr>
        <w:t>здание СДК с. Первомайское, по адресу:  Воронежская область, Россошанский район, с. Первомайское, пер. Школьный, 7</w:t>
      </w:r>
      <w:r>
        <w:t>.</w:t>
      </w:r>
    </w:p>
    <w:p w:rsidR="0072760B" w:rsidRPr="0072103B" w:rsidRDefault="0072760B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19 июня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Arial" w:hAnsi="Arial" w:cs="Arial"/>
          </w:rPr>
          <w:t>2025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>.</w:t>
      </w:r>
    </w:p>
    <w:p w:rsidR="0072760B" w:rsidRPr="0072103B" w:rsidRDefault="0072760B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11</w:t>
      </w:r>
      <w:r w:rsidRPr="005A5480">
        <w:rPr>
          <w:rFonts w:ascii="Arial" w:hAnsi="Arial" w:cs="Arial"/>
        </w:rPr>
        <w:t xml:space="preserve"> час. 00 мин.</w:t>
      </w:r>
    </w:p>
    <w:p w:rsidR="0072760B" w:rsidRPr="0072103B" w:rsidRDefault="0072760B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72760B" w:rsidRPr="0072103B" w:rsidRDefault="0072760B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Скрыпникова Светлана Петровна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старший инспектор  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72760B" w:rsidRPr="0072103B" w:rsidRDefault="0072760B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 w:rsidRPr="008A1753"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72760B" w:rsidRPr="0072103B" w:rsidRDefault="0072760B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10</w:t>
      </w:r>
      <w:r w:rsidRPr="0072103B">
        <w:rPr>
          <w:rFonts w:ascii="Arial" w:hAnsi="Arial" w:cs="Arial"/>
        </w:rPr>
        <w:t xml:space="preserve"> участников публичных слушаний (список прилагается).</w:t>
      </w:r>
      <w:r w:rsidRPr="0072103B">
        <w:rPr>
          <w:rFonts w:ascii="Arial" w:hAnsi="Arial" w:cs="Arial"/>
        </w:rPr>
        <w:tab/>
      </w:r>
    </w:p>
    <w:p w:rsidR="0072760B" w:rsidRPr="0072103B" w:rsidRDefault="0072760B" w:rsidP="00EA163A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72760B" w:rsidRDefault="0072760B" w:rsidP="002776FE">
      <w:pPr>
        <w:jc w:val="both"/>
        <w:rPr>
          <w:sz w:val="22"/>
          <w:szCs w:val="22"/>
        </w:rPr>
      </w:pPr>
      <w:r>
        <w:rPr>
          <w:rFonts w:ascii="Arial" w:hAnsi="Arial" w:cs="Arial"/>
        </w:rPr>
        <w:t xml:space="preserve">Обнародовано 29 мая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Arial" w:hAnsi="Arial" w:cs="Arial"/>
          </w:rPr>
          <w:t xml:space="preserve">2025 </w:t>
        </w:r>
        <w:r w:rsidRPr="0072103B">
          <w:rPr>
            <w:rFonts w:ascii="Arial" w:hAnsi="Arial" w:cs="Arial"/>
          </w:rPr>
          <w:t>г</w:t>
        </w:r>
      </w:smartTag>
      <w:r>
        <w:rPr>
          <w:rFonts w:ascii="Arial" w:hAnsi="Arial" w:cs="Arial"/>
        </w:rPr>
        <w:t>. на информационном</w:t>
      </w:r>
      <w:r w:rsidRPr="0072103B">
        <w:rPr>
          <w:rFonts w:ascii="Arial" w:hAnsi="Arial" w:cs="Arial"/>
        </w:rPr>
        <w:t xml:space="preserve"> стенд</w:t>
      </w:r>
      <w:r>
        <w:rPr>
          <w:rFonts w:ascii="Arial" w:hAnsi="Arial" w:cs="Arial"/>
        </w:rPr>
        <w:t>е</w:t>
      </w:r>
      <w:r w:rsidRPr="0072103B">
        <w:rPr>
          <w:rFonts w:ascii="Arial" w:hAnsi="Arial" w:cs="Arial"/>
        </w:rPr>
        <w:t xml:space="preserve"> в здании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>
        <w:rPr>
          <w:rFonts w:ascii="Arial" w:hAnsi="Arial" w:cs="Arial"/>
        </w:rPr>
        <w:t>на ул. Центральная</w:t>
      </w:r>
      <w:r w:rsidRPr="00721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д.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с. Криничное</w:t>
      </w:r>
      <w:r w:rsidRPr="0072103B">
        <w:rPr>
          <w:rFonts w:ascii="Arial" w:hAnsi="Arial" w:cs="Arial"/>
        </w:rPr>
        <w:t xml:space="preserve">, и размещено </w:t>
      </w:r>
      <w:r>
        <w:rPr>
          <w:rFonts w:ascii="Arial" w:hAnsi="Arial" w:cs="Arial"/>
        </w:rPr>
        <w:t xml:space="preserve">29 мая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Arial" w:hAnsi="Arial" w:cs="Arial"/>
          </w:rPr>
          <w:t xml:space="preserve">2025 </w:t>
        </w:r>
        <w:r w:rsidRPr="0072103B">
          <w:rPr>
            <w:rFonts w:ascii="Arial" w:hAnsi="Arial" w:cs="Arial"/>
          </w:rPr>
          <w:t>г</w:t>
        </w:r>
      </w:smartTag>
      <w:r w:rsidRPr="0072103B">
        <w:rPr>
          <w:rFonts w:ascii="Arial" w:hAnsi="Arial" w:cs="Arial"/>
        </w:rPr>
        <w:t xml:space="preserve">. на официальном сайте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</w:t>
      </w:r>
      <w:r w:rsidRPr="00FF0E97">
        <w:rPr>
          <w:rFonts w:ascii="Arial" w:hAnsi="Arial" w:cs="Arial"/>
        </w:rPr>
        <w:t xml:space="preserve">сельского поселения Россошанского муниципального района Воронежской области: </w:t>
      </w:r>
      <w:r w:rsidRPr="00291B30">
        <w:rPr>
          <w:sz w:val="28"/>
          <w:szCs w:val="28"/>
        </w:rPr>
        <w:t xml:space="preserve">http:// </w:t>
      </w:r>
      <w:r w:rsidRPr="00291B30">
        <w:rPr>
          <w:sz w:val="28"/>
          <w:szCs w:val="28"/>
          <w:lang w:val="en-US"/>
        </w:rPr>
        <w:t>krinichnoe</w:t>
      </w:r>
      <w:r w:rsidRPr="00291B30">
        <w:rPr>
          <w:sz w:val="28"/>
          <w:szCs w:val="28"/>
        </w:rPr>
        <w:t>.rossoshmr.ru</w:t>
      </w:r>
    </w:p>
    <w:p w:rsidR="0072760B" w:rsidRPr="0072103B" w:rsidRDefault="0072760B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 30.05.2025 г</w:t>
      </w:r>
      <w:r w:rsidRPr="0072103B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19.06.2025 г</w:t>
      </w:r>
      <w:r w:rsidRPr="0072103B">
        <w:rPr>
          <w:rFonts w:ascii="Arial" w:hAnsi="Arial" w:cs="Arial"/>
        </w:rPr>
        <w:t>.</w:t>
      </w:r>
    </w:p>
    <w:p w:rsidR="0072760B" w:rsidRPr="0072103B" w:rsidRDefault="0072760B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>
        <w:rPr>
          <w:rFonts w:ascii="Arial" w:hAnsi="Arial" w:cs="Arial"/>
        </w:rPr>
        <w:t>30.06.2025</w:t>
      </w:r>
      <w:r w:rsidRPr="001769E6">
        <w:rPr>
          <w:rFonts w:ascii="Arial" w:hAnsi="Arial" w:cs="Arial"/>
        </w:rPr>
        <w:t xml:space="preserve"> г. по  </w:t>
      </w:r>
      <w:r>
        <w:rPr>
          <w:rFonts w:ascii="Arial" w:hAnsi="Arial" w:cs="Arial"/>
        </w:rPr>
        <w:t>19.06.</w:t>
      </w:r>
      <w:r w:rsidRPr="001769E6">
        <w:rPr>
          <w:rFonts w:ascii="Arial" w:hAnsi="Arial" w:cs="Arial"/>
        </w:rPr>
        <w:t>20</w:t>
      </w:r>
      <w:r>
        <w:rPr>
          <w:rFonts w:ascii="Arial" w:hAnsi="Arial" w:cs="Arial"/>
        </w:rPr>
        <w:t>25</w:t>
      </w:r>
      <w:r w:rsidRPr="001769E6">
        <w:rPr>
          <w:rFonts w:ascii="Arial" w:hAnsi="Arial" w:cs="Arial"/>
        </w:rPr>
        <w:t xml:space="preserve"> г.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ул. Центральная, д.18 </w:t>
      </w:r>
      <w:r w:rsidRPr="0072103B">
        <w:rPr>
          <w:rFonts w:ascii="Arial" w:hAnsi="Arial" w:cs="Arial"/>
        </w:rPr>
        <w:t>(здание администрации).</w:t>
      </w:r>
    </w:p>
    <w:p w:rsidR="0072760B" w:rsidRPr="0072103B" w:rsidRDefault="0072760B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72760B" w:rsidRDefault="0072760B" w:rsidP="008B0CC3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</w:t>
      </w:r>
      <w:r w:rsidRPr="008B0CC3">
        <w:rPr>
          <w:rFonts w:ascii="Arial" w:hAnsi="Arial" w:cs="Arial"/>
          <w:b/>
        </w:rPr>
        <w:t>Повестка дня:</w:t>
      </w:r>
    </w:p>
    <w:p w:rsidR="0072760B" w:rsidRPr="0072103B" w:rsidRDefault="0072760B" w:rsidP="008B0CC3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 xml:space="preserve">Слушали: </w:t>
      </w:r>
      <w:r>
        <w:rPr>
          <w:rFonts w:ascii="Arial" w:hAnsi="Arial" w:cs="Arial"/>
          <w:b/>
        </w:rPr>
        <w:t>Шевченко О.П</w:t>
      </w:r>
      <w:r w:rsidRPr="0072103B">
        <w:rPr>
          <w:rFonts w:ascii="Arial" w:hAnsi="Arial" w:cs="Arial"/>
          <w:b/>
        </w:rPr>
        <w:t xml:space="preserve">.,  главу </w:t>
      </w:r>
      <w:r>
        <w:rPr>
          <w:rFonts w:ascii="Arial" w:hAnsi="Arial" w:cs="Arial"/>
          <w:b/>
        </w:rPr>
        <w:t>Криничанского</w:t>
      </w:r>
      <w:r w:rsidRPr="0072103B">
        <w:rPr>
          <w:rFonts w:ascii="Arial" w:hAnsi="Arial" w:cs="Arial"/>
          <w:b/>
        </w:rPr>
        <w:t xml:space="preserve"> сельского поселения Россошанского муниципального района Воронежской области, </w:t>
      </w:r>
      <w:r w:rsidRPr="0072103B">
        <w:rPr>
          <w:rFonts w:ascii="Arial" w:hAnsi="Arial" w:cs="Arial"/>
        </w:rPr>
        <w:t>котор</w:t>
      </w:r>
      <w:r>
        <w:rPr>
          <w:rFonts w:ascii="Arial" w:hAnsi="Arial" w:cs="Arial"/>
        </w:rPr>
        <w:t>ый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озвучил</w:t>
      </w:r>
      <w:r w:rsidRPr="0072103B">
        <w:rPr>
          <w:rFonts w:ascii="Arial" w:hAnsi="Arial" w:cs="Arial"/>
        </w:rPr>
        <w:t xml:space="preserve">, что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поступил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Приказа  министерства</w:t>
      </w:r>
      <w:r w:rsidRPr="0072103B">
        <w:rPr>
          <w:rFonts w:ascii="Arial" w:hAnsi="Arial" w:cs="Arial"/>
        </w:rPr>
        <w:t xml:space="preserve"> архитектуры и градостроительства Воронежской области  </w:t>
      </w:r>
      <w:r>
        <w:rPr>
          <w:rFonts w:ascii="Arial" w:hAnsi="Arial" w:cs="Arial"/>
        </w:rPr>
        <w:t>«О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внесении изменений 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</w:t>
      </w:r>
      <w:r>
        <w:rPr>
          <w:rFonts w:ascii="Arial" w:hAnsi="Arial" w:cs="Arial"/>
        </w:rPr>
        <w:t>ого района Воронежской области».</w:t>
      </w:r>
    </w:p>
    <w:p w:rsidR="0072760B" w:rsidRPr="0072103B" w:rsidRDefault="0072760B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Рассматриваемый проект Приказа </w:t>
      </w:r>
      <w:r>
        <w:rPr>
          <w:rFonts w:ascii="Arial" w:hAnsi="Arial" w:cs="Arial"/>
        </w:rPr>
        <w:t>министерства</w:t>
      </w:r>
      <w:r w:rsidRPr="0072103B">
        <w:rPr>
          <w:rFonts w:ascii="Arial" w:hAnsi="Arial" w:cs="Arial"/>
        </w:rPr>
        <w:t xml:space="preserve"> архитектуры и </w:t>
      </w:r>
      <w:r>
        <w:rPr>
          <w:rFonts w:ascii="Arial" w:hAnsi="Arial" w:cs="Arial"/>
        </w:rPr>
        <w:t>градо</w:t>
      </w:r>
      <w:r w:rsidRPr="0072103B">
        <w:rPr>
          <w:rFonts w:ascii="Arial" w:hAnsi="Arial" w:cs="Arial"/>
        </w:rPr>
        <w:t>строительства Воронежской облас</w:t>
      </w:r>
      <w:r>
        <w:rPr>
          <w:rFonts w:ascii="Arial" w:hAnsi="Arial" w:cs="Arial"/>
        </w:rPr>
        <w:t>ти «О внесении изменений 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соответствие действующему град</w:t>
      </w:r>
      <w:r>
        <w:rPr>
          <w:rFonts w:ascii="Arial" w:hAnsi="Arial" w:cs="Arial"/>
        </w:rPr>
        <w:t xml:space="preserve">остроительному законодательству </w:t>
      </w:r>
      <w:r w:rsidRPr="00772103">
        <w:rPr>
          <w:rFonts w:ascii="Arial" w:hAnsi="Arial" w:cs="Arial"/>
        </w:rPr>
        <w:t>и Классификатору видов разрешенного использования земельных участков, утвержденного Приказом Минэкономразвития России от 10.11.2020 № П/0412</w:t>
      </w:r>
      <w:r w:rsidRPr="00772103">
        <w:rPr>
          <w:rFonts w:ascii="Arial" w:hAnsi="Arial" w:cs="Arial"/>
          <w:b/>
        </w:rPr>
        <w:t>.</w:t>
      </w:r>
    </w:p>
    <w:p w:rsidR="0072760B" w:rsidRPr="0072103B" w:rsidRDefault="0072760B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 </w:t>
      </w:r>
      <w:r>
        <w:rPr>
          <w:rFonts w:ascii="Arial" w:hAnsi="Arial" w:cs="Arial"/>
          <w:b/>
        </w:rPr>
        <w:t>замечаний и предложений не поступило.</w:t>
      </w:r>
    </w:p>
    <w:p w:rsidR="0072760B" w:rsidRPr="0072103B" w:rsidRDefault="0072760B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p w:rsidR="0072760B" w:rsidRPr="0072103B" w:rsidRDefault="0072760B" w:rsidP="00EA163A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>оведения публичных слушаний с 30</w:t>
      </w:r>
      <w:r w:rsidRPr="002776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05</w:t>
      </w:r>
      <w:r w:rsidRPr="002776FE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 w:rsidRPr="002776FE">
        <w:rPr>
          <w:rFonts w:ascii="Arial" w:hAnsi="Arial" w:cs="Arial"/>
          <w:b/>
        </w:rPr>
        <w:t xml:space="preserve"> г. по</w:t>
      </w:r>
      <w:r>
        <w:rPr>
          <w:rFonts w:ascii="Arial" w:hAnsi="Arial" w:cs="Arial"/>
          <w:b/>
        </w:rPr>
        <w:t xml:space="preserve"> 19.06</w:t>
      </w:r>
      <w:r w:rsidRPr="002776FE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 w:rsidRPr="002776FE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г. </w:t>
      </w:r>
      <w:r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72760B" w:rsidRPr="0072103B" w:rsidRDefault="0072760B" w:rsidP="00EA163A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72760B" w:rsidRPr="0072103B" w:rsidRDefault="0072760B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72760B" w:rsidRPr="0072103B" w:rsidRDefault="0072760B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72760B" w:rsidRPr="0072103B" w:rsidRDefault="0072760B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>
        <w:rPr>
          <w:rFonts w:ascii="Arial" w:hAnsi="Arial" w:cs="Arial"/>
        </w:rPr>
        <w:t>предложений и замечаний в письменной форме не поступило;</w:t>
      </w:r>
    </w:p>
    <w:p w:rsidR="0072760B" w:rsidRPr="0072103B" w:rsidRDefault="0072760B" w:rsidP="0072103B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72760B" w:rsidRPr="0072103B" w:rsidRDefault="0072760B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>
        <w:rPr>
          <w:rFonts w:ascii="Arial" w:hAnsi="Arial" w:cs="Arial"/>
        </w:rPr>
        <w:t>10</w:t>
      </w:r>
      <w:r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72760B" w:rsidRPr="00823965" w:rsidRDefault="0072760B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23965">
        <w:rPr>
          <w:rFonts w:ascii="Arial" w:hAnsi="Arial" w:cs="Arial"/>
          <w:b/>
        </w:rPr>
        <w:t xml:space="preserve"> Решили:</w:t>
      </w:r>
    </w:p>
    <w:p w:rsidR="0072760B" w:rsidRPr="00823965" w:rsidRDefault="0072760B" w:rsidP="006B3A3E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72760B" w:rsidRPr="008740CB" w:rsidRDefault="0072760B" w:rsidP="008740C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hd w:val="clear" w:color="auto" w:fill="FFFF00"/>
        </w:rPr>
      </w:pPr>
      <w:r w:rsidRPr="008740CB">
        <w:rPr>
          <w:rFonts w:ascii="Arial" w:hAnsi="Arial" w:cs="Arial"/>
        </w:rPr>
        <w:t>Одобрить проект Приказа министерства архитектуры и градостроительства Воронежской области «О внесении изменений  в правила землепользования и застройки  Криничанского сельского поселения Россошанского муниципального района Воронежской области</w:t>
      </w:r>
      <w:r w:rsidRPr="008740CB">
        <w:rPr>
          <w:rFonts w:ascii="Arial" w:hAnsi="Arial" w:cs="Arial"/>
          <w:bCs/>
        </w:rPr>
        <w:t>».</w:t>
      </w:r>
    </w:p>
    <w:p w:rsidR="0072760B" w:rsidRPr="00823965" w:rsidRDefault="0072760B" w:rsidP="00823965">
      <w:pPr>
        <w:pStyle w:val="BodyTextIndent2"/>
        <w:ind w:left="720"/>
        <w:rPr>
          <w:rFonts w:ascii="Arial" w:hAnsi="Arial" w:cs="Arial"/>
        </w:rPr>
      </w:pPr>
    </w:p>
    <w:p w:rsidR="0072760B" w:rsidRDefault="0072760B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Председатель комиссии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>
        <w:rPr>
          <w:rFonts w:ascii="Arial" w:hAnsi="Arial" w:cs="Arial"/>
        </w:rPr>
        <w:t>О.П.Шевченко</w:t>
      </w:r>
    </w:p>
    <w:p w:rsidR="0072760B" w:rsidRPr="0072103B" w:rsidRDefault="0072760B" w:rsidP="0072103B">
      <w:pPr>
        <w:ind w:left="-426"/>
        <w:jc w:val="both"/>
        <w:rPr>
          <w:rFonts w:ascii="Arial" w:hAnsi="Arial" w:cs="Arial"/>
        </w:rPr>
      </w:pPr>
    </w:p>
    <w:p w:rsidR="0072760B" w:rsidRDefault="0072760B" w:rsidP="008A1753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         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>
        <w:rPr>
          <w:rFonts w:ascii="Arial" w:hAnsi="Arial" w:cs="Arial"/>
        </w:rPr>
        <w:t>С.П. Скрыпникова</w:t>
      </w:r>
    </w:p>
    <w:p w:rsidR="0072760B" w:rsidRDefault="0072760B" w:rsidP="0072103B">
      <w:pPr>
        <w:ind w:left="-426"/>
        <w:jc w:val="both"/>
        <w:rPr>
          <w:rFonts w:ascii="Arial" w:hAnsi="Arial" w:cs="Arial"/>
        </w:rPr>
      </w:pPr>
    </w:p>
    <w:p w:rsidR="0072760B" w:rsidRDefault="0072760B" w:rsidP="004248C8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</w:t>
      </w:r>
    </w:p>
    <w:p w:rsidR="0072760B" w:rsidRDefault="0072760B" w:rsidP="004248C8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72760B" w:rsidRDefault="0072760B" w:rsidP="008A1753">
      <w:pPr>
        <w:spacing w:line="169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Приложение</w:t>
      </w:r>
    </w:p>
    <w:p w:rsidR="0072760B" w:rsidRDefault="0072760B" w:rsidP="004248C8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№ 4 от 19.06.2025 г.  </w:t>
      </w:r>
    </w:p>
    <w:p w:rsidR="0072760B" w:rsidRDefault="0072760B" w:rsidP="004248C8">
      <w:pPr>
        <w:ind w:left="6237"/>
        <w:jc w:val="both"/>
        <w:rPr>
          <w:rFonts w:ascii="Arial" w:hAnsi="Arial" w:cs="Arial"/>
        </w:rPr>
      </w:pPr>
    </w:p>
    <w:p w:rsidR="0072760B" w:rsidRDefault="0072760B" w:rsidP="004248C8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2760B" w:rsidRPr="008A1753" w:rsidRDefault="0072760B" w:rsidP="004248C8">
      <w:pPr>
        <w:tabs>
          <w:tab w:val="left" w:pos="7140"/>
        </w:tabs>
        <w:jc w:val="center"/>
        <w:rPr>
          <w:rFonts w:ascii="Arial" w:hAnsi="Arial" w:cs="Arial"/>
        </w:rPr>
      </w:pPr>
      <w:r w:rsidRPr="008A1753">
        <w:rPr>
          <w:rFonts w:ascii="Arial" w:hAnsi="Arial" w:cs="Arial"/>
        </w:rPr>
        <w:t>СПИСОК</w:t>
      </w:r>
    </w:p>
    <w:p w:rsidR="0072760B" w:rsidRPr="008A1753" w:rsidRDefault="0072760B" w:rsidP="004248C8">
      <w:pPr>
        <w:tabs>
          <w:tab w:val="left" w:pos="7140"/>
        </w:tabs>
        <w:jc w:val="center"/>
        <w:rPr>
          <w:rFonts w:ascii="Arial" w:hAnsi="Arial" w:cs="Arial"/>
        </w:rPr>
      </w:pPr>
      <w:r w:rsidRPr="008A1753">
        <w:rPr>
          <w:rFonts w:ascii="Arial" w:hAnsi="Arial" w:cs="Arial"/>
        </w:rPr>
        <w:t>присутствующих на публичных слушаниях Криничанского сельского поселения Россошанского муниципального района Воронежской области.</w:t>
      </w:r>
    </w:p>
    <w:p w:rsidR="0072760B" w:rsidRPr="008A1753" w:rsidRDefault="0072760B" w:rsidP="004248C8">
      <w:pPr>
        <w:ind w:left="-426"/>
        <w:jc w:val="both"/>
        <w:rPr>
          <w:rFonts w:ascii="Arial" w:hAnsi="Arial" w:cs="Arial"/>
        </w:rPr>
      </w:pPr>
    </w:p>
    <w:p w:rsidR="0072760B" w:rsidRDefault="0072760B" w:rsidP="004248C8">
      <w:pPr>
        <w:ind w:left="-426"/>
        <w:jc w:val="both"/>
        <w:rPr>
          <w:rFonts w:ascii="Arial" w:hAnsi="Arial" w:cs="Arial"/>
        </w:rPr>
      </w:pPr>
    </w:p>
    <w:p w:rsidR="0072760B" w:rsidRDefault="0072760B" w:rsidP="004248C8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Не публикуется</w:t>
      </w:r>
    </w:p>
    <w:p w:rsidR="0072760B" w:rsidRDefault="0072760B" w:rsidP="0072103B">
      <w:pPr>
        <w:ind w:left="-426"/>
        <w:jc w:val="both"/>
        <w:rPr>
          <w:rFonts w:ascii="Arial" w:hAnsi="Arial" w:cs="Arial"/>
        </w:rPr>
      </w:pPr>
      <w:bookmarkStart w:id="0" w:name="_GoBack"/>
      <w:bookmarkEnd w:id="0"/>
    </w:p>
    <w:p w:rsidR="0072760B" w:rsidRDefault="0072760B" w:rsidP="0072103B">
      <w:pPr>
        <w:ind w:left="-426"/>
        <w:jc w:val="both"/>
        <w:rPr>
          <w:rFonts w:ascii="Arial" w:hAnsi="Arial" w:cs="Arial"/>
        </w:rPr>
      </w:pPr>
    </w:p>
    <w:p w:rsidR="0072760B" w:rsidRDefault="0072760B" w:rsidP="0072103B">
      <w:pPr>
        <w:ind w:left="-426"/>
        <w:jc w:val="both"/>
        <w:rPr>
          <w:rFonts w:ascii="Arial" w:hAnsi="Arial" w:cs="Arial"/>
        </w:rPr>
      </w:pPr>
    </w:p>
    <w:p w:rsidR="0072760B" w:rsidRDefault="0072760B" w:rsidP="0072103B">
      <w:pPr>
        <w:ind w:left="-426"/>
        <w:jc w:val="both"/>
        <w:rPr>
          <w:rFonts w:ascii="Arial" w:hAnsi="Arial" w:cs="Arial"/>
        </w:rPr>
      </w:pPr>
    </w:p>
    <w:p w:rsidR="0072760B" w:rsidRDefault="0072760B" w:rsidP="0072103B">
      <w:pPr>
        <w:ind w:left="-426"/>
        <w:jc w:val="both"/>
        <w:rPr>
          <w:rFonts w:ascii="Arial" w:hAnsi="Arial" w:cs="Arial"/>
        </w:rPr>
      </w:pPr>
    </w:p>
    <w:p w:rsidR="0072760B" w:rsidRDefault="0072760B" w:rsidP="0072103B">
      <w:pPr>
        <w:ind w:left="-426"/>
        <w:jc w:val="both"/>
        <w:rPr>
          <w:rFonts w:ascii="Arial" w:hAnsi="Arial" w:cs="Arial"/>
        </w:rPr>
      </w:pPr>
    </w:p>
    <w:p w:rsidR="0072760B" w:rsidRDefault="0072760B" w:rsidP="0072103B">
      <w:pPr>
        <w:ind w:left="-426"/>
        <w:jc w:val="both"/>
        <w:rPr>
          <w:rFonts w:ascii="Arial" w:hAnsi="Arial" w:cs="Arial"/>
        </w:rPr>
      </w:pPr>
    </w:p>
    <w:p w:rsidR="0072760B" w:rsidRDefault="0072760B" w:rsidP="0072103B">
      <w:pPr>
        <w:ind w:left="-426"/>
        <w:jc w:val="both"/>
        <w:rPr>
          <w:rFonts w:ascii="Arial" w:hAnsi="Arial" w:cs="Arial"/>
        </w:rPr>
      </w:pPr>
    </w:p>
    <w:p w:rsidR="0072760B" w:rsidRDefault="0072760B" w:rsidP="0072103B">
      <w:pPr>
        <w:ind w:left="-426"/>
        <w:jc w:val="both"/>
        <w:rPr>
          <w:rFonts w:ascii="Arial" w:hAnsi="Arial" w:cs="Arial"/>
        </w:rPr>
      </w:pPr>
    </w:p>
    <w:p w:rsidR="0072760B" w:rsidRDefault="0072760B" w:rsidP="0072103B">
      <w:pPr>
        <w:ind w:left="-426"/>
        <w:jc w:val="both"/>
        <w:rPr>
          <w:rFonts w:ascii="Arial" w:hAnsi="Arial" w:cs="Arial"/>
        </w:rPr>
      </w:pPr>
    </w:p>
    <w:p w:rsidR="0072760B" w:rsidRDefault="0072760B" w:rsidP="0072103B">
      <w:pPr>
        <w:ind w:left="-426"/>
        <w:jc w:val="both"/>
        <w:rPr>
          <w:rFonts w:ascii="Arial" w:hAnsi="Arial" w:cs="Arial"/>
        </w:rPr>
      </w:pPr>
    </w:p>
    <w:p w:rsidR="0072760B" w:rsidRPr="0072103B" w:rsidRDefault="0072760B" w:rsidP="003D04FA">
      <w:pPr>
        <w:jc w:val="both"/>
        <w:rPr>
          <w:rFonts w:ascii="Arial" w:hAnsi="Arial" w:cs="Arial"/>
        </w:rPr>
      </w:pPr>
    </w:p>
    <w:sectPr w:rsidR="0072760B" w:rsidRPr="0072103B" w:rsidSect="008A1753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60B" w:rsidRDefault="0072760B" w:rsidP="00875862">
      <w:r>
        <w:separator/>
      </w:r>
    </w:p>
  </w:endnote>
  <w:endnote w:type="continuationSeparator" w:id="0">
    <w:p w:rsidR="0072760B" w:rsidRDefault="0072760B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60B" w:rsidRDefault="0072760B" w:rsidP="00875862">
      <w:r>
        <w:separator/>
      </w:r>
    </w:p>
  </w:footnote>
  <w:footnote w:type="continuationSeparator" w:id="0">
    <w:p w:rsidR="0072760B" w:rsidRDefault="0072760B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06D9"/>
    <w:rsid w:val="00082F53"/>
    <w:rsid w:val="00092E0F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029E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83735"/>
    <w:rsid w:val="00186C1C"/>
    <w:rsid w:val="001B1D28"/>
    <w:rsid w:val="001B1F05"/>
    <w:rsid w:val="001C0B1F"/>
    <w:rsid w:val="001E010C"/>
    <w:rsid w:val="001E66E7"/>
    <w:rsid w:val="001F4A58"/>
    <w:rsid w:val="00203133"/>
    <w:rsid w:val="00203894"/>
    <w:rsid w:val="002072FE"/>
    <w:rsid w:val="00207F21"/>
    <w:rsid w:val="0022030D"/>
    <w:rsid w:val="00230475"/>
    <w:rsid w:val="002344FC"/>
    <w:rsid w:val="00240938"/>
    <w:rsid w:val="0025518D"/>
    <w:rsid w:val="00255730"/>
    <w:rsid w:val="00257766"/>
    <w:rsid w:val="002661F1"/>
    <w:rsid w:val="00272504"/>
    <w:rsid w:val="002776FE"/>
    <w:rsid w:val="00277731"/>
    <w:rsid w:val="002805FC"/>
    <w:rsid w:val="002808E6"/>
    <w:rsid w:val="0028113F"/>
    <w:rsid w:val="002869B4"/>
    <w:rsid w:val="00291B30"/>
    <w:rsid w:val="002A3A83"/>
    <w:rsid w:val="002B73C0"/>
    <w:rsid w:val="002C016F"/>
    <w:rsid w:val="002C2D38"/>
    <w:rsid w:val="002D06AC"/>
    <w:rsid w:val="002D17BD"/>
    <w:rsid w:val="002D4036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65FD"/>
    <w:rsid w:val="00393F9B"/>
    <w:rsid w:val="0039632C"/>
    <w:rsid w:val="003B11E8"/>
    <w:rsid w:val="003B16F1"/>
    <w:rsid w:val="003C471C"/>
    <w:rsid w:val="003C6FFD"/>
    <w:rsid w:val="003D04FA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6C5E"/>
    <w:rsid w:val="00420C62"/>
    <w:rsid w:val="004230D8"/>
    <w:rsid w:val="00423248"/>
    <w:rsid w:val="004248C8"/>
    <w:rsid w:val="0042544A"/>
    <w:rsid w:val="0043240C"/>
    <w:rsid w:val="00432D34"/>
    <w:rsid w:val="004341D5"/>
    <w:rsid w:val="00442FBB"/>
    <w:rsid w:val="00443ED0"/>
    <w:rsid w:val="0044474E"/>
    <w:rsid w:val="004460F8"/>
    <w:rsid w:val="00456C1D"/>
    <w:rsid w:val="004574D6"/>
    <w:rsid w:val="004574E6"/>
    <w:rsid w:val="004664BD"/>
    <w:rsid w:val="00471F14"/>
    <w:rsid w:val="00490570"/>
    <w:rsid w:val="004912B9"/>
    <w:rsid w:val="00494BAA"/>
    <w:rsid w:val="004A35BF"/>
    <w:rsid w:val="004B241D"/>
    <w:rsid w:val="004B5FCD"/>
    <w:rsid w:val="004B6880"/>
    <w:rsid w:val="004C008B"/>
    <w:rsid w:val="004C4314"/>
    <w:rsid w:val="004C73E6"/>
    <w:rsid w:val="004D2744"/>
    <w:rsid w:val="004D576A"/>
    <w:rsid w:val="004E1BC2"/>
    <w:rsid w:val="004F0398"/>
    <w:rsid w:val="005225BF"/>
    <w:rsid w:val="00527044"/>
    <w:rsid w:val="00545CB4"/>
    <w:rsid w:val="00552F7E"/>
    <w:rsid w:val="00555C0D"/>
    <w:rsid w:val="00561F8A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480"/>
    <w:rsid w:val="005A5F24"/>
    <w:rsid w:val="005A732F"/>
    <w:rsid w:val="005B12FB"/>
    <w:rsid w:val="005C48D2"/>
    <w:rsid w:val="005D1802"/>
    <w:rsid w:val="005D2804"/>
    <w:rsid w:val="005D62D5"/>
    <w:rsid w:val="005E0D5A"/>
    <w:rsid w:val="005F4181"/>
    <w:rsid w:val="006003DB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548AC"/>
    <w:rsid w:val="00663A82"/>
    <w:rsid w:val="006732AC"/>
    <w:rsid w:val="0068274A"/>
    <w:rsid w:val="006921C8"/>
    <w:rsid w:val="006B3A3E"/>
    <w:rsid w:val="006B4273"/>
    <w:rsid w:val="006C0082"/>
    <w:rsid w:val="006C308A"/>
    <w:rsid w:val="006C6A76"/>
    <w:rsid w:val="006D4A2C"/>
    <w:rsid w:val="006E64FF"/>
    <w:rsid w:val="006F17FB"/>
    <w:rsid w:val="00712B93"/>
    <w:rsid w:val="0072017F"/>
    <w:rsid w:val="0072103B"/>
    <w:rsid w:val="0072760B"/>
    <w:rsid w:val="0073473C"/>
    <w:rsid w:val="00741684"/>
    <w:rsid w:val="0076303D"/>
    <w:rsid w:val="00772103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83F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145B8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0CB"/>
    <w:rsid w:val="0087422B"/>
    <w:rsid w:val="00875862"/>
    <w:rsid w:val="00875DC0"/>
    <w:rsid w:val="008832C8"/>
    <w:rsid w:val="00885566"/>
    <w:rsid w:val="00887069"/>
    <w:rsid w:val="00890770"/>
    <w:rsid w:val="008A0F32"/>
    <w:rsid w:val="008A1753"/>
    <w:rsid w:val="008A59F1"/>
    <w:rsid w:val="008B0CC3"/>
    <w:rsid w:val="008B5CDB"/>
    <w:rsid w:val="008B6A15"/>
    <w:rsid w:val="008C0DBF"/>
    <w:rsid w:val="008C5DCB"/>
    <w:rsid w:val="008D054F"/>
    <w:rsid w:val="008D1AF6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16546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5512"/>
    <w:rsid w:val="009D17AF"/>
    <w:rsid w:val="009D1A58"/>
    <w:rsid w:val="009E1551"/>
    <w:rsid w:val="009E4B94"/>
    <w:rsid w:val="009E7071"/>
    <w:rsid w:val="00A038AF"/>
    <w:rsid w:val="00A043F5"/>
    <w:rsid w:val="00A05271"/>
    <w:rsid w:val="00A062C7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322A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44C5"/>
    <w:rsid w:val="00B82566"/>
    <w:rsid w:val="00B90701"/>
    <w:rsid w:val="00B909A3"/>
    <w:rsid w:val="00B9778D"/>
    <w:rsid w:val="00BA6DC5"/>
    <w:rsid w:val="00BB11BD"/>
    <w:rsid w:val="00BB1CFF"/>
    <w:rsid w:val="00BC6907"/>
    <w:rsid w:val="00BD5E6F"/>
    <w:rsid w:val="00BE27DE"/>
    <w:rsid w:val="00BE3210"/>
    <w:rsid w:val="00BE6104"/>
    <w:rsid w:val="00BF3984"/>
    <w:rsid w:val="00C0417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A7AF6"/>
    <w:rsid w:val="00CB0578"/>
    <w:rsid w:val="00CB0690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4623E"/>
    <w:rsid w:val="00D50DA8"/>
    <w:rsid w:val="00D61E7E"/>
    <w:rsid w:val="00D65B96"/>
    <w:rsid w:val="00D7420C"/>
    <w:rsid w:val="00D74352"/>
    <w:rsid w:val="00D7553B"/>
    <w:rsid w:val="00D86356"/>
    <w:rsid w:val="00D96364"/>
    <w:rsid w:val="00DA1D75"/>
    <w:rsid w:val="00DA7AB8"/>
    <w:rsid w:val="00DB171E"/>
    <w:rsid w:val="00DB29DB"/>
    <w:rsid w:val="00DB44DD"/>
    <w:rsid w:val="00DB56E6"/>
    <w:rsid w:val="00DC1B50"/>
    <w:rsid w:val="00DD4A79"/>
    <w:rsid w:val="00DD633D"/>
    <w:rsid w:val="00DE3571"/>
    <w:rsid w:val="00DE5046"/>
    <w:rsid w:val="00DE7E99"/>
    <w:rsid w:val="00DF16F7"/>
    <w:rsid w:val="00DF514D"/>
    <w:rsid w:val="00E0247C"/>
    <w:rsid w:val="00E10E36"/>
    <w:rsid w:val="00E126C5"/>
    <w:rsid w:val="00E16695"/>
    <w:rsid w:val="00E22264"/>
    <w:rsid w:val="00E25B71"/>
    <w:rsid w:val="00E35FDE"/>
    <w:rsid w:val="00E37999"/>
    <w:rsid w:val="00E4187D"/>
    <w:rsid w:val="00E43ED5"/>
    <w:rsid w:val="00E50686"/>
    <w:rsid w:val="00E509D8"/>
    <w:rsid w:val="00E5594F"/>
    <w:rsid w:val="00E571F9"/>
    <w:rsid w:val="00E679F0"/>
    <w:rsid w:val="00E726BD"/>
    <w:rsid w:val="00E74B24"/>
    <w:rsid w:val="00E816FB"/>
    <w:rsid w:val="00E96F1A"/>
    <w:rsid w:val="00EA163A"/>
    <w:rsid w:val="00EA72BC"/>
    <w:rsid w:val="00EB2038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3C0B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2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rFonts w:cs="Times New Roman"/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29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rFonts w:cs="Times New Roman"/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8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62"/>
    <w:rPr>
      <w:rFonts w:cs="Times New Roman"/>
      <w:sz w:val="24"/>
      <w:szCs w:val="24"/>
    </w:rPr>
  </w:style>
  <w:style w:type="character" w:customStyle="1" w:styleId="serp-urlitem">
    <w:name w:val="serp-url__item"/>
    <w:basedOn w:val="DefaultParagraphFont"/>
    <w:uiPriority w:val="99"/>
    <w:rsid w:val="00FF0E97"/>
    <w:rPr>
      <w:rFonts w:cs="Times New Roman"/>
    </w:rPr>
  </w:style>
  <w:style w:type="paragraph" w:customStyle="1" w:styleId="ConsNormal">
    <w:name w:val="ConsNormal"/>
    <w:uiPriority w:val="99"/>
    <w:rsid w:val="00561F8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2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409</TotalTime>
  <Pages>3</Pages>
  <Words>800</Words>
  <Characters>4566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55</cp:revision>
  <cp:lastPrinted>2020-11-17T10:09:00Z</cp:lastPrinted>
  <dcterms:created xsi:type="dcterms:W3CDTF">2019-12-06T06:34:00Z</dcterms:created>
  <dcterms:modified xsi:type="dcterms:W3CDTF">2025-06-19T10:42:00Z</dcterms:modified>
</cp:coreProperties>
</file>