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0F" w:rsidRPr="00A82D72" w:rsidRDefault="000F5A0F" w:rsidP="00DC32B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ЗАКЛЮЧЕНИЕ О РЕЗУЛЬТАТАХ ПУБЛИЧНЫХ СЛУШАНИЙ</w:t>
      </w:r>
    </w:p>
    <w:p w:rsidR="000F5A0F" w:rsidRPr="00831C61" w:rsidRDefault="000F5A0F" w:rsidP="00DC32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0F5A0F" w:rsidRPr="00A82D72" w:rsidTr="005E4CEC">
        <w:tc>
          <w:tcPr>
            <w:tcW w:w="4979" w:type="dxa"/>
          </w:tcPr>
          <w:p w:rsidR="000F5A0F" w:rsidRPr="00A82D72" w:rsidRDefault="000F5A0F" w:rsidP="005E4C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02.04</w:t>
            </w:r>
            <w:r w:rsidRPr="00A82D72">
              <w:rPr>
                <w:rFonts w:ascii="Times New Roman" w:hAnsi="Times New Roman"/>
                <w:u w:val="single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A82D72">
              <w:rPr>
                <w:rFonts w:ascii="Times New Roman" w:hAnsi="Times New Roman"/>
                <w:u w:val="single"/>
              </w:rPr>
              <w:t xml:space="preserve"> г.</w:t>
            </w:r>
            <w:r w:rsidRPr="00A82D72">
              <w:rPr>
                <w:rFonts w:ascii="Times New Roman" w:hAnsi="Times New Roman"/>
              </w:rPr>
              <w:t xml:space="preserve">       </w:t>
            </w:r>
          </w:p>
          <w:p w:rsidR="000F5A0F" w:rsidRPr="00A82D72" w:rsidRDefault="000F5A0F" w:rsidP="005E4C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0F5A0F" w:rsidRDefault="000F5A0F" w:rsidP="005E4CE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82D7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Первомайское</w:t>
            </w:r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0F5A0F" w:rsidRPr="00A82D72" w:rsidRDefault="000F5A0F" w:rsidP="005E4CEC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0F5A0F" w:rsidRPr="003E05A5" w:rsidRDefault="000F5A0F" w:rsidP="00DC32B5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r w:rsidRPr="003E05A5">
        <w:rPr>
          <w:rFonts w:ascii="Times New Roman" w:hAnsi="Times New Roman"/>
          <w:lang w:eastAsia="ru-RU"/>
        </w:rPr>
        <w:t xml:space="preserve">разрешения на изменение разрешенного вида использования земельного участка: «общественное питание» на условно разрешенный вид: «пищевая промышленность» (код ВРИ 6.4), в отношении земельного участка площадью 2 441 кв.м., с кадастровым номером </w:t>
      </w:r>
      <w:r w:rsidRPr="003E05A5">
        <w:rPr>
          <w:rFonts w:ascii="Times New Roman" w:hAnsi="Times New Roman"/>
          <w:u w:val="single"/>
          <w:lang w:eastAsia="ru-RU"/>
        </w:rPr>
        <w:t>36:27:0390004:213</w:t>
      </w:r>
      <w:r w:rsidRPr="003E05A5">
        <w:rPr>
          <w:rFonts w:ascii="Times New Roman" w:hAnsi="Times New Roman"/>
          <w:lang w:eastAsia="ru-RU"/>
        </w:rPr>
        <w:t>, местоположением: Российская Федерация, Воронежская область, Россошанский муниципальный район, Криничанское сельское поселение, село Первомайское, улица Центральная, земельный участок 44, относящегося к категории земель: «земли населенных пунктов», в территориальной зоне «зона застройки индивидуальными жилыми домами села Первомайское – Ж1/4».</w:t>
      </w:r>
    </w:p>
    <w:p w:rsidR="000F5A0F" w:rsidRPr="003E05A5" w:rsidRDefault="000F5A0F" w:rsidP="00DC32B5">
      <w:pPr>
        <w:spacing w:after="0"/>
        <w:ind w:firstLine="568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  <w:color w:val="000000"/>
        </w:rPr>
        <w:t xml:space="preserve">Публичные слушания назначены на основании постановления главы Криничанского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>района Воронежской области от 19</w:t>
      </w:r>
      <w:r w:rsidRPr="00A82D72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 xml:space="preserve">3.2025г. №2 </w:t>
      </w:r>
      <w:r w:rsidRPr="00A82D72">
        <w:rPr>
          <w:rFonts w:ascii="Times New Roman" w:hAnsi="Times New Roman"/>
          <w:color w:val="000000"/>
        </w:rPr>
        <w:t xml:space="preserve"> «</w:t>
      </w:r>
      <w:r w:rsidRPr="00A82D72">
        <w:rPr>
          <w:rFonts w:ascii="Times New Roman" w:hAnsi="Times New Roman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Pr="003E05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05A5">
        <w:rPr>
          <w:rFonts w:ascii="Times New Roman" w:hAnsi="Times New Roman"/>
        </w:rPr>
        <w:t>или объекта капитального строительства</w:t>
      </w:r>
      <w:r w:rsidRPr="003E05A5">
        <w:rPr>
          <w:rFonts w:ascii="Times New Roman" w:hAnsi="Times New Roman"/>
          <w:bCs/>
        </w:rPr>
        <w:t>».</w:t>
      </w:r>
    </w:p>
    <w:p w:rsidR="000F5A0F" w:rsidRPr="00A82D72" w:rsidRDefault="000F5A0F" w:rsidP="00DC32B5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</w:rPr>
        <w:t xml:space="preserve">Информационные материалы по теме публичных слушаний были представлены с </w:t>
      </w:r>
      <w:r w:rsidRPr="003E05A5">
        <w:rPr>
          <w:rFonts w:ascii="Times New Roman" w:hAnsi="Times New Roman"/>
          <w:bCs/>
        </w:rPr>
        <w:t xml:space="preserve">20.03.2025 года по 01.04.2025 </w:t>
      </w:r>
      <w:r w:rsidRPr="00231603">
        <w:rPr>
          <w:rFonts w:ascii="Times New Roman" w:hAnsi="Times New Roman"/>
        </w:rPr>
        <w:t>года</w:t>
      </w:r>
      <w:r w:rsidRPr="00A82D72">
        <w:rPr>
          <w:rFonts w:ascii="Times New Roman" w:hAnsi="Times New Roman"/>
          <w:lang w:eastAsia="ru-RU"/>
        </w:rPr>
        <w:t>. Количество</w:t>
      </w:r>
      <w:r>
        <w:rPr>
          <w:rFonts w:ascii="Times New Roman" w:hAnsi="Times New Roman"/>
          <w:lang w:eastAsia="ru-RU"/>
        </w:rPr>
        <w:t xml:space="preserve"> участников публичных слушаний 8</w:t>
      </w:r>
      <w:r w:rsidRPr="00A82D72">
        <w:rPr>
          <w:rFonts w:ascii="Times New Roman" w:hAnsi="Times New Roman"/>
          <w:lang w:eastAsia="ru-RU"/>
        </w:rPr>
        <w:t xml:space="preserve"> человек.</w:t>
      </w:r>
    </w:p>
    <w:p w:rsidR="000F5A0F" w:rsidRPr="00A82D72" w:rsidRDefault="000F5A0F" w:rsidP="00DC32B5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публичных слушаний составлен </w:t>
      </w:r>
      <w:r>
        <w:rPr>
          <w:rFonts w:ascii="Times New Roman" w:hAnsi="Times New Roman"/>
          <w:lang w:eastAsia="ru-RU"/>
        </w:rPr>
        <w:t>протокол публичных слушаний от 02</w:t>
      </w:r>
      <w:r w:rsidRPr="00A82D72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4</w:t>
      </w:r>
      <w:r w:rsidRPr="00A82D72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5</w:t>
      </w:r>
      <w:r w:rsidRPr="00A82D72">
        <w:rPr>
          <w:rFonts w:ascii="Times New Roman" w:hAnsi="Times New Roman"/>
          <w:lang w:eastAsia="ru-RU"/>
        </w:rPr>
        <w:t xml:space="preserve"> года, на основании которого подготовлено заключение о результатах публичных слушаний.</w:t>
      </w:r>
    </w:p>
    <w:p w:rsidR="000F5A0F" w:rsidRPr="00A82D72" w:rsidRDefault="000F5A0F" w:rsidP="00DC32B5">
      <w:pPr>
        <w:spacing w:after="0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Единый список внесенных предложений и замечаний участников публичных 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0F5A0F" w:rsidRPr="00BE69EC" w:rsidTr="005E4CEC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A0F" w:rsidRPr="00A82D72" w:rsidRDefault="000F5A0F" w:rsidP="005E4CEC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0F5A0F" w:rsidRPr="00A82D72" w:rsidRDefault="000F5A0F" w:rsidP="005E4CEC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п/п</w:t>
            </w:r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0F5A0F" w:rsidRPr="00BE69EC" w:rsidTr="005E4CEC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0F5A0F" w:rsidRPr="00BE69EC" w:rsidTr="005E4CEC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 xml:space="preserve">Согласиться с проектом – 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A82D72">
              <w:rPr>
                <w:rFonts w:ascii="Times New Roman" w:hAnsi="Times New Roman"/>
                <w:lang w:eastAsia="ru-RU"/>
              </w:rPr>
              <w:t xml:space="preserve"> человек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F5A0F" w:rsidRPr="00BE69EC" w:rsidTr="005E4CEC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0F5A0F" w:rsidRPr="0021330B" w:rsidTr="005E4CEC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Предложения и замечания не поступали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F5A0F" w:rsidRPr="00A82D72" w:rsidRDefault="000F5A0F" w:rsidP="005E4CEC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F5A0F" w:rsidRPr="00A82D72" w:rsidRDefault="000F5A0F" w:rsidP="00DC32B5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>Вывод по результатам публичных слушаний:</w:t>
      </w:r>
    </w:p>
    <w:p w:rsidR="000F5A0F" w:rsidRPr="00A82D72" w:rsidRDefault="000F5A0F" w:rsidP="00DC32B5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>Считать публичные слушания состоявшимися.</w:t>
      </w:r>
    </w:p>
    <w:p w:rsidR="000F5A0F" w:rsidRPr="00A82D72" w:rsidRDefault="000F5A0F" w:rsidP="00DC32B5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  <w:bCs/>
        </w:rPr>
        <w:t xml:space="preserve">Настоящее заключение подлежит обнародованию в порядке, установленном статьей 46 Устава Криничанского сельского поселения Россошанского муниципального района Воронежской области и размещению на официальном сайте администрации Криничанского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>в Вестнике муниципальных правовых актов Криничанского сельского поселения Россошанского муниципального района Воронежской области.</w:t>
      </w:r>
    </w:p>
    <w:p w:rsidR="000F5A0F" w:rsidRDefault="000F5A0F" w:rsidP="00DC32B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5A0F" w:rsidRPr="00A82D72" w:rsidRDefault="000F5A0F" w:rsidP="00DC32B5">
      <w:pPr>
        <w:spacing w:after="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Председатель комиссии                                                                                                     </w:t>
      </w:r>
      <w:r w:rsidRPr="00A82D72">
        <w:rPr>
          <w:rFonts w:ascii="Times New Roman" w:hAnsi="Times New Roman"/>
          <w:lang w:eastAsia="ru-RU"/>
        </w:rPr>
        <w:t>О.П. Шевченко</w:t>
      </w:r>
    </w:p>
    <w:p w:rsidR="000F5A0F" w:rsidRPr="00DC32B5" w:rsidRDefault="000F5A0F" w:rsidP="00DC32B5"/>
    <w:sectPr w:rsidR="000F5A0F" w:rsidRPr="00DC32B5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144C6"/>
    <w:rsid w:val="000C6296"/>
    <w:rsid w:val="000E775F"/>
    <w:rsid w:val="000F5A0F"/>
    <w:rsid w:val="001232C0"/>
    <w:rsid w:val="0012518D"/>
    <w:rsid w:val="001332E1"/>
    <w:rsid w:val="001473C6"/>
    <w:rsid w:val="001649E5"/>
    <w:rsid w:val="0021330B"/>
    <w:rsid w:val="00231603"/>
    <w:rsid w:val="00245599"/>
    <w:rsid w:val="00277AEC"/>
    <w:rsid w:val="0028177D"/>
    <w:rsid w:val="002C221F"/>
    <w:rsid w:val="002D795C"/>
    <w:rsid w:val="003034E1"/>
    <w:rsid w:val="00356874"/>
    <w:rsid w:val="003801D9"/>
    <w:rsid w:val="00382C34"/>
    <w:rsid w:val="00386456"/>
    <w:rsid w:val="003B5132"/>
    <w:rsid w:val="003E05A5"/>
    <w:rsid w:val="0041290B"/>
    <w:rsid w:val="00453A56"/>
    <w:rsid w:val="00467AC0"/>
    <w:rsid w:val="004A3A84"/>
    <w:rsid w:val="004D3B99"/>
    <w:rsid w:val="00511951"/>
    <w:rsid w:val="00536042"/>
    <w:rsid w:val="00573BFD"/>
    <w:rsid w:val="005E4CEC"/>
    <w:rsid w:val="00612602"/>
    <w:rsid w:val="00622835"/>
    <w:rsid w:val="00643C65"/>
    <w:rsid w:val="0067617D"/>
    <w:rsid w:val="0069024D"/>
    <w:rsid w:val="006A2DF1"/>
    <w:rsid w:val="00765FFC"/>
    <w:rsid w:val="00786844"/>
    <w:rsid w:val="007A0BF8"/>
    <w:rsid w:val="007E14F5"/>
    <w:rsid w:val="00831C61"/>
    <w:rsid w:val="0083549A"/>
    <w:rsid w:val="0083621C"/>
    <w:rsid w:val="00887329"/>
    <w:rsid w:val="00892735"/>
    <w:rsid w:val="0093451E"/>
    <w:rsid w:val="00945B5C"/>
    <w:rsid w:val="00953CC6"/>
    <w:rsid w:val="009D7DF3"/>
    <w:rsid w:val="009F7448"/>
    <w:rsid w:val="00A254EC"/>
    <w:rsid w:val="00A355E5"/>
    <w:rsid w:val="00A419AC"/>
    <w:rsid w:val="00A662FF"/>
    <w:rsid w:val="00A66FC7"/>
    <w:rsid w:val="00A82D72"/>
    <w:rsid w:val="00A85C63"/>
    <w:rsid w:val="00AA3031"/>
    <w:rsid w:val="00B30B52"/>
    <w:rsid w:val="00B47C85"/>
    <w:rsid w:val="00BE69EC"/>
    <w:rsid w:val="00BF3878"/>
    <w:rsid w:val="00C20258"/>
    <w:rsid w:val="00C82200"/>
    <w:rsid w:val="00D102EA"/>
    <w:rsid w:val="00DA0C5C"/>
    <w:rsid w:val="00DC32B5"/>
    <w:rsid w:val="00DD22FA"/>
    <w:rsid w:val="00DE6618"/>
    <w:rsid w:val="00E15146"/>
    <w:rsid w:val="00E3541B"/>
    <w:rsid w:val="00E40F1F"/>
    <w:rsid w:val="00E42270"/>
    <w:rsid w:val="00EA474B"/>
    <w:rsid w:val="00EF2F2D"/>
    <w:rsid w:val="00F34949"/>
    <w:rsid w:val="00F36837"/>
    <w:rsid w:val="00F36D7D"/>
    <w:rsid w:val="00F61D93"/>
    <w:rsid w:val="00F70691"/>
    <w:rsid w:val="00FD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423</Words>
  <Characters>2414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2024-05-27T12:45:00Z</cp:lastPrinted>
  <dcterms:created xsi:type="dcterms:W3CDTF">2024-01-24T13:58:00Z</dcterms:created>
  <dcterms:modified xsi:type="dcterms:W3CDTF">2025-04-04T12:20:00Z</dcterms:modified>
</cp:coreProperties>
</file>