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21E1" w14:textId="77777777" w:rsidR="00D94E40" w:rsidRPr="00961EC8" w:rsidRDefault="00F8588C" w:rsidP="009E48FD">
      <w:pPr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</w:t>
      </w:r>
      <w:r w:rsidR="009E48FD">
        <w:rPr>
          <w:rFonts w:cs="Arial"/>
        </w:rPr>
        <w:t xml:space="preserve">   </w:t>
      </w:r>
      <w:r w:rsidR="00D94E40" w:rsidRPr="00961EC8">
        <w:rPr>
          <w:rFonts w:cs="Arial"/>
        </w:rPr>
        <w:t xml:space="preserve">АДМИНИСТРАЦИЯ </w:t>
      </w:r>
    </w:p>
    <w:p w14:paraId="2C7EB970" w14:textId="77777777" w:rsidR="00D94E40" w:rsidRPr="00961EC8" w:rsidRDefault="005A0138" w:rsidP="00961EC8">
      <w:pPr>
        <w:ind w:firstLine="709"/>
        <w:jc w:val="center"/>
        <w:rPr>
          <w:rFonts w:cs="Arial"/>
        </w:rPr>
      </w:pPr>
      <w:r>
        <w:rPr>
          <w:rFonts w:cs="Arial"/>
        </w:rPr>
        <w:t>КРИНИЧАН</w:t>
      </w:r>
      <w:r w:rsidR="00915D41">
        <w:rPr>
          <w:rFonts w:cs="Arial"/>
        </w:rPr>
        <w:t>СКОГО</w:t>
      </w:r>
      <w:r w:rsidR="00D94E40" w:rsidRPr="00961EC8">
        <w:rPr>
          <w:rFonts w:cs="Arial"/>
        </w:rPr>
        <w:t xml:space="preserve"> СЕЛЬСКОГО ПОСЕЛЕНИЯ </w:t>
      </w:r>
    </w:p>
    <w:p w14:paraId="149CCB8A" w14:textId="77777777"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14:paraId="5E393C68" w14:textId="77777777" w:rsid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14:paraId="54CF425D" w14:textId="77777777" w:rsidR="00832567" w:rsidRDefault="00832567" w:rsidP="00961EC8">
      <w:pPr>
        <w:ind w:firstLine="709"/>
        <w:jc w:val="center"/>
        <w:rPr>
          <w:rFonts w:cs="Arial"/>
        </w:rPr>
      </w:pPr>
    </w:p>
    <w:p w14:paraId="2E31C8CC" w14:textId="77777777" w:rsidR="00D94E40" w:rsidRDefault="00D94E40" w:rsidP="00961EC8">
      <w:pPr>
        <w:ind w:firstLine="709"/>
        <w:jc w:val="center"/>
        <w:rPr>
          <w:rFonts w:cs="Arial"/>
          <w:spacing w:val="40"/>
        </w:rPr>
      </w:pPr>
      <w:r w:rsidRPr="00961EC8">
        <w:rPr>
          <w:rFonts w:cs="Arial"/>
          <w:spacing w:val="40"/>
        </w:rPr>
        <w:t>ПОСТАНОВЛЕНИЕ</w:t>
      </w:r>
    </w:p>
    <w:p w14:paraId="46F0F9E0" w14:textId="77777777" w:rsidR="00832567" w:rsidRPr="00961EC8" w:rsidRDefault="00832567" w:rsidP="00961EC8">
      <w:pPr>
        <w:ind w:firstLine="709"/>
        <w:jc w:val="center"/>
        <w:rPr>
          <w:rFonts w:cs="Arial"/>
          <w:spacing w:val="40"/>
        </w:rPr>
      </w:pPr>
    </w:p>
    <w:p w14:paraId="25AECFF5" w14:textId="032F4865" w:rsidR="0034378A" w:rsidRDefault="005A0138" w:rsidP="00961EC8">
      <w:pPr>
        <w:ind w:firstLine="709"/>
        <w:rPr>
          <w:rFonts w:cs="Arial"/>
        </w:rPr>
      </w:pPr>
      <w:r w:rsidRPr="0034378A">
        <w:rPr>
          <w:rFonts w:cs="Arial"/>
        </w:rPr>
        <w:t>О</w:t>
      </w:r>
      <w:r w:rsidR="00961EC8" w:rsidRPr="0034378A">
        <w:rPr>
          <w:rFonts w:cs="Arial"/>
        </w:rPr>
        <w:t>т</w:t>
      </w:r>
      <w:r w:rsidR="0096149E">
        <w:rPr>
          <w:rFonts w:cs="Arial"/>
        </w:rPr>
        <w:t xml:space="preserve"> 09.12.</w:t>
      </w:r>
      <w:r w:rsidR="009E48FD">
        <w:rPr>
          <w:rFonts w:cs="Arial"/>
        </w:rPr>
        <w:t>202</w:t>
      </w:r>
      <w:r w:rsidR="00F8588C">
        <w:rPr>
          <w:rFonts w:cs="Arial"/>
        </w:rPr>
        <w:t>4</w:t>
      </w:r>
      <w:r w:rsidR="009E48FD">
        <w:rPr>
          <w:rFonts w:cs="Arial"/>
        </w:rPr>
        <w:t xml:space="preserve"> </w:t>
      </w:r>
      <w:r w:rsidR="008E79F5" w:rsidRPr="0034378A">
        <w:rPr>
          <w:rFonts w:cs="Arial"/>
        </w:rPr>
        <w:t>года</w:t>
      </w:r>
      <w:r w:rsidR="00961EC8" w:rsidRPr="0034378A">
        <w:rPr>
          <w:rFonts w:cs="Arial"/>
        </w:rPr>
        <w:t xml:space="preserve"> </w:t>
      </w:r>
      <w:proofErr w:type="gramStart"/>
      <w:r w:rsidR="00961EC8" w:rsidRPr="0034378A">
        <w:rPr>
          <w:rFonts w:cs="Arial"/>
        </w:rPr>
        <w:t>№</w:t>
      </w:r>
      <w:r w:rsidR="00F8588C">
        <w:rPr>
          <w:rFonts w:cs="Arial"/>
        </w:rPr>
        <w:t xml:space="preserve"> </w:t>
      </w:r>
      <w:r w:rsidR="00832567" w:rsidRPr="0034378A">
        <w:rPr>
          <w:rFonts w:cs="Arial"/>
        </w:rPr>
        <w:t xml:space="preserve"> </w:t>
      </w:r>
      <w:r w:rsidR="0096149E">
        <w:rPr>
          <w:rFonts w:cs="Arial"/>
        </w:rPr>
        <w:t>99</w:t>
      </w:r>
      <w:proofErr w:type="gramEnd"/>
    </w:p>
    <w:p w14:paraId="3E6CABB7" w14:textId="77777777" w:rsidR="00961EC8" w:rsidRDefault="005A0138" w:rsidP="00961EC8">
      <w:pPr>
        <w:ind w:firstLine="709"/>
        <w:rPr>
          <w:rFonts w:cs="Arial"/>
        </w:rPr>
      </w:pPr>
      <w:proofErr w:type="spellStart"/>
      <w:r>
        <w:rPr>
          <w:rFonts w:cs="Arial"/>
        </w:rPr>
        <w:t>с</w:t>
      </w:r>
      <w:r w:rsidR="00915D41">
        <w:rPr>
          <w:rFonts w:cs="Arial"/>
        </w:rPr>
        <w:t>.</w:t>
      </w:r>
      <w:r>
        <w:rPr>
          <w:rFonts w:cs="Arial"/>
        </w:rPr>
        <w:t>Криничное</w:t>
      </w:r>
      <w:proofErr w:type="spellEnd"/>
    </w:p>
    <w:p w14:paraId="6A0470C8" w14:textId="77777777" w:rsidR="00961EC8" w:rsidRDefault="00961EC8" w:rsidP="00961EC8">
      <w:pPr>
        <w:ind w:firstLine="709"/>
        <w:rPr>
          <w:rFonts w:cs="Arial"/>
        </w:rPr>
      </w:pPr>
    </w:p>
    <w:p w14:paraId="476798AD" w14:textId="77777777" w:rsidR="00961EC8" w:rsidRPr="0034378A" w:rsidRDefault="00F8588C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A6D46">
        <w:rPr>
          <w:rFonts w:cs="Arial"/>
          <w:b/>
          <w:sz w:val="32"/>
          <w:szCs w:val="32"/>
        </w:rPr>
        <w:t xml:space="preserve">О внесении изменений </w:t>
      </w:r>
      <w:proofErr w:type="gramStart"/>
      <w:r w:rsidRPr="000A6D46">
        <w:rPr>
          <w:rFonts w:cs="Arial"/>
          <w:b/>
          <w:sz w:val="32"/>
          <w:szCs w:val="32"/>
        </w:rPr>
        <w:t>в  постановление</w:t>
      </w:r>
      <w:proofErr w:type="gramEnd"/>
      <w:r w:rsidRPr="000A6D46">
        <w:rPr>
          <w:rFonts w:cs="Arial"/>
          <w:b/>
          <w:sz w:val="32"/>
          <w:szCs w:val="32"/>
        </w:rPr>
        <w:t xml:space="preserve"> администрации Криничанского сельского поселения Россошанского муниципального района</w:t>
      </w:r>
      <w:r w:rsidRPr="00961EC8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 xml:space="preserve"> от 28.10.2022 года №81 «</w:t>
      </w:r>
      <w:r w:rsidR="00D94E40" w:rsidRPr="00961EC8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D94E40" w:rsidRPr="0034378A">
        <w:rPr>
          <w:rFonts w:cs="Arial"/>
          <w:b/>
          <w:bCs/>
          <w:kern w:val="28"/>
          <w:sz w:val="32"/>
          <w:szCs w:val="32"/>
        </w:rPr>
        <w:t xml:space="preserve">муниципальной программы </w:t>
      </w:r>
      <w:r w:rsidR="005A0138">
        <w:rPr>
          <w:rFonts w:cs="Arial"/>
          <w:b/>
          <w:bCs/>
          <w:kern w:val="28"/>
          <w:sz w:val="32"/>
          <w:szCs w:val="32"/>
        </w:rPr>
        <w:t>Криничан</w:t>
      </w:r>
      <w:r w:rsidR="00915D41">
        <w:rPr>
          <w:rFonts w:cs="Arial"/>
          <w:b/>
          <w:bCs/>
          <w:kern w:val="28"/>
          <w:sz w:val="32"/>
          <w:szCs w:val="32"/>
        </w:rPr>
        <w:t>ского</w:t>
      </w:r>
      <w:r w:rsidR="00D94E40" w:rsidRPr="0034378A">
        <w:rPr>
          <w:rFonts w:cs="Arial"/>
          <w:b/>
          <w:bCs/>
          <w:kern w:val="28"/>
          <w:sz w:val="32"/>
          <w:szCs w:val="32"/>
        </w:rPr>
        <w:t xml:space="preserve"> сельского поселения «</w:t>
      </w:r>
      <w:r w:rsidR="0034378A" w:rsidRPr="0034378A">
        <w:rPr>
          <w:rFonts w:cs="Arial"/>
          <w:b/>
          <w:bCs/>
          <w:kern w:val="28"/>
          <w:sz w:val="32"/>
          <w:szCs w:val="32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/>
          <w:bCs/>
          <w:kern w:val="28"/>
          <w:sz w:val="32"/>
          <w:szCs w:val="32"/>
        </w:rPr>
        <w:t>Криничан</w:t>
      </w:r>
      <w:r w:rsidR="00915D41">
        <w:rPr>
          <w:rFonts w:cs="Arial"/>
          <w:b/>
          <w:bCs/>
          <w:kern w:val="28"/>
          <w:sz w:val="32"/>
          <w:szCs w:val="32"/>
        </w:rPr>
        <w:t>ском</w:t>
      </w:r>
      <w:r w:rsidR="0034378A" w:rsidRPr="0034378A">
        <w:rPr>
          <w:rFonts w:cs="Arial"/>
          <w:b/>
          <w:bCs/>
          <w:kern w:val="28"/>
          <w:sz w:val="32"/>
          <w:szCs w:val="32"/>
        </w:rPr>
        <w:t xml:space="preserve"> сельском поселении Россошанского муниципального района Воронежской области</w:t>
      </w:r>
      <w:r w:rsidR="004065BD">
        <w:rPr>
          <w:rFonts w:cs="Arial"/>
          <w:b/>
          <w:bCs/>
          <w:kern w:val="28"/>
          <w:sz w:val="32"/>
          <w:szCs w:val="32"/>
        </w:rPr>
        <w:t xml:space="preserve"> на </w:t>
      </w:r>
      <w:r w:rsidR="009B42FE">
        <w:rPr>
          <w:rFonts w:cs="Arial"/>
          <w:b/>
          <w:bCs/>
          <w:kern w:val="28"/>
          <w:sz w:val="32"/>
          <w:szCs w:val="32"/>
        </w:rPr>
        <w:t>2023</w:t>
      </w:r>
      <w:r w:rsidR="004065BD">
        <w:rPr>
          <w:rFonts w:cs="Arial"/>
          <w:b/>
          <w:bCs/>
          <w:kern w:val="28"/>
          <w:sz w:val="32"/>
          <w:szCs w:val="32"/>
        </w:rPr>
        <w:t>-</w:t>
      </w:r>
      <w:r w:rsidR="009B42FE">
        <w:rPr>
          <w:rFonts w:cs="Arial"/>
          <w:b/>
          <w:bCs/>
          <w:kern w:val="28"/>
          <w:sz w:val="32"/>
          <w:szCs w:val="32"/>
        </w:rPr>
        <w:t>2028</w:t>
      </w:r>
      <w:r w:rsidR="004065BD">
        <w:rPr>
          <w:rFonts w:cs="Arial"/>
          <w:b/>
          <w:bCs/>
          <w:kern w:val="28"/>
          <w:sz w:val="32"/>
          <w:szCs w:val="32"/>
        </w:rPr>
        <w:t xml:space="preserve"> годы</w:t>
      </w:r>
      <w:r w:rsidR="00D94E40" w:rsidRPr="0034378A">
        <w:rPr>
          <w:rFonts w:cs="Arial"/>
          <w:b/>
          <w:bCs/>
          <w:kern w:val="28"/>
          <w:sz w:val="32"/>
          <w:szCs w:val="32"/>
        </w:rPr>
        <w:t>»</w:t>
      </w:r>
    </w:p>
    <w:p w14:paraId="6C58ED87" w14:textId="77777777" w:rsidR="00BD31CA" w:rsidRPr="00961EC8" w:rsidRDefault="00BD31CA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</w:p>
    <w:p w14:paraId="2A9D353A" w14:textId="77777777" w:rsidR="004751C9" w:rsidRDefault="004751C9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4751C9">
        <w:rPr>
          <w:rFonts w:cs="Arial"/>
          <w:lang w:eastAsia="en-US"/>
        </w:rPr>
        <w:t>В соответствии со статьей 179 Бюджетного кодекса Российской Федерации, постановлением администрации Криничанского сельского поселения от 02.12.2020 года № 61 «О порядке разработки, реализации и оценки эффективности муниципальных программ Криничанского сельского поселения», в целях повышения эффективности расходов бюджета Криничанского сельского поселения, администрация Криничанского сельского поселения:</w:t>
      </w:r>
    </w:p>
    <w:p w14:paraId="6C0FBC2C" w14:textId="77777777" w:rsidR="00961EC8" w:rsidRPr="00AD0ABC" w:rsidRDefault="00D94E40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AD0ABC">
        <w:rPr>
          <w:rFonts w:cs="Arial"/>
          <w:lang w:eastAsia="en-US"/>
        </w:rPr>
        <w:t>П О С Т А Н О В Л Я Е Т:</w:t>
      </w:r>
      <w:r w:rsidR="00961EC8" w:rsidRPr="00AD0ABC">
        <w:rPr>
          <w:rFonts w:cs="Arial"/>
          <w:lang w:eastAsia="en-US"/>
        </w:rPr>
        <w:t xml:space="preserve"> </w:t>
      </w:r>
    </w:p>
    <w:p w14:paraId="32B2D67A" w14:textId="77777777" w:rsidR="00F8588C" w:rsidRDefault="00F8588C" w:rsidP="00F8588C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>
        <w:rPr>
          <w:rFonts w:cs="Arial"/>
          <w:lang w:eastAsia="en-US"/>
        </w:rPr>
        <w:t xml:space="preserve">1. </w:t>
      </w:r>
      <w:r w:rsidRPr="00F8588C">
        <w:rPr>
          <w:rFonts w:cs="Arial"/>
          <w:lang w:eastAsia="en-US"/>
        </w:rPr>
        <w:t>Внести изменение в постановление от 28.10.2022 года №81</w:t>
      </w:r>
      <w:r w:rsidR="00D94E40" w:rsidRPr="00F8588C">
        <w:rPr>
          <w:rFonts w:cs="Arial"/>
          <w:lang w:eastAsia="en-US"/>
        </w:rPr>
        <w:t xml:space="preserve"> </w:t>
      </w:r>
      <w:r w:rsidRPr="00F8588C">
        <w:rPr>
          <w:rFonts w:cs="Arial"/>
          <w:lang w:eastAsia="en-US"/>
        </w:rPr>
        <w:t xml:space="preserve">«Об утверждении </w:t>
      </w:r>
      <w:r w:rsidR="00D94E40" w:rsidRPr="00F8588C">
        <w:rPr>
          <w:rFonts w:cs="Arial"/>
          <w:lang w:eastAsia="en-US"/>
        </w:rPr>
        <w:t>муниципальн</w:t>
      </w:r>
      <w:r w:rsidRPr="00F8588C">
        <w:rPr>
          <w:rFonts w:cs="Arial"/>
          <w:lang w:eastAsia="en-US"/>
        </w:rPr>
        <w:t>ой</w:t>
      </w:r>
      <w:r w:rsidR="00D94E40" w:rsidRPr="00F8588C">
        <w:rPr>
          <w:rFonts w:cs="Arial"/>
          <w:lang w:eastAsia="en-US"/>
        </w:rPr>
        <w:t xml:space="preserve"> программ</w:t>
      </w:r>
      <w:r w:rsidRPr="00F8588C">
        <w:rPr>
          <w:rFonts w:cs="Arial"/>
          <w:lang w:eastAsia="en-US"/>
        </w:rPr>
        <w:t>ы</w:t>
      </w:r>
      <w:r w:rsidR="00D94E40" w:rsidRPr="00F8588C">
        <w:rPr>
          <w:rFonts w:cs="Arial"/>
          <w:lang w:eastAsia="en-US"/>
        </w:rPr>
        <w:t xml:space="preserve"> </w:t>
      </w:r>
      <w:r w:rsidR="005A0138" w:rsidRPr="00F8588C">
        <w:rPr>
          <w:rFonts w:cs="Arial"/>
          <w:lang w:eastAsia="en-US"/>
        </w:rPr>
        <w:t>Криничан</w:t>
      </w:r>
      <w:r w:rsidR="00915D41" w:rsidRPr="00F8588C">
        <w:rPr>
          <w:rFonts w:cs="Arial"/>
          <w:lang w:eastAsia="en-US"/>
        </w:rPr>
        <w:t>ского</w:t>
      </w:r>
      <w:r w:rsidR="00D94E40" w:rsidRPr="00F8588C">
        <w:rPr>
          <w:rFonts w:cs="Arial"/>
          <w:lang w:eastAsia="en-US"/>
        </w:rPr>
        <w:t xml:space="preserve"> сельского поселения</w:t>
      </w:r>
      <w:r w:rsidR="00961EC8" w:rsidRPr="00F8588C">
        <w:rPr>
          <w:rFonts w:cs="Arial"/>
          <w:lang w:eastAsia="en-US"/>
        </w:rPr>
        <w:t xml:space="preserve"> </w:t>
      </w:r>
      <w:r w:rsidR="00D94E40" w:rsidRPr="00F8588C">
        <w:rPr>
          <w:rFonts w:cs="Arial"/>
          <w:bCs/>
        </w:rPr>
        <w:t>«</w:t>
      </w:r>
      <w:r w:rsidR="004065BD" w:rsidRPr="00F8588C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 w:rsidRPr="00F8588C">
        <w:rPr>
          <w:rFonts w:cs="Arial"/>
          <w:bCs/>
        </w:rPr>
        <w:t>Криничан</w:t>
      </w:r>
      <w:r w:rsidR="00915D41" w:rsidRPr="00F8588C">
        <w:rPr>
          <w:rFonts w:cs="Arial"/>
          <w:bCs/>
        </w:rPr>
        <w:t>ском</w:t>
      </w:r>
      <w:r w:rsidR="004065BD" w:rsidRPr="00F8588C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 w:rsidRPr="00F8588C">
        <w:rPr>
          <w:rFonts w:cs="Arial"/>
          <w:bCs/>
        </w:rPr>
        <w:t>2023</w:t>
      </w:r>
      <w:r w:rsidR="004065BD" w:rsidRPr="00F8588C">
        <w:rPr>
          <w:rFonts w:cs="Arial"/>
          <w:bCs/>
        </w:rPr>
        <w:t>-</w:t>
      </w:r>
      <w:r w:rsidR="009B42FE" w:rsidRPr="00F8588C">
        <w:rPr>
          <w:rFonts w:cs="Arial"/>
          <w:bCs/>
        </w:rPr>
        <w:t>2028</w:t>
      </w:r>
      <w:r w:rsidR="004065BD" w:rsidRPr="00F8588C">
        <w:rPr>
          <w:rFonts w:cs="Arial"/>
          <w:bCs/>
        </w:rPr>
        <w:t xml:space="preserve"> годы</w:t>
      </w:r>
      <w:r w:rsidR="00D94E40" w:rsidRPr="00F8588C">
        <w:rPr>
          <w:rFonts w:cs="Arial"/>
        </w:rPr>
        <w:t>»</w:t>
      </w:r>
      <w:r w:rsidR="003F476D" w:rsidRPr="00F8588C">
        <w:rPr>
          <w:rFonts w:cs="Arial"/>
        </w:rPr>
        <w:t xml:space="preserve"> </w:t>
      </w:r>
      <w:r w:rsidRPr="004F294E">
        <w:rPr>
          <w:rFonts w:cs="Arial"/>
          <w:lang w:eastAsia="en-US"/>
        </w:rPr>
        <w:t>изложив приложение к постановлению в новой редакции согласно приложению.</w:t>
      </w:r>
    </w:p>
    <w:p w14:paraId="11DACEC7" w14:textId="77777777" w:rsidR="00F8588C" w:rsidRPr="00B77A36" w:rsidRDefault="00F8588C" w:rsidP="00F8588C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B77A36">
        <w:rPr>
          <w:rFonts w:cs="Arial"/>
          <w:lang w:eastAsia="en-US"/>
        </w:rPr>
        <w:t>2.</w:t>
      </w:r>
      <w:r w:rsidRPr="004F294E">
        <w:t xml:space="preserve"> </w:t>
      </w:r>
      <w:r w:rsidRPr="004F294E">
        <w:rPr>
          <w:rFonts w:cs="Arial"/>
          <w:lang w:eastAsia="en-US"/>
        </w:rPr>
        <w:tab/>
        <w:t xml:space="preserve">Опубликовать настоящее постановление в официальном вестнике администрации Криничанского сельского поселения Россошанского муниципального района и разместить на официальном сайте в сети </w:t>
      </w:r>
      <w:proofErr w:type="gramStart"/>
      <w:r w:rsidRPr="004F294E">
        <w:rPr>
          <w:rFonts w:cs="Arial"/>
          <w:lang w:eastAsia="en-US"/>
        </w:rPr>
        <w:t>Интернет.</w:t>
      </w:r>
      <w:r w:rsidRPr="00B77A36">
        <w:rPr>
          <w:rFonts w:cs="Arial"/>
          <w:lang w:eastAsia="en-US"/>
        </w:rPr>
        <w:t>.</w:t>
      </w:r>
      <w:proofErr w:type="gramEnd"/>
    </w:p>
    <w:p w14:paraId="123B7493" w14:textId="77777777" w:rsidR="00F8588C" w:rsidRDefault="00F8588C" w:rsidP="00F8588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Pr="00B77A36">
        <w:rPr>
          <w:rFonts w:eastAsia="Calibri" w:cs="Arial"/>
        </w:rPr>
        <w:t xml:space="preserve">. </w:t>
      </w:r>
      <w:r w:rsidRPr="004F294E">
        <w:rPr>
          <w:rFonts w:eastAsia="Calibri" w:cs="Arial"/>
        </w:rPr>
        <w:tab/>
        <w:t>Настоящее постановление вступает в силу после его официального опубликования.</w:t>
      </w:r>
    </w:p>
    <w:p w14:paraId="0DF3DB6F" w14:textId="77777777" w:rsidR="00F8588C" w:rsidRPr="00B77A36" w:rsidRDefault="00F8588C" w:rsidP="00F8588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4</w:t>
      </w:r>
      <w:r w:rsidRPr="00B77A36">
        <w:rPr>
          <w:rFonts w:eastAsia="Calibri" w:cs="Arial"/>
        </w:rPr>
        <w:t>. Контроль исполнения настоящего постановления возложить на главу Криничанского сельского поселения.</w:t>
      </w:r>
    </w:p>
    <w:p w14:paraId="5F35F55C" w14:textId="77777777" w:rsidR="00D94E40" w:rsidRPr="00961EC8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11063" w:type="dxa"/>
        <w:tblLook w:val="04A0" w:firstRow="1" w:lastRow="0" w:firstColumn="1" w:lastColumn="0" w:noHBand="0" w:noVBand="1"/>
      </w:tblPr>
      <w:tblGrid>
        <w:gridCol w:w="4419"/>
        <w:gridCol w:w="2956"/>
        <w:gridCol w:w="3688"/>
      </w:tblGrid>
      <w:tr w:rsidR="00D94E40" w:rsidRPr="00961EC8" w14:paraId="53025D19" w14:textId="77777777" w:rsidTr="0021146E">
        <w:trPr>
          <w:trHeight w:val="690"/>
        </w:trPr>
        <w:tc>
          <w:tcPr>
            <w:tcW w:w="4419" w:type="dxa"/>
            <w:vAlign w:val="center"/>
          </w:tcPr>
          <w:p w14:paraId="3412A191" w14:textId="77777777" w:rsidR="0021146E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21146E" w:rsidRPr="00961EC8">
              <w:rPr>
                <w:rFonts w:cs="Arial"/>
                <w:snapToGrid w:val="0"/>
              </w:rPr>
              <w:t xml:space="preserve">Глава </w:t>
            </w:r>
            <w:r w:rsidR="005A0138">
              <w:rPr>
                <w:rFonts w:cs="Arial"/>
                <w:snapToGrid w:val="0"/>
              </w:rPr>
              <w:t>Криничан</w:t>
            </w:r>
            <w:r w:rsidR="00915D41">
              <w:rPr>
                <w:rFonts w:cs="Arial"/>
                <w:snapToGrid w:val="0"/>
              </w:rPr>
              <w:t>ского</w:t>
            </w:r>
            <w:r w:rsidR="00D94E40" w:rsidRPr="00961EC8">
              <w:rPr>
                <w:rFonts w:cs="Arial"/>
                <w:snapToGrid w:val="0"/>
              </w:rPr>
              <w:t xml:space="preserve"> </w:t>
            </w:r>
          </w:p>
          <w:p w14:paraId="49CCF4AB" w14:textId="77777777" w:rsidR="00D94E40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D94E40" w:rsidRPr="00961EC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14:paraId="56D3186A" w14:textId="77777777" w:rsidR="00D94E40" w:rsidRPr="00961EC8" w:rsidRDefault="00D94E40" w:rsidP="00961EC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3688" w:type="dxa"/>
            <w:vAlign w:val="center"/>
          </w:tcPr>
          <w:p w14:paraId="7B5C819B" w14:textId="77777777" w:rsidR="00961EC8" w:rsidRDefault="00961EC8" w:rsidP="00961EC8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6E5151D" w14:textId="77777777" w:rsidR="0021146E" w:rsidRPr="00961EC8" w:rsidRDefault="004108FB" w:rsidP="00961EC8">
            <w:pPr>
              <w:widowControl w:val="0"/>
              <w:ind w:firstLine="709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О.П.Шевченко</w:t>
            </w:r>
            <w:proofErr w:type="spellEnd"/>
          </w:p>
          <w:p w14:paraId="3D67D27A" w14:textId="77777777" w:rsidR="00D94E40" w:rsidRPr="00961EC8" w:rsidRDefault="00D94E40" w:rsidP="00961EC8">
            <w:pPr>
              <w:widowControl w:val="0"/>
              <w:ind w:firstLine="709"/>
              <w:jc w:val="left"/>
              <w:rPr>
                <w:rFonts w:cs="Arial"/>
                <w:snapToGrid w:val="0"/>
              </w:rPr>
            </w:pPr>
          </w:p>
        </w:tc>
      </w:tr>
    </w:tbl>
    <w:p w14:paraId="1CBA6C90" w14:textId="77777777" w:rsidR="00C95E9A" w:rsidRPr="00961EC8" w:rsidRDefault="00352A95" w:rsidP="00961EC8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="00C95E9A" w:rsidRPr="00961EC8">
        <w:rPr>
          <w:rFonts w:cs="Arial"/>
        </w:rPr>
        <w:lastRenderedPageBreak/>
        <w:t>Приложение</w:t>
      </w:r>
    </w:p>
    <w:p w14:paraId="36E39A0B" w14:textId="77777777" w:rsidR="00C95E9A" w:rsidRPr="00961EC8" w:rsidRDefault="000F7701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к п</w:t>
      </w:r>
      <w:r w:rsidR="00C95E9A" w:rsidRPr="00961EC8">
        <w:rPr>
          <w:rFonts w:cs="Arial"/>
        </w:rPr>
        <w:t xml:space="preserve">остановлению администрации </w:t>
      </w:r>
    </w:p>
    <w:p w14:paraId="549967A5" w14:textId="77777777" w:rsidR="00C95E9A" w:rsidRPr="00961EC8" w:rsidRDefault="005A0138" w:rsidP="00961EC8">
      <w:pPr>
        <w:ind w:left="5529" w:firstLine="0"/>
        <w:rPr>
          <w:rFonts w:cs="Arial"/>
        </w:rPr>
      </w:pPr>
      <w:r>
        <w:rPr>
          <w:rFonts w:cs="Arial"/>
        </w:rPr>
        <w:t>Криничан</w:t>
      </w:r>
      <w:r w:rsidR="00915D41">
        <w:rPr>
          <w:rFonts w:cs="Arial"/>
        </w:rPr>
        <w:t>ского</w:t>
      </w:r>
      <w:r w:rsidR="00C95E9A" w:rsidRPr="00961EC8">
        <w:rPr>
          <w:rFonts w:cs="Arial"/>
        </w:rPr>
        <w:t xml:space="preserve"> сельского поселения</w:t>
      </w:r>
    </w:p>
    <w:p w14:paraId="1C2A0201" w14:textId="77777777" w:rsidR="00C95E9A" w:rsidRPr="00961EC8" w:rsidRDefault="00C95E9A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  <w:r w:rsidR="008E79F5">
        <w:rPr>
          <w:rFonts w:cs="Arial"/>
        </w:rPr>
        <w:t xml:space="preserve"> </w:t>
      </w:r>
      <w:r w:rsidR="003F476D"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14:paraId="129BAAC5" w14:textId="73A5781E" w:rsidR="00961EC8" w:rsidRPr="00961EC8" w:rsidRDefault="004108FB" w:rsidP="00961EC8">
      <w:pPr>
        <w:autoSpaceDE w:val="0"/>
        <w:autoSpaceDN w:val="0"/>
        <w:adjustRightInd w:val="0"/>
        <w:ind w:left="5529" w:firstLine="0"/>
        <w:rPr>
          <w:rFonts w:cs="Arial"/>
        </w:rPr>
      </w:pPr>
      <w:r w:rsidRPr="004065BD">
        <w:rPr>
          <w:rFonts w:cs="Arial"/>
        </w:rPr>
        <w:t>О</w:t>
      </w:r>
      <w:r w:rsidR="004B7C6D" w:rsidRPr="004065BD">
        <w:rPr>
          <w:rFonts w:cs="Arial"/>
        </w:rPr>
        <w:t>т</w:t>
      </w:r>
      <w:r w:rsidR="0096149E">
        <w:rPr>
          <w:rFonts w:cs="Arial"/>
        </w:rPr>
        <w:t xml:space="preserve"> </w:t>
      </w:r>
      <w:proofErr w:type="gramStart"/>
      <w:r w:rsidR="0096149E">
        <w:rPr>
          <w:rFonts w:cs="Arial"/>
        </w:rPr>
        <w:t>09.12.</w:t>
      </w:r>
      <w:r w:rsidR="009E48FD">
        <w:rPr>
          <w:rFonts w:cs="Arial"/>
        </w:rPr>
        <w:t>202</w:t>
      </w:r>
      <w:r w:rsidR="00F8588C">
        <w:rPr>
          <w:rFonts w:cs="Arial"/>
        </w:rPr>
        <w:t xml:space="preserve">4  </w:t>
      </w:r>
      <w:r w:rsidR="00832567" w:rsidRPr="004065BD">
        <w:rPr>
          <w:rFonts w:cs="Arial"/>
        </w:rPr>
        <w:t>года</w:t>
      </w:r>
      <w:proofErr w:type="gramEnd"/>
      <w:r w:rsidR="00352A95" w:rsidRPr="004065BD">
        <w:rPr>
          <w:rFonts w:cs="Arial"/>
        </w:rPr>
        <w:t xml:space="preserve"> </w:t>
      </w:r>
      <w:r w:rsidR="000F7701" w:rsidRPr="004065BD">
        <w:rPr>
          <w:rFonts w:cs="Arial"/>
        </w:rPr>
        <w:t>№</w:t>
      </w:r>
      <w:r w:rsidR="004751C9">
        <w:rPr>
          <w:rFonts w:cs="Arial"/>
        </w:rPr>
        <w:t xml:space="preserve"> </w:t>
      </w:r>
      <w:r w:rsidR="0096149E">
        <w:rPr>
          <w:rFonts w:cs="Arial"/>
        </w:rPr>
        <w:t>99</w:t>
      </w:r>
      <w:r w:rsidR="00F8588C">
        <w:rPr>
          <w:rFonts w:cs="Arial"/>
        </w:rPr>
        <w:t xml:space="preserve"> </w:t>
      </w:r>
      <w:r w:rsidR="00832567" w:rsidRPr="004065BD">
        <w:rPr>
          <w:rFonts w:cs="Arial"/>
        </w:rPr>
        <w:t xml:space="preserve"> </w:t>
      </w:r>
    </w:p>
    <w:p w14:paraId="78F30933" w14:textId="77777777" w:rsidR="00961EC8" w:rsidRDefault="00961EC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</w:p>
    <w:p w14:paraId="1EB4EE3A" w14:textId="77777777"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14:paraId="1E23F4EC" w14:textId="77777777" w:rsidR="00EC4388" w:rsidRPr="00961EC8" w:rsidRDefault="005A013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Криничан</w:t>
      </w:r>
      <w:r w:rsidR="00915D41">
        <w:rPr>
          <w:rFonts w:cs="Arial"/>
          <w:bCs/>
          <w:lang w:eastAsia="ar-SA"/>
        </w:rPr>
        <w:t>ского</w:t>
      </w:r>
      <w:r w:rsidR="00EC4388" w:rsidRPr="00961EC8">
        <w:rPr>
          <w:rFonts w:cs="Arial"/>
          <w:bCs/>
          <w:lang w:eastAsia="ar-SA"/>
        </w:rPr>
        <w:t xml:space="preserve"> сельского поселения </w:t>
      </w:r>
    </w:p>
    <w:p w14:paraId="6477D102" w14:textId="77777777" w:rsid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065BD">
        <w:rPr>
          <w:rFonts w:cs="Arial"/>
          <w:bCs/>
        </w:rPr>
        <w:t>«</w:t>
      </w:r>
      <w:r w:rsidR="004065BD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 xml:space="preserve"> годы</w:t>
      </w:r>
      <w:r w:rsidRPr="004065BD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14:paraId="639A1A4F" w14:textId="77777777" w:rsidR="00961EC8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14:paraId="29F027B6" w14:textId="77777777" w:rsidR="00C95E9A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14:paraId="7D3030E1" w14:textId="77777777" w:rsidR="004065BD" w:rsidRDefault="00C95E9A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 xml:space="preserve">муниципальной программы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ского</w:t>
      </w:r>
      <w:r w:rsidRPr="00961EC8">
        <w:rPr>
          <w:rFonts w:cs="Arial"/>
          <w:bCs/>
        </w:rPr>
        <w:t xml:space="preserve"> сельского поселения</w:t>
      </w:r>
      <w:r w:rsidR="003F476D" w:rsidRPr="00961EC8">
        <w:rPr>
          <w:rFonts w:cs="Arial"/>
          <w:bCs/>
        </w:rPr>
        <w:t xml:space="preserve"> </w:t>
      </w:r>
      <w:r w:rsidR="004065BD"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>годы</w:t>
      </w:r>
      <w:r w:rsidR="004065BD" w:rsidRPr="004065BD">
        <w:rPr>
          <w:rFonts w:cs="Arial"/>
        </w:rPr>
        <w:t>»</w:t>
      </w:r>
      <w:r w:rsidR="004065BD">
        <w:rPr>
          <w:rFonts w:cs="Arial"/>
        </w:rPr>
        <w:t xml:space="preserve"> </w:t>
      </w:r>
    </w:p>
    <w:p w14:paraId="3CD017AF" w14:textId="77777777" w:rsidR="00EC4388" w:rsidRP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</w:rPr>
        <w:t>(далее-Программа)</w:t>
      </w:r>
    </w:p>
    <w:p w14:paraId="16295670" w14:textId="77777777" w:rsidR="00C95E9A" w:rsidRPr="00961EC8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7194"/>
      </w:tblGrid>
      <w:tr w:rsidR="00C95E9A" w:rsidRPr="00961EC8" w14:paraId="0CC6E329" w14:textId="77777777" w:rsidTr="00352A95">
        <w:tc>
          <w:tcPr>
            <w:tcW w:w="1223" w:type="pct"/>
          </w:tcPr>
          <w:p w14:paraId="4AE5D390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14:paraId="6DF22316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Pr="00961EC8">
              <w:rPr>
                <w:rFonts w:cs="Arial"/>
              </w:rPr>
              <w:t xml:space="preserve"> сельского поселения </w:t>
            </w:r>
            <w:r w:rsidR="00475250" w:rsidRPr="00961EC8">
              <w:rPr>
                <w:rFonts w:cs="Arial"/>
              </w:rPr>
              <w:t>Россошанского муниципального района Воронежской области</w:t>
            </w:r>
          </w:p>
          <w:p w14:paraId="7D38F2C8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14:paraId="75DA4D8A" w14:textId="77777777" w:rsidTr="00352A95">
        <w:tc>
          <w:tcPr>
            <w:tcW w:w="1223" w:type="pct"/>
          </w:tcPr>
          <w:p w14:paraId="45056327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7AB99F0A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14:paraId="3E173499" w14:textId="77777777" w:rsidR="00475250" w:rsidRPr="00961EC8" w:rsidRDefault="00475250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1B49B610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14:paraId="1BCFA45A" w14:textId="77777777" w:rsidTr="00352A95">
        <w:tc>
          <w:tcPr>
            <w:tcW w:w="1223" w:type="pct"/>
          </w:tcPr>
          <w:p w14:paraId="52DD9D25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Подпрограммы</w:t>
            </w:r>
            <w:r w:rsidR="00352A95" w:rsidRPr="00961EC8">
              <w:rPr>
                <w:rFonts w:cs="Arial"/>
              </w:rPr>
              <w:t xml:space="preserve"> </w:t>
            </w:r>
            <w:r w:rsidRPr="00961EC8">
              <w:rPr>
                <w:rFonts w:cs="Arial"/>
              </w:rPr>
              <w:t>муниципальной программы и основные мероприятия</w:t>
            </w:r>
            <w:r w:rsidR="00EC4388" w:rsidRPr="00961EC8">
              <w:rPr>
                <w:rFonts w:cs="Arial"/>
              </w:rPr>
              <w:t xml:space="preserve"> </w:t>
            </w:r>
          </w:p>
        </w:tc>
        <w:tc>
          <w:tcPr>
            <w:tcW w:w="3777" w:type="pct"/>
          </w:tcPr>
          <w:p w14:paraId="1AE27194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Подпрограмма 1</w:t>
            </w:r>
            <w:r w:rsidR="00CC080A" w:rsidRPr="00961EC8">
              <w:rPr>
                <w:rFonts w:cs="Arial"/>
              </w:rPr>
              <w:t xml:space="preserve">: </w:t>
            </w:r>
            <w:r w:rsidRPr="004065BD">
              <w:rPr>
                <w:rFonts w:cs="Arial"/>
              </w:rPr>
              <w:t>«</w:t>
            </w:r>
            <w:r w:rsidR="004065BD">
              <w:rPr>
                <w:rFonts w:cs="Arial"/>
                <w:bCs/>
              </w:rPr>
              <w:t xml:space="preserve">Развитие территориального общественного самоуправления в </w:t>
            </w:r>
            <w:r w:rsidR="005A0138">
              <w:rPr>
                <w:rFonts w:cs="Arial"/>
                <w:bCs/>
              </w:rPr>
              <w:t>Криничан</w:t>
            </w:r>
            <w:r w:rsidR="00915D41">
              <w:rPr>
                <w:rFonts w:cs="Arial"/>
                <w:bCs/>
              </w:rPr>
              <w:t>ском</w:t>
            </w:r>
            <w:r w:rsidR="004065BD">
              <w:rPr>
                <w:rFonts w:cs="Arial"/>
                <w:bCs/>
              </w:rPr>
              <w:t xml:space="preserve"> сельском поселении</w:t>
            </w:r>
            <w:r w:rsidRPr="004065BD">
              <w:rPr>
                <w:rFonts w:cs="Arial"/>
              </w:rPr>
              <w:t>»</w:t>
            </w:r>
            <w:r w:rsidRPr="00961EC8">
              <w:rPr>
                <w:rFonts w:cs="Arial"/>
              </w:rPr>
              <w:t xml:space="preserve"> </w:t>
            </w:r>
          </w:p>
          <w:p w14:paraId="7C2C0C22" w14:textId="77777777" w:rsidR="00E44C30" w:rsidRPr="00961EC8" w:rsidRDefault="00EA65ED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</w:t>
            </w:r>
            <w:r w:rsidR="00673DF8">
              <w:rPr>
                <w:rFonts w:cs="Arial"/>
              </w:rPr>
              <w:t xml:space="preserve">ые </w:t>
            </w:r>
            <w:r w:rsidRPr="00961EC8">
              <w:rPr>
                <w:rFonts w:cs="Arial"/>
              </w:rPr>
              <w:t>мероприяти</w:t>
            </w:r>
            <w:r w:rsidR="00673DF8">
              <w:rPr>
                <w:rFonts w:cs="Arial"/>
              </w:rPr>
              <w:t>я</w:t>
            </w:r>
            <w:r w:rsidR="00BB4DE5" w:rsidRPr="00961EC8">
              <w:rPr>
                <w:rFonts w:cs="Arial"/>
              </w:rPr>
              <w:t>:</w:t>
            </w:r>
          </w:p>
          <w:p w14:paraId="40DA7E98" w14:textId="77777777"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="00613303"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14:paraId="19376C01" w14:textId="77777777"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="00613303"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14:paraId="7E373395" w14:textId="77777777"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13303"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="00613303"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="00613303" w:rsidRPr="00673DF8">
              <w:rPr>
                <w:rFonts w:cs="Arial"/>
              </w:rPr>
              <w:t>.</w:t>
            </w:r>
          </w:p>
          <w:p w14:paraId="26C2D770" w14:textId="77777777" w:rsidR="00C95E9A" w:rsidRPr="00961EC8" w:rsidRDefault="00C95E9A" w:rsidP="00961EC8">
            <w:pPr>
              <w:ind w:firstLine="0"/>
              <w:rPr>
                <w:rFonts w:cs="Arial"/>
              </w:rPr>
            </w:pPr>
          </w:p>
        </w:tc>
      </w:tr>
      <w:tr w:rsidR="00C95E9A" w:rsidRPr="00961EC8" w14:paraId="6369231B" w14:textId="77777777" w:rsidTr="00352A95">
        <w:tc>
          <w:tcPr>
            <w:tcW w:w="1223" w:type="pct"/>
          </w:tcPr>
          <w:p w14:paraId="07E0E12C" w14:textId="77777777" w:rsidR="00C95E9A" w:rsidRPr="00961EC8" w:rsidRDefault="00EC438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</w:t>
            </w:r>
            <w:r w:rsidR="00C95E9A" w:rsidRPr="00961EC8">
              <w:rPr>
                <w:rFonts w:cs="Arial"/>
              </w:rPr>
              <w:t xml:space="preserve"> муниципальной программы </w:t>
            </w:r>
          </w:p>
        </w:tc>
        <w:tc>
          <w:tcPr>
            <w:tcW w:w="3777" w:type="pct"/>
          </w:tcPr>
          <w:p w14:paraId="592B0B9B" w14:textId="77777777" w:rsidR="00C95E9A" w:rsidRPr="00961EC8" w:rsidRDefault="004065BD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C95E9A" w:rsidRPr="00961EC8" w14:paraId="22CED201" w14:textId="77777777" w:rsidTr="00352A95">
        <w:tc>
          <w:tcPr>
            <w:tcW w:w="1223" w:type="pct"/>
          </w:tcPr>
          <w:p w14:paraId="5374AEEE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3E67BE6C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  <w:p w14:paraId="2D010688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14:paraId="1B646C52" w14:textId="77777777"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lastRenderedPageBreak/>
              <w:t xml:space="preserve">- создание системы взаимодействия органов местного самоуправления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="00DE5775">
              <w:rPr>
                <w:rFonts w:cs="Arial"/>
              </w:rPr>
              <w:t xml:space="preserve"> сельского</w:t>
            </w:r>
            <w:r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5A0138">
              <w:rPr>
                <w:rFonts w:cs="Arial"/>
              </w:rPr>
              <w:lastRenderedPageBreak/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14:paraId="769C4241" w14:textId="77777777"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14:paraId="63A6A7DB" w14:textId="77777777"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14:paraId="0B825A4C" w14:textId="77777777" w:rsidR="00EF51BF" w:rsidRPr="00961EC8" w:rsidRDefault="004065BD" w:rsidP="00DE57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DE5775">
              <w:rPr>
                <w:rFonts w:cs="Arial"/>
              </w:rPr>
              <w:t xml:space="preserve"> сельском поселении.</w:t>
            </w:r>
            <w:r w:rsidRPr="00961EC8">
              <w:rPr>
                <w:rFonts w:cs="Arial"/>
              </w:rPr>
              <w:t xml:space="preserve"> </w:t>
            </w:r>
          </w:p>
        </w:tc>
      </w:tr>
      <w:tr w:rsidR="00C95E9A" w:rsidRPr="00961EC8" w14:paraId="10927093" w14:textId="77777777" w:rsidTr="006706A6">
        <w:tc>
          <w:tcPr>
            <w:tcW w:w="1223" w:type="pct"/>
          </w:tcPr>
          <w:p w14:paraId="735B3345" w14:textId="77777777" w:rsidR="00EF51BF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Показатели (индикаторы) муниципальной</w:t>
            </w:r>
          </w:p>
          <w:p w14:paraId="0CCAE624" w14:textId="77777777" w:rsidR="00C95E9A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14:paraId="5EEBA128" w14:textId="77777777" w:rsidR="008A7478" w:rsidRPr="00961EC8" w:rsidRDefault="00DE5775" w:rsidP="00DE577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5A0138">
              <w:rPr>
                <w:rFonts w:cs="Arial"/>
                <w:kern w:val="2"/>
              </w:rPr>
              <w:t>Криничан</w:t>
            </w:r>
            <w:r w:rsidR="00915D41">
              <w:rPr>
                <w:rFonts w:cs="Arial"/>
                <w:kern w:val="2"/>
              </w:rPr>
              <w:t>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C95E9A" w:rsidRPr="00961EC8" w14:paraId="4447C655" w14:textId="77777777" w:rsidTr="000C1978">
        <w:tc>
          <w:tcPr>
            <w:tcW w:w="1223" w:type="pct"/>
            <w:tcBorders>
              <w:bottom w:val="single" w:sz="4" w:space="0" w:color="auto"/>
            </w:tcBorders>
          </w:tcPr>
          <w:p w14:paraId="5CF5603D" w14:textId="77777777"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14:paraId="4C79DDC6" w14:textId="77777777" w:rsidR="00C95E9A" w:rsidRDefault="009B42FE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0C197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C52812" w:rsidRPr="00DE5775">
              <w:rPr>
                <w:rFonts w:cs="Arial"/>
              </w:rPr>
              <w:t xml:space="preserve"> годы</w:t>
            </w:r>
          </w:p>
          <w:p w14:paraId="7A3DD80E" w14:textId="77777777" w:rsidR="00832567" w:rsidRDefault="00832567" w:rsidP="00961EC8">
            <w:pPr>
              <w:ind w:firstLine="0"/>
              <w:rPr>
                <w:rFonts w:cs="Arial"/>
              </w:rPr>
            </w:pPr>
          </w:p>
          <w:p w14:paraId="31969D34" w14:textId="77777777" w:rsidR="00832567" w:rsidRDefault="00832567" w:rsidP="00961EC8">
            <w:pPr>
              <w:ind w:firstLine="0"/>
              <w:rPr>
                <w:rFonts w:cs="Arial"/>
              </w:rPr>
            </w:pPr>
          </w:p>
          <w:p w14:paraId="7A19A123" w14:textId="77777777" w:rsidR="00832567" w:rsidRPr="00961EC8" w:rsidRDefault="00832567" w:rsidP="00961EC8">
            <w:pPr>
              <w:ind w:firstLine="0"/>
              <w:rPr>
                <w:rFonts w:cs="Arial"/>
              </w:rPr>
            </w:pPr>
          </w:p>
        </w:tc>
      </w:tr>
      <w:tr w:rsidR="00EA65ED" w:rsidRPr="00961EC8" w14:paraId="655A51D6" w14:textId="77777777" w:rsidTr="00DE1A1A">
        <w:tc>
          <w:tcPr>
            <w:tcW w:w="1223" w:type="pct"/>
            <w:tcBorders>
              <w:bottom w:val="single" w:sz="4" w:space="0" w:color="auto"/>
            </w:tcBorders>
          </w:tcPr>
          <w:p w14:paraId="10908638" w14:textId="77777777" w:rsidR="00EA65ED" w:rsidRPr="00961EC8" w:rsidRDefault="00EA65ED" w:rsidP="00961EC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14:paraId="1379D5EF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B32EDB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14:paraId="4410DF28" w14:textId="77777777"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14:paraId="564DD740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B32EDB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B32EDB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="001420F5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14:paraId="0347844D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- </w:t>
            </w:r>
            <w:r w:rsidR="00B32EDB">
              <w:rPr>
                <w:rFonts w:cs="Arial"/>
              </w:rPr>
              <w:t>0</w:t>
            </w:r>
            <w:r w:rsidRPr="007245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тыс. руб.</w:t>
            </w:r>
          </w:p>
          <w:p w14:paraId="69AB2D7A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14:paraId="66FC814E" w14:textId="77777777"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14:paraId="7FF971F6" w14:textId="77777777" w:rsidR="00D515D5" w:rsidRPr="00AD0ABC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1F95E866" w14:textId="77777777"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5501589C" w14:textId="77777777"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рублей,</w:t>
            </w:r>
          </w:p>
          <w:p w14:paraId="2FB1446C" w14:textId="77777777" w:rsidR="00D515D5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4751C9">
              <w:rPr>
                <w:rFonts w:cs="Arial"/>
              </w:rPr>
              <w:t>0</w:t>
            </w:r>
            <w:r w:rsidR="00B32EDB">
              <w:rPr>
                <w:rFonts w:cs="Arial"/>
              </w:rPr>
              <w:t>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3E9A9E5A" w14:textId="77777777" w:rsidR="00F83D7B" w:rsidRPr="00AD0ABC" w:rsidRDefault="00F83D7B" w:rsidP="00F83D7B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4751C9">
              <w:rPr>
                <w:rFonts w:cs="Arial"/>
              </w:rPr>
              <w:t>0</w:t>
            </w:r>
            <w:r w:rsidR="00B32EDB">
              <w:rPr>
                <w:rFonts w:cs="Arial"/>
              </w:rPr>
              <w:t>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4CB9C899" w14:textId="77777777" w:rsidR="00D515D5" w:rsidRPr="00AD0ABC" w:rsidRDefault="009B42FE" w:rsidP="00D515D5">
            <w:pPr>
              <w:ind w:firstLine="0"/>
              <w:jc w:val="left"/>
            </w:pPr>
            <w:r>
              <w:t>2028</w:t>
            </w:r>
            <w:r w:rsidR="00D515D5" w:rsidRPr="00AD0ABC">
              <w:t xml:space="preserve">г. – </w:t>
            </w:r>
            <w:r w:rsidR="00B32EDB">
              <w:t>5,0</w:t>
            </w:r>
            <w:r w:rsidR="00D515D5" w:rsidRPr="00AD0ABC">
              <w:t xml:space="preserve"> </w:t>
            </w:r>
            <w:r w:rsidR="00D515D5" w:rsidRPr="00AD0ABC">
              <w:rPr>
                <w:bCs/>
              </w:rPr>
              <w:t xml:space="preserve">тыс. </w:t>
            </w:r>
            <w:r w:rsidR="00D515D5" w:rsidRPr="00AD0ABC">
              <w:t>рублей.</w:t>
            </w:r>
          </w:p>
          <w:p w14:paraId="0E5170A0" w14:textId="77777777" w:rsidR="00176E08" w:rsidRPr="00176E08" w:rsidRDefault="00176E08" w:rsidP="00AD0ABC">
            <w:pPr>
              <w:ind w:firstLine="0"/>
              <w:jc w:val="left"/>
            </w:pPr>
          </w:p>
        </w:tc>
      </w:tr>
    </w:tbl>
    <w:p w14:paraId="550262EC" w14:textId="77777777" w:rsidR="00FB6584" w:rsidRPr="00961EC8" w:rsidRDefault="00FB6584" w:rsidP="00961EC8">
      <w:pPr>
        <w:ind w:firstLine="709"/>
        <w:jc w:val="center"/>
        <w:rPr>
          <w:rFonts w:cs="Arial"/>
          <w:bCs/>
        </w:rPr>
      </w:pPr>
    </w:p>
    <w:p w14:paraId="5799CBF4" w14:textId="77777777" w:rsidR="00202776" w:rsidRDefault="00202776" w:rsidP="00961EC8">
      <w:pPr>
        <w:ind w:firstLine="709"/>
        <w:jc w:val="center"/>
        <w:rPr>
          <w:rFonts w:cs="Arial"/>
          <w:bCs/>
        </w:rPr>
      </w:pPr>
    </w:p>
    <w:p w14:paraId="42322FC6" w14:textId="77777777" w:rsidR="00961EC8" w:rsidRDefault="00DE1A1A" w:rsidP="00961EC8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ПОДПРОГРАММА</w:t>
      </w:r>
      <w:r w:rsidR="00FB6584" w:rsidRPr="00961EC8">
        <w:rPr>
          <w:rFonts w:cs="Arial"/>
          <w:bCs/>
        </w:rPr>
        <w:t xml:space="preserve"> МУНИЦИПАЛЬНОЙ ПРОГРАМЫ</w:t>
      </w:r>
      <w:r w:rsidR="00961EC8">
        <w:rPr>
          <w:rFonts w:cs="Arial"/>
          <w:bCs/>
        </w:rPr>
        <w:t xml:space="preserve"> </w:t>
      </w:r>
    </w:p>
    <w:p w14:paraId="1A5F9A7F" w14:textId="77777777" w:rsidR="00202776" w:rsidRDefault="00202776" w:rsidP="00961EC8">
      <w:pPr>
        <w:ind w:firstLine="709"/>
        <w:jc w:val="center"/>
        <w:rPr>
          <w:rFonts w:cs="Arial"/>
          <w:bCs/>
        </w:rPr>
      </w:pPr>
    </w:p>
    <w:p w14:paraId="60B6AC43" w14:textId="77777777" w:rsidR="00FE4F9F" w:rsidRPr="00961EC8" w:rsidRDefault="00FB6584" w:rsidP="00961EC8">
      <w:pPr>
        <w:ind w:firstLine="709"/>
        <w:rPr>
          <w:rFonts w:cs="Arial"/>
          <w:bCs/>
        </w:rPr>
      </w:pPr>
      <w:r w:rsidRPr="00961EC8">
        <w:rPr>
          <w:rFonts w:cs="Arial"/>
          <w:bCs/>
        </w:rPr>
        <w:t>ПОДПРОГРАММА 1.</w:t>
      </w:r>
      <w:r w:rsidR="00FE4F9F" w:rsidRPr="00961EC8">
        <w:rPr>
          <w:rFonts w:cs="Arial"/>
        </w:rPr>
        <w:t xml:space="preserve"> «Развитие </w:t>
      </w:r>
      <w:r w:rsidR="00673DF8">
        <w:rPr>
          <w:rFonts w:cs="Arial"/>
        </w:rPr>
        <w:t xml:space="preserve">территориального общественного самоуправления в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ском</w:t>
      </w:r>
      <w:r w:rsidR="00673DF8">
        <w:rPr>
          <w:rFonts w:cs="Arial"/>
        </w:rPr>
        <w:t xml:space="preserve"> сельском поселении</w:t>
      </w:r>
      <w:r w:rsidR="00FE4F9F" w:rsidRPr="00961EC8">
        <w:rPr>
          <w:rFonts w:cs="Arial"/>
        </w:rPr>
        <w:t xml:space="preserve">» </w:t>
      </w:r>
    </w:p>
    <w:p w14:paraId="5AFB7409" w14:textId="77777777" w:rsidR="00FE4F9F" w:rsidRPr="00961EC8" w:rsidRDefault="00FE4F9F" w:rsidP="00961EC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371"/>
      </w:tblGrid>
      <w:tr w:rsidR="00FE4F9F" w:rsidRPr="00961EC8" w14:paraId="58231261" w14:textId="77777777" w:rsidTr="00961EC8">
        <w:trPr>
          <w:trHeight w:val="313"/>
        </w:trPr>
        <w:tc>
          <w:tcPr>
            <w:tcW w:w="2287" w:type="dxa"/>
          </w:tcPr>
          <w:p w14:paraId="7B9F541C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14:paraId="2A6AA405" w14:textId="77777777" w:rsidR="00FE4F9F" w:rsidRPr="00961EC8" w:rsidRDefault="00FE4F9F" w:rsidP="00EC0D1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Pr="00961EC8">
              <w:rPr>
                <w:rFonts w:cs="Arial"/>
              </w:rPr>
              <w:t xml:space="preserve"> сельского поселения</w:t>
            </w:r>
            <w:r w:rsidR="00475250" w:rsidRPr="00961EC8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FE4F9F" w:rsidRPr="00961EC8" w14:paraId="7321C56D" w14:textId="77777777" w:rsidTr="00961EC8">
        <w:trPr>
          <w:trHeight w:val="415"/>
        </w:trPr>
        <w:tc>
          <w:tcPr>
            <w:tcW w:w="2287" w:type="dxa"/>
          </w:tcPr>
          <w:p w14:paraId="548506C7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</w:t>
            </w:r>
            <w:r w:rsidR="00FB6584" w:rsidRPr="00961EC8">
              <w:rPr>
                <w:rFonts w:cs="Arial"/>
              </w:rPr>
              <w:t xml:space="preserve">, входящие в </w:t>
            </w:r>
            <w:r w:rsidR="00FB6584" w:rsidRPr="00961EC8">
              <w:rPr>
                <w:rFonts w:cs="Arial"/>
              </w:rPr>
              <w:lastRenderedPageBreak/>
              <w:t>состав подпрограммы</w:t>
            </w:r>
          </w:p>
        </w:tc>
        <w:tc>
          <w:tcPr>
            <w:tcW w:w="7371" w:type="dxa"/>
            <w:shd w:val="clear" w:color="000000" w:fill="FFFFFF"/>
          </w:tcPr>
          <w:p w14:paraId="0E61DD95" w14:textId="77777777"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- у</w:t>
            </w:r>
            <w:r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14:paraId="5B7E5613" w14:textId="77777777"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14:paraId="18B8F28B" w14:textId="77777777"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- </w:t>
            </w:r>
            <w:r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Pr="00673DF8">
              <w:rPr>
                <w:rFonts w:cs="Arial"/>
              </w:rPr>
              <w:t>.</w:t>
            </w:r>
          </w:p>
          <w:p w14:paraId="0A3D7798" w14:textId="77777777" w:rsidR="00FB6584" w:rsidRPr="00961EC8" w:rsidRDefault="00FB6584" w:rsidP="00961EC8">
            <w:pPr>
              <w:ind w:firstLine="0"/>
              <w:rPr>
                <w:rFonts w:cs="Arial"/>
              </w:rPr>
            </w:pPr>
          </w:p>
        </w:tc>
      </w:tr>
      <w:tr w:rsidR="00FE4F9F" w:rsidRPr="00961EC8" w14:paraId="3A18A2BC" w14:textId="77777777" w:rsidTr="00961EC8">
        <w:trPr>
          <w:trHeight w:val="375"/>
        </w:trPr>
        <w:tc>
          <w:tcPr>
            <w:tcW w:w="2287" w:type="dxa"/>
          </w:tcPr>
          <w:p w14:paraId="719FE42D" w14:textId="77777777"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Цели подпрограммы</w:t>
            </w:r>
            <w:r w:rsidR="00FE4F9F" w:rsidRPr="00961EC8">
              <w:rPr>
                <w:rFonts w:cs="Arial"/>
              </w:rPr>
              <w:t xml:space="preserve">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14:paraId="1E017CAC" w14:textId="77777777" w:rsidR="00FE4F9F" w:rsidRPr="00961EC8" w:rsidRDefault="00673DF8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FE4F9F" w:rsidRPr="00961EC8" w14:paraId="04FE3896" w14:textId="77777777" w:rsidTr="00961EC8">
        <w:trPr>
          <w:trHeight w:val="375"/>
        </w:trPr>
        <w:tc>
          <w:tcPr>
            <w:tcW w:w="2287" w:type="dxa"/>
          </w:tcPr>
          <w:p w14:paraId="5E27CE60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14:paraId="38252F0A" w14:textId="77777777" w:rsidR="00673DF8" w:rsidRPr="00C57EB6" w:rsidRDefault="00FE4F9F" w:rsidP="00673DF8">
            <w:pPr>
              <w:ind w:firstLine="0"/>
              <w:contextualSpacing/>
              <w:rPr>
                <w:rFonts w:cs="Arial"/>
              </w:rPr>
            </w:pPr>
            <w:r w:rsidRPr="00961EC8">
              <w:rPr>
                <w:rFonts w:cs="Arial"/>
              </w:rPr>
              <w:t xml:space="preserve"> </w:t>
            </w:r>
            <w:r w:rsidR="00673DF8" w:rsidRPr="00C57EB6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ского</w:t>
            </w:r>
            <w:r w:rsidR="00673DF8">
              <w:rPr>
                <w:rFonts w:cs="Arial"/>
              </w:rPr>
              <w:t xml:space="preserve"> сельского</w:t>
            </w:r>
            <w:r w:rsidR="00673DF8"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 w:rsidR="00673DF8">
              <w:rPr>
                <w:rFonts w:cs="Arial"/>
              </w:rPr>
              <w:t xml:space="preserve"> сельском</w:t>
            </w:r>
            <w:r w:rsidR="00673DF8"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14:paraId="058A5745" w14:textId="77777777"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14:paraId="2742B43B" w14:textId="77777777"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14:paraId="4508FDD2" w14:textId="77777777" w:rsidR="00FE4F9F" w:rsidRPr="00961EC8" w:rsidRDefault="00673DF8" w:rsidP="00673DF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5A0138">
              <w:rPr>
                <w:rFonts w:cs="Arial"/>
              </w:rPr>
              <w:t>Криничан</w:t>
            </w:r>
            <w:r w:rsidR="00915D41">
              <w:rPr>
                <w:rFonts w:cs="Arial"/>
              </w:rPr>
              <w:t>ском</w:t>
            </w:r>
            <w:r>
              <w:rPr>
                <w:rFonts w:cs="Arial"/>
              </w:rPr>
              <w:t xml:space="preserve"> сельском поселении.</w:t>
            </w:r>
            <w:r w:rsidRPr="00961EC8">
              <w:rPr>
                <w:rFonts w:cs="Arial"/>
              </w:rPr>
              <w:t xml:space="preserve"> </w:t>
            </w:r>
          </w:p>
        </w:tc>
      </w:tr>
      <w:tr w:rsidR="00FE4F9F" w:rsidRPr="00961EC8" w14:paraId="28F04118" w14:textId="77777777" w:rsidTr="00961EC8">
        <w:trPr>
          <w:trHeight w:val="750"/>
        </w:trPr>
        <w:tc>
          <w:tcPr>
            <w:tcW w:w="2287" w:type="dxa"/>
          </w:tcPr>
          <w:p w14:paraId="27CD770F" w14:textId="77777777" w:rsidR="005B0F18" w:rsidRPr="00961EC8" w:rsidRDefault="005B0F1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14:paraId="105D4681" w14:textId="77777777" w:rsidR="00FE4F9F" w:rsidRPr="00961EC8" w:rsidRDefault="00673DF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</w:t>
            </w:r>
            <w:r w:rsidR="005B0F18" w:rsidRPr="00961EC8">
              <w:rPr>
                <w:rFonts w:cs="Arial"/>
              </w:rPr>
              <w:t>рограммы</w:t>
            </w:r>
          </w:p>
        </w:tc>
        <w:tc>
          <w:tcPr>
            <w:tcW w:w="7371" w:type="dxa"/>
          </w:tcPr>
          <w:p w14:paraId="65668459" w14:textId="77777777" w:rsidR="00FE4F9F" w:rsidRPr="00961EC8" w:rsidRDefault="00176E08" w:rsidP="00961EC8">
            <w:pPr>
              <w:ind w:firstLine="0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5A0138">
              <w:rPr>
                <w:rFonts w:cs="Arial"/>
                <w:kern w:val="2"/>
              </w:rPr>
              <w:t>Криничан</w:t>
            </w:r>
            <w:r w:rsidR="00915D41">
              <w:rPr>
                <w:rFonts w:cs="Arial"/>
                <w:kern w:val="2"/>
              </w:rPr>
              <w:t>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FE4F9F" w:rsidRPr="00961EC8" w14:paraId="64F4470D" w14:textId="77777777" w:rsidTr="00961EC8">
        <w:trPr>
          <w:trHeight w:val="173"/>
        </w:trPr>
        <w:tc>
          <w:tcPr>
            <w:tcW w:w="2287" w:type="dxa"/>
          </w:tcPr>
          <w:p w14:paraId="23FE0BBD" w14:textId="77777777"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</w:t>
            </w:r>
            <w:r w:rsidR="00FE4F9F" w:rsidRPr="00961EC8">
              <w:rPr>
                <w:rFonts w:cs="Arial"/>
              </w:rPr>
              <w:t>роки реализации подпрограммы</w:t>
            </w:r>
          </w:p>
        </w:tc>
        <w:tc>
          <w:tcPr>
            <w:tcW w:w="7371" w:type="dxa"/>
          </w:tcPr>
          <w:p w14:paraId="64151937" w14:textId="77777777" w:rsidR="00176E08" w:rsidRDefault="009B42FE" w:rsidP="00176E0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176E0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176E08" w:rsidRPr="00DE5775">
              <w:rPr>
                <w:rFonts w:cs="Arial"/>
              </w:rPr>
              <w:t xml:space="preserve"> годы</w:t>
            </w:r>
          </w:p>
          <w:p w14:paraId="18753EBB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</w:p>
        </w:tc>
      </w:tr>
      <w:tr w:rsidR="00FE4F9F" w:rsidRPr="00AD0ABC" w14:paraId="12F6E970" w14:textId="77777777" w:rsidTr="00961EC8">
        <w:trPr>
          <w:trHeight w:val="415"/>
        </w:trPr>
        <w:tc>
          <w:tcPr>
            <w:tcW w:w="2287" w:type="dxa"/>
          </w:tcPr>
          <w:p w14:paraId="0A56A3A1" w14:textId="77777777"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</w:t>
            </w:r>
            <w:r w:rsidR="00285432" w:rsidRPr="00961EC8">
              <w:rPr>
                <w:rFonts w:cs="Arial"/>
              </w:rPr>
              <w:t xml:space="preserve">ания муниципальной </w:t>
            </w:r>
            <w:proofErr w:type="gramStart"/>
            <w:r w:rsidR="00285432" w:rsidRPr="00961EC8">
              <w:rPr>
                <w:rFonts w:cs="Arial"/>
              </w:rPr>
              <w:t>подпрограммы(</w:t>
            </w:r>
            <w:proofErr w:type="gramEnd"/>
            <w:r w:rsidR="00285432" w:rsidRPr="00961EC8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14:paraId="38D00C2A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</w:rPr>
              <w:t xml:space="preserve">составляет – </w:t>
            </w:r>
            <w:r w:rsidR="00AB18BC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14:paraId="206F7556" w14:textId="77777777"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14:paraId="6EF5220E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AB18BC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AB18BC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="00AB18BC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14:paraId="4D286DAB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</w:t>
            </w:r>
            <w:r w:rsidR="00AB18BC">
              <w:rPr>
                <w:rFonts w:cs="Arial"/>
              </w:rPr>
              <w:t>–</w:t>
            </w:r>
            <w:r w:rsidRPr="0072459B">
              <w:rPr>
                <w:rFonts w:cs="Arial"/>
              </w:rPr>
              <w:t xml:space="preserve"> </w:t>
            </w:r>
            <w:r w:rsidR="00AB18BC">
              <w:rPr>
                <w:rFonts w:cs="Arial"/>
              </w:rPr>
              <w:t>0,0</w:t>
            </w:r>
            <w:r w:rsidRPr="007245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тыс. руб.</w:t>
            </w:r>
          </w:p>
          <w:p w14:paraId="23041942" w14:textId="77777777"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  <w:bCs/>
              </w:rPr>
              <w:t>по годам составляет (тыс. руб.):</w:t>
            </w:r>
          </w:p>
          <w:p w14:paraId="6F49AE2C" w14:textId="77777777"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14:paraId="78ABCCD6" w14:textId="77777777" w:rsidR="00D515D5" w:rsidRPr="00AD0ABC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 w:rsidR="00AB18BC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71DE1B82" w14:textId="77777777"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 w:rsidR="00294191">
              <w:rPr>
                <w:rFonts w:cs="Arial"/>
              </w:rPr>
              <w:t xml:space="preserve">0,0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70D24E79" w14:textId="77777777"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 w:rsidR="00294191">
              <w:rPr>
                <w:rFonts w:cs="Arial"/>
              </w:rPr>
              <w:t>0,</w:t>
            </w:r>
            <w:proofErr w:type="gramStart"/>
            <w:r w:rsidR="00294191">
              <w:rPr>
                <w:rFonts w:cs="Arial"/>
              </w:rPr>
              <w:t>0</w:t>
            </w:r>
            <w:r w:rsidR="00294191"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>тыс.</w:t>
            </w:r>
            <w:proofErr w:type="gramEnd"/>
            <w:r w:rsidRPr="00AD0ABC">
              <w:rPr>
                <w:rFonts w:cs="Arial"/>
                <w:bCs/>
              </w:rPr>
              <w:t xml:space="preserve"> </w:t>
            </w:r>
            <w:r w:rsidRPr="00AD0ABC">
              <w:rPr>
                <w:rFonts w:cs="Arial"/>
              </w:rPr>
              <w:t>рублей,</w:t>
            </w:r>
          </w:p>
          <w:p w14:paraId="4F1968B9" w14:textId="77777777" w:rsidR="00D515D5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294191">
              <w:rPr>
                <w:rFonts w:cs="Arial"/>
              </w:rPr>
              <w:t>5,0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1CD36949" w14:textId="77777777" w:rsidR="00F83D7B" w:rsidRPr="00AD0ABC" w:rsidRDefault="00F83D7B" w:rsidP="00F83D7B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4751C9">
              <w:rPr>
                <w:rFonts w:cs="Arial"/>
              </w:rPr>
              <w:t>0</w:t>
            </w:r>
            <w:r w:rsidR="00294191">
              <w:rPr>
                <w:rFonts w:cs="Arial"/>
              </w:rPr>
              <w:t>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14:paraId="757AD475" w14:textId="77777777" w:rsidR="00D515D5" w:rsidRPr="00AD0ABC" w:rsidRDefault="009B42FE" w:rsidP="00D515D5">
            <w:pPr>
              <w:ind w:firstLine="0"/>
              <w:jc w:val="left"/>
            </w:pPr>
            <w:r>
              <w:t>2028</w:t>
            </w:r>
            <w:r w:rsidR="00D515D5" w:rsidRPr="00AD0ABC">
              <w:t xml:space="preserve">г. – </w:t>
            </w:r>
            <w:r w:rsidR="004751C9">
              <w:rPr>
                <w:rFonts w:cs="Arial"/>
              </w:rPr>
              <w:t>0</w:t>
            </w:r>
            <w:r w:rsidR="00294191">
              <w:rPr>
                <w:rFonts w:cs="Arial"/>
              </w:rPr>
              <w:t>,0</w:t>
            </w:r>
            <w:r w:rsidR="00D515D5" w:rsidRPr="00AD0ABC">
              <w:t xml:space="preserve"> </w:t>
            </w:r>
            <w:r w:rsidR="00D515D5" w:rsidRPr="00AD0ABC">
              <w:rPr>
                <w:bCs/>
              </w:rPr>
              <w:t xml:space="preserve">тыс. </w:t>
            </w:r>
            <w:r w:rsidR="00D515D5" w:rsidRPr="00AD0ABC">
              <w:t>рублей.</w:t>
            </w:r>
          </w:p>
          <w:p w14:paraId="04357C87" w14:textId="77777777" w:rsidR="00176E08" w:rsidRPr="00AD0ABC" w:rsidRDefault="00176E08" w:rsidP="00AD0ABC">
            <w:pPr>
              <w:ind w:firstLine="0"/>
              <w:jc w:val="left"/>
            </w:pPr>
          </w:p>
        </w:tc>
      </w:tr>
    </w:tbl>
    <w:p w14:paraId="25662F7A" w14:textId="77777777" w:rsidR="00961EC8" w:rsidRDefault="00961EC8" w:rsidP="00961EC8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5C38213A" w14:textId="77777777" w:rsidR="000C1978" w:rsidRPr="00961EC8" w:rsidRDefault="00961EC8" w:rsidP="00961E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0C1978"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="000C1978" w:rsidRPr="00961EC8">
        <w:rPr>
          <w:rFonts w:cs="Arial"/>
        </w:rPr>
        <w:t xml:space="preserve">в сфере реализации </w:t>
      </w:r>
    </w:p>
    <w:p w14:paraId="705F99F7" w14:textId="77777777" w:rsidR="000C1978" w:rsidRPr="00961EC8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Pr="00961EC8">
        <w:rPr>
          <w:sz w:val="24"/>
          <w:szCs w:val="24"/>
        </w:rPr>
        <w:t xml:space="preserve"> сельского поселения</w:t>
      </w:r>
      <w:r w:rsidR="00285432" w:rsidRPr="00961EC8">
        <w:rPr>
          <w:sz w:val="24"/>
          <w:szCs w:val="24"/>
        </w:rPr>
        <w:t xml:space="preserve"> </w:t>
      </w:r>
    </w:p>
    <w:p w14:paraId="1EA28827" w14:textId="77777777" w:rsidR="00961EC8" w:rsidRDefault="000C1978" w:rsidP="00D667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66729">
        <w:rPr>
          <w:rFonts w:cs="Arial"/>
        </w:rPr>
        <w:t>«</w:t>
      </w:r>
      <w:r w:rsidR="00D66729" w:rsidRPr="00D66729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D66729" w:rsidRPr="00D66729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D66729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D66729">
        <w:rPr>
          <w:rFonts w:cs="Arial"/>
          <w:bCs/>
        </w:rPr>
        <w:t xml:space="preserve"> годы</w:t>
      </w:r>
      <w:r w:rsidR="003509CB" w:rsidRPr="00D66729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14:paraId="5C4DF78A" w14:textId="77777777" w:rsidR="00961EC8" w:rsidRDefault="00961EC8" w:rsidP="00961EC8">
      <w:pPr>
        <w:ind w:firstLine="709"/>
        <w:rPr>
          <w:rFonts w:cs="Arial"/>
        </w:rPr>
      </w:pPr>
    </w:p>
    <w:p w14:paraId="361E4BE4" w14:textId="77777777" w:rsidR="00961EC8" w:rsidRPr="00D66729" w:rsidRDefault="000C1978" w:rsidP="00FD4F4D">
      <w:pPr>
        <w:autoSpaceDE w:val="0"/>
        <w:autoSpaceDN w:val="0"/>
        <w:adjustRightInd w:val="0"/>
        <w:ind w:firstLine="709"/>
        <w:rPr>
          <w:rFonts w:cs="Arial"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 </w:t>
      </w:r>
      <w:r w:rsidR="003D02DB">
        <w:rPr>
          <w:rFonts w:cs="Arial"/>
        </w:rPr>
        <w:t>«</w:t>
      </w:r>
      <w:r w:rsidR="00D66729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="00D66729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4065BD">
        <w:rPr>
          <w:rFonts w:cs="Arial"/>
          <w:bCs/>
        </w:rPr>
        <w:t xml:space="preserve"> годы</w:t>
      </w:r>
      <w:r w:rsidR="00D66729">
        <w:rPr>
          <w:rFonts w:cs="Arial"/>
          <w:bCs/>
        </w:rPr>
        <w:t>»</w:t>
      </w:r>
      <w:r w:rsidRPr="00961EC8">
        <w:rPr>
          <w:rFonts w:cs="Arial"/>
        </w:rPr>
        <w:t xml:space="preserve"> (далее - муниципальная программа) определены на основе: </w:t>
      </w:r>
      <w:r w:rsidR="00D66729" w:rsidRPr="00416563">
        <w:rPr>
          <w:rFonts w:cs="Arial"/>
        </w:rPr>
        <w:t>Федеральн</w:t>
      </w:r>
      <w:r w:rsidR="00D66729">
        <w:rPr>
          <w:rFonts w:cs="Arial"/>
        </w:rPr>
        <w:t>ого</w:t>
      </w:r>
      <w:r w:rsidR="00D66729" w:rsidRPr="00416563">
        <w:rPr>
          <w:rFonts w:cs="Arial"/>
        </w:rPr>
        <w:t xml:space="preserve"> закон</w:t>
      </w:r>
      <w:r w:rsidR="00D66729">
        <w:rPr>
          <w:rFonts w:cs="Arial"/>
        </w:rPr>
        <w:t>а</w:t>
      </w:r>
      <w:r w:rsidR="00D66729" w:rsidRPr="00416563">
        <w:rPr>
          <w:rFonts w:cs="Arial"/>
        </w:rPr>
        <w:t xml:space="preserve"> от 06 октября 2003 года № 131-ФЗ «Об общих принципах организации местно</w:t>
      </w:r>
      <w:r w:rsidR="009E48FD">
        <w:rPr>
          <w:rFonts w:cs="Arial"/>
        </w:rPr>
        <w:t>го</w:t>
      </w:r>
      <w:r w:rsidR="00D66729" w:rsidRPr="00416563">
        <w:rPr>
          <w:rFonts w:cs="Arial"/>
        </w:rPr>
        <w:t xml:space="preserve"> самоуправления в Российской Федерации</w:t>
      </w:r>
      <w:r w:rsidR="00D66729">
        <w:rPr>
          <w:rFonts w:cs="Arial"/>
        </w:rPr>
        <w:t xml:space="preserve">», </w:t>
      </w:r>
      <w:r w:rsidRPr="00D66729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 w:rsidR="00D66729">
        <w:rPr>
          <w:rFonts w:cs="Arial"/>
        </w:rPr>
        <w:t>дерации на период до 2024 года»,</w:t>
      </w:r>
      <w:r w:rsidRPr="00D66729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 w:rsidR="00D66729">
        <w:rPr>
          <w:rFonts w:cs="Arial"/>
        </w:rPr>
        <w:t>области на период до 2035 года»,</w:t>
      </w:r>
      <w:r w:rsidRPr="00D66729">
        <w:rPr>
          <w:rFonts w:cs="Arial"/>
        </w:rPr>
        <w:t xml:space="preserve"> р</w:t>
      </w:r>
      <w:r w:rsidRPr="00961EC8">
        <w:rPr>
          <w:rFonts w:cs="Arial"/>
        </w:rPr>
        <w:t>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961EC8">
        <w:rPr>
          <w:rFonts w:cs="Arial"/>
          <w:bCs/>
        </w:rPr>
        <w:t xml:space="preserve"> </w:t>
      </w:r>
    </w:p>
    <w:p w14:paraId="43522CBD" w14:textId="77777777" w:rsidR="003414D3" w:rsidRPr="00961EC8" w:rsidRDefault="003D02DB" w:rsidP="00961EC8">
      <w:pPr>
        <w:ind w:firstLine="709"/>
        <w:rPr>
          <w:rFonts w:cs="Arial"/>
        </w:rPr>
      </w:pPr>
      <w:r>
        <w:rPr>
          <w:rFonts w:cs="Arial"/>
        </w:rPr>
        <w:t>Целью программы является:</w:t>
      </w:r>
    </w:p>
    <w:p w14:paraId="428B305E" w14:textId="77777777" w:rsidR="003D02DB" w:rsidRDefault="003D02DB" w:rsidP="00961EC8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3D02DB">
        <w:rPr>
          <w:rFonts w:ascii="Arial" w:hAnsi="Arial" w:cs="Arial"/>
          <w:sz w:val="24"/>
          <w:szCs w:val="24"/>
          <w:lang w:eastAsia="ru-RU"/>
        </w:rPr>
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r w:rsidR="005A0138">
        <w:rPr>
          <w:rFonts w:ascii="Arial" w:hAnsi="Arial" w:cs="Arial"/>
          <w:sz w:val="24"/>
          <w:szCs w:val="24"/>
          <w:lang w:eastAsia="ru-RU"/>
        </w:rPr>
        <w:t>Криничан</w:t>
      </w:r>
      <w:r w:rsidR="00915D41">
        <w:rPr>
          <w:rFonts w:ascii="Arial" w:hAnsi="Arial" w:cs="Arial"/>
          <w:sz w:val="24"/>
          <w:szCs w:val="24"/>
          <w:lang w:eastAsia="ru-RU"/>
        </w:rPr>
        <w:t>ском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14:paraId="70CB5A97" w14:textId="77777777"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5A0138">
        <w:rPr>
          <w:rFonts w:ascii="Arial" w:hAnsi="Arial" w:cs="Arial"/>
          <w:sz w:val="24"/>
          <w:szCs w:val="24"/>
        </w:rPr>
        <w:t>Криничан</w:t>
      </w:r>
      <w:r w:rsidR="00915D41">
        <w:rPr>
          <w:rFonts w:ascii="Arial" w:hAnsi="Arial" w:cs="Arial"/>
          <w:sz w:val="24"/>
          <w:szCs w:val="24"/>
        </w:rPr>
        <w:t>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ascii="Arial" w:hAnsi="Arial" w:cs="Arial"/>
          <w:bCs/>
          <w:sz w:val="24"/>
          <w:szCs w:val="24"/>
        </w:rPr>
        <w:t>Криничан</w:t>
      </w:r>
      <w:r w:rsidR="00915D41">
        <w:rPr>
          <w:rFonts w:ascii="Arial" w:hAnsi="Arial" w:cs="Arial"/>
          <w:bCs/>
          <w:sz w:val="24"/>
          <w:szCs w:val="24"/>
        </w:rPr>
        <w:t>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9E48FD">
        <w:rPr>
          <w:rFonts w:ascii="Arial" w:hAnsi="Arial" w:cs="Arial"/>
          <w:bCs/>
          <w:sz w:val="24"/>
          <w:szCs w:val="24"/>
        </w:rPr>
        <w:t xml:space="preserve"> 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</w:t>
      </w:r>
      <w:r w:rsidR="00961EC8"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и их значениях предс</w:t>
      </w:r>
      <w:r w:rsidRPr="00961EC8">
        <w:rPr>
          <w:rFonts w:ascii="Arial" w:hAnsi="Arial" w:cs="Arial"/>
          <w:sz w:val="24"/>
          <w:szCs w:val="24"/>
        </w:rPr>
        <w:t>тавлены в приложении 1 к муниципальной программе.</w:t>
      </w:r>
    </w:p>
    <w:p w14:paraId="445F47E5" w14:textId="77777777"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 w:rsidR="005A0138">
        <w:rPr>
          <w:rFonts w:ascii="Arial" w:hAnsi="Arial" w:cs="Arial"/>
          <w:sz w:val="24"/>
          <w:szCs w:val="24"/>
        </w:rPr>
        <w:t>Криничан</w:t>
      </w:r>
      <w:r w:rsidR="00915D41">
        <w:rPr>
          <w:rFonts w:ascii="Arial" w:hAnsi="Arial" w:cs="Arial"/>
          <w:sz w:val="24"/>
          <w:szCs w:val="24"/>
        </w:rPr>
        <w:t>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202776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ascii="Arial" w:hAnsi="Arial" w:cs="Arial"/>
          <w:bCs/>
          <w:sz w:val="24"/>
          <w:szCs w:val="24"/>
        </w:rPr>
        <w:t>Криничан</w:t>
      </w:r>
      <w:r w:rsidR="00915D41">
        <w:rPr>
          <w:rFonts w:ascii="Arial" w:hAnsi="Arial" w:cs="Arial"/>
          <w:bCs/>
          <w:sz w:val="24"/>
          <w:szCs w:val="24"/>
        </w:rPr>
        <w:t>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годы</w:t>
      </w:r>
      <w:r w:rsidRPr="003D02DB">
        <w:rPr>
          <w:rFonts w:ascii="Arial" w:hAnsi="Arial" w:cs="Arial"/>
          <w:sz w:val="24"/>
          <w:szCs w:val="24"/>
        </w:rPr>
        <w:t>»</w:t>
      </w:r>
      <w:r w:rsidR="00961EC8"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п</w:t>
      </w:r>
      <w:r w:rsidRPr="00961EC8">
        <w:rPr>
          <w:rFonts w:ascii="Arial" w:hAnsi="Arial" w:cs="Arial"/>
          <w:sz w:val="24"/>
          <w:szCs w:val="24"/>
        </w:rPr>
        <w:t>редставлены в приложении 2 к муниципальной программе.</w:t>
      </w:r>
    </w:p>
    <w:p w14:paraId="1655EB8B" w14:textId="77777777" w:rsidR="003414D3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5A0138">
        <w:rPr>
          <w:rFonts w:ascii="Arial" w:hAnsi="Arial" w:cs="Arial"/>
          <w:sz w:val="24"/>
          <w:szCs w:val="24"/>
        </w:rPr>
        <w:t>Криничан</w:t>
      </w:r>
      <w:r w:rsidR="00915D41">
        <w:rPr>
          <w:rFonts w:ascii="Arial" w:hAnsi="Arial" w:cs="Arial"/>
          <w:sz w:val="24"/>
          <w:szCs w:val="24"/>
        </w:rPr>
        <w:t>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ascii="Arial" w:hAnsi="Arial" w:cs="Arial"/>
          <w:bCs/>
          <w:sz w:val="24"/>
          <w:szCs w:val="24"/>
        </w:rPr>
        <w:t>Криничан</w:t>
      </w:r>
      <w:r w:rsidR="00915D41">
        <w:rPr>
          <w:rFonts w:ascii="Arial" w:hAnsi="Arial" w:cs="Arial"/>
          <w:bCs/>
          <w:sz w:val="24"/>
          <w:szCs w:val="24"/>
        </w:rPr>
        <w:t>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</w:t>
      </w:r>
      <w:r w:rsidR="003D02DB">
        <w:rPr>
          <w:rFonts w:ascii="Arial" w:hAnsi="Arial" w:cs="Arial"/>
          <w:bCs/>
          <w:sz w:val="24"/>
          <w:szCs w:val="24"/>
        </w:rPr>
        <w:t xml:space="preserve">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>
        <w:rPr>
          <w:rFonts w:ascii="Arial" w:hAnsi="Arial" w:cs="Arial"/>
          <w:bCs/>
          <w:sz w:val="24"/>
          <w:szCs w:val="24"/>
        </w:rPr>
        <w:t xml:space="preserve"> 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14:paraId="7939F4AE" w14:textId="77777777" w:rsidR="008E687F" w:rsidRPr="00961EC8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="00D65A51" w:rsidRPr="00961EC8">
        <w:rPr>
          <w:sz w:val="24"/>
          <w:szCs w:val="24"/>
        </w:rPr>
        <w:t xml:space="preserve"> сельского поселения </w:t>
      </w:r>
      <w:r w:rsidRPr="00961EC8">
        <w:rPr>
          <w:sz w:val="24"/>
          <w:szCs w:val="24"/>
        </w:rPr>
        <w:t xml:space="preserve">на </w:t>
      </w:r>
      <w:r w:rsidR="00D65A51" w:rsidRPr="00961EC8">
        <w:rPr>
          <w:sz w:val="24"/>
          <w:szCs w:val="24"/>
        </w:rPr>
        <w:t>реализацию муниципальной</w:t>
      </w:r>
      <w:r w:rsidRPr="00961EC8">
        <w:rPr>
          <w:sz w:val="24"/>
          <w:szCs w:val="24"/>
        </w:rPr>
        <w:t xml:space="preserve"> программы </w:t>
      </w:r>
      <w:r w:rsidRPr="003D02DB">
        <w:rPr>
          <w:sz w:val="24"/>
          <w:szCs w:val="24"/>
        </w:rPr>
        <w:t>«</w:t>
      </w:r>
      <w:r w:rsidR="003D02DB" w:rsidRPr="003D02DB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bCs/>
          <w:sz w:val="24"/>
          <w:szCs w:val="24"/>
        </w:rPr>
        <w:t>Криничан</w:t>
      </w:r>
      <w:r w:rsidR="00915D41">
        <w:rPr>
          <w:bCs/>
          <w:sz w:val="24"/>
          <w:szCs w:val="24"/>
        </w:rPr>
        <w:t>ском</w:t>
      </w:r>
      <w:r w:rsidR="003D02DB" w:rsidRPr="003D02DB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="003D02DB" w:rsidRPr="003D02DB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="003D02DB" w:rsidRPr="003D02DB">
        <w:rPr>
          <w:bCs/>
          <w:sz w:val="24"/>
          <w:szCs w:val="24"/>
        </w:rPr>
        <w:t>годы</w:t>
      </w:r>
      <w:r w:rsidRPr="003D02DB">
        <w:rPr>
          <w:sz w:val="24"/>
          <w:szCs w:val="24"/>
        </w:rPr>
        <w:t>» пр</w:t>
      </w:r>
      <w:r w:rsidRPr="00961EC8">
        <w:rPr>
          <w:sz w:val="24"/>
          <w:szCs w:val="24"/>
        </w:rPr>
        <w:t>едставлены в приложении 4 к муниципальной программе.</w:t>
      </w:r>
    </w:p>
    <w:p w14:paraId="3F6CB876" w14:textId="77777777" w:rsidR="00EB2574" w:rsidRPr="00961EC8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61EC8" w:rsidSect="00FD4F4D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48ED6D72" w14:textId="77777777" w:rsidR="009B0ADD" w:rsidRPr="00961EC8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lastRenderedPageBreak/>
        <w:t xml:space="preserve">Приложение 1 </w:t>
      </w:r>
    </w:p>
    <w:p w14:paraId="578C7B70" w14:textId="77777777" w:rsidR="009B0ADD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</w:t>
      </w:r>
      <w:proofErr w:type="gramStart"/>
      <w:r w:rsidRPr="00961EC8">
        <w:rPr>
          <w:rFonts w:cs="Arial"/>
        </w:rPr>
        <w:t>поселения</w:t>
      </w:r>
      <w:r>
        <w:rPr>
          <w:rFonts w:cs="Arial"/>
        </w:rPr>
        <w:t xml:space="preserve"> </w:t>
      </w:r>
      <w:r w:rsidRPr="00961EC8">
        <w:rPr>
          <w:rFonts w:cs="Arial"/>
        </w:rPr>
        <w:t xml:space="preserve"> </w:t>
      </w:r>
      <w:r w:rsidRPr="003D02DB">
        <w:rPr>
          <w:rFonts w:cs="Arial"/>
        </w:rPr>
        <w:t>«</w:t>
      </w:r>
      <w:proofErr w:type="gramEnd"/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3D02DB">
        <w:rPr>
          <w:rFonts w:cs="Arial"/>
        </w:rPr>
        <w:t>»</w:t>
      </w:r>
      <w:r>
        <w:rPr>
          <w:rFonts w:cs="Arial"/>
        </w:rPr>
        <w:t xml:space="preserve"> </w:t>
      </w:r>
    </w:p>
    <w:p w14:paraId="43686D66" w14:textId="77777777" w:rsidR="009B0ADD" w:rsidRDefault="009B0ADD" w:rsidP="009B0ADD">
      <w:pPr>
        <w:ind w:left="7797" w:firstLine="0"/>
        <w:rPr>
          <w:rFonts w:cs="Arial"/>
        </w:rPr>
      </w:pPr>
    </w:p>
    <w:p w14:paraId="1839C99C" w14:textId="77777777" w:rsidR="009B0ADD" w:rsidRDefault="009B0ADD" w:rsidP="009B0ADD">
      <w:pPr>
        <w:ind w:left="7797" w:firstLine="0"/>
        <w:rPr>
          <w:rFonts w:cs="Arial"/>
        </w:rPr>
      </w:pPr>
    </w:p>
    <w:p w14:paraId="7BF81A31" w14:textId="77777777"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 w:rsidRPr="003D02DB">
        <w:rPr>
          <w:rFonts w:cs="Arial"/>
        </w:rPr>
        <w:t>»</w:t>
      </w:r>
    </w:p>
    <w:p w14:paraId="7811D6AA" w14:textId="77777777" w:rsidR="009B0ADD" w:rsidRDefault="009B0ADD" w:rsidP="00961EC8">
      <w:pPr>
        <w:tabs>
          <w:tab w:val="left" w:pos="9585"/>
        </w:tabs>
        <w:ind w:firstLine="709"/>
        <w:rPr>
          <w:rFonts w:cs="Arial"/>
        </w:rPr>
      </w:pPr>
    </w:p>
    <w:p w14:paraId="5F65242D" w14:textId="77777777"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386"/>
        <w:gridCol w:w="1134"/>
        <w:gridCol w:w="851"/>
        <w:gridCol w:w="850"/>
        <w:gridCol w:w="851"/>
        <w:gridCol w:w="850"/>
        <w:gridCol w:w="851"/>
        <w:gridCol w:w="811"/>
        <w:gridCol w:w="1276"/>
        <w:gridCol w:w="1031"/>
      </w:tblGrid>
      <w:tr w:rsidR="009B0ADD" w:rsidRPr="00FD4F4D" w14:paraId="2FFB797A" w14:textId="77777777" w:rsidTr="0012407B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CC42" w14:textId="77777777"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C7C2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37C3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2F52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8943D0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9B0ADD" w:rsidRPr="00FD4F4D" w14:paraId="7F2AA6AA" w14:textId="77777777" w:rsidTr="0012407B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FFAE9" w14:textId="77777777"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A253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5104A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9AF5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 w:rsidR="009B42FE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8C10" w14:textId="77777777"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FA3C" w14:textId="77777777"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A105" w14:textId="77777777"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12C3" w14:textId="77777777"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836D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 w:rsidR="009B42FE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CDC78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2A256" w14:textId="77777777" w:rsidR="009B0ADD" w:rsidRPr="00FD4F4D" w:rsidRDefault="009B0ADD" w:rsidP="0012407B">
            <w:pPr>
              <w:pStyle w:val="ConsPlusNormal"/>
              <w:jc w:val="center"/>
              <w:rPr>
                <w:sz w:val="18"/>
                <w:szCs w:val="18"/>
              </w:rPr>
            </w:pPr>
            <w:r w:rsidRPr="00FD4F4D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B0ADD" w:rsidRPr="00FD4F4D" w14:paraId="0BC5898B" w14:textId="77777777" w:rsidTr="0012407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B767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B6C5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80ED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EA60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3C64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A829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12F2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B70A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CE67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B221C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33BD" w14:textId="77777777"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11</w:t>
            </w:r>
          </w:p>
        </w:tc>
      </w:tr>
      <w:tr w:rsidR="009B0ADD" w:rsidRPr="00FD4F4D" w14:paraId="3C0C599A" w14:textId="77777777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A4F98" w14:textId="77777777"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Муниципальная программа 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5A0138">
              <w:rPr>
                <w:rFonts w:cs="Arial"/>
                <w:bCs/>
                <w:sz w:val="18"/>
                <w:szCs w:val="18"/>
              </w:rPr>
              <w:t>Криничан</w:t>
            </w:r>
            <w:r w:rsidR="00915D41">
              <w:rPr>
                <w:rFonts w:cs="Arial"/>
                <w:bCs/>
                <w:sz w:val="18"/>
                <w:szCs w:val="18"/>
              </w:rPr>
              <w:t>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rFonts w:cs="Arial"/>
                <w:bCs/>
                <w:sz w:val="18"/>
                <w:szCs w:val="18"/>
              </w:rPr>
              <w:t>2023</w:t>
            </w:r>
            <w:r w:rsidRPr="00FD4F4D">
              <w:rPr>
                <w:rFonts w:cs="Arial"/>
                <w:bCs/>
                <w:sz w:val="18"/>
                <w:szCs w:val="18"/>
              </w:rPr>
              <w:t>-</w:t>
            </w:r>
            <w:r w:rsidR="009B42FE">
              <w:rPr>
                <w:rFonts w:cs="Arial"/>
                <w:bCs/>
                <w:sz w:val="18"/>
                <w:szCs w:val="18"/>
              </w:rPr>
              <w:t>2028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годы»</w:t>
            </w:r>
          </w:p>
        </w:tc>
      </w:tr>
      <w:tr w:rsidR="00622554" w:rsidRPr="00FD4F4D" w14:paraId="7F238B6C" w14:textId="77777777" w:rsidTr="0012407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B8D" w14:textId="77777777"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3B8F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r w:rsidR="005A0138">
              <w:rPr>
                <w:rFonts w:cs="Arial"/>
                <w:kern w:val="2"/>
                <w:sz w:val="18"/>
                <w:szCs w:val="18"/>
              </w:rPr>
              <w:t>Криничан</w:t>
            </w:r>
            <w:r w:rsidR="00915D41">
              <w:rPr>
                <w:rFonts w:cs="Arial"/>
                <w:kern w:val="2"/>
                <w:sz w:val="18"/>
                <w:szCs w:val="18"/>
              </w:rPr>
              <w:t>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6E7" w14:textId="77777777" w:rsidR="00622554" w:rsidRPr="00FD4F4D" w:rsidRDefault="00622554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965" w14:textId="77777777" w:rsidR="00622554" w:rsidRPr="00FD4F4D" w:rsidRDefault="00622554" w:rsidP="006F100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1B5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D13" w14:textId="77777777" w:rsidR="00622554" w:rsidRPr="00FD4F4D" w:rsidRDefault="00622554" w:rsidP="006F100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018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96B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966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EB7E" w14:textId="77777777"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07A8" w14:textId="77777777"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54" w:rsidRPr="00FD4F4D" w14:paraId="102D255F" w14:textId="77777777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B4CF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Подпрограмма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r w:rsidR="005A0138">
              <w:rPr>
                <w:rFonts w:cs="Arial"/>
                <w:bCs/>
                <w:sz w:val="18"/>
                <w:szCs w:val="18"/>
              </w:rPr>
              <w:t>Криничан</w:t>
            </w:r>
            <w:r w:rsidR="00915D41">
              <w:rPr>
                <w:rFonts w:cs="Arial"/>
                <w:bCs/>
                <w:sz w:val="18"/>
                <w:szCs w:val="18"/>
              </w:rPr>
              <w:t>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</w:t>
            </w:r>
            <w:r w:rsidRPr="00FD4F4D">
              <w:rPr>
                <w:rFonts w:cs="Arial"/>
                <w:sz w:val="18"/>
                <w:szCs w:val="18"/>
              </w:rPr>
              <w:t>»</w:t>
            </w:r>
          </w:p>
        </w:tc>
      </w:tr>
      <w:tr w:rsidR="00622554" w:rsidRPr="00FD4F4D" w14:paraId="1566C507" w14:textId="77777777" w:rsidTr="0012407B">
        <w:trPr>
          <w:trHeight w:val="161"/>
        </w:trPr>
        <w:tc>
          <w:tcPr>
            <w:tcW w:w="147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B85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Основное мероприятие 1: «</w:t>
            </w:r>
            <w:proofErr w:type="gramStart"/>
            <w:r w:rsidRPr="00FD4F4D">
              <w:rPr>
                <w:rFonts w:cs="Arial"/>
                <w:sz w:val="18"/>
                <w:szCs w:val="18"/>
              </w:rPr>
              <w:t>Создание  условий</w:t>
            </w:r>
            <w:proofErr w:type="gramEnd"/>
            <w:r w:rsidRPr="00FD4F4D">
              <w:rPr>
                <w:rFonts w:cs="Arial"/>
                <w:sz w:val="18"/>
                <w:szCs w:val="18"/>
              </w:rPr>
              <w:t xml:space="preserve"> для деятельности территориального общественного самоуправления в </w:t>
            </w:r>
            <w:r w:rsidR="005A0138">
              <w:rPr>
                <w:rFonts w:cs="Arial"/>
                <w:sz w:val="18"/>
                <w:szCs w:val="18"/>
              </w:rPr>
              <w:t>Криничан</w:t>
            </w:r>
            <w:r w:rsidR="00915D41">
              <w:rPr>
                <w:rFonts w:cs="Arial"/>
                <w:sz w:val="18"/>
                <w:szCs w:val="18"/>
              </w:rPr>
              <w:t>ском</w:t>
            </w:r>
            <w:r w:rsidRPr="00FD4F4D">
              <w:rPr>
                <w:rFonts w:cs="Arial"/>
                <w:sz w:val="18"/>
                <w:szCs w:val="18"/>
              </w:rPr>
              <w:t xml:space="preserve"> сельском поселении».</w:t>
            </w:r>
          </w:p>
        </w:tc>
      </w:tr>
      <w:tr w:rsidR="00622554" w:rsidRPr="00FD4F4D" w14:paraId="28EC3579" w14:textId="77777777" w:rsidTr="0012407B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4A81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9BE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Исполнение расходных обязательств по </w:t>
            </w:r>
            <w:proofErr w:type="gramStart"/>
            <w:r w:rsidRPr="00FD4F4D">
              <w:rPr>
                <w:rFonts w:cs="Arial"/>
                <w:kern w:val="2"/>
                <w:sz w:val="18"/>
                <w:szCs w:val="18"/>
              </w:rPr>
              <w:t>созданию  условий</w:t>
            </w:r>
            <w:proofErr w:type="gramEnd"/>
            <w:r w:rsidRPr="00FD4F4D">
              <w:rPr>
                <w:rFonts w:cs="Arial"/>
                <w:kern w:val="2"/>
                <w:sz w:val="18"/>
                <w:szCs w:val="18"/>
              </w:rPr>
              <w:t xml:space="preserve"> для деятельности территориального общественного самоуправления в </w:t>
            </w:r>
            <w:r w:rsidR="005A0138">
              <w:rPr>
                <w:rFonts w:cs="Arial"/>
                <w:kern w:val="2"/>
                <w:sz w:val="18"/>
                <w:szCs w:val="18"/>
              </w:rPr>
              <w:t>Криничан</w:t>
            </w:r>
            <w:r w:rsidR="00915D41">
              <w:rPr>
                <w:rFonts w:cs="Arial"/>
                <w:kern w:val="2"/>
                <w:sz w:val="18"/>
                <w:szCs w:val="18"/>
              </w:rPr>
              <w:t>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E50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70E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45AE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5C7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44B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9982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828" w14:textId="77777777" w:rsidR="00622554" w:rsidRPr="00FD4F4D" w:rsidRDefault="00622554" w:rsidP="006F100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5EC3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A055B" w14:textId="77777777"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14:paraId="08CC2C64" w14:textId="77777777"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BCFAC1B" w14:textId="77777777" w:rsidR="009B0ADD" w:rsidRPr="00961EC8" w:rsidRDefault="009B0ADD" w:rsidP="009B0ADD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14:paraId="090A4EFF" w14:textId="77777777" w:rsidR="009B0ADD" w:rsidRDefault="009B0ADD" w:rsidP="009B0ADD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>
        <w:rPr>
          <w:rFonts w:cs="Arial"/>
          <w:bCs/>
        </w:rPr>
        <w:t>»</w:t>
      </w:r>
    </w:p>
    <w:p w14:paraId="6B852F2D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14:paraId="6F6FC76F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14:paraId="2E42D15B" w14:textId="77777777" w:rsidR="009B0ADD" w:rsidRDefault="009B0ADD" w:rsidP="009B0ADD">
      <w:pPr>
        <w:pStyle w:val="ConsPlusNormal"/>
        <w:ind w:firstLine="709"/>
        <w:jc w:val="center"/>
        <w:rPr>
          <w:bCs/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Pr="00961EC8">
        <w:rPr>
          <w:sz w:val="24"/>
          <w:szCs w:val="24"/>
        </w:rPr>
        <w:t xml:space="preserve"> сельского поселения </w:t>
      </w:r>
      <w:r w:rsidRPr="008D0C0D">
        <w:rPr>
          <w:sz w:val="24"/>
          <w:szCs w:val="24"/>
        </w:rPr>
        <w:t>«</w:t>
      </w:r>
      <w:r w:rsidRPr="008D0C0D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bCs/>
          <w:sz w:val="24"/>
          <w:szCs w:val="24"/>
        </w:rPr>
        <w:t>Криничан</w:t>
      </w:r>
      <w:r w:rsidR="00915D41">
        <w:rPr>
          <w:bCs/>
          <w:sz w:val="24"/>
          <w:szCs w:val="24"/>
        </w:rPr>
        <w:t>ском</w:t>
      </w:r>
      <w:r w:rsidRPr="008D0C0D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8D0C0D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8D0C0D">
        <w:rPr>
          <w:bCs/>
          <w:sz w:val="24"/>
          <w:szCs w:val="24"/>
        </w:rPr>
        <w:t>годы»</w:t>
      </w:r>
    </w:p>
    <w:p w14:paraId="5466566A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216"/>
        <w:gridCol w:w="4913"/>
        <w:gridCol w:w="2268"/>
        <w:gridCol w:w="2127"/>
      </w:tblGrid>
      <w:tr w:rsidR="009B0ADD" w:rsidRPr="00961EC8" w14:paraId="20D60D5D" w14:textId="77777777" w:rsidTr="0012407B">
        <w:tc>
          <w:tcPr>
            <w:tcW w:w="567" w:type="dxa"/>
          </w:tcPr>
          <w:p w14:paraId="750E0FD9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N п/п</w:t>
            </w:r>
          </w:p>
        </w:tc>
        <w:tc>
          <w:tcPr>
            <w:tcW w:w="3572" w:type="dxa"/>
          </w:tcPr>
          <w:p w14:paraId="3782F4E3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14:paraId="35F98873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14:paraId="40F47167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14:paraId="7CAF5D26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14:paraId="6E9567BF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14:paraId="74BA0EC8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9B0ADD" w:rsidRPr="00961EC8" w14:paraId="5386211C" w14:textId="77777777" w:rsidTr="0012407B">
        <w:trPr>
          <w:trHeight w:val="147"/>
        </w:trPr>
        <w:tc>
          <w:tcPr>
            <w:tcW w:w="567" w:type="dxa"/>
          </w:tcPr>
          <w:p w14:paraId="4ECB6241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6B853DAA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14:paraId="719B8BBB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14:paraId="774C7134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14:paraId="4A9FC3DD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14:paraId="6E29C562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14:paraId="316E8CDE" w14:textId="77777777" w:rsidTr="0012407B">
        <w:tc>
          <w:tcPr>
            <w:tcW w:w="14663" w:type="dxa"/>
            <w:gridSpan w:val="6"/>
          </w:tcPr>
          <w:p w14:paraId="5BB10736" w14:textId="77777777" w:rsidR="009B0ADD" w:rsidRPr="00961EC8" w:rsidRDefault="009B0ADD" w:rsidP="0012407B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 w:rsidR="005A0138">
              <w:rPr>
                <w:color w:val="000000"/>
              </w:rPr>
              <w:t>Криничан</w:t>
            </w:r>
            <w:r w:rsidR="00915D41">
              <w:rPr>
                <w:color w:val="000000"/>
              </w:rPr>
              <w:t>ского</w:t>
            </w:r>
            <w:r w:rsidRPr="00961EC8">
              <w:rPr>
                <w:color w:val="000000"/>
              </w:rPr>
              <w:t xml:space="preserve"> сельского поселения </w:t>
            </w:r>
            <w:r w:rsidRPr="008D0C0D">
              <w:t>«</w:t>
            </w:r>
            <w:r w:rsidRPr="008D0C0D">
              <w:rPr>
                <w:bCs/>
              </w:rPr>
              <w:t>П</w:t>
            </w:r>
            <w:r w:rsidRPr="003D02DB">
              <w:rPr>
                <w:bCs/>
              </w:rPr>
              <w:t xml:space="preserve">оддержка местных инициатив и развитие территориального общественного самоуправления в </w:t>
            </w:r>
            <w:r w:rsidR="005A0138">
              <w:rPr>
                <w:bCs/>
              </w:rPr>
              <w:t>Криничан</w:t>
            </w:r>
            <w:r w:rsidR="00915D41">
              <w:rPr>
                <w:bCs/>
              </w:rPr>
              <w:t>ском</w:t>
            </w:r>
            <w:r w:rsidRPr="003D02DB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3D02DB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3D02DB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14:paraId="4D395DA8" w14:textId="77777777" w:rsidTr="0012407B">
        <w:tc>
          <w:tcPr>
            <w:tcW w:w="567" w:type="dxa"/>
          </w:tcPr>
          <w:p w14:paraId="791EE9DA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31FE3BCB" w14:textId="77777777" w:rsidR="009B0ADD" w:rsidRPr="00961EC8" w:rsidRDefault="009B0ADD" w:rsidP="0012407B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2A5C13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развитию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территориального общественного самоуправления в </w:t>
            </w:r>
            <w:r w:rsidR="005A0138">
              <w:rPr>
                <w:rFonts w:cs="Arial"/>
                <w:kern w:val="2"/>
                <w:sz w:val="20"/>
                <w:szCs w:val="20"/>
              </w:rPr>
              <w:t>Криничан</w:t>
            </w:r>
            <w:r w:rsidR="00915D41">
              <w:rPr>
                <w:rFonts w:cs="Arial"/>
                <w:kern w:val="2"/>
                <w:sz w:val="20"/>
                <w:szCs w:val="20"/>
              </w:rPr>
              <w:t>ском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16" w:type="dxa"/>
          </w:tcPr>
          <w:p w14:paraId="0148AE4C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14:paraId="5C533B07" w14:textId="77777777" w:rsidR="009B0ADD" w:rsidRPr="00961EC8" w:rsidRDefault="009B0ADD" w:rsidP="0012407B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14:paraId="000C55D6" w14:textId="6A2A7C54" w:rsidR="009B0ADD" w:rsidRPr="00961EC8" w:rsidRDefault="00422143" w:rsidP="0012407B">
            <w:pPr>
              <w:pStyle w:val="ConsPlusNormal"/>
              <w:jc w:val="center"/>
            </w:pPr>
            <w:r w:rsidRPr="00C26843">
              <w:rPr>
                <w:noProof/>
                <w:position w:val="-11"/>
              </w:rPr>
              <w:drawing>
                <wp:inline distT="0" distB="0" distL="0" distR="0" wp14:anchorId="053A8FD7" wp14:editId="5494C3DB">
                  <wp:extent cx="895350" cy="28575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ADD" w:rsidRPr="00961EC8">
              <w:t xml:space="preserve"> где:</w:t>
            </w:r>
          </w:p>
          <w:p w14:paraId="7445ACF5" w14:textId="77777777" w:rsidR="009B0ADD" w:rsidRPr="00961EC8" w:rsidRDefault="009B0ADD" w:rsidP="0012407B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14:paraId="30093861" w14:textId="77777777" w:rsidR="009B0ADD" w:rsidRPr="00961EC8" w:rsidRDefault="009B0ADD" w:rsidP="0012407B">
            <w:pPr>
              <w:pStyle w:val="ConsPlusNormal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</w:t>
            </w:r>
            <w:proofErr w:type="gramStart"/>
            <w:r w:rsidRPr="00961EC8">
              <w:t xml:space="preserve">мероприятия </w:t>
            </w:r>
            <w:r w:rsidRPr="002A5C13">
              <w:rPr>
                <w:kern w:val="2"/>
              </w:rPr>
              <w:t xml:space="preserve"> по</w:t>
            </w:r>
            <w:proofErr w:type="gramEnd"/>
            <w:r w:rsidRPr="002A5C13">
              <w:rPr>
                <w:kern w:val="2"/>
              </w:rPr>
              <w:t xml:space="preserve"> развитию</w:t>
            </w:r>
            <w:r>
              <w:rPr>
                <w:kern w:val="2"/>
              </w:rPr>
              <w:t xml:space="preserve"> территориального общественного самоуправления в </w:t>
            </w:r>
            <w:r w:rsidR="005A0138">
              <w:rPr>
                <w:kern w:val="2"/>
              </w:rPr>
              <w:t>Криничан</w:t>
            </w:r>
            <w:r w:rsidR="00915D41">
              <w:rPr>
                <w:kern w:val="2"/>
              </w:rPr>
              <w:t>ском</w:t>
            </w:r>
            <w:r>
              <w:rPr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6CC4AEC9" w14:textId="77777777" w:rsidR="009B0ADD" w:rsidRPr="00961EC8" w:rsidRDefault="009B0ADD" w:rsidP="0012407B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14:paraId="50725525" w14:textId="77777777"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 </w:t>
            </w:r>
          </w:p>
        </w:tc>
      </w:tr>
      <w:tr w:rsidR="009B0ADD" w:rsidRPr="00961EC8" w14:paraId="7E38F14A" w14:textId="77777777" w:rsidTr="0012407B">
        <w:tc>
          <w:tcPr>
            <w:tcW w:w="14663" w:type="dxa"/>
            <w:gridSpan w:val="6"/>
          </w:tcPr>
          <w:p w14:paraId="2CCAE17B" w14:textId="77777777" w:rsidR="009B0ADD" w:rsidRPr="00961EC8" w:rsidRDefault="009B0ADD" w:rsidP="0012407B">
            <w:pPr>
              <w:pStyle w:val="ConsPlusNormal"/>
            </w:pPr>
            <w:proofErr w:type="gramStart"/>
            <w:r w:rsidRPr="00961EC8">
              <w:rPr>
                <w:color w:val="000000"/>
              </w:rPr>
              <w:lastRenderedPageBreak/>
              <w:t xml:space="preserve">Подпрограмма </w:t>
            </w:r>
            <w:r w:rsidRPr="00123374">
              <w:t xml:space="preserve"> </w:t>
            </w:r>
            <w:r>
              <w:t>«</w:t>
            </w:r>
            <w:proofErr w:type="gramEnd"/>
            <w:r w:rsidRPr="00123374">
              <w:t xml:space="preserve">Развитие территориального общественного самоуправления в </w:t>
            </w:r>
            <w:r w:rsidR="005A0138">
              <w:t>Криничан</w:t>
            </w:r>
            <w:r w:rsidR="00915D41">
              <w:t>ском</w:t>
            </w:r>
            <w:r w:rsidRPr="00123374">
              <w:t xml:space="preserve"> сельском </w:t>
            </w:r>
            <w:r w:rsidRPr="008D0C0D">
              <w:t>поселении»</w:t>
            </w:r>
          </w:p>
        </w:tc>
      </w:tr>
      <w:tr w:rsidR="009B0ADD" w:rsidRPr="00961EC8" w14:paraId="7864229A" w14:textId="77777777" w:rsidTr="0012407B">
        <w:tc>
          <w:tcPr>
            <w:tcW w:w="14663" w:type="dxa"/>
            <w:gridSpan w:val="6"/>
          </w:tcPr>
          <w:p w14:paraId="698D9A44" w14:textId="77777777" w:rsidR="009B0ADD" w:rsidRPr="00961EC8" w:rsidRDefault="009B0ADD" w:rsidP="0012407B">
            <w:pPr>
              <w:pStyle w:val="ConsPlusNormal"/>
            </w:pPr>
            <w:r w:rsidRPr="00961EC8">
              <w:t xml:space="preserve">Основное мероприятие 1: </w:t>
            </w:r>
            <w:r w:rsidRPr="008D0C0D">
              <w:t>«</w:t>
            </w:r>
            <w:proofErr w:type="gramStart"/>
            <w:r w:rsidRPr="008D0C0D">
              <w:t>Создание  условий</w:t>
            </w:r>
            <w:proofErr w:type="gramEnd"/>
            <w:r w:rsidRPr="008D0C0D">
              <w:t xml:space="preserve"> для деятельности территориального общественного самоуправления в </w:t>
            </w:r>
            <w:r w:rsidR="005A0138">
              <w:t>Криничан</w:t>
            </w:r>
            <w:r w:rsidR="00915D41">
              <w:t>ском</w:t>
            </w:r>
            <w:r w:rsidRPr="008D0C0D">
              <w:t xml:space="preserve"> сельском поселении».</w:t>
            </w:r>
          </w:p>
        </w:tc>
      </w:tr>
      <w:tr w:rsidR="009B0ADD" w:rsidRPr="00961EC8" w14:paraId="71D66198" w14:textId="77777777" w:rsidTr="0012407B">
        <w:tc>
          <w:tcPr>
            <w:tcW w:w="567" w:type="dxa"/>
          </w:tcPr>
          <w:p w14:paraId="34907079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2437959F" w14:textId="77777777" w:rsidR="009B0ADD" w:rsidRPr="00961EC8" w:rsidRDefault="009B0ADD" w:rsidP="0012407B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14:paraId="0373A911" w14:textId="77777777" w:rsidR="009B0ADD" w:rsidRPr="00961EC8" w:rsidRDefault="009B0ADD" w:rsidP="0012407B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14:paraId="07299C6A" w14:textId="77777777" w:rsidR="009B0ADD" w:rsidRDefault="009B0ADD" w:rsidP="0012407B">
            <w:pPr>
              <w:pStyle w:val="ConsPlusNormal"/>
              <w:rPr>
                <w:kern w:val="2"/>
                <w:highlight w:val="yellow"/>
              </w:rPr>
            </w:pPr>
            <w:r w:rsidRPr="008D0C0D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8D0C0D">
              <w:rPr>
                <w:kern w:val="2"/>
              </w:rPr>
              <w:t xml:space="preserve"> </w:t>
            </w:r>
            <w:proofErr w:type="gramStart"/>
            <w:r w:rsidRPr="008D0C0D">
              <w:rPr>
                <w:kern w:val="2"/>
              </w:rPr>
              <w:t xml:space="preserve">исполнение </w:t>
            </w:r>
            <w:r w:rsidRPr="002A5C13">
              <w:rPr>
                <w:kern w:val="2"/>
              </w:rPr>
              <w:t xml:space="preserve"> расходных</w:t>
            </w:r>
            <w:proofErr w:type="gramEnd"/>
            <w:r w:rsidRPr="002A5C13">
              <w:rPr>
                <w:kern w:val="2"/>
              </w:rPr>
              <w:t xml:space="preserve"> обязательств по созданию  условий для деятельности территориального общественного самоуправления в </w:t>
            </w:r>
            <w:r w:rsidR="005A0138">
              <w:rPr>
                <w:kern w:val="2"/>
              </w:rPr>
              <w:t>Криничан</w:t>
            </w:r>
            <w:r w:rsidR="00915D41">
              <w:rPr>
                <w:kern w:val="2"/>
              </w:rPr>
              <w:t>ском</w:t>
            </w:r>
            <w:r w:rsidRPr="002A5C13">
              <w:rPr>
                <w:kern w:val="2"/>
              </w:rPr>
              <w:t xml:space="preserve"> сельском поселении</w:t>
            </w:r>
            <w:r w:rsidRPr="00920DB7">
              <w:rPr>
                <w:kern w:val="2"/>
                <w:highlight w:val="yellow"/>
              </w:rPr>
              <w:t xml:space="preserve"> </w:t>
            </w:r>
          </w:p>
          <w:p w14:paraId="62623A90" w14:textId="77777777" w:rsidR="009B0ADD" w:rsidRPr="00961EC8" w:rsidRDefault="009B0ADD" w:rsidP="0012407B">
            <w:pPr>
              <w:pStyle w:val="ConsPlusNormal"/>
              <w:rPr>
                <w:bCs/>
              </w:rPr>
            </w:pPr>
          </w:p>
        </w:tc>
        <w:tc>
          <w:tcPr>
            <w:tcW w:w="2268" w:type="dxa"/>
          </w:tcPr>
          <w:p w14:paraId="6D6D9F05" w14:textId="77777777" w:rsidR="009B0ADD" w:rsidRPr="00961EC8" w:rsidRDefault="009B0ADD" w:rsidP="0012407B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14:paraId="217A748F" w14:textId="77777777"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</w:t>
            </w:r>
          </w:p>
        </w:tc>
      </w:tr>
    </w:tbl>
    <w:p w14:paraId="486B07A5" w14:textId="77777777" w:rsidR="00FD4F4D" w:rsidRDefault="00FD4F4D" w:rsidP="009B0ADD">
      <w:pPr>
        <w:tabs>
          <w:tab w:val="left" w:pos="9585"/>
        </w:tabs>
        <w:ind w:left="7513" w:firstLine="1276"/>
        <w:rPr>
          <w:rFonts w:cs="Arial"/>
        </w:rPr>
      </w:pPr>
    </w:p>
    <w:p w14:paraId="4D110F7F" w14:textId="77777777" w:rsidR="009B0ADD" w:rsidRPr="00961EC8" w:rsidRDefault="00FD4F4D" w:rsidP="00FD4F4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3</w:t>
      </w:r>
    </w:p>
    <w:p w14:paraId="228C4AB6" w14:textId="77777777" w:rsidR="009B0ADD" w:rsidRDefault="009B0ADD" w:rsidP="00FD4F4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123374">
        <w:rPr>
          <w:rFonts w:cs="Arial"/>
        </w:rPr>
        <w:t>«</w:t>
      </w:r>
      <w:r w:rsidRPr="00123374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123374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123374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123374">
        <w:rPr>
          <w:rFonts w:cs="Arial"/>
          <w:bCs/>
        </w:rPr>
        <w:t xml:space="preserve"> годы</w:t>
      </w:r>
      <w:r w:rsidRPr="00123374">
        <w:rPr>
          <w:rFonts w:cs="Arial"/>
        </w:rPr>
        <w:t>»</w:t>
      </w:r>
    </w:p>
    <w:p w14:paraId="7B1AFE35" w14:textId="77777777"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>
        <w:rPr>
          <w:rFonts w:cs="Arial"/>
        </w:rPr>
        <w:t xml:space="preserve"> </w:t>
      </w:r>
    </w:p>
    <w:p w14:paraId="55972C24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Перечень</w:t>
      </w:r>
    </w:p>
    <w:p w14:paraId="238548B5" w14:textId="77777777"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и мероприятий, реализуемых</w:t>
      </w:r>
    </w:p>
    <w:p w14:paraId="4B43033F" w14:textId="77777777" w:rsidR="009B0ADD" w:rsidRDefault="009B0ADD" w:rsidP="009B0ADD">
      <w:pPr>
        <w:pStyle w:val="ConsPlusNormal"/>
        <w:ind w:firstLine="709"/>
        <w:rPr>
          <w:sz w:val="24"/>
          <w:szCs w:val="24"/>
        </w:rPr>
      </w:pPr>
      <w:r w:rsidRPr="00961EC8">
        <w:rPr>
          <w:sz w:val="24"/>
          <w:szCs w:val="24"/>
        </w:rPr>
        <w:t xml:space="preserve">в рамках муниципальной программы </w:t>
      </w:r>
      <w:r w:rsidR="005A0138">
        <w:rPr>
          <w:sz w:val="24"/>
          <w:szCs w:val="24"/>
        </w:rPr>
        <w:t>Криничан</w:t>
      </w:r>
      <w:r w:rsidR="00915D41">
        <w:rPr>
          <w:sz w:val="24"/>
          <w:szCs w:val="24"/>
        </w:rPr>
        <w:t>ского</w:t>
      </w:r>
      <w:r w:rsidRPr="00961EC8">
        <w:rPr>
          <w:sz w:val="24"/>
          <w:szCs w:val="24"/>
        </w:rPr>
        <w:t xml:space="preserve"> сельского </w:t>
      </w:r>
      <w:proofErr w:type="gramStart"/>
      <w:r w:rsidRPr="00961EC8">
        <w:rPr>
          <w:sz w:val="24"/>
          <w:szCs w:val="24"/>
        </w:rPr>
        <w:t xml:space="preserve">поселения </w:t>
      </w:r>
      <w:r w:rsidRPr="00123374">
        <w:rPr>
          <w:bCs/>
          <w:sz w:val="24"/>
          <w:szCs w:val="24"/>
        </w:rPr>
        <w:t xml:space="preserve"> «</w:t>
      </w:r>
      <w:proofErr w:type="gramEnd"/>
      <w:r w:rsidRPr="00123374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bCs/>
          <w:sz w:val="24"/>
          <w:szCs w:val="24"/>
        </w:rPr>
        <w:t>Криничан</w:t>
      </w:r>
      <w:r w:rsidR="00915D41">
        <w:rPr>
          <w:bCs/>
          <w:sz w:val="24"/>
          <w:szCs w:val="24"/>
        </w:rPr>
        <w:t>ском</w:t>
      </w:r>
      <w:r w:rsidRPr="00123374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123374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123374">
        <w:rPr>
          <w:bCs/>
          <w:sz w:val="24"/>
          <w:szCs w:val="24"/>
        </w:rPr>
        <w:t>годы</w:t>
      </w:r>
      <w:r w:rsidRPr="00123374">
        <w:rPr>
          <w:sz w:val="24"/>
          <w:szCs w:val="24"/>
        </w:rPr>
        <w:t>»</w:t>
      </w:r>
    </w:p>
    <w:p w14:paraId="64E06A44" w14:textId="77777777" w:rsidR="009B0ADD" w:rsidRDefault="009B0ADD" w:rsidP="009B0ADD">
      <w:pPr>
        <w:pStyle w:val="ConsPlusNormal"/>
        <w:ind w:firstLine="709"/>
        <w:rPr>
          <w:sz w:val="24"/>
          <w:szCs w:val="24"/>
        </w:rPr>
      </w:pPr>
    </w:p>
    <w:tbl>
      <w:tblPr>
        <w:tblW w:w="1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549"/>
        <w:gridCol w:w="2055"/>
      </w:tblGrid>
      <w:tr w:rsidR="009B0ADD" w:rsidRPr="00961EC8" w14:paraId="727B98F8" w14:textId="77777777" w:rsidTr="009B0ADD">
        <w:trPr>
          <w:trHeight w:val="1028"/>
        </w:trPr>
        <w:tc>
          <w:tcPr>
            <w:tcW w:w="1483" w:type="dxa"/>
          </w:tcPr>
          <w:p w14:paraId="10599F81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Статус</w:t>
            </w:r>
          </w:p>
        </w:tc>
        <w:tc>
          <w:tcPr>
            <w:tcW w:w="4298" w:type="dxa"/>
          </w:tcPr>
          <w:p w14:paraId="5948C173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14:paraId="57322B59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14:paraId="3AB5D59E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Срок реализации</w:t>
            </w:r>
          </w:p>
        </w:tc>
        <w:tc>
          <w:tcPr>
            <w:tcW w:w="1602" w:type="dxa"/>
            <w:gridSpan w:val="2"/>
          </w:tcPr>
          <w:p w14:paraId="6CD0D188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Исполнитель</w:t>
            </w:r>
          </w:p>
        </w:tc>
        <w:tc>
          <w:tcPr>
            <w:tcW w:w="2055" w:type="dxa"/>
          </w:tcPr>
          <w:p w14:paraId="22034505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Ожидаемый результат реализации основного мероприятия/мероприятия </w:t>
            </w:r>
          </w:p>
        </w:tc>
      </w:tr>
      <w:tr w:rsidR="009B0ADD" w:rsidRPr="00961EC8" w14:paraId="08B0D88F" w14:textId="77777777" w:rsidTr="009B0ADD">
        <w:trPr>
          <w:trHeight w:val="47"/>
        </w:trPr>
        <w:tc>
          <w:tcPr>
            <w:tcW w:w="1483" w:type="dxa"/>
          </w:tcPr>
          <w:p w14:paraId="0AA85F3A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4298" w:type="dxa"/>
          </w:tcPr>
          <w:p w14:paraId="7859F4BB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2693" w:type="dxa"/>
            <w:gridSpan w:val="2"/>
          </w:tcPr>
          <w:p w14:paraId="2E0EA0C5" w14:textId="77777777" w:rsidR="009B0ADD" w:rsidRPr="00961EC8" w:rsidRDefault="009B0ADD" w:rsidP="009B0ADD">
            <w:pPr>
              <w:pStyle w:val="ConsPlusNormal"/>
              <w:tabs>
                <w:tab w:val="left" w:pos="705"/>
              </w:tabs>
              <w:jc w:val="center"/>
            </w:pPr>
            <w:r w:rsidRPr="00961EC8">
              <w:t>3</w:t>
            </w:r>
          </w:p>
        </w:tc>
        <w:tc>
          <w:tcPr>
            <w:tcW w:w="1400" w:type="dxa"/>
            <w:gridSpan w:val="2"/>
          </w:tcPr>
          <w:p w14:paraId="023A82B5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1602" w:type="dxa"/>
            <w:gridSpan w:val="2"/>
          </w:tcPr>
          <w:p w14:paraId="19B504C4" w14:textId="77777777" w:rsidR="009B0ADD" w:rsidRPr="00961EC8" w:rsidRDefault="009B0ADD" w:rsidP="009B0ADD">
            <w:pPr>
              <w:pStyle w:val="ConsPlusNormal"/>
              <w:tabs>
                <w:tab w:val="left" w:pos="1418"/>
              </w:tabs>
              <w:jc w:val="center"/>
            </w:pPr>
            <w:r w:rsidRPr="00961EC8">
              <w:t>5</w:t>
            </w:r>
          </w:p>
        </w:tc>
        <w:tc>
          <w:tcPr>
            <w:tcW w:w="2055" w:type="dxa"/>
          </w:tcPr>
          <w:p w14:paraId="508490B9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14:paraId="13C8C49B" w14:textId="77777777" w:rsidTr="009B0ADD">
        <w:trPr>
          <w:trHeight w:val="437"/>
        </w:trPr>
        <w:tc>
          <w:tcPr>
            <w:tcW w:w="13531" w:type="dxa"/>
            <w:gridSpan w:val="9"/>
          </w:tcPr>
          <w:p w14:paraId="0370A724" w14:textId="77777777" w:rsidR="009B0ADD" w:rsidRPr="00961EC8" w:rsidRDefault="009B0ADD" w:rsidP="009B0ADD">
            <w:pPr>
              <w:pStyle w:val="ConsPlusNormal"/>
            </w:pPr>
            <w:r w:rsidRPr="00961EC8">
              <w:t xml:space="preserve">Муниципальная программа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</w:t>
            </w:r>
            <w:proofErr w:type="gramStart"/>
            <w:r w:rsidRPr="00961EC8">
              <w:t xml:space="preserve">поселения </w:t>
            </w:r>
            <w:r w:rsidRPr="00D66729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gramEnd"/>
            <w:r w:rsidRPr="00D66729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5A0138">
              <w:rPr>
                <w:bCs/>
              </w:rPr>
              <w:t>Криничан</w:t>
            </w:r>
            <w:r w:rsidR="00915D41">
              <w:rPr>
                <w:bCs/>
              </w:rPr>
              <w:t>ском</w:t>
            </w:r>
            <w:r w:rsidRPr="00D66729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D66729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D66729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14:paraId="4BA1B7D6" w14:textId="77777777" w:rsidTr="009B0ADD">
        <w:trPr>
          <w:trHeight w:val="91"/>
        </w:trPr>
        <w:tc>
          <w:tcPr>
            <w:tcW w:w="13531" w:type="dxa"/>
            <w:gridSpan w:val="9"/>
          </w:tcPr>
          <w:p w14:paraId="182B2E73" w14:textId="77777777" w:rsidR="009B0ADD" w:rsidRPr="00961EC8" w:rsidRDefault="009B0ADD" w:rsidP="009B0ADD">
            <w:pPr>
              <w:pStyle w:val="ConsPlusNormal"/>
            </w:pPr>
            <w:r w:rsidRPr="00123374">
              <w:rPr>
                <w:color w:val="000000"/>
              </w:rPr>
              <w:t xml:space="preserve">Подпрограмма </w:t>
            </w:r>
            <w:r w:rsidRPr="00123374">
              <w:t xml:space="preserve">«Развитие территориального общественного самоуправления в </w:t>
            </w:r>
            <w:r w:rsidR="005A0138">
              <w:t>Криничан</w:t>
            </w:r>
            <w:r w:rsidR="00915D41">
              <w:t>ском</w:t>
            </w:r>
            <w:r w:rsidRPr="00123374">
              <w:t xml:space="preserve"> сельском поселении»</w:t>
            </w:r>
          </w:p>
        </w:tc>
      </w:tr>
      <w:tr w:rsidR="009B0ADD" w:rsidRPr="00961EC8" w14:paraId="4EBA282A" w14:textId="77777777" w:rsidTr="009B0ADD">
        <w:trPr>
          <w:trHeight w:val="3298"/>
        </w:trPr>
        <w:tc>
          <w:tcPr>
            <w:tcW w:w="1483" w:type="dxa"/>
          </w:tcPr>
          <w:p w14:paraId="16166037" w14:textId="77777777" w:rsidR="009B0ADD" w:rsidRPr="00961EC8" w:rsidRDefault="009B0ADD" w:rsidP="009B0ADD">
            <w:pPr>
              <w:pStyle w:val="ConsPlusNormal"/>
            </w:pPr>
            <w:r w:rsidRPr="00961EC8">
              <w:lastRenderedPageBreak/>
              <w:t>Основное мероприятие 1</w:t>
            </w:r>
          </w:p>
        </w:tc>
        <w:tc>
          <w:tcPr>
            <w:tcW w:w="4333" w:type="dxa"/>
            <w:gridSpan w:val="2"/>
          </w:tcPr>
          <w:p w14:paraId="7375DECA" w14:textId="77777777" w:rsidR="009B0ADD" w:rsidRPr="00123374" w:rsidRDefault="009B0ADD" w:rsidP="009B0ADD">
            <w:pPr>
              <w:pStyle w:val="ConsPlusNormal"/>
            </w:pPr>
            <w:proofErr w:type="gramStart"/>
            <w:r>
              <w:t xml:space="preserve">Создание </w:t>
            </w:r>
            <w:r w:rsidRPr="00123374">
              <w:t xml:space="preserve"> условий</w:t>
            </w:r>
            <w:proofErr w:type="gramEnd"/>
            <w:r w:rsidRPr="00123374">
              <w:t xml:space="preserve"> для деятельности территориального общественного самоуправления</w:t>
            </w:r>
            <w:r>
              <w:t xml:space="preserve"> в </w:t>
            </w:r>
            <w:r w:rsidR="005A0138">
              <w:t>Криничан</w:t>
            </w:r>
            <w:r w:rsidR="00915D41">
              <w:t>ском</w:t>
            </w:r>
            <w:r>
              <w:t xml:space="preserve"> сельском поселении</w:t>
            </w:r>
            <w:r w:rsidRPr="00123374">
              <w:t>;</w:t>
            </w:r>
          </w:p>
          <w:p w14:paraId="0BF0F029" w14:textId="77777777" w:rsidR="009B0ADD" w:rsidRPr="00123374" w:rsidRDefault="009B0ADD" w:rsidP="009B0ADD">
            <w:pPr>
              <w:pStyle w:val="ConsPlusNormal"/>
            </w:pPr>
          </w:p>
        </w:tc>
        <w:tc>
          <w:tcPr>
            <w:tcW w:w="2693" w:type="dxa"/>
            <w:gridSpan w:val="2"/>
          </w:tcPr>
          <w:p w14:paraId="353A0347" w14:textId="77777777" w:rsidR="009B0ADD" w:rsidRPr="00123374" w:rsidRDefault="009B0ADD" w:rsidP="009B0A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23374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5A0138">
              <w:rPr>
                <w:rFonts w:cs="Arial"/>
                <w:sz w:val="20"/>
                <w:szCs w:val="20"/>
              </w:rPr>
              <w:t>Криничан</w:t>
            </w:r>
            <w:r w:rsidR="00915D41">
              <w:rPr>
                <w:rFonts w:cs="Arial"/>
                <w:sz w:val="20"/>
                <w:szCs w:val="20"/>
              </w:rPr>
              <w:t>ском</w:t>
            </w:r>
            <w:r w:rsidRPr="00123374">
              <w:rPr>
                <w:rFonts w:cs="Arial"/>
                <w:sz w:val="20"/>
                <w:szCs w:val="20"/>
              </w:rPr>
              <w:t xml:space="preserve"> сельском поселении;</w:t>
            </w:r>
          </w:p>
        </w:tc>
        <w:tc>
          <w:tcPr>
            <w:tcW w:w="1418" w:type="dxa"/>
            <w:gridSpan w:val="2"/>
          </w:tcPr>
          <w:p w14:paraId="0D9C7EFB" w14:textId="77777777" w:rsidR="009B0ADD" w:rsidRPr="00123374" w:rsidRDefault="009B42FE" w:rsidP="009B0ADD">
            <w:pPr>
              <w:pStyle w:val="ConsPlusNormal"/>
              <w:jc w:val="center"/>
            </w:pPr>
            <w:r>
              <w:t>2023</w:t>
            </w:r>
            <w:r w:rsidR="009B0ADD" w:rsidRPr="00123374">
              <w:t>-</w:t>
            </w:r>
            <w:r>
              <w:t>2028</w:t>
            </w:r>
          </w:p>
        </w:tc>
        <w:tc>
          <w:tcPr>
            <w:tcW w:w="1549" w:type="dxa"/>
          </w:tcPr>
          <w:p w14:paraId="47C021E6" w14:textId="77777777"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Администрация </w:t>
            </w:r>
            <w:r w:rsidR="005A0138">
              <w:t>Криничан</w:t>
            </w:r>
            <w:r w:rsidR="00915D41">
              <w:t>ского</w:t>
            </w:r>
            <w:r w:rsidRPr="00961EC8">
              <w:t xml:space="preserve"> сельского поселения</w:t>
            </w:r>
          </w:p>
        </w:tc>
        <w:tc>
          <w:tcPr>
            <w:tcW w:w="2055" w:type="dxa"/>
          </w:tcPr>
          <w:p w14:paraId="30E14FAB" w14:textId="77777777" w:rsidR="009B0ADD" w:rsidRPr="00961EC8" w:rsidRDefault="009B0ADD" w:rsidP="009B0ADD">
            <w:pPr>
              <w:pStyle w:val="ConsPlusNormal"/>
              <w:jc w:val="center"/>
            </w:pPr>
            <w:r>
              <w:t xml:space="preserve">Развитие системы территориального общественного управления в </w:t>
            </w:r>
            <w:r w:rsidR="005A0138">
              <w:t>Криничан</w:t>
            </w:r>
            <w:r w:rsidR="00915D41">
              <w:t>ском</w:t>
            </w:r>
            <w:r>
              <w:t xml:space="preserve"> сельском поселении</w:t>
            </w:r>
          </w:p>
        </w:tc>
      </w:tr>
    </w:tbl>
    <w:p w14:paraId="56A3B351" w14:textId="77777777" w:rsidR="00FD4F4D" w:rsidRDefault="00FD4F4D" w:rsidP="009B0ADD">
      <w:pPr>
        <w:tabs>
          <w:tab w:val="left" w:pos="9585"/>
        </w:tabs>
        <w:ind w:left="7513" w:firstLine="0"/>
        <w:rPr>
          <w:rFonts w:cs="Arial"/>
        </w:rPr>
      </w:pPr>
    </w:p>
    <w:p w14:paraId="6122FF05" w14:textId="77777777" w:rsidR="009B0ADD" w:rsidRPr="00961EC8" w:rsidRDefault="00FD4F4D" w:rsidP="009B0AD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4</w:t>
      </w:r>
    </w:p>
    <w:p w14:paraId="169E3F6E" w14:textId="77777777"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>
        <w:rPr>
          <w:rFonts w:cs="Arial"/>
          <w:bCs/>
        </w:rPr>
        <w:t>»</w:t>
      </w:r>
    </w:p>
    <w:p w14:paraId="4FF425EB" w14:textId="77777777"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</w:p>
    <w:p w14:paraId="645F82BC" w14:textId="77777777" w:rsidR="00FD4F4D" w:rsidRDefault="009B0ADD" w:rsidP="00FD4F4D">
      <w:pPr>
        <w:ind w:firstLine="709"/>
        <w:jc w:val="center"/>
        <w:rPr>
          <w:rFonts w:cs="Arial"/>
          <w:bCs/>
        </w:rPr>
      </w:pPr>
      <w:r>
        <w:rPr>
          <w:rFonts w:cs="Arial"/>
        </w:rPr>
        <w:t>Рас</w:t>
      </w:r>
      <w:r w:rsidRPr="00961EC8">
        <w:rPr>
          <w:rFonts w:cs="Arial"/>
        </w:rPr>
        <w:t xml:space="preserve">ходы бюджета </w:t>
      </w:r>
      <w:r w:rsidR="005A0138">
        <w:rPr>
          <w:rFonts w:cs="Arial"/>
        </w:rPr>
        <w:t>Криничан</w:t>
      </w:r>
      <w:r w:rsidR="00915D41">
        <w:rPr>
          <w:rFonts w:cs="Arial"/>
        </w:rPr>
        <w:t>ского</w:t>
      </w:r>
      <w:r w:rsidRPr="00961EC8">
        <w:rPr>
          <w:rFonts w:cs="Arial"/>
        </w:rPr>
        <w:t xml:space="preserve"> сельского поселения Россошанского муниципального район Воронежской области на реализацию муниципальной программы </w:t>
      </w:r>
      <w:r w:rsidRPr="009D41B4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5A0138">
        <w:rPr>
          <w:rFonts w:cs="Arial"/>
          <w:bCs/>
        </w:rPr>
        <w:t>Криничан</w:t>
      </w:r>
      <w:r w:rsidR="00915D41">
        <w:rPr>
          <w:rFonts w:cs="Arial"/>
          <w:bCs/>
        </w:rPr>
        <w:t>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</w:t>
      </w:r>
    </w:p>
    <w:p w14:paraId="3F274262" w14:textId="77777777" w:rsidR="009B0ADD" w:rsidRDefault="009B0ADD" w:rsidP="00FD4F4D">
      <w:pPr>
        <w:ind w:firstLine="709"/>
        <w:jc w:val="center"/>
        <w:rPr>
          <w:rFonts w:cs="Arial"/>
        </w:rPr>
      </w:pPr>
      <w:r w:rsidRPr="003D02DB">
        <w:rPr>
          <w:rFonts w:cs="Arial"/>
          <w:bCs/>
        </w:rPr>
        <w:t xml:space="preserve">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9D41B4">
        <w:rPr>
          <w:rFonts w:cs="Arial"/>
        </w:rPr>
        <w:t>»</w:t>
      </w:r>
    </w:p>
    <w:p w14:paraId="602A8C81" w14:textId="77777777" w:rsidR="009B0ADD" w:rsidRPr="00961EC8" w:rsidRDefault="009B0ADD" w:rsidP="009B0ADD">
      <w:pPr>
        <w:ind w:firstLine="709"/>
        <w:jc w:val="center"/>
        <w:rPr>
          <w:rFonts w:cs="Arial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1701"/>
        <w:gridCol w:w="851"/>
        <w:gridCol w:w="992"/>
        <w:gridCol w:w="992"/>
        <w:gridCol w:w="815"/>
        <w:gridCol w:w="940"/>
        <w:gridCol w:w="946"/>
        <w:gridCol w:w="1126"/>
        <w:gridCol w:w="889"/>
        <w:gridCol w:w="1075"/>
        <w:gridCol w:w="871"/>
      </w:tblGrid>
      <w:tr w:rsidR="0075727B" w:rsidRPr="00A76D87" w14:paraId="1D4980F9" w14:textId="77777777" w:rsidTr="00057755">
        <w:trPr>
          <w:trHeight w:val="236"/>
        </w:trPr>
        <w:tc>
          <w:tcPr>
            <w:tcW w:w="2127" w:type="dxa"/>
            <w:vMerge w:val="restart"/>
            <w:shd w:val="clear" w:color="auto" w:fill="auto"/>
          </w:tcPr>
          <w:p w14:paraId="5B5D281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D73A5E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E6FD58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>
              <w:rPr>
                <w:rFonts w:cs="Arial"/>
                <w:sz w:val="20"/>
                <w:szCs w:val="20"/>
              </w:rPr>
              <w:t>Криничанского</w:t>
            </w:r>
            <w:r w:rsidRPr="00A76D87">
              <w:rPr>
                <w:rFonts w:cs="Arial"/>
                <w:sz w:val="20"/>
                <w:szCs w:val="20"/>
              </w:rPr>
              <w:t>сельского</w:t>
            </w:r>
            <w:proofErr w:type="spellEnd"/>
            <w:r w:rsidRPr="00A76D87">
              <w:rPr>
                <w:rFonts w:cs="Arial"/>
                <w:sz w:val="20"/>
                <w:szCs w:val="20"/>
              </w:rPr>
              <w:t xml:space="preserve"> поселения (далее - ГРБС)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E91E09A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6" w:type="dxa"/>
            <w:gridSpan w:val="9"/>
          </w:tcPr>
          <w:p w14:paraId="5D62404C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75727B" w:rsidRPr="00A76D87" w14:paraId="277BFFBD" w14:textId="77777777" w:rsidTr="00057755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14:paraId="27E5905F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E0640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6A4061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3488EE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3475D513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5727B" w:rsidRPr="00A76D87" w14:paraId="43E9A53F" w14:textId="77777777" w:rsidTr="00057755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14:paraId="5B0ECB3A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975A8B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79649C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156D8A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318422B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2023 (первый год реализации), всего</w:t>
            </w:r>
          </w:p>
        </w:tc>
        <w:tc>
          <w:tcPr>
            <w:tcW w:w="3693" w:type="dxa"/>
            <w:gridSpan w:val="4"/>
            <w:shd w:val="clear" w:color="auto" w:fill="auto"/>
          </w:tcPr>
          <w:p w14:paraId="74AF28FC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2024 (второй год реализации)</w:t>
            </w:r>
          </w:p>
        </w:tc>
        <w:tc>
          <w:tcPr>
            <w:tcW w:w="1126" w:type="dxa"/>
            <w:shd w:val="clear" w:color="auto" w:fill="auto"/>
          </w:tcPr>
          <w:p w14:paraId="7EC442AE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89" w:type="dxa"/>
            <w:shd w:val="clear" w:color="auto" w:fill="auto"/>
          </w:tcPr>
          <w:p w14:paraId="4A3F0638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075" w:type="dxa"/>
            <w:shd w:val="clear" w:color="auto" w:fill="auto"/>
          </w:tcPr>
          <w:p w14:paraId="6EDE79A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871" w:type="dxa"/>
            <w:shd w:val="clear" w:color="auto" w:fill="auto"/>
          </w:tcPr>
          <w:p w14:paraId="67EE8177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2028</w:t>
            </w:r>
          </w:p>
        </w:tc>
      </w:tr>
      <w:tr w:rsidR="0075727B" w:rsidRPr="00A76D87" w14:paraId="2DE548AC" w14:textId="77777777" w:rsidTr="00057755">
        <w:trPr>
          <w:trHeight w:val="791"/>
        </w:trPr>
        <w:tc>
          <w:tcPr>
            <w:tcW w:w="2127" w:type="dxa"/>
            <w:vMerge/>
            <w:shd w:val="clear" w:color="auto" w:fill="auto"/>
            <w:vAlign w:val="center"/>
          </w:tcPr>
          <w:p w14:paraId="757534C1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75CC45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2A4C2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B8733E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2A141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52DA2E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701" w:type="dxa"/>
            <w:gridSpan w:val="3"/>
            <w:shd w:val="clear" w:color="auto" w:fill="auto"/>
          </w:tcPr>
          <w:p w14:paraId="7488E65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126" w:type="dxa"/>
            <w:vMerge w:val="restart"/>
            <w:shd w:val="clear" w:color="auto" w:fill="auto"/>
          </w:tcPr>
          <w:p w14:paraId="42FA347C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889" w:type="dxa"/>
            <w:vMerge w:val="restart"/>
            <w:shd w:val="clear" w:color="auto" w:fill="auto"/>
          </w:tcPr>
          <w:p w14:paraId="13BC439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387A3A85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871" w:type="dxa"/>
            <w:vMerge w:val="restart"/>
            <w:shd w:val="clear" w:color="auto" w:fill="auto"/>
          </w:tcPr>
          <w:p w14:paraId="4423D66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(седьмой год реализации)</w:t>
            </w:r>
          </w:p>
        </w:tc>
      </w:tr>
      <w:tr w:rsidR="0075727B" w:rsidRPr="00A76D87" w14:paraId="4380B5F6" w14:textId="77777777" w:rsidTr="00057755">
        <w:trPr>
          <w:trHeight w:val="507"/>
        </w:trPr>
        <w:tc>
          <w:tcPr>
            <w:tcW w:w="2127" w:type="dxa"/>
            <w:vMerge/>
            <w:shd w:val="clear" w:color="auto" w:fill="auto"/>
            <w:vAlign w:val="center"/>
          </w:tcPr>
          <w:p w14:paraId="5021AFBF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60143E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F570E7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F93AB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4E4E6E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23A48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66BD5B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1F1AA7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245AE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40C17145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582333DD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59899048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D7102AF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1086E206" w14:textId="77777777" w:rsidTr="00057755">
        <w:trPr>
          <w:trHeight w:val="298"/>
        </w:trPr>
        <w:tc>
          <w:tcPr>
            <w:tcW w:w="2127" w:type="dxa"/>
            <w:vMerge/>
            <w:shd w:val="clear" w:color="auto" w:fill="auto"/>
            <w:vAlign w:val="center"/>
          </w:tcPr>
          <w:p w14:paraId="3BD175A9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9B9F52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3BFF35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BA55D1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7B0A4A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46B125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F06A073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C46249C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9F73D6D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1CFC66C0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19FE99D0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575F6DAB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14:paraId="02FF204D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02EB06DE" w14:textId="77777777" w:rsidTr="00057755">
        <w:trPr>
          <w:trHeight w:val="298"/>
        </w:trPr>
        <w:tc>
          <w:tcPr>
            <w:tcW w:w="2127" w:type="dxa"/>
            <w:shd w:val="clear" w:color="auto" w:fill="auto"/>
          </w:tcPr>
          <w:p w14:paraId="2199AE91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CAA581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C3BFB83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42CAC86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0E38C04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47F282E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14:paraId="2D35456D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14:paraId="6FB542D5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14:paraId="17D1D639" w14:textId="77777777" w:rsidR="0075727B" w:rsidRPr="00A76D87" w:rsidRDefault="0075727B" w:rsidP="0005775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14:paraId="6814117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89" w:type="dxa"/>
            <w:shd w:val="clear" w:color="auto" w:fill="auto"/>
          </w:tcPr>
          <w:p w14:paraId="64EEC404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75" w:type="dxa"/>
            <w:shd w:val="clear" w:color="auto" w:fill="auto"/>
          </w:tcPr>
          <w:p w14:paraId="36E2B9BA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71" w:type="dxa"/>
            <w:shd w:val="clear" w:color="auto" w:fill="auto"/>
          </w:tcPr>
          <w:p w14:paraId="32FBDA1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14</w:t>
            </w:r>
          </w:p>
        </w:tc>
      </w:tr>
      <w:tr w:rsidR="0075727B" w:rsidRPr="00A76D87" w14:paraId="430222DF" w14:textId="77777777" w:rsidTr="00057755">
        <w:trPr>
          <w:trHeight w:val="358"/>
        </w:trPr>
        <w:tc>
          <w:tcPr>
            <w:tcW w:w="2127" w:type="dxa"/>
            <w:vMerge w:val="restart"/>
            <w:shd w:val="clear" w:color="auto" w:fill="auto"/>
          </w:tcPr>
          <w:p w14:paraId="0D7329F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1D04B5" w14:textId="77777777" w:rsidR="0075727B" w:rsidRPr="00A76D87" w:rsidRDefault="0075727B" w:rsidP="0005775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A76D87">
              <w:rPr>
                <w:rFonts w:cs="Arial"/>
                <w:sz w:val="20"/>
                <w:szCs w:val="20"/>
              </w:rPr>
              <w:t xml:space="preserve"> сельского поселения «</w:t>
            </w:r>
            <w:r w:rsidRPr="00A76D87">
              <w:rPr>
                <w:rFonts w:cs="Arial"/>
                <w:bCs/>
                <w:sz w:val="20"/>
                <w:szCs w:val="20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rFonts w:cs="Arial"/>
                <w:bCs/>
                <w:sz w:val="20"/>
                <w:szCs w:val="20"/>
              </w:rPr>
              <w:t>Криничанском</w:t>
            </w:r>
            <w:r w:rsidRPr="00A76D87">
              <w:rPr>
                <w:rFonts w:cs="Arial"/>
                <w:bCs/>
                <w:sz w:val="20"/>
                <w:szCs w:val="20"/>
              </w:rPr>
              <w:t xml:space="preserve"> сельском поселении Россошанского муниципального района Воронежской области на 2023-2028 годы</w:t>
            </w:r>
            <w:r w:rsidRPr="00A76D87">
              <w:rPr>
                <w:rFonts w:cs="Arial"/>
                <w:sz w:val="20"/>
                <w:szCs w:val="20"/>
              </w:rPr>
              <w:t>»</w:t>
            </w:r>
          </w:p>
          <w:p w14:paraId="724A4B6C" w14:textId="77777777" w:rsidR="0075727B" w:rsidRPr="00A76D87" w:rsidRDefault="0075727B" w:rsidP="0005775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3C6CD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5429333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4B9F02D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E3D235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7A807DCA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2E66A465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32BD93D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2DDCFD6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11F1A2D9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</w:t>
            </w:r>
            <w:r w:rsidR="0075727B" w:rsidRPr="00A76D8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14:paraId="7E01172D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0AE309F8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520FC047" w14:textId="77777777" w:rsidTr="00057755">
        <w:trPr>
          <w:trHeight w:val="477"/>
        </w:trPr>
        <w:tc>
          <w:tcPr>
            <w:tcW w:w="2127" w:type="dxa"/>
            <w:vMerge/>
            <w:shd w:val="clear" w:color="auto" w:fill="auto"/>
            <w:vAlign w:val="center"/>
          </w:tcPr>
          <w:p w14:paraId="44008C32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0F2311" w14:textId="77777777"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C1394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14:paraId="16BEA35F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8E39CC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4C091F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906C513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73C3496F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5E517DE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60D172E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14:paraId="5E318D76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2E0CD2A4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14:paraId="3CF9B13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1C331E77" w14:textId="77777777" w:rsidTr="00057755">
        <w:trPr>
          <w:trHeight w:val="925"/>
        </w:trPr>
        <w:tc>
          <w:tcPr>
            <w:tcW w:w="2127" w:type="dxa"/>
            <w:vMerge/>
            <w:shd w:val="clear" w:color="auto" w:fill="auto"/>
            <w:vAlign w:val="center"/>
          </w:tcPr>
          <w:p w14:paraId="415039F6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CC67DC" w14:textId="77777777"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B9466D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14:paraId="0FCFA5D5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2C1994E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C712D9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4CEDE57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5D8A207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170C3B37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4B48797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36694EFB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0107D139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23F2299C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14DA4FFB" w14:textId="77777777" w:rsidTr="00057755">
        <w:trPr>
          <w:trHeight w:val="492"/>
        </w:trPr>
        <w:tc>
          <w:tcPr>
            <w:tcW w:w="2127" w:type="dxa"/>
            <w:vMerge w:val="restart"/>
            <w:shd w:val="clear" w:color="auto" w:fill="auto"/>
          </w:tcPr>
          <w:p w14:paraId="70248392" w14:textId="77777777" w:rsidR="0075727B" w:rsidRPr="00A76D87" w:rsidRDefault="0075727B" w:rsidP="00057755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D87369" w14:textId="77777777" w:rsidR="0075727B" w:rsidRPr="00A76D87" w:rsidRDefault="0075727B" w:rsidP="00057755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 xml:space="preserve">Подпрограмма «Развитие территориального общественного самоуправления в </w:t>
            </w:r>
            <w:r>
              <w:rPr>
                <w:rFonts w:cs="Arial"/>
                <w:iCs/>
                <w:sz w:val="20"/>
                <w:szCs w:val="20"/>
              </w:rPr>
              <w:t>Криничанском</w:t>
            </w:r>
            <w:r w:rsidRPr="00A76D87">
              <w:rPr>
                <w:rFonts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</w:tcPr>
          <w:p w14:paraId="61D04CA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0F195D6A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5B216E91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9BA05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696235F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77BE20B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53F93B2F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1B6050E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590D0EDA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64FFA5F9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3E8F270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71A47419" w14:textId="77777777" w:rsidTr="00057755">
        <w:trPr>
          <w:trHeight w:val="492"/>
        </w:trPr>
        <w:tc>
          <w:tcPr>
            <w:tcW w:w="2127" w:type="dxa"/>
            <w:vMerge/>
            <w:shd w:val="clear" w:color="auto" w:fill="auto"/>
            <w:vAlign w:val="center"/>
          </w:tcPr>
          <w:p w14:paraId="163B0862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BD53EB" w14:textId="77777777"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4940AE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14:paraId="204312AD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304AE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B6EB90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777FD7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41442F6D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FDC36F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6E35C825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14:paraId="204C1D9E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2318F8B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14:paraId="100A2E7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48B9D335" w14:textId="77777777" w:rsidTr="00057755">
        <w:trPr>
          <w:trHeight w:val="1119"/>
        </w:trPr>
        <w:tc>
          <w:tcPr>
            <w:tcW w:w="2127" w:type="dxa"/>
            <w:vMerge/>
            <w:shd w:val="clear" w:color="auto" w:fill="auto"/>
            <w:vAlign w:val="center"/>
          </w:tcPr>
          <w:p w14:paraId="4D06D51F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2AF1C9" w14:textId="77777777" w:rsidR="0075727B" w:rsidRPr="00A76D87" w:rsidRDefault="0075727B" w:rsidP="00057755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8A789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Криничанском</w:t>
            </w: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14:paraId="6741517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4FDFDC0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0924E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2BD89CE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30077F71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2AB0D6C3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5D2BBFF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727071B8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5EC79DDF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2B0061E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3859EE18" w14:textId="77777777" w:rsidTr="00057755">
        <w:trPr>
          <w:trHeight w:val="522"/>
        </w:trPr>
        <w:tc>
          <w:tcPr>
            <w:tcW w:w="2127" w:type="dxa"/>
            <w:vMerge w:val="restart"/>
            <w:shd w:val="clear" w:color="auto" w:fill="auto"/>
          </w:tcPr>
          <w:p w14:paraId="1BE879B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930733" w14:textId="77777777" w:rsidR="0075727B" w:rsidRPr="00A76D87" w:rsidRDefault="0075727B" w:rsidP="00057755">
            <w:pPr>
              <w:pStyle w:val="ConsPlusNormal"/>
            </w:pPr>
            <w:proofErr w:type="gramStart"/>
            <w:r w:rsidRPr="00A76D87">
              <w:t>Создание  условий</w:t>
            </w:r>
            <w:proofErr w:type="gramEnd"/>
            <w:r w:rsidRPr="00A76D87">
              <w:t xml:space="preserve"> для деятельности территориальног</w:t>
            </w:r>
            <w:r w:rsidRPr="00A76D87">
              <w:lastRenderedPageBreak/>
              <w:t xml:space="preserve">о общественного самоуправления в </w:t>
            </w:r>
            <w:r>
              <w:t>Криничанском</w:t>
            </w:r>
            <w:r w:rsidRPr="00A76D87">
              <w:t xml:space="preserve"> сельском поселении;</w:t>
            </w:r>
          </w:p>
          <w:p w14:paraId="63880A90" w14:textId="77777777" w:rsidR="0075727B" w:rsidRPr="00A76D87" w:rsidRDefault="0075727B" w:rsidP="0005775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0A2AC0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14:paraId="2216EBEE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6465DDC1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F91C37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19BC416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6626A519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73989A41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40629837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21763F56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50689969" w14:textId="77777777" w:rsidR="0075727B" w:rsidRPr="00A76D87" w:rsidRDefault="004751C9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57D242CF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  <w:tr w:rsidR="0075727B" w:rsidRPr="00A76D87" w14:paraId="6E9A23D6" w14:textId="77777777" w:rsidTr="00057755">
        <w:trPr>
          <w:trHeight w:val="522"/>
        </w:trPr>
        <w:tc>
          <w:tcPr>
            <w:tcW w:w="2127" w:type="dxa"/>
            <w:vMerge/>
            <w:shd w:val="clear" w:color="auto" w:fill="auto"/>
            <w:vAlign w:val="center"/>
          </w:tcPr>
          <w:p w14:paraId="6D0FE1F6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C9301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8051ED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shd w:val="clear" w:color="auto" w:fill="auto"/>
          </w:tcPr>
          <w:p w14:paraId="24D3AC4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57FC0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82E609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3BF8F5B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14:paraId="26EB76B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2363076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63EDDA82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14:paraId="36E49D8C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7B7CC20C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</w:tcPr>
          <w:p w14:paraId="7C2D3D6B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5727B" w:rsidRPr="00A76D87" w14:paraId="569A678C" w14:textId="77777777" w:rsidTr="00057755">
        <w:trPr>
          <w:trHeight w:val="985"/>
        </w:trPr>
        <w:tc>
          <w:tcPr>
            <w:tcW w:w="2127" w:type="dxa"/>
            <w:vMerge/>
            <w:shd w:val="clear" w:color="auto" w:fill="auto"/>
            <w:vAlign w:val="center"/>
          </w:tcPr>
          <w:p w14:paraId="2A5DAD39" w14:textId="77777777" w:rsidR="0075727B" w:rsidRPr="00A76D87" w:rsidRDefault="0075727B" w:rsidP="00057755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CB2D82" w14:textId="77777777" w:rsidR="0075727B" w:rsidRPr="00A76D87" w:rsidRDefault="0075727B" w:rsidP="00057755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9DD136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Криничанском</w:t>
            </w:r>
            <w:r w:rsidRPr="00A76D87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shd w:val="clear" w:color="auto" w:fill="auto"/>
          </w:tcPr>
          <w:p w14:paraId="106FB73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28D3C3F2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10D907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5" w:type="dxa"/>
            <w:shd w:val="clear" w:color="auto" w:fill="auto"/>
          </w:tcPr>
          <w:p w14:paraId="2462D1A3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shd w:val="clear" w:color="auto" w:fill="auto"/>
          </w:tcPr>
          <w:p w14:paraId="7E1129DC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737FE058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14:paraId="0BCE80E4" w14:textId="77777777" w:rsidR="0075727B" w:rsidRPr="00A76D87" w:rsidRDefault="0075727B" w:rsidP="0005775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A76D87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shd w:val="clear" w:color="auto" w:fill="auto"/>
          </w:tcPr>
          <w:p w14:paraId="0C33541E" w14:textId="77777777" w:rsidR="0075727B" w:rsidRPr="00A76D87" w:rsidRDefault="00793A10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14:paraId="282EB999" w14:textId="77777777" w:rsidR="0075727B" w:rsidRPr="00A76D87" w:rsidRDefault="00793A10" w:rsidP="0005775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727B" w:rsidRPr="00A76D87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14:paraId="2392ECFD" w14:textId="77777777" w:rsidR="0075727B" w:rsidRPr="00A76D87" w:rsidRDefault="0075727B" w:rsidP="00057755">
            <w:pPr>
              <w:ind w:firstLine="0"/>
              <w:rPr>
                <w:rFonts w:cs="Arial"/>
                <w:sz w:val="20"/>
                <w:szCs w:val="20"/>
              </w:rPr>
            </w:pPr>
            <w:r w:rsidRPr="00A76D87">
              <w:rPr>
                <w:rFonts w:cs="Arial"/>
                <w:sz w:val="20"/>
                <w:szCs w:val="20"/>
              </w:rPr>
              <w:t>5,0</w:t>
            </w:r>
          </w:p>
        </w:tc>
      </w:tr>
    </w:tbl>
    <w:p w14:paraId="7C834431" w14:textId="77777777" w:rsidR="0075727B" w:rsidRPr="00961EC8" w:rsidRDefault="0075727B" w:rsidP="0075727B">
      <w:pPr>
        <w:tabs>
          <w:tab w:val="left" w:pos="9585"/>
        </w:tabs>
        <w:ind w:firstLine="709"/>
        <w:rPr>
          <w:rFonts w:cs="Arial"/>
        </w:rPr>
      </w:pPr>
    </w:p>
    <w:p w14:paraId="52DBFFF0" w14:textId="77777777" w:rsidR="009B0ADD" w:rsidRPr="00961EC8" w:rsidRDefault="009B0ADD" w:rsidP="00FD4F4D">
      <w:pPr>
        <w:tabs>
          <w:tab w:val="left" w:pos="9585"/>
        </w:tabs>
        <w:ind w:firstLine="709"/>
        <w:rPr>
          <w:rFonts w:cs="Arial"/>
        </w:rPr>
      </w:pPr>
    </w:p>
    <w:sectPr w:rsidR="009B0ADD" w:rsidRPr="00961EC8" w:rsidSect="00FD4F4D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022C4" w14:textId="77777777" w:rsidR="00E966E5" w:rsidRDefault="00E966E5" w:rsidP="00352A95">
      <w:r>
        <w:separator/>
      </w:r>
    </w:p>
  </w:endnote>
  <w:endnote w:type="continuationSeparator" w:id="0">
    <w:p w14:paraId="3EC93CE0" w14:textId="77777777" w:rsidR="00E966E5" w:rsidRDefault="00E966E5" w:rsidP="0035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A0D51" w14:textId="77777777" w:rsidR="00E966E5" w:rsidRDefault="00E966E5" w:rsidP="00352A95">
      <w:r>
        <w:separator/>
      </w:r>
    </w:p>
  </w:footnote>
  <w:footnote w:type="continuationSeparator" w:id="0">
    <w:p w14:paraId="0849E434" w14:textId="77777777" w:rsidR="00E966E5" w:rsidRDefault="00E966E5" w:rsidP="0035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 w15:restartNumberingAfterBreak="0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7"/>
  </w:num>
  <w:num w:numId="15">
    <w:abstractNumId w:val="10"/>
  </w:num>
  <w:num w:numId="16">
    <w:abstractNumId w:val="8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80"/>
    <w:rsid w:val="00005457"/>
    <w:rsid w:val="0000670E"/>
    <w:rsid w:val="000204E1"/>
    <w:rsid w:val="00024359"/>
    <w:rsid w:val="0004286D"/>
    <w:rsid w:val="00056D4D"/>
    <w:rsid w:val="00057755"/>
    <w:rsid w:val="00064E2B"/>
    <w:rsid w:val="000679DD"/>
    <w:rsid w:val="000705BA"/>
    <w:rsid w:val="00073FB0"/>
    <w:rsid w:val="000757BA"/>
    <w:rsid w:val="00077746"/>
    <w:rsid w:val="000854C3"/>
    <w:rsid w:val="00085AE3"/>
    <w:rsid w:val="00087278"/>
    <w:rsid w:val="0009450C"/>
    <w:rsid w:val="00094653"/>
    <w:rsid w:val="00094B11"/>
    <w:rsid w:val="000A6DDD"/>
    <w:rsid w:val="000B2278"/>
    <w:rsid w:val="000C1902"/>
    <w:rsid w:val="000C1978"/>
    <w:rsid w:val="000D05CF"/>
    <w:rsid w:val="000D270D"/>
    <w:rsid w:val="000D4F59"/>
    <w:rsid w:val="000E1CB0"/>
    <w:rsid w:val="000F0B7D"/>
    <w:rsid w:val="000F7701"/>
    <w:rsid w:val="00104EE0"/>
    <w:rsid w:val="00105319"/>
    <w:rsid w:val="00106823"/>
    <w:rsid w:val="00106CA6"/>
    <w:rsid w:val="0012146E"/>
    <w:rsid w:val="00123374"/>
    <w:rsid w:val="0012407B"/>
    <w:rsid w:val="00126C70"/>
    <w:rsid w:val="001420F5"/>
    <w:rsid w:val="001504F5"/>
    <w:rsid w:val="00154F0D"/>
    <w:rsid w:val="00171488"/>
    <w:rsid w:val="00176E08"/>
    <w:rsid w:val="001809A7"/>
    <w:rsid w:val="00193F28"/>
    <w:rsid w:val="00195590"/>
    <w:rsid w:val="001A3F3D"/>
    <w:rsid w:val="001B1DE1"/>
    <w:rsid w:val="001D4DB1"/>
    <w:rsid w:val="001F5A2F"/>
    <w:rsid w:val="00202776"/>
    <w:rsid w:val="002077F6"/>
    <w:rsid w:val="0021146E"/>
    <w:rsid w:val="00214940"/>
    <w:rsid w:val="00223235"/>
    <w:rsid w:val="0024195F"/>
    <w:rsid w:val="00257D37"/>
    <w:rsid w:val="00267F42"/>
    <w:rsid w:val="002729FC"/>
    <w:rsid w:val="00277534"/>
    <w:rsid w:val="002825DA"/>
    <w:rsid w:val="00285432"/>
    <w:rsid w:val="00294191"/>
    <w:rsid w:val="00297F50"/>
    <w:rsid w:val="002A2CE8"/>
    <w:rsid w:val="002A5C13"/>
    <w:rsid w:val="002B1546"/>
    <w:rsid w:val="002B73A2"/>
    <w:rsid w:val="002D40DF"/>
    <w:rsid w:val="002D70AE"/>
    <w:rsid w:val="00314C6F"/>
    <w:rsid w:val="00315BBE"/>
    <w:rsid w:val="00331721"/>
    <w:rsid w:val="00335F7B"/>
    <w:rsid w:val="00337C1D"/>
    <w:rsid w:val="00341190"/>
    <w:rsid w:val="003414D3"/>
    <w:rsid w:val="00341661"/>
    <w:rsid w:val="00342CBF"/>
    <w:rsid w:val="00342F56"/>
    <w:rsid w:val="00343275"/>
    <w:rsid w:val="0034378A"/>
    <w:rsid w:val="00344609"/>
    <w:rsid w:val="003509CB"/>
    <w:rsid w:val="00352698"/>
    <w:rsid w:val="00352A95"/>
    <w:rsid w:val="00367275"/>
    <w:rsid w:val="00367654"/>
    <w:rsid w:val="00373583"/>
    <w:rsid w:val="00377853"/>
    <w:rsid w:val="0038586C"/>
    <w:rsid w:val="0039782E"/>
    <w:rsid w:val="003A5471"/>
    <w:rsid w:val="003B005D"/>
    <w:rsid w:val="003B0662"/>
    <w:rsid w:val="003B3AF0"/>
    <w:rsid w:val="003B7044"/>
    <w:rsid w:val="003D02DB"/>
    <w:rsid w:val="003E3074"/>
    <w:rsid w:val="003E40BA"/>
    <w:rsid w:val="003E508A"/>
    <w:rsid w:val="003F0BD5"/>
    <w:rsid w:val="003F373E"/>
    <w:rsid w:val="003F3EA0"/>
    <w:rsid w:val="003F476D"/>
    <w:rsid w:val="00404E8C"/>
    <w:rsid w:val="004065BD"/>
    <w:rsid w:val="004108FB"/>
    <w:rsid w:val="004120DF"/>
    <w:rsid w:val="00415117"/>
    <w:rsid w:val="00420092"/>
    <w:rsid w:val="00422143"/>
    <w:rsid w:val="00424FB6"/>
    <w:rsid w:val="004255FE"/>
    <w:rsid w:val="00426534"/>
    <w:rsid w:val="0043703A"/>
    <w:rsid w:val="00443934"/>
    <w:rsid w:val="00443FBB"/>
    <w:rsid w:val="004527F3"/>
    <w:rsid w:val="0046579F"/>
    <w:rsid w:val="004701AA"/>
    <w:rsid w:val="004751C9"/>
    <w:rsid w:val="00475250"/>
    <w:rsid w:val="0048238A"/>
    <w:rsid w:val="0048689A"/>
    <w:rsid w:val="00487D2B"/>
    <w:rsid w:val="00491D0E"/>
    <w:rsid w:val="004929AD"/>
    <w:rsid w:val="00493B6F"/>
    <w:rsid w:val="00496A8E"/>
    <w:rsid w:val="004B5A3C"/>
    <w:rsid w:val="004B7C6D"/>
    <w:rsid w:val="004C0F32"/>
    <w:rsid w:val="004C4A24"/>
    <w:rsid w:val="004D4EA5"/>
    <w:rsid w:val="004F5980"/>
    <w:rsid w:val="005018B5"/>
    <w:rsid w:val="00523812"/>
    <w:rsid w:val="005245E1"/>
    <w:rsid w:val="00541EB9"/>
    <w:rsid w:val="00546E56"/>
    <w:rsid w:val="005472A3"/>
    <w:rsid w:val="00551500"/>
    <w:rsid w:val="00552CE0"/>
    <w:rsid w:val="00553F3C"/>
    <w:rsid w:val="00557F00"/>
    <w:rsid w:val="00566B5F"/>
    <w:rsid w:val="00573552"/>
    <w:rsid w:val="0058121A"/>
    <w:rsid w:val="00583000"/>
    <w:rsid w:val="00584C99"/>
    <w:rsid w:val="005A0138"/>
    <w:rsid w:val="005A1D1F"/>
    <w:rsid w:val="005A5E17"/>
    <w:rsid w:val="005B082D"/>
    <w:rsid w:val="005B0F18"/>
    <w:rsid w:val="005B1E4B"/>
    <w:rsid w:val="005B3DC3"/>
    <w:rsid w:val="005C68B1"/>
    <w:rsid w:val="005C750B"/>
    <w:rsid w:val="005E45A3"/>
    <w:rsid w:val="005E534A"/>
    <w:rsid w:val="005F3511"/>
    <w:rsid w:val="00600742"/>
    <w:rsid w:val="0060368E"/>
    <w:rsid w:val="00613303"/>
    <w:rsid w:val="00622554"/>
    <w:rsid w:val="00627C56"/>
    <w:rsid w:val="00663BEC"/>
    <w:rsid w:val="00663DE3"/>
    <w:rsid w:val="0066513B"/>
    <w:rsid w:val="006706A6"/>
    <w:rsid w:val="00672F01"/>
    <w:rsid w:val="00673DF8"/>
    <w:rsid w:val="006763C8"/>
    <w:rsid w:val="00680E42"/>
    <w:rsid w:val="006A0428"/>
    <w:rsid w:val="006A2B20"/>
    <w:rsid w:val="006A4781"/>
    <w:rsid w:val="006B5BF2"/>
    <w:rsid w:val="006C50AC"/>
    <w:rsid w:val="006D79E2"/>
    <w:rsid w:val="006F1008"/>
    <w:rsid w:val="006F3A56"/>
    <w:rsid w:val="006F6099"/>
    <w:rsid w:val="006F73C8"/>
    <w:rsid w:val="007020CD"/>
    <w:rsid w:val="00704055"/>
    <w:rsid w:val="00714D09"/>
    <w:rsid w:val="0071527E"/>
    <w:rsid w:val="00722138"/>
    <w:rsid w:val="00726BC0"/>
    <w:rsid w:val="00727B31"/>
    <w:rsid w:val="00730BBC"/>
    <w:rsid w:val="0073154C"/>
    <w:rsid w:val="00733342"/>
    <w:rsid w:val="0073516C"/>
    <w:rsid w:val="00736F8A"/>
    <w:rsid w:val="00742D6A"/>
    <w:rsid w:val="007519A1"/>
    <w:rsid w:val="00752E6B"/>
    <w:rsid w:val="0075727B"/>
    <w:rsid w:val="0076696C"/>
    <w:rsid w:val="007816F6"/>
    <w:rsid w:val="00782909"/>
    <w:rsid w:val="0078574F"/>
    <w:rsid w:val="0079028D"/>
    <w:rsid w:val="00793A10"/>
    <w:rsid w:val="0079716A"/>
    <w:rsid w:val="007A17B7"/>
    <w:rsid w:val="007B2F20"/>
    <w:rsid w:val="007C29FF"/>
    <w:rsid w:val="007C493E"/>
    <w:rsid w:val="007D149A"/>
    <w:rsid w:val="007D7B48"/>
    <w:rsid w:val="007F1193"/>
    <w:rsid w:val="00803582"/>
    <w:rsid w:val="00812EFE"/>
    <w:rsid w:val="00813CF9"/>
    <w:rsid w:val="00817CD7"/>
    <w:rsid w:val="00832567"/>
    <w:rsid w:val="00835689"/>
    <w:rsid w:val="008446A5"/>
    <w:rsid w:val="0084509A"/>
    <w:rsid w:val="0085286B"/>
    <w:rsid w:val="0085753F"/>
    <w:rsid w:val="00857DAE"/>
    <w:rsid w:val="0086154A"/>
    <w:rsid w:val="00876B08"/>
    <w:rsid w:val="008801AA"/>
    <w:rsid w:val="008866FA"/>
    <w:rsid w:val="00887257"/>
    <w:rsid w:val="008939FA"/>
    <w:rsid w:val="008A7478"/>
    <w:rsid w:val="008B33E8"/>
    <w:rsid w:val="008B445F"/>
    <w:rsid w:val="008B6C15"/>
    <w:rsid w:val="008C40C6"/>
    <w:rsid w:val="008C4ECA"/>
    <w:rsid w:val="008C7468"/>
    <w:rsid w:val="008D0C0D"/>
    <w:rsid w:val="008D32FE"/>
    <w:rsid w:val="008D7C9B"/>
    <w:rsid w:val="008E63A4"/>
    <w:rsid w:val="008E687F"/>
    <w:rsid w:val="008E79F5"/>
    <w:rsid w:val="008F5249"/>
    <w:rsid w:val="00905E6A"/>
    <w:rsid w:val="00906690"/>
    <w:rsid w:val="00912349"/>
    <w:rsid w:val="00915D41"/>
    <w:rsid w:val="00917E66"/>
    <w:rsid w:val="00920DB7"/>
    <w:rsid w:val="009335EE"/>
    <w:rsid w:val="0093778B"/>
    <w:rsid w:val="00937AD2"/>
    <w:rsid w:val="0094266A"/>
    <w:rsid w:val="00944397"/>
    <w:rsid w:val="00947369"/>
    <w:rsid w:val="009554B6"/>
    <w:rsid w:val="0096149E"/>
    <w:rsid w:val="00961EC8"/>
    <w:rsid w:val="009819CC"/>
    <w:rsid w:val="00990C59"/>
    <w:rsid w:val="00992B18"/>
    <w:rsid w:val="00994553"/>
    <w:rsid w:val="009A1687"/>
    <w:rsid w:val="009B0ADD"/>
    <w:rsid w:val="009B42FE"/>
    <w:rsid w:val="009B5A81"/>
    <w:rsid w:val="009B6A91"/>
    <w:rsid w:val="009C1B60"/>
    <w:rsid w:val="009D3413"/>
    <w:rsid w:val="009D39E2"/>
    <w:rsid w:val="009D41B4"/>
    <w:rsid w:val="009D420A"/>
    <w:rsid w:val="009D67C9"/>
    <w:rsid w:val="009E48FD"/>
    <w:rsid w:val="00A01E0F"/>
    <w:rsid w:val="00A05F2F"/>
    <w:rsid w:val="00A13C3E"/>
    <w:rsid w:val="00A14173"/>
    <w:rsid w:val="00A223A7"/>
    <w:rsid w:val="00A27AA4"/>
    <w:rsid w:val="00A27C81"/>
    <w:rsid w:val="00A317C4"/>
    <w:rsid w:val="00A3290D"/>
    <w:rsid w:val="00A51C32"/>
    <w:rsid w:val="00A665C1"/>
    <w:rsid w:val="00A66B4E"/>
    <w:rsid w:val="00A765B3"/>
    <w:rsid w:val="00A93046"/>
    <w:rsid w:val="00A949E1"/>
    <w:rsid w:val="00A9503C"/>
    <w:rsid w:val="00A97AE5"/>
    <w:rsid w:val="00AB18BC"/>
    <w:rsid w:val="00AB2F2A"/>
    <w:rsid w:val="00AB32E5"/>
    <w:rsid w:val="00AD0ABC"/>
    <w:rsid w:val="00AF129A"/>
    <w:rsid w:val="00AF1685"/>
    <w:rsid w:val="00AF24EF"/>
    <w:rsid w:val="00AF5605"/>
    <w:rsid w:val="00B223BB"/>
    <w:rsid w:val="00B23E7B"/>
    <w:rsid w:val="00B32EDB"/>
    <w:rsid w:val="00B3436A"/>
    <w:rsid w:val="00B40D03"/>
    <w:rsid w:val="00B441BF"/>
    <w:rsid w:val="00B511C7"/>
    <w:rsid w:val="00B615D9"/>
    <w:rsid w:val="00B6427E"/>
    <w:rsid w:val="00B762A3"/>
    <w:rsid w:val="00B90005"/>
    <w:rsid w:val="00B92C1F"/>
    <w:rsid w:val="00B93271"/>
    <w:rsid w:val="00BA3745"/>
    <w:rsid w:val="00BB2276"/>
    <w:rsid w:val="00BB4DE5"/>
    <w:rsid w:val="00BC5FDE"/>
    <w:rsid w:val="00BD31CA"/>
    <w:rsid w:val="00BD7785"/>
    <w:rsid w:val="00BD7958"/>
    <w:rsid w:val="00BE44FD"/>
    <w:rsid w:val="00BF1B00"/>
    <w:rsid w:val="00BF371A"/>
    <w:rsid w:val="00BF726A"/>
    <w:rsid w:val="00C03F84"/>
    <w:rsid w:val="00C10E7D"/>
    <w:rsid w:val="00C25021"/>
    <w:rsid w:val="00C251D8"/>
    <w:rsid w:val="00C26843"/>
    <w:rsid w:val="00C33B9E"/>
    <w:rsid w:val="00C37429"/>
    <w:rsid w:val="00C43530"/>
    <w:rsid w:val="00C52812"/>
    <w:rsid w:val="00C52C1A"/>
    <w:rsid w:val="00C5375A"/>
    <w:rsid w:val="00C61BE2"/>
    <w:rsid w:val="00C7598C"/>
    <w:rsid w:val="00C87CFD"/>
    <w:rsid w:val="00C94208"/>
    <w:rsid w:val="00C95E9A"/>
    <w:rsid w:val="00CA3E12"/>
    <w:rsid w:val="00CB4664"/>
    <w:rsid w:val="00CB4C9D"/>
    <w:rsid w:val="00CB5271"/>
    <w:rsid w:val="00CC080A"/>
    <w:rsid w:val="00CC1C62"/>
    <w:rsid w:val="00CC2162"/>
    <w:rsid w:val="00CC35B0"/>
    <w:rsid w:val="00CC39FD"/>
    <w:rsid w:val="00CD2903"/>
    <w:rsid w:val="00CD3652"/>
    <w:rsid w:val="00D03AFA"/>
    <w:rsid w:val="00D112A1"/>
    <w:rsid w:val="00D16A97"/>
    <w:rsid w:val="00D22EE5"/>
    <w:rsid w:val="00D23279"/>
    <w:rsid w:val="00D301F6"/>
    <w:rsid w:val="00D344FD"/>
    <w:rsid w:val="00D345E1"/>
    <w:rsid w:val="00D349EA"/>
    <w:rsid w:val="00D350ED"/>
    <w:rsid w:val="00D352E8"/>
    <w:rsid w:val="00D37F16"/>
    <w:rsid w:val="00D411CD"/>
    <w:rsid w:val="00D515D5"/>
    <w:rsid w:val="00D65A51"/>
    <w:rsid w:val="00D66729"/>
    <w:rsid w:val="00D66A19"/>
    <w:rsid w:val="00D6783F"/>
    <w:rsid w:val="00D721B1"/>
    <w:rsid w:val="00D73EB9"/>
    <w:rsid w:val="00D83265"/>
    <w:rsid w:val="00D91CDE"/>
    <w:rsid w:val="00D94E40"/>
    <w:rsid w:val="00D95ED7"/>
    <w:rsid w:val="00DA59EC"/>
    <w:rsid w:val="00DA7C4E"/>
    <w:rsid w:val="00DB4433"/>
    <w:rsid w:val="00DB76E7"/>
    <w:rsid w:val="00DD6E55"/>
    <w:rsid w:val="00DE1A1A"/>
    <w:rsid w:val="00DE23EE"/>
    <w:rsid w:val="00DE52D8"/>
    <w:rsid w:val="00DE5775"/>
    <w:rsid w:val="00DF5663"/>
    <w:rsid w:val="00E0165F"/>
    <w:rsid w:val="00E024AD"/>
    <w:rsid w:val="00E05599"/>
    <w:rsid w:val="00E21E82"/>
    <w:rsid w:val="00E24A97"/>
    <w:rsid w:val="00E41D39"/>
    <w:rsid w:val="00E44C30"/>
    <w:rsid w:val="00E45196"/>
    <w:rsid w:val="00E4674F"/>
    <w:rsid w:val="00E47103"/>
    <w:rsid w:val="00E61A63"/>
    <w:rsid w:val="00E74F69"/>
    <w:rsid w:val="00E966E5"/>
    <w:rsid w:val="00EA3B2B"/>
    <w:rsid w:val="00EA65ED"/>
    <w:rsid w:val="00EB1F81"/>
    <w:rsid w:val="00EB2574"/>
    <w:rsid w:val="00EB4910"/>
    <w:rsid w:val="00EC0D18"/>
    <w:rsid w:val="00EC4388"/>
    <w:rsid w:val="00EC4BD1"/>
    <w:rsid w:val="00ED2398"/>
    <w:rsid w:val="00EE4BDF"/>
    <w:rsid w:val="00EF1373"/>
    <w:rsid w:val="00EF3988"/>
    <w:rsid w:val="00EF51BF"/>
    <w:rsid w:val="00F07FDD"/>
    <w:rsid w:val="00F1003F"/>
    <w:rsid w:val="00F14869"/>
    <w:rsid w:val="00F170AD"/>
    <w:rsid w:val="00F17906"/>
    <w:rsid w:val="00F27A93"/>
    <w:rsid w:val="00F27E0B"/>
    <w:rsid w:val="00F314C3"/>
    <w:rsid w:val="00F51150"/>
    <w:rsid w:val="00F56A19"/>
    <w:rsid w:val="00F63AFB"/>
    <w:rsid w:val="00F7588B"/>
    <w:rsid w:val="00F7673A"/>
    <w:rsid w:val="00F77856"/>
    <w:rsid w:val="00F83D7B"/>
    <w:rsid w:val="00F8588C"/>
    <w:rsid w:val="00FA157B"/>
    <w:rsid w:val="00FA19AD"/>
    <w:rsid w:val="00FA1C5B"/>
    <w:rsid w:val="00FA5BA5"/>
    <w:rsid w:val="00FA620C"/>
    <w:rsid w:val="00FB6584"/>
    <w:rsid w:val="00FB77E4"/>
    <w:rsid w:val="00FD178D"/>
    <w:rsid w:val="00FD26C9"/>
    <w:rsid w:val="00FD3D49"/>
    <w:rsid w:val="00FD4F4D"/>
    <w:rsid w:val="00FD63B9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2F73D"/>
  <w15:chartTrackingRefBased/>
  <w15:docId w15:val="{DE9BDE49-F5EE-4A4F-A8D4-6D3DAA5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Обычный (веб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DB4D6-F4FC-4C2E-9A55-1D3CD6EB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14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unmalinina</dc:creator>
  <cp:keywords/>
  <cp:lastModifiedBy>Пользователь</cp:lastModifiedBy>
  <cp:revision>3</cp:revision>
  <cp:lastPrinted>2022-10-19T10:13:00Z</cp:lastPrinted>
  <dcterms:created xsi:type="dcterms:W3CDTF">2024-12-02T11:27:00Z</dcterms:created>
  <dcterms:modified xsi:type="dcterms:W3CDTF">2024-12-09T06:41:00Z</dcterms:modified>
</cp:coreProperties>
</file>